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29D" w:rsidRPr="00FD304E" w:rsidRDefault="00D7329D" w:rsidP="00D7329D">
      <w:pPr>
        <w:spacing w:after="200" w:line="276" w:lineRule="auto"/>
        <w:ind w:right="-1134"/>
        <w:rPr>
          <w:rFonts w:eastAsia="Calibri"/>
          <w:b/>
          <w:sz w:val="26"/>
          <w:szCs w:val="22"/>
          <w:lang w:eastAsia="en-US"/>
        </w:rPr>
      </w:pPr>
      <w:r>
        <w:rPr>
          <w:rFonts w:eastAsia="Calibri"/>
          <w:b/>
          <w:noProof/>
          <w:sz w:val="26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173990</wp:posOffset>
                </wp:positionV>
                <wp:extent cx="1687830" cy="0"/>
                <wp:effectExtent l="13970" t="8890" r="12700" b="1016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7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57B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.6pt;margin-top:13.7pt;width:132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"/>
            </w:pict>
          </mc:Fallback>
        </mc:AlternateContent>
      </w:r>
      <w:r w:rsidRPr="00FD304E">
        <w:rPr>
          <w:rFonts w:eastAsia="Calibri"/>
          <w:b/>
          <w:sz w:val="26"/>
          <w:szCs w:val="22"/>
          <w:lang w:val="en-US" w:eastAsia="en-US"/>
        </w:rPr>
        <w:t xml:space="preserve">TRƯỜNG MẦM NON </w:t>
      </w:r>
      <w:r w:rsidRPr="00FD304E">
        <w:rPr>
          <w:rFonts w:eastAsia="Calibri"/>
          <w:b/>
          <w:sz w:val="26"/>
          <w:szCs w:val="22"/>
          <w:lang w:eastAsia="en-US"/>
        </w:rPr>
        <w:t>HÒA BÌNH</w:t>
      </w:r>
    </w:p>
    <w:p w:rsidR="00D7329D" w:rsidRPr="00FD304E" w:rsidRDefault="00D7329D" w:rsidP="00D7329D">
      <w:pPr>
        <w:spacing w:after="200" w:line="276" w:lineRule="auto"/>
        <w:ind w:right="531"/>
        <w:jc w:val="center"/>
        <w:rPr>
          <w:rFonts w:eastAsia="Calibri"/>
          <w:b/>
          <w:sz w:val="28"/>
          <w:szCs w:val="28"/>
          <w:lang w:val="en-US" w:eastAsia="en-US"/>
        </w:rPr>
      </w:pPr>
      <w:r w:rsidRPr="00FD304E">
        <w:rPr>
          <w:rFonts w:eastAsia="Calibri"/>
          <w:b/>
          <w:sz w:val="28"/>
          <w:szCs w:val="28"/>
          <w:lang w:val="en-US" w:eastAsia="en-US"/>
        </w:rPr>
        <w:t>THỰC ĐƠN</w:t>
      </w:r>
      <w:r>
        <w:rPr>
          <w:rFonts w:eastAsia="Calibri"/>
          <w:b/>
          <w:sz w:val="28"/>
          <w:szCs w:val="28"/>
          <w:lang w:val="en-US" w:eastAsia="en-US"/>
        </w:rPr>
        <w:t xml:space="preserve"> NHÀ TRẺ</w:t>
      </w:r>
      <w:r w:rsidRPr="00FD304E">
        <w:rPr>
          <w:rFonts w:eastAsia="Calibri"/>
          <w:b/>
          <w:sz w:val="28"/>
          <w:szCs w:val="28"/>
          <w:lang w:val="en-US" w:eastAsia="en-US"/>
        </w:rPr>
        <w:t xml:space="preserve"> TUẦ</w:t>
      </w:r>
      <w:r>
        <w:rPr>
          <w:rFonts w:eastAsia="Calibri"/>
          <w:b/>
          <w:sz w:val="28"/>
          <w:szCs w:val="28"/>
          <w:lang w:val="en-US" w:eastAsia="en-US"/>
        </w:rPr>
        <w:t xml:space="preserve">N 4  TỪ NGÀY 25/3 – 30/3/2024  </w:t>
      </w:r>
    </w:p>
    <w:tbl>
      <w:tblPr>
        <w:tblW w:w="152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1"/>
        <w:gridCol w:w="2392"/>
        <w:gridCol w:w="2828"/>
        <w:gridCol w:w="2405"/>
        <w:gridCol w:w="2404"/>
        <w:gridCol w:w="2336"/>
        <w:gridCol w:w="2050"/>
      </w:tblGrid>
      <w:tr w:rsidR="00D7329D" w:rsidRPr="00FD304E" w:rsidTr="00967B8D">
        <w:trPr>
          <w:trHeight w:val="500"/>
        </w:trPr>
        <w:tc>
          <w:tcPr>
            <w:tcW w:w="881" w:type="dxa"/>
            <w:shd w:val="clear" w:color="auto" w:fill="auto"/>
          </w:tcPr>
          <w:p w:rsidR="00D7329D" w:rsidRPr="00D50B06" w:rsidRDefault="00D7329D" w:rsidP="00967B8D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Bữa ăn</w:t>
            </w:r>
          </w:p>
        </w:tc>
        <w:tc>
          <w:tcPr>
            <w:tcW w:w="2392" w:type="dxa"/>
            <w:shd w:val="clear" w:color="auto" w:fill="auto"/>
          </w:tcPr>
          <w:p w:rsidR="00D7329D" w:rsidRPr="00D50B06" w:rsidRDefault="00D7329D" w:rsidP="00967B8D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2</w:t>
            </w:r>
          </w:p>
        </w:tc>
        <w:tc>
          <w:tcPr>
            <w:tcW w:w="2828" w:type="dxa"/>
            <w:shd w:val="clear" w:color="auto" w:fill="auto"/>
          </w:tcPr>
          <w:p w:rsidR="00D7329D" w:rsidRPr="00D50B06" w:rsidRDefault="00D7329D" w:rsidP="00967B8D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3</w:t>
            </w:r>
          </w:p>
        </w:tc>
        <w:tc>
          <w:tcPr>
            <w:tcW w:w="2405" w:type="dxa"/>
            <w:shd w:val="clear" w:color="auto" w:fill="auto"/>
          </w:tcPr>
          <w:p w:rsidR="00D7329D" w:rsidRPr="00D50B06" w:rsidRDefault="00D7329D" w:rsidP="00967B8D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4</w:t>
            </w:r>
          </w:p>
        </w:tc>
        <w:tc>
          <w:tcPr>
            <w:tcW w:w="2404" w:type="dxa"/>
            <w:shd w:val="clear" w:color="auto" w:fill="auto"/>
          </w:tcPr>
          <w:p w:rsidR="00D7329D" w:rsidRPr="00D50B06" w:rsidRDefault="00D7329D" w:rsidP="00967B8D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5</w:t>
            </w:r>
          </w:p>
        </w:tc>
        <w:tc>
          <w:tcPr>
            <w:tcW w:w="2336" w:type="dxa"/>
            <w:shd w:val="clear" w:color="auto" w:fill="auto"/>
          </w:tcPr>
          <w:p w:rsidR="00D7329D" w:rsidRPr="00D50B06" w:rsidRDefault="00D7329D" w:rsidP="00967B8D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6</w:t>
            </w:r>
          </w:p>
        </w:tc>
        <w:tc>
          <w:tcPr>
            <w:tcW w:w="2050" w:type="dxa"/>
            <w:shd w:val="clear" w:color="auto" w:fill="auto"/>
          </w:tcPr>
          <w:p w:rsidR="00D7329D" w:rsidRPr="00D50B06" w:rsidRDefault="00D7329D" w:rsidP="00967B8D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7</w:t>
            </w:r>
          </w:p>
        </w:tc>
      </w:tr>
      <w:tr w:rsidR="00D7329D" w:rsidRPr="00FD304E" w:rsidTr="00967B8D">
        <w:trPr>
          <w:trHeight w:val="1918"/>
        </w:trPr>
        <w:tc>
          <w:tcPr>
            <w:tcW w:w="881" w:type="dxa"/>
            <w:shd w:val="clear" w:color="auto" w:fill="auto"/>
          </w:tcPr>
          <w:p w:rsidR="00D7329D" w:rsidRPr="00D50B06" w:rsidRDefault="00D7329D" w:rsidP="00967B8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D7329D" w:rsidRPr="00D50B06" w:rsidRDefault="00D7329D" w:rsidP="00967B8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D7329D" w:rsidRPr="00D50B06" w:rsidRDefault="00D7329D" w:rsidP="00967B8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D7329D" w:rsidRPr="00D50B06" w:rsidRDefault="00D7329D" w:rsidP="00967B8D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Trưa</w:t>
            </w:r>
          </w:p>
        </w:tc>
        <w:tc>
          <w:tcPr>
            <w:tcW w:w="2392" w:type="dxa"/>
            <w:shd w:val="clear" w:color="auto" w:fill="auto"/>
          </w:tcPr>
          <w:p w:rsidR="00D7329D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trắng</w:t>
            </w:r>
          </w:p>
          <w:p w:rsidR="00D7329D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- Thịt gà </w:t>
            </w:r>
            <w:r w:rsidR="009B5C6A">
              <w:rPr>
                <w:rFonts w:eastAsia="Calibri"/>
                <w:sz w:val="26"/>
                <w:szCs w:val="26"/>
                <w:lang w:val="en-US" w:eastAsia="en-US"/>
              </w:rPr>
              <w:t>rim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, khoai sọ, cà rốt.</w:t>
            </w:r>
          </w:p>
          <w:p w:rsidR="00D7329D" w:rsidRPr="00D50B06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Canh ngao nấu rau cải ngọt, bí xanh, thịt lợn lạc.</w:t>
            </w:r>
          </w:p>
        </w:tc>
        <w:tc>
          <w:tcPr>
            <w:tcW w:w="2828" w:type="dxa"/>
            <w:shd w:val="clear" w:color="auto" w:fill="auto"/>
          </w:tcPr>
          <w:p w:rsidR="00D7329D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trắng</w:t>
            </w:r>
          </w:p>
          <w:p w:rsidR="00D7329D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Cá trắm đen sốt cà chua, chuối xanh, thịt lợn.</w:t>
            </w:r>
          </w:p>
          <w:p w:rsidR="00D7329D" w:rsidRPr="0052670A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Canh chân giò nấu củ quả</w:t>
            </w:r>
          </w:p>
        </w:tc>
        <w:tc>
          <w:tcPr>
            <w:tcW w:w="2405" w:type="dxa"/>
            <w:shd w:val="clear" w:color="auto" w:fill="auto"/>
          </w:tcPr>
          <w:p w:rsidR="00D7329D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trắng.</w:t>
            </w:r>
          </w:p>
          <w:p w:rsidR="00D7329D" w:rsidRPr="00D50B06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sz w:val="26"/>
                <w:szCs w:val="26"/>
                <w:lang w:val="en-US" w:eastAsia="en-US"/>
              </w:rPr>
              <w:t>- Trứng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 gà chưng thịt.</w:t>
            </w:r>
          </w:p>
          <w:p w:rsidR="00D7329D" w:rsidRPr="00D50B06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sz w:val="26"/>
                <w:szCs w:val="26"/>
                <w:lang w:val="en-US" w:eastAsia="en-US"/>
              </w:rPr>
              <w:t xml:space="preserve">- Canh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rạm nấu rau tơi, bầu, bí xanh</w:t>
            </w:r>
            <w:r w:rsidRPr="00D50B06">
              <w:rPr>
                <w:rFonts w:eastAsia="Calibri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2404" w:type="dxa"/>
            <w:shd w:val="clear" w:color="auto" w:fill="auto"/>
          </w:tcPr>
          <w:p w:rsidR="00D7329D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trắng.</w:t>
            </w:r>
          </w:p>
          <w:p w:rsidR="00D7329D" w:rsidRPr="00D50B06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Pr="00D50B06">
              <w:rPr>
                <w:rFonts w:eastAsia="Calibri"/>
                <w:sz w:val="26"/>
                <w:szCs w:val="26"/>
                <w:lang w:val="en-US" w:eastAsia="en-US"/>
              </w:rPr>
              <w:t xml:space="preserve">Thịt bò rim khoai </w:t>
            </w:r>
            <w:r w:rsidRPr="00D50B06">
              <w:rPr>
                <w:rFonts w:eastAsia="Calibri"/>
                <w:sz w:val="26"/>
                <w:szCs w:val="26"/>
                <w:lang w:eastAsia="en-US"/>
              </w:rPr>
              <w:t>tây</w:t>
            </w:r>
            <w:r w:rsidRPr="00D50B06">
              <w:rPr>
                <w:rFonts w:eastAsia="Calibri"/>
                <w:sz w:val="26"/>
                <w:szCs w:val="26"/>
                <w:lang w:val="en-US" w:eastAsia="en-US"/>
              </w:rPr>
              <w:t>, bí đỏ, lạc, vừng</w:t>
            </w:r>
          </w:p>
          <w:p w:rsidR="00D7329D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sz w:val="26"/>
                <w:szCs w:val="26"/>
                <w:lang w:val="en-US" w:eastAsia="en-US"/>
              </w:rPr>
              <w:t xml:space="preserve">-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Canh thịt ngan nấu cải xanh, bí xanh, cải cúc.</w:t>
            </w:r>
          </w:p>
          <w:p w:rsidR="00D7329D" w:rsidRPr="00D50B06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336" w:type="dxa"/>
            <w:shd w:val="clear" w:color="auto" w:fill="auto"/>
          </w:tcPr>
          <w:p w:rsidR="00D7329D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trắng.</w:t>
            </w:r>
          </w:p>
          <w:p w:rsidR="00D7329D" w:rsidRPr="00D50B06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sz w:val="26"/>
                <w:szCs w:val="26"/>
                <w:lang w:val="en-US" w:eastAsia="en-US"/>
              </w:rPr>
              <w:t>- Tôm rim thịt, đậu phụ, lạc vừng.</w:t>
            </w:r>
          </w:p>
          <w:p w:rsidR="00D7329D" w:rsidRPr="00D50B06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Canh tép biển nấu bầu, bí xanh, rau tơi.</w:t>
            </w:r>
          </w:p>
        </w:tc>
        <w:tc>
          <w:tcPr>
            <w:tcW w:w="2050" w:type="dxa"/>
            <w:shd w:val="clear" w:color="auto" w:fill="auto"/>
          </w:tcPr>
          <w:p w:rsidR="00D7329D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trắng</w:t>
            </w:r>
          </w:p>
          <w:p w:rsidR="00D7329D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Ếch</w:t>
            </w:r>
            <w:r w:rsidRPr="00D50B06">
              <w:rPr>
                <w:rFonts w:eastAsia="Calibri"/>
                <w:sz w:val="26"/>
                <w:szCs w:val="26"/>
                <w:lang w:val="en-US" w:eastAsia="en-US"/>
              </w:rPr>
              <w:t xml:space="preserve"> sốt thịt đậu phụ, chuối xanh.</w:t>
            </w:r>
          </w:p>
          <w:p w:rsidR="00D7329D" w:rsidRPr="00D50B06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sz w:val="26"/>
                <w:szCs w:val="26"/>
                <w:lang w:val="en-US" w:eastAsia="en-US"/>
              </w:rPr>
              <w:t xml:space="preserve">- Canh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sườn nấu củ quả.</w:t>
            </w:r>
          </w:p>
        </w:tc>
      </w:tr>
      <w:tr w:rsidR="00D7329D" w:rsidRPr="00FD304E" w:rsidTr="00967B8D">
        <w:trPr>
          <w:trHeight w:val="907"/>
        </w:trPr>
        <w:tc>
          <w:tcPr>
            <w:tcW w:w="881" w:type="dxa"/>
            <w:shd w:val="clear" w:color="auto" w:fill="auto"/>
          </w:tcPr>
          <w:p w:rsidR="00D7329D" w:rsidRPr="00D50B06" w:rsidRDefault="00D7329D" w:rsidP="00967B8D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</w:p>
          <w:p w:rsidR="00D7329D" w:rsidRPr="00D50B06" w:rsidRDefault="00D7329D" w:rsidP="00967B8D">
            <w:pPr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Chiều</w:t>
            </w:r>
          </w:p>
        </w:tc>
        <w:tc>
          <w:tcPr>
            <w:tcW w:w="2392" w:type="dxa"/>
            <w:shd w:val="clear" w:color="auto" w:fill="auto"/>
          </w:tcPr>
          <w:p w:rsidR="00D7329D" w:rsidRPr="009175D9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Cháo tôm nớt, thịt lợn đậu xanh, rau cải.</w:t>
            </w:r>
          </w:p>
        </w:tc>
        <w:tc>
          <w:tcPr>
            <w:tcW w:w="2828" w:type="dxa"/>
            <w:shd w:val="clear" w:color="auto" w:fill="auto"/>
          </w:tcPr>
          <w:p w:rsidR="00D7329D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trứng đúc</w:t>
            </w:r>
          </w:p>
          <w:p w:rsidR="00D7329D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Canh thịt rau cải xanh, bí xanh</w:t>
            </w:r>
          </w:p>
          <w:p w:rsidR="00D7329D" w:rsidRPr="0052670A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405" w:type="dxa"/>
            <w:shd w:val="clear" w:color="auto" w:fill="auto"/>
          </w:tcPr>
          <w:p w:rsidR="00D7329D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D7329D" w:rsidRPr="00D50B06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Cháo sườn ngô non</w:t>
            </w:r>
          </w:p>
        </w:tc>
        <w:tc>
          <w:tcPr>
            <w:tcW w:w="2404" w:type="dxa"/>
            <w:shd w:val="clear" w:color="auto" w:fill="auto"/>
          </w:tcPr>
          <w:p w:rsidR="00D7329D" w:rsidRDefault="00D7329D" w:rsidP="00967B8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Cháo thịt vịt đậu xanh củ dền.</w:t>
            </w:r>
          </w:p>
          <w:p w:rsidR="00D7329D" w:rsidRPr="00D50B06" w:rsidRDefault="00D7329D" w:rsidP="00967B8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336" w:type="dxa"/>
            <w:shd w:val="clear" w:color="auto" w:fill="auto"/>
          </w:tcPr>
          <w:p w:rsidR="00D7329D" w:rsidRPr="00D50B06" w:rsidRDefault="00D7329D" w:rsidP="00967B8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Súp gà ngô non.</w:t>
            </w:r>
          </w:p>
        </w:tc>
        <w:tc>
          <w:tcPr>
            <w:tcW w:w="2050" w:type="dxa"/>
            <w:shd w:val="clear" w:color="auto" w:fill="auto"/>
          </w:tcPr>
          <w:p w:rsidR="00D7329D" w:rsidRPr="00D50B06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sz w:val="26"/>
                <w:szCs w:val="26"/>
                <w:lang w:val="en-US" w:eastAsia="en-US"/>
              </w:rPr>
              <w:t xml:space="preserve">-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Cháo chim bồ câu nấu hạt sen, bí đỏ.</w:t>
            </w:r>
          </w:p>
        </w:tc>
      </w:tr>
      <w:tr w:rsidR="00D7329D" w:rsidRPr="00FD304E" w:rsidTr="00967B8D">
        <w:trPr>
          <w:trHeight w:val="577"/>
        </w:trPr>
        <w:tc>
          <w:tcPr>
            <w:tcW w:w="881" w:type="dxa"/>
            <w:shd w:val="clear" w:color="auto" w:fill="auto"/>
          </w:tcPr>
          <w:p w:rsidR="00D7329D" w:rsidRPr="00D50B06" w:rsidRDefault="00D7329D" w:rsidP="00967B8D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Bữa</w:t>
            </w:r>
          </w:p>
          <w:p w:rsidR="00D7329D" w:rsidRPr="00CD0012" w:rsidRDefault="00D7329D" w:rsidP="00967B8D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phụ</w:t>
            </w:r>
          </w:p>
        </w:tc>
        <w:tc>
          <w:tcPr>
            <w:tcW w:w="2392" w:type="dxa"/>
            <w:shd w:val="clear" w:color="auto" w:fill="auto"/>
          </w:tcPr>
          <w:p w:rsidR="00D7329D" w:rsidRPr="009175D9" w:rsidRDefault="00D7329D" w:rsidP="00967B8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- </w:t>
            </w:r>
            <w:r w:rsidRPr="009175D9">
              <w:rPr>
                <w:rFonts w:eastAsia="Calibri"/>
                <w:sz w:val="26"/>
                <w:szCs w:val="26"/>
                <w:lang w:val="en-US" w:eastAsia="en-US"/>
              </w:rPr>
              <w:t>Sữa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 bột</w:t>
            </w:r>
          </w:p>
        </w:tc>
        <w:tc>
          <w:tcPr>
            <w:tcW w:w="2828" w:type="dxa"/>
            <w:shd w:val="clear" w:color="auto" w:fill="auto"/>
          </w:tcPr>
          <w:p w:rsidR="00D7329D" w:rsidRPr="00D50B06" w:rsidRDefault="00D7329D" w:rsidP="00967B8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- </w:t>
            </w:r>
            <w:r w:rsidRPr="009175D9">
              <w:rPr>
                <w:rFonts w:eastAsia="Calibri"/>
                <w:sz w:val="26"/>
                <w:szCs w:val="26"/>
                <w:lang w:val="en-US" w:eastAsia="en-US"/>
              </w:rPr>
              <w:t>Sữa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 bột</w:t>
            </w:r>
          </w:p>
        </w:tc>
        <w:tc>
          <w:tcPr>
            <w:tcW w:w="2405" w:type="dxa"/>
            <w:shd w:val="clear" w:color="auto" w:fill="auto"/>
          </w:tcPr>
          <w:p w:rsidR="00D7329D" w:rsidRPr="00D50B06" w:rsidRDefault="00D7329D" w:rsidP="00967B8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sz w:val="26"/>
                <w:szCs w:val="26"/>
                <w:lang w:val="en-US" w:eastAsia="en-US"/>
              </w:rPr>
              <w:t>-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 </w:t>
            </w:r>
            <w:r w:rsidRPr="00D50B06">
              <w:rPr>
                <w:rFonts w:eastAsia="Calibri"/>
                <w:sz w:val="26"/>
                <w:szCs w:val="26"/>
                <w:lang w:val="en-US" w:eastAsia="en-US"/>
              </w:rPr>
              <w:t>Sữa bột</w:t>
            </w:r>
          </w:p>
          <w:p w:rsidR="00D7329D" w:rsidRPr="00D50B06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404" w:type="dxa"/>
            <w:shd w:val="clear" w:color="auto" w:fill="auto"/>
          </w:tcPr>
          <w:p w:rsidR="00D7329D" w:rsidRPr="00D50B06" w:rsidRDefault="00D7329D" w:rsidP="00967B8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- </w:t>
            </w:r>
            <w:r w:rsidRPr="009175D9">
              <w:rPr>
                <w:rFonts w:eastAsia="Calibri"/>
                <w:sz w:val="26"/>
                <w:szCs w:val="26"/>
                <w:lang w:val="en-US" w:eastAsia="en-US"/>
              </w:rPr>
              <w:t>Sữa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 bột</w:t>
            </w:r>
            <w:r w:rsidRPr="00D50B06">
              <w:rPr>
                <w:rFonts w:eastAsia="Calibri"/>
                <w:sz w:val="26"/>
                <w:szCs w:val="26"/>
                <w:lang w:val="en-US" w:eastAsia="en-US"/>
              </w:rPr>
              <w:t xml:space="preserve"> </w:t>
            </w:r>
          </w:p>
        </w:tc>
        <w:tc>
          <w:tcPr>
            <w:tcW w:w="2336" w:type="dxa"/>
            <w:shd w:val="clear" w:color="auto" w:fill="auto"/>
          </w:tcPr>
          <w:p w:rsidR="00D7329D" w:rsidRPr="00D50B06" w:rsidRDefault="00D7329D" w:rsidP="00967B8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sz w:val="26"/>
                <w:szCs w:val="26"/>
                <w:lang w:val="en-US" w:eastAsia="en-US"/>
              </w:rPr>
              <w:t>- Sữa bột.</w:t>
            </w:r>
          </w:p>
        </w:tc>
        <w:tc>
          <w:tcPr>
            <w:tcW w:w="2050" w:type="dxa"/>
            <w:shd w:val="clear" w:color="auto" w:fill="auto"/>
          </w:tcPr>
          <w:p w:rsidR="00D7329D" w:rsidRPr="00D50B06" w:rsidRDefault="00D7329D" w:rsidP="00967B8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- </w:t>
            </w:r>
            <w:r w:rsidRPr="009175D9">
              <w:rPr>
                <w:rFonts w:eastAsia="Calibri"/>
                <w:sz w:val="26"/>
                <w:szCs w:val="26"/>
                <w:lang w:val="en-US" w:eastAsia="en-US"/>
              </w:rPr>
              <w:t>Sữa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 bột</w:t>
            </w:r>
            <w:r w:rsidRPr="00D50B06">
              <w:rPr>
                <w:rFonts w:eastAsia="Calibri"/>
                <w:sz w:val="26"/>
                <w:szCs w:val="26"/>
                <w:lang w:val="en-US" w:eastAsia="en-US"/>
              </w:rPr>
              <w:t xml:space="preserve"> </w:t>
            </w:r>
          </w:p>
        </w:tc>
      </w:tr>
    </w:tbl>
    <w:p w:rsidR="00D7329D" w:rsidRPr="00FD304E" w:rsidRDefault="00D7329D" w:rsidP="00D7329D">
      <w:pPr>
        <w:spacing w:after="200" w:line="276" w:lineRule="auto"/>
        <w:ind w:right="531"/>
        <w:jc w:val="center"/>
        <w:rPr>
          <w:rFonts w:eastAsia="Calibri"/>
          <w:b/>
          <w:sz w:val="28"/>
          <w:szCs w:val="28"/>
          <w:lang w:val="en-US" w:eastAsia="en-US"/>
        </w:rPr>
      </w:pPr>
      <w:r w:rsidRPr="00FD304E">
        <w:rPr>
          <w:rFonts w:eastAsia="Calibri"/>
          <w:b/>
          <w:sz w:val="28"/>
          <w:szCs w:val="28"/>
          <w:lang w:val="en-US" w:eastAsia="en-US"/>
        </w:rPr>
        <w:t xml:space="preserve">THỰC ĐƠN </w:t>
      </w:r>
      <w:r>
        <w:rPr>
          <w:rFonts w:eastAsia="Calibri"/>
          <w:b/>
          <w:sz w:val="28"/>
          <w:szCs w:val="28"/>
          <w:lang w:val="en-US" w:eastAsia="en-US"/>
        </w:rPr>
        <w:t xml:space="preserve">TRẺ MẪU GIÁO </w:t>
      </w:r>
      <w:r w:rsidRPr="00FD304E">
        <w:rPr>
          <w:rFonts w:eastAsia="Calibri"/>
          <w:b/>
          <w:sz w:val="28"/>
          <w:szCs w:val="28"/>
          <w:lang w:val="en-US" w:eastAsia="en-US"/>
        </w:rPr>
        <w:t>TUẦ</w:t>
      </w:r>
      <w:r>
        <w:rPr>
          <w:rFonts w:eastAsia="Calibri"/>
          <w:b/>
          <w:sz w:val="28"/>
          <w:szCs w:val="28"/>
          <w:lang w:val="en-US" w:eastAsia="en-US"/>
        </w:rPr>
        <w:t xml:space="preserve">N 4  TỪ NGÀY 25/3 – 30/3/2024  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2428"/>
        <w:gridCol w:w="2741"/>
        <w:gridCol w:w="2409"/>
        <w:gridCol w:w="2410"/>
        <w:gridCol w:w="2410"/>
        <w:gridCol w:w="1984"/>
      </w:tblGrid>
      <w:tr w:rsidR="00D7329D" w:rsidRPr="00FD304E" w:rsidTr="00967B8D">
        <w:trPr>
          <w:trHeight w:val="319"/>
        </w:trPr>
        <w:tc>
          <w:tcPr>
            <w:tcW w:w="927" w:type="dxa"/>
            <w:shd w:val="clear" w:color="auto" w:fill="auto"/>
          </w:tcPr>
          <w:p w:rsidR="00D7329D" w:rsidRPr="00D50B06" w:rsidRDefault="00D7329D" w:rsidP="00967B8D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Bữa ăn</w:t>
            </w:r>
          </w:p>
        </w:tc>
        <w:tc>
          <w:tcPr>
            <w:tcW w:w="2428" w:type="dxa"/>
            <w:shd w:val="clear" w:color="auto" w:fill="auto"/>
          </w:tcPr>
          <w:p w:rsidR="00D7329D" w:rsidRPr="00D50B06" w:rsidRDefault="00D7329D" w:rsidP="00967B8D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2</w:t>
            </w:r>
          </w:p>
        </w:tc>
        <w:tc>
          <w:tcPr>
            <w:tcW w:w="2741" w:type="dxa"/>
            <w:shd w:val="clear" w:color="auto" w:fill="auto"/>
          </w:tcPr>
          <w:p w:rsidR="00D7329D" w:rsidRPr="00D50B06" w:rsidRDefault="00D7329D" w:rsidP="00967B8D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3</w:t>
            </w:r>
          </w:p>
        </w:tc>
        <w:tc>
          <w:tcPr>
            <w:tcW w:w="2409" w:type="dxa"/>
            <w:shd w:val="clear" w:color="auto" w:fill="auto"/>
          </w:tcPr>
          <w:p w:rsidR="00D7329D" w:rsidRPr="00D50B06" w:rsidRDefault="00D7329D" w:rsidP="00967B8D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4</w:t>
            </w:r>
          </w:p>
        </w:tc>
        <w:tc>
          <w:tcPr>
            <w:tcW w:w="2410" w:type="dxa"/>
            <w:shd w:val="clear" w:color="auto" w:fill="auto"/>
          </w:tcPr>
          <w:p w:rsidR="00D7329D" w:rsidRPr="00D50B06" w:rsidRDefault="00D7329D" w:rsidP="00967B8D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5</w:t>
            </w:r>
          </w:p>
        </w:tc>
        <w:tc>
          <w:tcPr>
            <w:tcW w:w="2410" w:type="dxa"/>
            <w:shd w:val="clear" w:color="auto" w:fill="auto"/>
          </w:tcPr>
          <w:p w:rsidR="00D7329D" w:rsidRPr="00D50B06" w:rsidRDefault="00D7329D" w:rsidP="00967B8D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6</w:t>
            </w:r>
          </w:p>
        </w:tc>
        <w:tc>
          <w:tcPr>
            <w:tcW w:w="1984" w:type="dxa"/>
            <w:shd w:val="clear" w:color="auto" w:fill="auto"/>
          </w:tcPr>
          <w:p w:rsidR="00D7329D" w:rsidRPr="00D50B06" w:rsidRDefault="00D7329D" w:rsidP="00967B8D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7</w:t>
            </w:r>
          </w:p>
        </w:tc>
      </w:tr>
      <w:tr w:rsidR="00D7329D" w:rsidRPr="00FD304E" w:rsidTr="00967B8D">
        <w:trPr>
          <w:trHeight w:val="1974"/>
        </w:trPr>
        <w:tc>
          <w:tcPr>
            <w:tcW w:w="927" w:type="dxa"/>
            <w:shd w:val="clear" w:color="auto" w:fill="auto"/>
          </w:tcPr>
          <w:p w:rsidR="00D7329D" w:rsidRPr="00D50B06" w:rsidRDefault="00D7329D" w:rsidP="00967B8D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</w:p>
          <w:p w:rsidR="00D7329D" w:rsidRPr="00D50B06" w:rsidRDefault="00D7329D" w:rsidP="00967B8D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</w:p>
          <w:p w:rsidR="00D7329D" w:rsidRPr="00D50B06" w:rsidRDefault="00D7329D" w:rsidP="00967B8D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Trưa</w:t>
            </w:r>
          </w:p>
        </w:tc>
        <w:tc>
          <w:tcPr>
            <w:tcW w:w="2428" w:type="dxa"/>
            <w:shd w:val="clear" w:color="auto" w:fill="auto"/>
          </w:tcPr>
          <w:p w:rsidR="00D7329D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trắng</w:t>
            </w:r>
          </w:p>
          <w:p w:rsidR="00D7329D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- Thịt </w:t>
            </w:r>
            <w:r w:rsidR="00955639">
              <w:rPr>
                <w:rFonts w:eastAsia="Calibri"/>
                <w:sz w:val="26"/>
                <w:szCs w:val="26"/>
                <w:lang w:val="en-US" w:eastAsia="en-US"/>
              </w:rPr>
              <w:t>rim</w:t>
            </w:r>
            <w:bookmarkStart w:id="0" w:name="_GoBack"/>
            <w:bookmarkEnd w:id="0"/>
            <w:r>
              <w:rPr>
                <w:rFonts w:eastAsia="Calibri"/>
                <w:sz w:val="26"/>
                <w:szCs w:val="26"/>
                <w:lang w:val="en-US" w:eastAsia="en-US"/>
              </w:rPr>
              <w:t>, khoai sọ, cà rốt.</w:t>
            </w:r>
          </w:p>
          <w:p w:rsidR="00D7329D" w:rsidRPr="00D50B06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Canh ngao nấu rau cải ngọt, bí xanh, thịt lợn lạc.</w:t>
            </w:r>
          </w:p>
        </w:tc>
        <w:tc>
          <w:tcPr>
            <w:tcW w:w="2741" w:type="dxa"/>
            <w:shd w:val="clear" w:color="auto" w:fill="auto"/>
          </w:tcPr>
          <w:p w:rsidR="00D7329D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trắng</w:t>
            </w:r>
          </w:p>
          <w:p w:rsidR="00D7329D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Cá trắm đen sốt cà chua, chuối xanh, thịt lợn.</w:t>
            </w:r>
          </w:p>
          <w:p w:rsidR="00D7329D" w:rsidRPr="0052670A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Canh chân giò nấu củ quả</w:t>
            </w:r>
          </w:p>
        </w:tc>
        <w:tc>
          <w:tcPr>
            <w:tcW w:w="2409" w:type="dxa"/>
            <w:shd w:val="clear" w:color="auto" w:fill="auto"/>
          </w:tcPr>
          <w:p w:rsidR="00D7329D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Cơm trắng.</w:t>
            </w:r>
          </w:p>
          <w:p w:rsidR="00D7329D" w:rsidRPr="00D50B06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sz w:val="26"/>
                <w:szCs w:val="26"/>
                <w:lang w:val="en-US" w:eastAsia="en-US"/>
              </w:rPr>
              <w:t>- Trứng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 gà chưng thịt.</w:t>
            </w:r>
          </w:p>
          <w:p w:rsidR="00D7329D" w:rsidRPr="00D50B06" w:rsidRDefault="00D7329D" w:rsidP="00967B8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50B06">
              <w:rPr>
                <w:rFonts w:eastAsia="Calibri"/>
                <w:sz w:val="26"/>
                <w:szCs w:val="26"/>
                <w:lang w:val="en-US" w:eastAsia="en-US"/>
              </w:rPr>
              <w:t xml:space="preserve">- Canh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rạm nấu rau tơi, bầu, mướp</w:t>
            </w:r>
            <w:r w:rsidRPr="00D50B06">
              <w:rPr>
                <w:rFonts w:eastAsia="Calibri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D7329D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Cơm trắng.</w:t>
            </w:r>
          </w:p>
          <w:p w:rsidR="00D7329D" w:rsidRPr="00D50B06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Pr="00D50B06">
              <w:rPr>
                <w:rFonts w:eastAsia="Calibri"/>
                <w:sz w:val="26"/>
                <w:szCs w:val="26"/>
                <w:lang w:val="en-US" w:eastAsia="en-US"/>
              </w:rPr>
              <w:t xml:space="preserve">Thịt bò rim khoai </w:t>
            </w:r>
            <w:r w:rsidRPr="00D50B06">
              <w:rPr>
                <w:rFonts w:eastAsia="Calibri"/>
                <w:sz w:val="26"/>
                <w:szCs w:val="26"/>
                <w:lang w:eastAsia="en-US"/>
              </w:rPr>
              <w:t>tây</w:t>
            </w:r>
            <w:r w:rsidRPr="00D50B06">
              <w:rPr>
                <w:rFonts w:eastAsia="Calibri"/>
                <w:sz w:val="26"/>
                <w:szCs w:val="26"/>
                <w:lang w:val="en-US" w:eastAsia="en-US"/>
              </w:rPr>
              <w:t>, bí đỏ, lạc, vừng</w:t>
            </w:r>
          </w:p>
          <w:p w:rsidR="00D7329D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sz w:val="26"/>
                <w:szCs w:val="26"/>
                <w:lang w:val="en-US" w:eastAsia="en-US"/>
              </w:rPr>
              <w:t xml:space="preserve">-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Canh thịt ngan nấu cải xanh, bí xanh, cải cúc.</w:t>
            </w:r>
          </w:p>
          <w:p w:rsidR="00D7329D" w:rsidRPr="00D50B06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D7329D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Cơm trắng.</w:t>
            </w:r>
          </w:p>
          <w:p w:rsidR="00D7329D" w:rsidRPr="00D50B06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sz w:val="26"/>
                <w:szCs w:val="26"/>
                <w:lang w:val="en-US" w:eastAsia="en-US"/>
              </w:rPr>
              <w:t>- Tôm rim thịt, đậu phụ, lạc vừng.</w:t>
            </w:r>
          </w:p>
          <w:p w:rsidR="00D7329D" w:rsidRPr="00D50B06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Canh tép biển nấu bầu, bí xanh, rau tơi.</w:t>
            </w:r>
          </w:p>
        </w:tc>
        <w:tc>
          <w:tcPr>
            <w:tcW w:w="1984" w:type="dxa"/>
            <w:shd w:val="clear" w:color="auto" w:fill="auto"/>
          </w:tcPr>
          <w:p w:rsidR="00D7329D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Cơm trắng</w:t>
            </w:r>
          </w:p>
          <w:p w:rsidR="00D7329D" w:rsidRPr="00D50B06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Ếch</w:t>
            </w:r>
            <w:r w:rsidRPr="00D50B06">
              <w:rPr>
                <w:rFonts w:eastAsia="Calibri"/>
                <w:sz w:val="26"/>
                <w:szCs w:val="26"/>
                <w:lang w:val="en-US" w:eastAsia="en-US"/>
              </w:rPr>
              <w:t xml:space="preserve"> sốt thịt đậu phụ, chuối xanh.</w:t>
            </w:r>
          </w:p>
          <w:p w:rsidR="00D7329D" w:rsidRPr="00D50B06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sz w:val="26"/>
                <w:szCs w:val="26"/>
                <w:lang w:val="en-US" w:eastAsia="en-US"/>
              </w:rPr>
              <w:t xml:space="preserve">- Canh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sườn nấu củ quả..</w:t>
            </w:r>
          </w:p>
        </w:tc>
      </w:tr>
      <w:tr w:rsidR="00D7329D" w:rsidRPr="00FD304E" w:rsidTr="00967B8D">
        <w:trPr>
          <w:trHeight w:val="1322"/>
        </w:trPr>
        <w:tc>
          <w:tcPr>
            <w:tcW w:w="927" w:type="dxa"/>
            <w:shd w:val="clear" w:color="auto" w:fill="auto"/>
          </w:tcPr>
          <w:p w:rsidR="00D7329D" w:rsidRPr="00D50B06" w:rsidRDefault="00D7329D" w:rsidP="00967B8D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Chiều</w:t>
            </w:r>
          </w:p>
          <w:p w:rsidR="00D7329D" w:rsidRPr="00D50B06" w:rsidRDefault="00D7329D" w:rsidP="00967B8D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Phụ</w:t>
            </w:r>
          </w:p>
        </w:tc>
        <w:tc>
          <w:tcPr>
            <w:tcW w:w="2428" w:type="dxa"/>
            <w:shd w:val="clear" w:color="auto" w:fill="auto"/>
          </w:tcPr>
          <w:p w:rsidR="00D7329D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D7329D" w:rsidRPr="009175D9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Cháo tôm nớt, thịt lợn đậu xanh, rau cải.</w:t>
            </w:r>
          </w:p>
        </w:tc>
        <w:tc>
          <w:tcPr>
            <w:tcW w:w="2741" w:type="dxa"/>
            <w:shd w:val="clear" w:color="auto" w:fill="auto"/>
          </w:tcPr>
          <w:p w:rsidR="00D7329D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D7329D" w:rsidRDefault="00D7329D" w:rsidP="00967B8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Phở bò</w:t>
            </w:r>
          </w:p>
          <w:p w:rsidR="00D7329D" w:rsidRPr="0052670A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D7329D" w:rsidRDefault="00D7329D" w:rsidP="00967B8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D7329D" w:rsidRPr="00D91805" w:rsidRDefault="00D7329D" w:rsidP="00967B8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Cháo sườn ngô non</w:t>
            </w:r>
          </w:p>
        </w:tc>
        <w:tc>
          <w:tcPr>
            <w:tcW w:w="2410" w:type="dxa"/>
            <w:shd w:val="clear" w:color="auto" w:fill="auto"/>
          </w:tcPr>
          <w:p w:rsidR="00D7329D" w:rsidRDefault="00D7329D" w:rsidP="00967B8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D7329D" w:rsidRDefault="00D7329D" w:rsidP="00967B8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Cháo thịt vịt đậu xanh củ dền.</w:t>
            </w:r>
          </w:p>
          <w:p w:rsidR="00D7329D" w:rsidRPr="00D50B06" w:rsidRDefault="00D7329D" w:rsidP="00967B8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D7329D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D7329D" w:rsidRPr="00D50B06" w:rsidRDefault="00D7329D" w:rsidP="00967B8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Xôi thịt</w:t>
            </w:r>
          </w:p>
        </w:tc>
        <w:tc>
          <w:tcPr>
            <w:tcW w:w="1984" w:type="dxa"/>
            <w:shd w:val="clear" w:color="auto" w:fill="auto"/>
          </w:tcPr>
          <w:p w:rsidR="00D7329D" w:rsidRPr="00D50B06" w:rsidRDefault="00D7329D" w:rsidP="00967B8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sz w:val="26"/>
                <w:szCs w:val="26"/>
                <w:lang w:val="en-US" w:eastAsia="en-US"/>
              </w:rPr>
              <w:t xml:space="preserve">-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Cháo chim bồ câu nấu hạt sen, bí đỏ.</w:t>
            </w:r>
          </w:p>
        </w:tc>
      </w:tr>
      <w:tr w:rsidR="00D7329D" w:rsidRPr="00FD304E" w:rsidTr="00967B8D">
        <w:trPr>
          <w:trHeight w:val="334"/>
        </w:trPr>
        <w:tc>
          <w:tcPr>
            <w:tcW w:w="927" w:type="dxa"/>
            <w:shd w:val="clear" w:color="auto" w:fill="auto"/>
          </w:tcPr>
          <w:p w:rsidR="00D7329D" w:rsidRPr="00D50B06" w:rsidRDefault="00D7329D" w:rsidP="00967B8D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</w:p>
        </w:tc>
        <w:tc>
          <w:tcPr>
            <w:tcW w:w="2428" w:type="dxa"/>
            <w:shd w:val="clear" w:color="auto" w:fill="auto"/>
          </w:tcPr>
          <w:p w:rsidR="00D7329D" w:rsidRPr="009175D9" w:rsidRDefault="00D7329D" w:rsidP="00967B8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Sữa bột.</w:t>
            </w:r>
          </w:p>
        </w:tc>
        <w:tc>
          <w:tcPr>
            <w:tcW w:w="2741" w:type="dxa"/>
            <w:shd w:val="clear" w:color="auto" w:fill="auto"/>
          </w:tcPr>
          <w:p w:rsidR="00D7329D" w:rsidRPr="00D50B06" w:rsidRDefault="00D7329D" w:rsidP="00967B8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Sữa bột.</w:t>
            </w:r>
          </w:p>
        </w:tc>
        <w:tc>
          <w:tcPr>
            <w:tcW w:w="2409" w:type="dxa"/>
            <w:shd w:val="clear" w:color="auto" w:fill="auto"/>
          </w:tcPr>
          <w:p w:rsidR="00D7329D" w:rsidRDefault="00D7329D" w:rsidP="00967B8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Sữa bột</w:t>
            </w:r>
          </w:p>
        </w:tc>
        <w:tc>
          <w:tcPr>
            <w:tcW w:w="2410" w:type="dxa"/>
            <w:shd w:val="clear" w:color="auto" w:fill="auto"/>
          </w:tcPr>
          <w:p w:rsidR="00D7329D" w:rsidRPr="00D50B06" w:rsidRDefault="00D7329D" w:rsidP="00967B8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Sữa bột</w:t>
            </w:r>
          </w:p>
        </w:tc>
        <w:tc>
          <w:tcPr>
            <w:tcW w:w="2410" w:type="dxa"/>
            <w:shd w:val="clear" w:color="auto" w:fill="auto"/>
          </w:tcPr>
          <w:p w:rsidR="00D7329D" w:rsidRPr="00D50B06" w:rsidRDefault="00D7329D" w:rsidP="00967B8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Sữa bột</w:t>
            </w:r>
          </w:p>
        </w:tc>
        <w:tc>
          <w:tcPr>
            <w:tcW w:w="1984" w:type="dxa"/>
            <w:shd w:val="clear" w:color="auto" w:fill="auto"/>
          </w:tcPr>
          <w:p w:rsidR="00D7329D" w:rsidRPr="00D50B06" w:rsidRDefault="00D7329D" w:rsidP="00967B8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</w:tr>
    </w:tbl>
    <w:p w:rsidR="00D7329D" w:rsidRDefault="00D7329D" w:rsidP="00D7329D">
      <w:pPr>
        <w:tabs>
          <w:tab w:val="left" w:pos="13110"/>
        </w:tabs>
        <w:ind w:left="142" w:right="-1134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</w:t>
      </w:r>
      <w:r>
        <w:rPr>
          <w:b/>
          <w:sz w:val="28"/>
          <w:szCs w:val="28"/>
          <w:lang w:val="en-US"/>
        </w:rPr>
        <w:tab/>
      </w:r>
    </w:p>
    <w:p w:rsidR="00D7329D" w:rsidRDefault="00D7329D" w:rsidP="00D7329D">
      <w:pPr>
        <w:tabs>
          <w:tab w:val="left" w:pos="11295"/>
        </w:tabs>
        <w:ind w:left="142" w:right="-1134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  <w:t>P. Hiệu trưởng</w:t>
      </w:r>
    </w:p>
    <w:p w:rsidR="00D7329D" w:rsidRDefault="00D7329D" w:rsidP="00D7329D">
      <w:pPr>
        <w:tabs>
          <w:tab w:val="left" w:pos="11295"/>
        </w:tabs>
        <w:ind w:left="142" w:right="-1134"/>
        <w:rPr>
          <w:b/>
          <w:sz w:val="28"/>
          <w:szCs w:val="28"/>
          <w:lang w:val="en-US"/>
        </w:rPr>
      </w:pPr>
    </w:p>
    <w:p w:rsidR="00D7329D" w:rsidRPr="00B34572" w:rsidRDefault="00D7329D" w:rsidP="00D7329D">
      <w:pPr>
        <w:ind w:left="142" w:right="-1134"/>
        <w:rPr>
          <w:b/>
          <w:sz w:val="28"/>
          <w:szCs w:val="28"/>
          <w:lang w:val="en-US"/>
        </w:rPr>
      </w:pPr>
    </w:p>
    <w:p w:rsidR="00D7329D" w:rsidRDefault="00D7329D" w:rsidP="00D7329D">
      <w:pPr>
        <w:tabs>
          <w:tab w:val="left" w:pos="12300"/>
        </w:tabs>
        <w:ind w:left="142" w:right="-1134"/>
        <w:rPr>
          <w:b/>
          <w:sz w:val="28"/>
          <w:szCs w:val="28"/>
          <w:lang w:val="en-US"/>
        </w:rPr>
      </w:pPr>
    </w:p>
    <w:p w:rsidR="00D7329D" w:rsidRPr="00B34572" w:rsidRDefault="00D7329D" w:rsidP="00D7329D">
      <w:pPr>
        <w:tabs>
          <w:tab w:val="left" w:pos="12300"/>
        </w:tabs>
        <w:ind w:left="142" w:right="-1134"/>
        <w:rPr>
          <w:b/>
          <w:sz w:val="28"/>
          <w:szCs w:val="28"/>
          <w:lang w:val="en-US"/>
        </w:rPr>
      </w:pPr>
    </w:p>
    <w:p w:rsidR="0038666F" w:rsidRPr="00D7329D" w:rsidRDefault="0038666F" w:rsidP="00D7329D"/>
    <w:sectPr w:rsidR="0038666F" w:rsidRPr="00D7329D" w:rsidSect="005E7C34">
      <w:pgSz w:w="15840" w:h="12240" w:orient="landscape" w:code="1"/>
      <w:pgMar w:top="295" w:right="340" w:bottom="301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21"/>
    <w:rsid w:val="00055DB0"/>
    <w:rsid w:val="000E4A08"/>
    <w:rsid w:val="000F20ED"/>
    <w:rsid w:val="0019321E"/>
    <w:rsid w:val="00226172"/>
    <w:rsid w:val="00247791"/>
    <w:rsid w:val="00297619"/>
    <w:rsid w:val="00354433"/>
    <w:rsid w:val="0038666F"/>
    <w:rsid w:val="003A6A00"/>
    <w:rsid w:val="003D39A1"/>
    <w:rsid w:val="003F12B9"/>
    <w:rsid w:val="00472217"/>
    <w:rsid w:val="005C41A6"/>
    <w:rsid w:val="005E75B2"/>
    <w:rsid w:val="0061745B"/>
    <w:rsid w:val="006F514A"/>
    <w:rsid w:val="006F5F33"/>
    <w:rsid w:val="00712797"/>
    <w:rsid w:val="00740721"/>
    <w:rsid w:val="00753EE4"/>
    <w:rsid w:val="007719FB"/>
    <w:rsid w:val="007E02EF"/>
    <w:rsid w:val="00875802"/>
    <w:rsid w:val="00877CD7"/>
    <w:rsid w:val="008A7225"/>
    <w:rsid w:val="008B60BB"/>
    <w:rsid w:val="008E0660"/>
    <w:rsid w:val="0094604E"/>
    <w:rsid w:val="00955639"/>
    <w:rsid w:val="009B3038"/>
    <w:rsid w:val="009B5C6A"/>
    <w:rsid w:val="009B63E9"/>
    <w:rsid w:val="00A05467"/>
    <w:rsid w:val="00AC55F1"/>
    <w:rsid w:val="00B067CF"/>
    <w:rsid w:val="00BA5D63"/>
    <w:rsid w:val="00C217F9"/>
    <w:rsid w:val="00C44F28"/>
    <w:rsid w:val="00C925BC"/>
    <w:rsid w:val="00D7329D"/>
    <w:rsid w:val="00DE56FD"/>
    <w:rsid w:val="00E4702D"/>
    <w:rsid w:val="00E94001"/>
    <w:rsid w:val="00EB0FEA"/>
    <w:rsid w:val="00ED4215"/>
    <w:rsid w:val="00FB4FD6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EADFC"/>
  <w15:chartTrackingRefBased/>
  <w15:docId w15:val="{6E0D1D48-14A1-42FC-A5C9-6E9266EA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467"/>
    <w:rPr>
      <w:rFonts w:ascii="Times New Roman" w:eastAsia="Times New Roman" w:hAnsi="Times New Roman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th&#7921;c%20&#273;&#417;n%20tu&#7847;n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thực đơn tuần 1</Template>
  <TotalTime>72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72</cp:revision>
  <dcterms:created xsi:type="dcterms:W3CDTF">2023-10-30T02:06:00Z</dcterms:created>
  <dcterms:modified xsi:type="dcterms:W3CDTF">2024-03-23T01:43:00Z</dcterms:modified>
</cp:coreProperties>
</file>