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5C" w:rsidRPr="00FD304E" w:rsidRDefault="0022445C" w:rsidP="0022445C">
      <w:pPr>
        <w:spacing w:after="200" w:line="276" w:lineRule="auto"/>
        <w:ind w:right="-1134"/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noProof/>
          <w:sz w:val="26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173990</wp:posOffset>
                </wp:positionV>
                <wp:extent cx="1687830" cy="0"/>
                <wp:effectExtent l="13970" t="8890" r="1270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9C2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.6pt;margin-top:13.7pt;width:13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VnJg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"/>
            </w:pict>
          </mc:Fallback>
        </mc:AlternateContent>
      </w:r>
      <w:r w:rsidRPr="00FD304E">
        <w:rPr>
          <w:rFonts w:eastAsia="Calibri"/>
          <w:b/>
          <w:sz w:val="26"/>
          <w:szCs w:val="22"/>
          <w:lang w:val="en-US" w:eastAsia="en-US"/>
        </w:rPr>
        <w:t xml:space="preserve">TRƯỜNG MẦM NON </w:t>
      </w:r>
      <w:r w:rsidRPr="00FD304E">
        <w:rPr>
          <w:rFonts w:eastAsia="Calibri"/>
          <w:b/>
          <w:sz w:val="26"/>
          <w:szCs w:val="22"/>
          <w:lang w:eastAsia="en-US"/>
        </w:rPr>
        <w:t>HÒA BÌNH</w:t>
      </w:r>
    </w:p>
    <w:p w:rsidR="0022445C" w:rsidRPr="00FD304E" w:rsidRDefault="0022445C" w:rsidP="0022445C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D304E">
        <w:rPr>
          <w:rFonts w:eastAsia="Calibri"/>
          <w:b/>
          <w:sz w:val="28"/>
          <w:szCs w:val="28"/>
          <w:lang w:val="en-US" w:eastAsia="en-US"/>
        </w:rPr>
        <w:t>THỰC ĐƠN</w:t>
      </w:r>
      <w:r>
        <w:rPr>
          <w:rFonts w:eastAsia="Calibri"/>
          <w:b/>
          <w:sz w:val="28"/>
          <w:szCs w:val="28"/>
          <w:lang w:val="en-US" w:eastAsia="en-US"/>
        </w:rPr>
        <w:t xml:space="preserve"> NHÀ TRẺ</w:t>
      </w:r>
      <w:r w:rsidRPr="00FD304E">
        <w:rPr>
          <w:rFonts w:eastAsia="Calibri"/>
          <w:b/>
          <w:sz w:val="28"/>
          <w:szCs w:val="28"/>
          <w:lang w:val="en-US" w:eastAsia="en-US"/>
        </w:rPr>
        <w:t xml:space="preserve"> TUẦ</w:t>
      </w:r>
      <w:r>
        <w:rPr>
          <w:rFonts w:eastAsia="Calibri"/>
          <w:b/>
          <w:sz w:val="28"/>
          <w:szCs w:val="28"/>
          <w:lang w:val="en-US" w:eastAsia="en-US"/>
        </w:rPr>
        <w:t xml:space="preserve">N TỪ 8/4/2024- 13/4/2024 </w:t>
      </w:r>
    </w:p>
    <w:tbl>
      <w:tblPr>
        <w:tblW w:w="149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2011"/>
        <w:gridCol w:w="2234"/>
        <w:gridCol w:w="2551"/>
        <w:gridCol w:w="2389"/>
        <w:gridCol w:w="2314"/>
        <w:gridCol w:w="2264"/>
      </w:tblGrid>
      <w:tr w:rsidR="0022445C" w:rsidRPr="00FD304E" w:rsidTr="004227E8">
        <w:trPr>
          <w:trHeight w:val="430"/>
        </w:trPr>
        <w:tc>
          <w:tcPr>
            <w:tcW w:w="1142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 ăn</w:t>
            </w:r>
          </w:p>
        </w:tc>
        <w:tc>
          <w:tcPr>
            <w:tcW w:w="2011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2</w:t>
            </w:r>
          </w:p>
        </w:tc>
        <w:tc>
          <w:tcPr>
            <w:tcW w:w="223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3</w:t>
            </w:r>
          </w:p>
        </w:tc>
        <w:tc>
          <w:tcPr>
            <w:tcW w:w="2551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4</w:t>
            </w:r>
          </w:p>
        </w:tc>
        <w:tc>
          <w:tcPr>
            <w:tcW w:w="2389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5</w:t>
            </w:r>
          </w:p>
        </w:tc>
        <w:tc>
          <w:tcPr>
            <w:tcW w:w="231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6</w:t>
            </w:r>
          </w:p>
        </w:tc>
        <w:tc>
          <w:tcPr>
            <w:tcW w:w="226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7</w:t>
            </w:r>
          </w:p>
        </w:tc>
      </w:tr>
      <w:tr w:rsidR="0022445C" w:rsidRPr="00FD304E" w:rsidTr="004227E8">
        <w:trPr>
          <w:trHeight w:val="1918"/>
        </w:trPr>
        <w:tc>
          <w:tcPr>
            <w:tcW w:w="1142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Trưa</w:t>
            </w:r>
          </w:p>
        </w:tc>
        <w:tc>
          <w:tcPr>
            <w:tcW w:w="2011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-Trứng đúc tôm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ngao nấu rau tơi, bầu.</w:t>
            </w:r>
          </w:p>
        </w:tc>
        <w:tc>
          <w:tcPr>
            <w:tcW w:w="2234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Cơm trắng 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Thịt bò hầm củ quả.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ngan nấu cải bó xôi, bí xanh.</w:t>
            </w:r>
          </w:p>
          <w:p w:rsidR="0022445C" w:rsidRPr="0052670A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-Tôm sốt đậu phụ.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tép biển nấu bầu, rau tơi.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389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Cá sốt cà chua.</w:t>
            </w:r>
          </w:p>
          <w:p w:rsidR="0022445C" w:rsidRPr="00CD0012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- Canh sườn  nấu khoai sọ, bí đỏ, bí canh, rau cần</w:t>
            </w:r>
          </w:p>
        </w:tc>
        <w:tc>
          <w:tcPr>
            <w:tcW w:w="2314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Gà rim khoai sọ, cà rốt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cà ra nấu bầu, rau tơi.</w:t>
            </w:r>
          </w:p>
        </w:tc>
        <w:tc>
          <w:tcPr>
            <w:tcW w:w="2264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 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Lươn xào chuối.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chân giò nấu cải xanh, bí xanh.</w:t>
            </w:r>
          </w:p>
        </w:tc>
      </w:tr>
      <w:tr w:rsidR="0022445C" w:rsidRPr="00FD304E" w:rsidTr="004227E8">
        <w:trPr>
          <w:trHeight w:val="907"/>
        </w:trPr>
        <w:tc>
          <w:tcPr>
            <w:tcW w:w="1142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22445C" w:rsidRPr="00D50B06" w:rsidRDefault="0022445C" w:rsidP="004227E8">
            <w:pPr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Chiều</w:t>
            </w:r>
          </w:p>
        </w:tc>
        <w:tc>
          <w:tcPr>
            <w:tcW w:w="2011" w:type="dxa"/>
            <w:shd w:val="clear" w:color="auto" w:fill="auto"/>
          </w:tcPr>
          <w:p w:rsidR="0022445C" w:rsidRPr="009175D9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thịt bò đậu xanh bí đỏ.</w:t>
            </w:r>
          </w:p>
        </w:tc>
        <w:tc>
          <w:tcPr>
            <w:tcW w:w="2234" w:type="dxa"/>
            <w:shd w:val="clear" w:color="auto" w:fill="auto"/>
          </w:tcPr>
          <w:p w:rsidR="0022445C" w:rsidRPr="0052670A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sườn khoai lang.</w:t>
            </w:r>
          </w:p>
        </w:tc>
        <w:tc>
          <w:tcPr>
            <w:tcW w:w="2551" w:type="dxa"/>
            <w:shd w:val="clear" w:color="auto" w:fill="auto"/>
          </w:tcPr>
          <w:p w:rsidR="0022445C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trứng.</w:t>
            </w:r>
          </w:p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thịt nấu cải xanh, bí xanh</w:t>
            </w:r>
          </w:p>
        </w:tc>
        <w:tc>
          <w:tcPr>
            <w:tcW w:w="2389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Súp thập cẩm</w:t>
            </w:r>
          </w:p>
        </w:tc>
        <w:tc>
          <w:tcPr>
            <w:tcW w:w="231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Cháo tôm đậu xanh, rau cải.</w:t>
            </w:r>
          </w:p>
        </w:tc>
        <w:tc>
          <w:tcPr>
            <w:tcW w:w="226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Cháo thịt vịt nấu đậu xanh,bí đỏ.</w:t>
            </w:r>
          </w:p>
        </w:tc>
      </w:tr>
      <w:tr w:rsidR="0022445C" w:rsidRPr="00FD304E" w:rsidTr="004227E8">
        <w:trPr>
          <w:trHeight w:val="765"/>
        </w:trPr>
        <w:tc>
          <w:tcPr>
            <w:tcW w:w="1142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</w:t>
            </w:r>
          </w:p>
          <w:p w:rsidR="0022445C" w:rsidRPr="00922E7A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phụ</w:t>
            </w:r>
          </w:p>
        </w:tc>
        <w:tc>
          <w:tcPr>
            <w:tcW w:w="2011" w:type="dxa"/>
            <w:shd w:val="clear" w:color="auto" w:fill="auto"/>
          </w:tcPr>
          <w:p w:rsidR="0022445C" w:rsidRPr="009175D9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 w:rsidRPr="009175D9">
              <w:rPr>
                <w:rFonts w:eastAsia="Calibri"/>
                <w:sz w:val="26"/>
                <w:szCs w:val="26"/>
                <w:lang w:val="en-US" w:eastAsia="en-US"/>
              </w:rPr>
              <w:t>Sữa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chua</w:t>
            </w:r>
          </w:p>
        </w:tc>
        <w:tc>
          <w:tcPr>
            <w:tcW w:w="223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-Sữa bột</w:t>
            </w:r>
          </w:p>
        </w:tc>
        <w:tc>
          <w:tcPr>
            <w:tcW w:w="2551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389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31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chua</w:t>
            </w:r>
          </w:p>
        </w:tc>
        <w:tc>
          <w:tcPr>
            <w:tcW w:w="226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</w:tr>
    </w:tbl>
    <w:p w:rsidR="0022445C" w:rsidRPr="00FD304E" w:rsidRDefault="0022445C" w:rsidP="0022445C">
      <w:pPr>
        <w:spacing w:after="200"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D304E">
        <w:rPr>
          <w:rFonts w:eastAsia="Calibri"/>
          <w:b/>
          <w:sz w:val="28"/>
          <w:szCs w:val="28"/>
          <w:lang w:val="en-US" w:eastAsia="en-US"/>
        </w:rPr>
        <w:t xml:space="preserve">THỰC ĐƠN </w:t>
      </w:r>
      <w:r>
        <w:rPr>
          <w:rFonts w:eastAsia="Calibri"/>
          <w:b/>
          <w:sz w:val="28"/>
          <w:szCs w:val="28"/>
          <w:lang w:val="en-US" w:eastAsia="en-US"/>
        </w:rPr>
        <w:t xml:space="preserve">MẪU GIÁO </w:t>
      </w:r>
      <w:r w:rsidRPr="00FD304E">
        <w:rPr>
          <w:rFonts w:eastAsia="Calibri"/>
          <w:b/>
          <w:sz w:val="28"/>
          <w:szCs w:val="28"/>
          <w:lang w:val="en-US" w:eastAsia="en-US"/>
        </w:rPr>
        <w:t>TUẦ</w:t>
      </w:r>
      <w:r>
        <w:rPr>
          <w:rFonts w:eastAsia="Calibri"/>
          <w:b/>
          <w:sz w:val="28"/>
          <w:szCs w:val="28"/>
          <w:lang w:val="en-US" w:eastAsia="en-US"/>
        </w:rPr>
        <w:t xml:space="preserve">N TỪ 8/4/2024- 13/4/2024  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192"/>
        <w:gridCol w:w="2268"/>
        <w:gridCol w:w="2410"/>
        <w:gridCol w:w="2344"/>
        <w:gridCol w:w="2333"/>
        <w:gridCol w:w="2410"/>
      </w:tblGrid>
      <w:tr w:rsidR="0022445C" w:rsidRPr="00FD304E" w:rsidTr="004227E8">
        <w:trPr>
          <w:trHeight w:val="319"/>
        </w:trPr>
        <w:tc>
          <w:tcPr>
            <w:tcW w:w="927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 ăn</w:t>
            </w:r>
          </w:p>
        </w:tc>
        <w:tc>
          <w:tcPr>
            <w:tcW w:w="2192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2</w:t>
            </w:r>
          </w:p>
        </w:tc>
        <w:tc>
          <w:tcPr>
            <w:tcW w:w="2268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3</w:t>
            </w:r>
          </w:p>
        </w:tc>
        <w:tc>
          <w:tcPr>
            <w:tcW w:w="2410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4</w:t>
            </w:r>
          </w:p>
        </w:tc>
        <w:tc>
          <w:tcPr>
            <w:tcW w:w="234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5</w:t>
            </w:r>
          </w:p>
        </w:tc>
        <w:tc>
          <w:tcPr>
            <w:tcW w:w="2333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6</w:t>
            </w:r>
          </w:p>
        </w:tc>
        <w:tc>
          <w:tcPr>
            <w:tcW w:w="2410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7</w:t>
            </w:r>
          </w:p>
        </w:tc>
      </w:tr>
      <w:tr w:rsidR="0022445C" w:rsidRPr="00FD304E" w:rsidTr="004227E8">
        <w:trPr>
          <w:trHeight w:val="1974"/>
        </w:trPr>
        <w:tc>
          <w:tcPr>
            <w:tcW w:w="927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Trưa</w:t>
            </w:r>
          </w:p>
        </w:tc>
        <w:tc>
          <w:tcPr>
            <w:tcW w:w="2192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-Trứng đúc tôm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ngao nấu rau tơi, bầu.</w:t>
            </w:r>
          </w:p>
        </w:tc>
        <w:tc>
          <w:tcPr>
            <w:tcW w:w="2268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Cơm trắng 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Thịt bò hầm củ quả.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ngan nấu cải bó xôi, bí xanh.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22445C" w:rsidRPr="0052670A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-Tôm sốt đậu phụ.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tép biển nấu bầu, rau tơi.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Cá sốt cà chua.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- Canh sườn  nấu khoai sọ, bí đỏ, bí canh, rau cần</w:t>
            </w:r>
          </w:p>
        </w:tc>
        <w:tc>
          <w:tcPr>
            <w:tcW w:w="2333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Gà rim khoai sọ, cà rốt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cà ra nấu bầu, rau tơi.</w:t>
            </w:r>
          </w:p>
        </w:tc>
        <w:tc>
          <w:tcPr>
            <w:tcW w:w="2410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 .</w:t>
            </w:r>
          </w:p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Lươn xào chuối.</w:t>
            </w:r>
          </w:p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chân giò nấu cải xanh, bí xanh.</w:t>
            </w:r>
          </w:p>
        </w:tc>
      </w:tr>
      <w:tr w:rsidR="0022445C" w:rsidRPr="00FD304E" w:rsidTr="004227E8">
        <w:trPr>
          <w:trHeight w:val="707"/>
        </w:trPr>
        <w:tc>
          <w:tcPr>
            <w:tcW w:w="927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Chiều</w:t>
            </w:r>
          </w:p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Phụ</w:t>
            </w:r>
          </w:p>
        </w:tc>
        <w:tc>
          <w:tcPr>
            <w:tcW w:w="2192" w:type="dxa"/>
            <w:shd w:val="clear" w:color="auto" w:fill="auto"/>
          </w:tcPr>
          <w:p w:rsidR="0022445C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22445C" w:rsidRPr="009175D9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chua nếp cẩm.</w:t>
            </w:r>
          </w:p>
        </w:tc>
        <w:tc>
          <w:tcPr>
            <w:tcW w:w="2268" w:type="dxa"/>
            <w:shd w:val="clear" w:color="auto" w:fill="auto"/>
          </w:tcPr>
          <w:p w:rsidR="0022445C" w:rsidRPr="0052670A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sườn khoai lang.</w:t>
            </w:r>
          </w:p>
        </w:tc>
        <w:tc>
          <w:tcPr>
            <w:tcW w:w="2410" w:type="dxa"/>
            <w:shd w:val="clear" w:color="auto" w:fill="auto"/>
          </w:tcPr>
          <w:p w:rsidR="0022445C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22445C" w:rsidRPr="00CD0012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Chè ngô non .</w:t>
            </w:r>
          </w:p>
        </w:tc>
        <w:tc>
          <w:tcPr>
            <w:tcW w:w="2344" w:type="dxa"/>
            <w:shd w:val="clear" w:color="auto" w:fill="auto"/>
          </w:tcPr>
          <w:p w:rsidR="0022445C" w:rsidRPr="00D50B06" w:rsidRDefault="0022445C" w:rsidP="004227E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Súp thập cẩm</w:t>
            </w:r>
          </w:p>
        </w:tc>
        <w:tc>
          <w:tcPr>
            <w:tcW w:w="2333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chua nếp cẩm.</w:t>
            </w:r>
          </w:p>
        </w:tc>
        <w:tc>
          <w:tcPr>
            <w:tcW w:w="2410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Cháo thịt vịt nấu đậu xanh,bí đỏ.</w:t>
            </w:r>
          </w:p>
        </w:tc>
      </w:tr>
      <w:tr w:rsidR="0022445C" w:rsidRPr="00FD304E" w:rsidTr="004227E8">
        <w:trPr>
          <w:trHeight w:val="334"/>
        </w:trPr>
        <w:tc>
          <w:tcPr>
            <w:tcW w:w="927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2192" w:type="dxa"/>
            <w:shd w:val="clear" w:color="auto" w:fill="auto"/>
          </w:tcPr>
          <w:p w:rsidR="0022445C" w:rsidRPr="009175D9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bột</w:t>
            </w:r>
          </w:p>
        </w:tc>
        <w:tc>
          <w:tcPr>
            <w:tcW w:w="2410" w:type="dxa"/>
            <w:shd w:val="clear" w:color="auto" w:fill="auto"/>
          </w:tcPr>
          <w:p w:rsidR="0022445C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chua</w:t>
            </w:r>
          </w:p>
        </w:tc>
        <w:tc>
          <w:tcPr>
            <w:tcW w:w="2344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333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410" w:type="dxa"/>
            <w:shd w:val="clear" w:color="auto" w:fill="auto"/>
          </w:tcPr>
          <w:p w:rsidR="0022445C" w:rsidRPr="00D50B06" w:rsidRDefault="0022445C" w:rsidP="004227E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</w:tr>
    </w:tbl>
    <w:p w:rsidR="0022445C" w:rsidRDefault="0022445C" w:rsidP="0022445C">
      <w:pPr>
        <w:tabs>
          <w:tab w:val="left" w:pos="12210"/>
        </w:tabs>
        <w:ind w:left="142" w:right="-113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Người duyệt</w:t>
      </w:r>
    </w:p>
    <w:p w:rsidR="0022445C" w:rsidRPr="00B34572" w:rsidRDefault="0022445C" w:rsidP="0022445C">
      <w:pPr>
        <w:ind w:left="142" w:right="-1134"/>
        <w:rPr>
          <w:b/>
          <w:sz w:val="28"/>
          <w:szCs w:val="28"/>
          <w:lang w:val="en-US"/>
        </w:rPr>
      </w:pPr>
    </w:p>
    <w:p w:rsidR="0022445C" w:rsidRDefault="0022445C" w:rsidP="0022445C">
      <w:pPr>
        <w:ind w:left="142" w:right="-1134"/>
        <w:rPr>
          <w:b/>
          <w:sz w:val="28"/>
          <w:szCs w:val="28"/>
          <w:lang w:val="en-US"/>
        </w:rPr>
      </w:pPr>
    </w:p>
    <w:p w:rsidR="0038666F" w:rsidRPr="0022445C" w:rsidRDefault="0038666F" w:rsidP="0022445C">
      <w:bookmarkStart w:id="0" w:name="_GoBack"/>
      <w:bookmarkEnd w:id="0"/>
    </w:p>
    <w:sectPr w:rsidR="0038666F" w:rsidRPr="0022445C" w:rsidSect="005E7C34">
      <w:pgSz w:w="15840" w:h="12240" w:orient="landscape" w:code="1"/>
      <w:pgMar w:top="295" w:right="340" w:bottom="301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21"/>
    <w:rsid w:val="00055DB0"/>
    <w:rsid w:val="000E4A08"/>
    <w:rsid w:val="000F20ED"/>
    <w:rsid w:val="0019321E"/>
    <w:rsid w:val="0022445C"/>
    <w:rsid w:val="00226172"/>
    <w:rsid w:val="00247791"/>
    <w:rsid w:val="00297619"/>
    <w:rsid w:val="00354433"/>
    <w:rsid w:val="0038666F"/>
    <w:rsid w:val="003A6A00"/>
    <w:rsid w:val="003D39A1"/>
    <w:rsid w:val="003F12B9"/>
    <w:rsid w:val="00472217"/>
    <w:rsid w:val="005C41A6"/>
    <w:rsid w:val="005E75B2"/>
    <w:rsid w:val="005F44DA"/>
    <w:rsid w:val="0061745B"/>
    <w:rsid w:val="006F514A"/>
    <w:rsid w:val="006F5F33"/>
    <w:rsid w:val="00712797"/>
    <w:rsid w:val="00740721"/>
    <w:rsid w:val="00753EE4"/>
    <w:rsid w:val="007719FB"/>
    <w:rsid w:val="007E02EF"/>
    <w:rsid w:val="00875802"/>
    <w:rsid w:val="00877CD7"/>
    <w:rsid w:val="008A7225"/>
    <w:rsid w:val="008B60BB"/>
    <w:rsid w:val="008E0660"/>
    <w:rsid w:val="0094604E"/>
    <w:rsid w:val="00955639"/>
    <w:rsid w:val="009B3038"/>
    <w:rsid w:val="009B5C6A"/>
    <w:rsid w:val="009B63E9"/>
    <w:rsid w:val="00A05467"/>
    <w:rsid w:val="00AC55F1"/>
    <w:rsid w:val="00B067CF"/>
    <w:rsid w:val="00BA5D63"/>
    <w:rsid w:val="00C217F9"/>
    <w:rsid w:val="00C44F28"/>
    <w:rsid w:val="00C925BC"/>
    <w:rsid w:val="00D16BD0"/>
    <w:rsid w:val="00D7329D"/>
    <w:rsid w:val="00DA7824"/>
    <w:rsid w:val="00DE56FD"/>
    <w:rsid w:val="00E4702D"/>
    <w:rsid w:val="00E94001"/>
    <w:rsid w:val="00EB0FEA"/>
    <w:rsid w:val="00ED4215"/>
    <w:rsid w:val="00FB4FD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D1D48-14A1-42FC-A5C9-6E9266EA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67"/>
    <w:rPr>
      <w:rFonts w:ascii="Times New Roman" w:eastAsia="Times New Roman" w:hAnsi="Times New Roman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th&#7921;c%20&#273;&#417;n%20tu&#7847;n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thực đơn tuần 1</Template>
  <TotalTime>73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2023-10-30T02:06:00Z</dcterms:created>
  <dcterms:modified xsi:type="dcterms:W3CDTF">2024-04-05T08:36:00Z</dcterms:modified>
</cp:coreProperties>
</file>