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Ind w:w="250" w:type="dxa"/>
        <w:tblLook w:val="04A0" w:firstRow="1" w:lastRow="0" w:firstColumn="1" w:lastColumn="0" w:noHBand="0" w:noVBand="1"/>
      </w:tblPr>
      <w:tblGrid>
        <w:gridCol w:w="2783"/>
        <w:gridCol w:w="3113"/>
        <w:gridCol w:w="2870"/>
      </w:tblGrid>
      <w:tr w:rsidR="001B2755" w:rsidRPr="001B2755" w14:paraId="010842C6" w14:textId="77777777" w:rsidTr="00975E2D">
        <w:tc>
          <w:tcPr>
            <w:tcW w:w="8766" w:type="dxa"/>
            <w:gridSpan w:val="3"/>
            <w:tcBorders>
              <w:top w:val="single" w:sz="4" w:space="0" w:color="auto"/>
              <w:left w:val="single" w:sz="4" w:space="0" w:color="auto"/>
              <w:bottom w:val="single" w:sz="4" w:space="0" w:color="auto"/>
              <w:right w:val="single" w:sz="4" w:space="0" w:color="auto"/>
            </w:tcBorders>
            <w:hideMark/>
          </w:tcPr>
          <w:p w14:paraId="649ED5C0" w14:textId="7DEBF92D" w:rsidR="001B2755" w:rsidRPr="001B2755" w:rsidRDefault="001B2755" w:rsidP="001B2755">
            <w:pPr>
              <w:autoSpaceDE w:val="0"/>
              <w:autoSpaceDN w:val="0"/>
              <w:jc w:val="center"/>
              <w:rPr>
                <w:rFonts w:eastAsia="Arial"/>
                <w:b/>
                <w:i/>
                <w:iCs/>
                <w:color w:val="002060"/>
                <w:sz w:val="28"/>
                <w:szCs w:val="28"/>
              </w:rPr>
            </w:pPr>
            <w:r w:rsidRPr="001B2755">
              <w:rPr>
                <w:noProof/>
              </w:rPr>
              <w:drawing>
                <wp:anchor distT="0" distB="0" distL="114300" distR="114300" simplePos="0" relativeHeight="251677696" behindDoc="0" locked="0" layoutInCell="1" allowOverlap="1" wp14:anchorId="60E96387" wp14:editId="749C1A57">
                  <wp:simplePos x="0" y="0"/>
                  <wp:positionH relativeFrom="column">
                    <wp:posOffset>4942205</wp:posOffset>
                  </wp:positionH>
                  <wp:positionV relativeFrom="paragraph">
                    <wp:posOffset>186690</wp:posOffset>
                  </wp:positionV>
                  <wp:extent cx="474345" cy="395605"/>
                  <wp:effectExtent l="0" t="0" r="1905" b="4445"/>
                  <wp:wrapThrough wrapText="bothSides">
                    <wp:wrapPolygon edited="0">
                      <wp:start x="5205" y="0"/>
                      <wp:lineTo x="0" y="2080"/>
                      <wp:lineTo x="0" y="11441"/>
                      <wp:lineTo x="4337" y="17682"/>
                      <wp:lineTo x="4337" y="20803"/>
                      <wp:lineTo x="7807" y="20803"/>
                      <wp:lineTo x="20819" y="15602"/>
                      <wp:lineTo x="20819" y="2080"/>
                      <wp:lineTo x="9542" y="0"/>
                      <wp:lineTo x="5205" y="0"/>
                    </wp:wrapPolygon>
                  </wp:wrapThrough>
                  <wp:docPr id="1"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395605"/>
                          </a:xfrm>
                          <a:prstGeom prst="rect">
                            <a:avLst/>
                          </a:prstGeom>
                          <a:noFill/>
                        </pic:spPr>
                      </pic:pic>
                    </a:graphicData>
                  </a:graphic>
                  <wp14:sizeRelH relativeFrom="page">
                    <wp14:pctWidth>0</wp14:pctWidth>
                  </wp14:sizeRelH>
                  <wp14:sizeRelV relativeFrom="page">
                    <wp14:pctHeight>0</wp14:pctHeight>
                  </wp14:sizeRelV>
                </wp:anchor>
              </w:drawing>
            </w:r>
            <w:r w:rsidRPr="001B2755">
              <w:rPr>
                <w:rFonts w:eastAsia="Arial"/>
                <w:b/>
                <w:i/>
                <w:iCs/>
                <w:color w:val="002060"/>
                <w:sz w:val="28"/>
                <w:szCs w:val="28"/>
              </w:rPr>
              <w:t xml:space="preserve">             </w:t>
            </w:r>
            <w:r w:rsidR="009E70AC">
              <w:rPr>
                <w:rFonts w:eastAsia="Arial"/>
                <w:b/>
                <w:i/>
                <w:iCs/>
                <w:color w:val="002060"/>
                <w:sz w:val="28"/>
                <w:szCs w:val="28"/>
              </w:rPr>
              <w:t xml:space="preserve">Period: </w:t>
            </w:r>
            <w:r w:rsidR="005826F2">
              <w:rPr>
                <w:rFonts w:eastAsia="Arial"/>
                <w:b/>
                <w:i/>
                <w:iCs/>
                <w:color w:val="002060"/>
                <w:sz w:val="28"/>
                <w:szCs w:val="28"/>
              </w:rPr>
              <w:t>94</w:t>
            </w:r>
          </w:p>
          <w:p w14:paraId="3C7B16D8" w14:textId="75D1AE81" w:rsidR="001B2755" w:rsidRPr="001B2755" w:rsidRDefault="001B2755" w:rsidP="001B2755">
            <w:pPr>
              <w:jc w:val="center"/>
              <w:rPr>
                <w:bCs/>
                <w:sz w:val="28"/>
                <w:szCs w:val="28"/>
                <w:u w:val="single"/>
              </w:rPr>
            </w:pPr>
            <w:r w:rsidRPr="001B2755">
              <w:rPr>
                <w:noProof/>
              </w:rPr>
              <w:drawing>
                <wp:anchor distT="0" distB="0" distL="114300" distR="114300" simplePos="0" relativeHeight="251676672" behindDoc="0" locked="0" layoutInCell="1" allowOverlap="1" wp14:anchorId="23AB75D1" wp14:editId="03D3904C">
                  <wp:simplePos x="0" y="0"/>
                  <wp:positionH relativeFrom="column">
                    <wp:posOffset>36830</wp:posOffset>
                  </wp:positionH>
                  <wp:positionV relativeFrom="paragraph">
                    <wp:posOffset>14605</wp:posOffset>
                  </wp:positionV>
                  <wp:extent cx="532130" cy="469900"/>
                  <wp:effectExtent l="0" t="0" r="1270" b="6350"/>
                  <wp:wrapThrough wrapText="bothSides">
                    <wp:wrapPolygon edited="0">
                      <wp:start x="5413" y="0"/>
                      <wp:lineTo x="0" y="4378"/>
                      <wp:lineTo x="0" y="17514"/>
                      <wp:lineTo x="1547" y="21016"/>
                      <wp:lineTo x="3093" y="21016"/>
                      <wp:lineTo x="19332" y="21016"/>
                      <wp:lineTo x="20878" y="19265"/>
                      <wp:lineTo x="20878" y="1751"/>
                      <wp:lineTo x="13146" y="0"/>
                      <wp:lineTo x="5413" y="0"/>
                    </wp:wrapPolygon>
                  </wp:wrapThrough>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469900"/>
                          </a:xfrm>
                          <a:prstGeom prst="rect">
                            <a:avLst/>
                          </a:prstGeom>
                          <a:noFill/>
                        </pic:spPr>
                      </pic:pic>
                    </a:graphicData>
                  </a:graphic>
                  <wp14:sizeRelH relativeFrom="page">
                    <wp14:pctWidth>0</wp14:pctWidth>
                  </wp14:sizeRelH>
                  <wp14:sizeRelV relativeFrom="page">
                    <wp14:pctHeight>0</wp14:pctHeight>
                  </wp14:sizeRelV>
                </wp:anchor>
              </w:drawing>
            </w:r>
            <w:r w:rsidRPr="001B2755">
              <w:rPr>
                <w:b/>
                <w:color w:val="FF0000"/>
                <w:sz w:val="28"/>
                <w:szCs w:val="28"/>
              </w:rPr>
              <w:t>UNIT 1</w:t>
            </w:r>
            <w:r>
              <w:rPr>
                <w:b/>
                <w:color w:val="FF0000"/>
                <w:sz w:val="28"/>
                <w:szCs w:val="28"/>
              </w:rPr>
              <w:t>2</w:t>
            </w:r>
            <w:r w:rsidRPr="001B2755">
              <w:rPr>
                <w:b/>
                <w:color w:val="FF0000"/>
                <w:sz w:val="28"/>
                <w:szCs w:val="28"/>
              </w:rPr>
              <w:t xml:space="preserve">: </w:t>
            </w:r>
            <w:r w:rsidRPr="00C812CB">
              <w:rPr>
                <w:b/>
                <w:bCs/>
                <w:color w:val="FF0000"/>
                <w:sz w:val="28"/>
                <w:szCs w:val="28"/>
              </w:rPr>
              <w:t>LIFE ON OTHER PLANETS</w:t>
            </w:r>
          </w:p>
          <w:p w14:paraId="59282C1E" w14:textId="0D5B1110" w:rsidR="001B2755" w:rsidRPr="001B2755" w:rsidRDefault="001B2755" w:rsidP="001B2755">
            <w:pPr>
              <w:jc w:val="center"/>
              <w:rPr>
                <w:rFonts w:eastAsia="Malgun Gothic"/>
                <w:b/>
                <w:bCs/>
                <w:color w:val="0000CC"/>
                <w:vertAlign w:val="subscript"/>
              </w:rPr>
            </w:pPr>
            <w:r w:rsidRPr="001B2755">
              <w:rPr>
                <w:b/>
                <w:color w:val="0000CC"/>
              </w:rPr>
              <w:t xml:space="preserve">    Lesson 1: </w:t>
            </w:r>
            <w:r w:rsidRPr="001B2755">
              <w:rPr>
                <w:b/>
                <w:color w:val="0000CC"/>
                <w:sz w:val="26"/>
                <w:szCs w:val="26"/>
              </w:rPr>
              <w:t>Getting started</w:t>
            </w:r>
            <w:r w:rsidRPr="001B2755">
              <w:rPr>
                <w:rFonts w:eastAsia="Malgun Gothic"/>
                <w:b/>
                <w:bCs/>
                <w:color w:val="0070C0"/>
                <w:sz w:val="28"/>
                <w:szCs w:val="28"/>
              </w:rPr>
              <w:t xml:space="preserve"> </w:t>
            </w:r>
            <w:r w:rsidRPr="001B2755">
              <w:rPr>
                <w:rFonts w:eastAsia="Malgun Gothic"/>
                <w:b/>
                <w:bCs/>
                <w:color w:val="0000CC"/>
              </w:rPr>
              <w:t>P</w:t>
            </w:r>
            <w:r w:rsidRPr="001B2755">
              <w:rPr>
                <w:rFonts w:eastAsia="Malgun Gothic"/>
                <w:b/>
                <w:bCs/>
                <w:color w:val="0000CC"/>
                <w:vertAlign w:val="subscript"/>
              </w:rPr>
              <w:t>1</w:t>
            </w:r>
            <w:r>
              <w:rPr>
                <w:rFonts w:eastAsia="Malgun Gothic"/>
                <w:b/>
                <w:bCs/>
                <w:color w:val="0000CC"/>
                <w:vertAlign w:val="subscript"/>
              </w:rPr>
              <w:t>24</w:t>
            </w:r>
            <w:r w:rsidRPr="001B2755">
              <w:rPr>
                <w:rFonts w:eastAsia="Malgun Gothic"/>
                <w:b/>
                <w:bCs/>
                <w:color w:val="0000CC"/>
                <w:vertAlign w:val="subscript"/>
              </w:rPr>
              <w:t>-1</w:t>
            </w:r>
            <w:r>
              <w:rPr>
                <w:rFonts w:eastAsia="Malgun Gothic"/>
                <w:b/>
                <w:bCs/>
                <w:color w:val="0000CC"/>
                <w:vertAlign w:val="subscript"/>
              </w:rPr>
              <w:t>25</w:t>
            </w:r>
          </w:p>
          <w:p w14:paraId="753157F5" w14:textId="4A71B176" w:rsidR="001B2755" w:rsidRPr="001B2755" w:rsidRDefault="001B2755" w:rsidP="001B2755">
            <w:pPr>
              <w:jc w:val="center"/>
              <w:rPr>
                <w:rFonts w:eastAsia="Malgun Gothic"/>
                <w:b/>
                <w:bCs/>
                <w:color w:val="0000CC"/>
                <w:vertAlign w:val="subscript"/>
              </w:rPr>
            </w:pPr>
            <w:r w:rsidRPr="00C812CB">
              <w:rPr>
                <w:rFonts w:eastAsiaTheme="majorEastAsia"/>
                <w:b/>
                <w:bCs/>
                <w:color w:val="0070C0"/>
                <w:sz w:val="28"/>
                <w:szCs w:val="28"/>
              </w:rPr>
              <w:t>A Thrilling Science Fiction Novel</w:t>
            </w:r>
            <w:r>
              <w:rPr>
                <w:rFonts w:eastAsiaTheme="majorEastAsia"/>
                <w:b/>
                <w:bCs/>
                <w:color w:val="0070C0"/>
                <w:sz w:val="28"/>
                <w:szCs w:val="28"/>
              </w:rPr>
              <w:t xml:space="preserve">   </w:t>
            </w:r>
          </w:p>
        </w:tc>
      </w:tr>
      <w:tr w:rsidR="001B2755" w:rsidRPr="001B2755" w14:paraId="59EAFD6B" w14:textId="77777777" w:rsidTr="00975E2D">
        <w:tc>
          <w:tcPr>
            <w:tcW w:w="2783" w:type="dxa"/>
            <w:tcBorders>
              <w:top w:val="single" w:sz="4" w:space="0" w:color="auto"/>
              <w:left w:val="single" w:sz="4" w:space="0" w:color="auto"/>
              <w:bottom w:val="dotted" w:sz="4" w:space="0" w:color="auto"/>
              <w:right w:val="single" w:sz="4" w:space="0" w:color="auto"/>
            </w:tcBorders>
            <w:vAlign w:val="center"/>
            <w:hideMark/>
          </w:tcPr>
          <w:p w14:paraId="34F667A5" w14:textId="77777777" w:rsidR="001B2755" w:rsidRPr="001B2755" w:rsidRDefault="001B2755" w:rsidP="001B2755">
            <w:pPr>
              <w:jc w:val="center"/>
              <w:rPr>
                <w:b/>
              </w:rPr>
            </w:pPr>
            <w:r w:rsidRPr="001B2755">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6BF2E3E1" w14:textId="03759E57" w:rsidR="001B2755" w:rsidRPr="001B2755" w:rsidRDefault="009E70AC" w:rsidP="001B2755">
            <w:pPr>
              <w:jc w:val="center"/>
              <w:rPr>
                <w:b/>
              </w:rPr>
            </w:pPr>
            <w:r>
              <w:rPr>
                <w:b/>
                <w:noProof/>
                <w:lang w:eastAsia="vi-VN"/>
              </w:rPr>
              <w:t>Date of planning</w:t>
            </w:r>
          </w:p>
        </w:tc>
        <w:tc>
          <w:tcPr>
            <w:tcW w:w="2870" w:type="dxa"/>
            <w:tcBorders>
              <w:top w:val="single" w:sz="4" w:space="0" w:color="auto"/>
              <w:left w:val="single" w:sz="4" w:space="0" w:color="auto"/>
              <w:bottom w:val="dotted" w:sz="4" w:space="0" w:color="auto"/>
              <w:right w:val="single" w:sz="4" w:space="0" w:color="auto"/>
            </w:tcBorders>
            <w:vAlign w:val="center"/>
            <w:hideMark/>
          </w:tcPr>
          <w:p w14:paraId="601D2A42" w14:textId="02312CCB" w:rsidR="001B2755" w:rsidRPr="001B2755" w:rsidRDefault="009E70AC" w:rsidP="001B2755">
            <w:pPr>
              <w:jc w:val="center"/>
              <w:rPr>
                <w:b/>
              </w:rPr>
            </w:pPr>
            <w:r>
              <w:rPr>
                <w:b/>
                <w:noProof/>
                <w:lang w:eastAsia="vi-VN"/>
              </w:rPr>
              <w:t>Date of teaching</w:t>
            </w:r>
          </w:p>
        </w:tc>
      </w:tr>
      <w:tr w:rsidR="001B2755" w:rsidRPr="001B2755" w14:paraId="3CA15385" w14:textId="77777777" w:rsidTr="00975E2D">
        <w:tc>
          <w:tcPr>
            <w:tcW w:w="2783" w:type="dxa"/>
            <w:tcBorders>
              <w:top w:val="dotted" w:sz="4" w:space="0" w:color="auto"/>
              <w:left w:val="single" w:sz="4" w:space="0" w:color="auto"/>
              <w:bottom w:val="dotted" w:sz="4" w:space="0" w:color="auto"/>
              <w:right w:val="single" w:sz="4" w:space="0" w:color="auto"/>
            </w:tcBorders>
            <w:vAlign w:val="center"/>
            <w:hideMark/>
          </w:tcPr>
          <w:p w14:paraId="2708CABD" w14:textId="77777777" w:rsidR="001B2755" w:rsidRPr="001B2755" w:rsidRDefault="001B2755" w:rsidP="001B2755">
            <w:pPr>
              <w:jc w:val="center"/>
              <w:rPr>
                <w:b/>
                <w:color w:val="002060"/>
              </w:rPr>
            </w:pPr>
            <w:r w:rsidRPr="001B2755">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17567879" w14:textId="212A6DBF" w:rsidR="001B2755" w:rsidRPr="001B2755" w:rsidRDefault="009E70AC" w:rsidP="001B2755">
            <w:pPr>
              <w:jc w:val="center"/>
              <w:rPr>
                <w:b/>
                <w:color w:val="002060"/>
              </w:rPr>
            </w:pPr>
            <w:r>
              <w:rPr>
                <w:color w:val="002060"/>
                <w:lang w:val="nl-NL" w:eastAsia="vi-VN"/>
              </w:rPr>
              <w:t>20/03/2024</w:t>
            </w:r>
          </w:p>
        </w:tc>
        <w:tc>
          <w:tcPr>
            <w:tcW w:w="2870" w:type="dxa"/>
            <w:tcBorders>
              <w:top w:val="dotted" w:sz="4" w:space="0" w:color="auto"/>
              <w:left w:val="single" w:sz="4" w:space="0" w:color="auto"/>
              <w:bottom w:val="dotted" w:sz="4" w:space="0" w:color="auto"/>
              <w:right w:val="single" w:sz="4" w:space="0" w:color="auto"/>
            </w:tcBorders>
            <w:vAlign w:val="center"/>
          </w:tcPr>
          <w:p w14:paraId="6B587C31" w14:textId="0434F164" w:rsidR="001B2755" w:rsidRPr="001B2755" w:rsidRDefault="009E70AC" w:rsidP="009E70AC">
            <w:pPr>
              <w:jc w:val="center"/>
              <w:rPr>
                <w:b/>
              </w:rPr>
            </w:pPr>
            <w:r>
              <w:rPr>
                <w:color w:val="002060"/>
                <w:lang w:val="nl-NL" w:eastAsia="vi-VN"/>
              </w:rPr>
              <w:t>10</w:t>
            </w:r>
            <w:r>
              <w:rPr>
                <w:color w:val="002060"/>
                <w:lang w:val="nl-NL" w:eastAsia="vi-VN"/>
              </w:rPr>
              <w:t>/0</w:t>
            </w:r>
            <w:r>
              <w:rPr>
                <w:color w:val="002060"/>
                <w:lang w:val="nl-NL" w:eastAsia="vi-VN"/>
              </w:rPr>
              <w:t>4</w:t>
            </w:r>
            <w:r>
              <w:rPr>
                <w:color w:val="002060"/>
                <w:lang w:val="nl-NL" w:eastAsia="vi-VN"/>
              </w:rPr>
              <w:t>/2024</w:t>
            </w:r>
          </w:p>
        </w:tc>
      </w:tr>
    </w:tbl>
    <w:p w14:paraId="31F73147" w14:textId="77777777" w:rsidR="001B2755" w:rsidRPr="001B2755" w:rsidRDefault="001B2755" w:rsidP="001B2755">
      <w:pPr>
        <w:rPr>
          <w:b/>
          <w:bCs/>
          <w:color w:val="002060"/>
          <w:sz w:val="14"/>
          <w:szCs w:val="14"/>
        </w:rPr>
      </w:pPr>
    </w:p>
    <w:p w14:paraId="3287E716" w14:textId="77777777" w:rsidR="009E70AC" w:rsidRDefault="009E70AC" w:rsidP="001B2755">
      <w:pPr>
        <w:rPr>
          <w:b/>
          <w:bCs/>
          <w:color w:val="002060"/>
        </w:rPr>
      </w:pPr>
    </w:p>
    <w:p w14:paraId="732A5186" w14:textId="395CA738" w:rsidR="001B2755" w:rsidRPr="001B2755" w:rsidRDefault="001B2755" w:rsidP="001B2755">
      <w:pPr>
        <w:rPr>
          <w:color w:val="000000"/>
        </w:rPr>
      </w:pPr>
      <w:r w:rsidRPr="001B2755">
        <w:rPr>
          <w:b/>
          <w:bCs/>
          <w:color w:val="002060"/>
        </w:rPr>
        <w:t xml:space="preserve">I. OBJECTIVES: </w:t>
      </w:r>
      <w:r w:rsidRPr="001B2755">
        <w:rPr>
          <w:color w:val="000000"/>
        </w:rPr>
        <w:t>* By the end of this unit, students will be able to:</w:t>
      </w:r>
    </w:p>
    <w:p w14:paraId="4CE4BC13" w14:textId="77777777" w:rsidR="001B2755" w:rsidRPr="00C812CB" w:rsidRDefault="001B2755" w:rsidP="001B2755">
      <w:pPr>
        <w:ind w:firstLine="426"/>
      </w:pPr>
      <w:r w:rsidRPr="00C812CB">
        <w:t xml:space="preserve">- Gain an overview about the topic </w:t>
      </w:r>
      <w:r w:rsidRPr="00F1510E">
        <w:rPr>
          <w:sz w:val="22"/>
          <w:szCs w:val="22"/>
        </w:rPr>
        <w:t>LIFE ON OTHER PLANETS</w:t>
      </w:r>
      <w:r w:rsidRPr="00C812CB">
        <w:tab/>
      </w:r>
    </w:p>
    <w:p w14:paraId="7E10027C" w14:textId="77777777" w:rsidR="001B2755" w:rsidRPr="00C812CB" w:rsidRDefault="001B2755" w:rsidP="001B2755">
      <w:pPr>
        <w:ind w:firstLine="426"/>
        <w:rPr>
          <w:i/>
          <w:iCs/>
        </w:rPr>
      </w:pPr>
      <w:r w:rsidRPr="00C812CB">
        <w:t xml:space="preserve">- Gain vocabulary to talk about </w:t>
      </w:r>
      <w:r w:rsidRPr="00F1510E">
        <w:rPr>
          <w:sz w:val="22"/>
          <w:szCs w:val="22"/>
        </w:rPr>
        <w:t>LIFE ON OTHER PLANETS</w:t>
      </w:r>
    </w:p>
    <w:p w14:paraId="0A7C0193" w14:textId="77777777" w:rsidR="001B2755" w:rsidRPr="001B2755" w:rsidRDefault="001B2755" w:rsidP="001B2755">
      <w:pPr>
        <w:rPr>
          <w:b/>
          <w:bCs/>
          <w:color w:val="000000"/>
        </w:rPr>
      </w:pPr>
      <w:r w:rsidRPr="001B2755">
        <w:rPr>
          <w:b/>
          <w:bCs/>
          <w:color w:val="000000"/>
        </w:rPr>
        <w:t xml:space="preserve">1. Knowledge: </w:t>
      </w:r>
    </w:p>
    <w:p w14:paraId="00A09D3E" w14:textId="3D6A1760" w:rsidR="001B2755" w:rsidRDefault="001B2755" w:rsidP="001B2755">
      <w:pPr>
        <w:ind w:left="227"/>
        <w:rPr>
          <w:rFonts w:eastAsia="Calibri"/>
          <w:bCs/>
        </w:rPr>
      </w:pPr>
      <w:r w:rsidRPr="001B2755">
        <w:rPr>
          <w:b/>
          <w:bCs/>
          <w:color w:val="0C6EB9"/>
        </w:rPr>
        <w:t xml:space="preserve"> </w:t>
      </w:r>
      <w:r w:rsidRPr="001B2755">
        <w:rPr>
          <w:b/>
          <w:bCs/>
          <w:i/>
          <w:iCs/>
          <w:color w:val="002060"/>
        </w:rPr>
        <w:t>+ Vocabulary:</w:t>
      </w:r>
      <w:r w:rsidRPr="001B2755">
        <w:rPr>
          <w:b/>
          <w:bCs/>
          <w:color w:val="002060"/>
        </w:rPr>
        <w:t xml:space="preserve"> </w:t>
      </w:r>
      <w:r w:rsidRPr="00C812CB">
        <w:rPr>
          <w:rFonts w:eastAsia="Calibri"/>
          <w:bCs/>
        </w:rPr>
        <w:t>alien (n)</w:t>
      </w:r>
      <w:r>
        <w:rPr>
          <w:rFonts w:eastAsia="Calibri"/>
          <w:bCs/>
        </w:rPr>
        <w:t xml:space="preserve">; </w:t>
      </w:r>
      <w:r w:rsidRPr="00C812CB">
        <w:rPr>
          <w:rFonts w:eastAsia="Calibri"/>
          <w:bCs/>
        </w:rPr>
        <w:t>commander (n)</w:t>
      </w:r>
      <w:r>
        <w:rPr>
          <w:rFonts w:eastAsia="Calibri"/>
          <w:bCs/>
        </w:rPr>
        <w:t xml:space="preserve">; </w:t>
      </w:r>
      <w:r w:rsidRPr="00C812CB">
        <w:rPr>
          <w:rFonts w:eastAsia="Calibri"/>
          <w:bCs/>
        </w:rPr>
        <w:t>creature (n)</w:t>
      </w:r>
      <w:r>
        <w:rPr>
          <w:rFonts w:eastAsia="Calibri"/>
          <w:bCs/>
        </w:rPr>
        <w:t xml:space="preserve">; </w:t>
      </w:r>
      <w:r w:rsidRPr="00C812CB">
        <w:rPr>
          <w:rFonts w:eastAsia="Calibri"/>
          <w:bCs/>
        </w:rPr>
        <w:t>destroy (v)</w:t>
      </w:r>
      <w:r>
        <w:rPr>
          <w:rFonts w:eastAsia="Calibri"/>
          <w:bCs/>
        </w:rPr>
        <w:t xml:space="preserve">; </w:t>
      </w:r>
      <w:r w:rsidRPr="00C812CB">
        <w:rPr>
          <w:rFonts w:eastAsia="Calibri"/>
          <w:bCs/>
        </w:rPr>
        <w:t>oppose (v)</w:t>
      </w:r>
      <w:r>
        <w:rPr>
          <w:rFonts w:eastAsia="Calibri"/>
          <w:bCs/>
        </w:rPr>
        <w:t xml:space="preserve">; </w:t>
      </w:r>
      <w:r w:rsidRPr="00C812CB">
        <w:rPr>
          <w:rFonts w:eastAsia="Calibri"/>
          <w:bCs/>
        </w:rPr>
        <w:t>spaceship (n)</w:t>
      </w:r>
      <w:r>
        <w:rPr>
          <w:rFonts w:eastAsia="Calibri"/>
          <w:bCs/>
        </w:rPr>
        <w:t>; t</w:t>
      </w:r>
      <w:r w:rsidRPr="00C812CB">
        <w:rPr>
          <w:rFonts w:eastAsia="Calibri"/>
          <w:bCs/>
        </w:rPr>
        <w:t>hrilling (adj)</w:t>
      </w:r>
      <w:r>
        <w:rPr>
          <w:rFonts w:eastAsia="Calibri"/>
          <w:bCs/>
        </w:rPr>
        <w:t>.</w:t>
      </w:r>
    </w:p>
    <w:p w14:paraId="26455B9E" w14:textId="4F034F73" w:rsidR="001B2755" w:rsidRPr="001B2755" w:rsidRDefault="001B2755" w:rsidP="001B2755">
      <w:pPr>
        <w:ind w:left="227" w:right="-143"/>
        <w:rPr>
          <w:rFonts w:ascii="ArialMT" w:eastAsia="Malgun Gothic" w:hAnsi="ArialMT" w:cs="ArialMT"/>
          <w:color w:val="000000"/>
          <w:sz w:val="22"/>
          <w:szCs w:val="22"/>
          <w:lang w:val="vi-VN" w:eastAsia="ko-KR"/>
        </w:rPr>
      </w:pPr>
      <w:r w:rsidRPr="001B2755">
        <w:rPr>
          <w:b/>
          <w:bCs/>
          <w:i/>
          <w:iCs/>
          <w:color w:val="002060"/>
        </w:rPr>
        <w:t>+ Language:</w:t>
      </w:r>
      <w:r w:rsidRPr="001B2755">
        <w:rPr>
          <w:b/>
          <w:bCs/>
          <w:color w:val="002060"/>
        </w:rPr>
        <w:t xml:space="preserve"> </w:t>
      </w:r>
      <w:r w:rsidRPr="00321BDD">
        <w:rPr>
          <w:rFonts w:eastAsia="Calibri"/>
          <w:bCs/>
        </w:rPr>
        <w:t>Reported speech (questions)</w:t>
      </w:r>
      <w:r>
        <w:rPr>
          <w:rFonts w:eastAsia="Calibri"/>
          <w:bCs/>
        </w:rPr>
        <w:t xml:space="preserve">; </w:t>
      </w:r>
      <w:r>
        <w:rPr>
          <w:color w:val="000000"/>
        </w:rPr>
        <w:t>Expressing uncertainty.</w:t>
      </w:r>
    </w:p>
    <w:p w14:paraId="6BE2454F" w14:textId="77777777" w:rsidR="00927101" w:rsidRDefault="001B2755" w:rsidP="00927101">
      <w:pPr>
        <w:autoSpaceDE w:val="0"/>
        <w:autoSpaceDN w:val="0"/>
        <w:adjustRightInd w:val="0"/>
        <w:rPr>
          <w:rFonts w:ascii="Arial" w:eastAsia="SimSun" w:hAnsi="Arial" w:cs="Arial"/>
          <w:color w:val="353232"/>
          <w:sz w:val="20"/>
          <w:szCs w:val="20"/>
          <w:lang w:val="vi-VN" w:eastAsia="en-GB"/>
        </w:rPr>
      </w:pPr>
      <w:r w:rsidRPr="001B2755">
        <w:rPr>
          <w:color w:val="000000"/>
        </w:rPr>
        <w:t xml:space="preserve">    </w:t>
      </w:r>
      <w:r w:rsidRPr="001B2755">
        <w:rPr>
          <w:b/>
          <w:bCs/>
          <w:i/>
          <w:iCs/>
          <w:color w:val="002060"/>
        </w:rPr>
        <w:t>+ Pronunciation:</w:t>
      </w:r>
      <w:r w:rsidRPr="001B2755">
        <w:rPr>
          <w:color w:val="002060"/>
        </w:rPr>
        <w:t xml:space="preserve"> </w:t>
      </w:r>
      <w:r w:rsidR="00927101" w:rsidRPr="00927101">
        <w:rPr>
          <w:rFonts w:eastAsia="Calibri"/>
          <w:bCs/>
        </w:rPr>
        <w:t>Intonation for making lists</w:t>
      </w:r>
    </w:p>
    <w:p w14:paraId="0736C8C9" w14:textId="77777777" w:rsidR="001B2755" w:rsidRPr="001B2755" w:rsidRDefault="001B2755" w:rsidP="001B2755">
      <w:pPr>
        <w:rPr>
          <w:b/>
          <w:bCs/>
          <w:color w:val="000000"/>
        </w:rPr>
      </w:pPr>
      <w:r w:rsidRPr="001B2755">
        <w:rPr>
          <w:b/>
          <w:bCs/>
          <w:color w:val="000000"/>
        </w:rPr>
        <w:t xml:space="preserve">2. Competence: </w:t>
      </w:r>
    </w:p>
    <w:p w14:paraId="5BC1897B" w14:textId="77777777" w:rsidR="001B2755" w:rsidRPr="001B2755" w:rsidRDefault="001B2755" w:rsidP="001B2755">
      <w:pPr>
        <w:rPr>
          <w:b/>
          <w:lang w:eastAsia="vi-VN"/>
        </w:rPr>
      </w:pPr>
      <w:r w:rsidRPr="001B2755">
        <w:rPr>
          <w:b/>
          <w:lang w:eastAsia="vi-VN"/>
        </w:rPr>
        <w:t>a) General competencies:</w:t>
      </w:r>
    </w:p>
    <w:p w14:paraId="2AC411F2" w14:textId="77777777" w:rsidR="001B2755" w:rsidRPr="001B2755" w:rsidRDefault="001B2755" w:rsidP="001B2755">
      <w:pPr>
        <w:ind w:firstLine="284"/>
        <w:jc w:val="both"/>
        <w:rPr>
          <w:rFonts w:eastAsia="Calibri"/>
          <w:b/>
          <w:lang w:eastAsia="vi-VN"/>
        </w:rPr>
      </w:pPr>
      <w:r w:rsidRPr="001B2755">
        <w:rPr>
          <w:color w:val="000000"/>
        </w:rPr>
        <w:t>- Develop communication skills and creativity.</w:t>
      </w:r>
    </w:p>
    <w:p w14:paraId="3EF137B9" w14:textId="77777777" w:rsidR="001B2755" w:rsidRPr="001B2755" w:rsidRDefault="001B2755" w:rsidP="001B2755">
      <w:pPr>
        <w:ind w:left="567" w:hanging="283"/>
        <w:jc w:val="both"/>
        <w:rPr>
          <w:color w:val="000000"/>
        </w:rPr>
      </w:pPr>
      <w:r w:rsidRPr="001B2755">
        <w:rPr>
          <w:color w:val="000000"/>
        </w:rPr>
        <w:t>- Be collaborative and supportive in pair work and teamwork.</w:t>
      </w:r>
    </w:p>
    <w:p w14:paraId="46F380A2" w14:textId="77777777" w:rsidR="001B2755" w:rsidRPr="001B2755" w:rsidRDefault="001B2755" w:rsidP="001B2755">
      <w:pPr>
        <w:ind w:firstLine="284"/>
        <w:jc w:val="both"/>
        <w:rPr>
          <w:color w:val="000000"/>
        </w:rPr>
      </w:pPr>
      <w:r w:rsidRPr="001B2755">
        <w:rPr>
          <w:color w:val="000000"/>
        </w:rPr>
        <w:t>- Actively join in class activities.</w:t>
      </w:r>
    </w:p>
    <w:p w14:paraId="069AAB2F" w14:textId="77777777" w:rsidR="001B2755" w:rsidRPr="001B2755" w:rsidRDefault="001B2755" w:rsidP="001B2755">
      <w:pPr>
        <w:jc w:val="both"/>
        <w:rPr>
          <w:b/>
          <w:lang w:eastAsia="vi-VN"/>
        </w:rPr>
      </w:pPr>
      <w:r w:rsidRPr="001B2755">
        <w:rPr>
          <w:b/>
          <w:lang w:eastAsia="vi-VN"/>
        </w:rPr>
        <w:t>b) Specific competencies:</w:t>
      </w:r>
    </w:p>
    <w:p w14:paraId="76A5E5DD" w14:textId="77777777" w:rsidR="001B2755" w:rsidRPr="001B2755" w:rsidRDefault="001B2755" w:rsidP="001B2755">
      <w:pPr>
        <w:ind w:firstLine="567"/>
        <w:jc w:val="both"/>
        <w:rPr>
          <w:lang w:eastAsia="vi-VN"/>
        </w:rPr>
      </w:pPr>
      <w:r w:rsidRPr="001B2755">
        <w:rPr>
          <w:lang w:eastAsia="vi-VN"/>
        </w:rPr>
        <w:t>- Group work and independent working, pair work, linguistic competence, cooperative learning and communicative competence.</w:t>
      </w:r>
    </w:p>
    <w:p w14:paraId="55704D8A" w14:textId="4ED4B6BF" w:rsidR="001B2755" w:rsidRPr="001B2755" w:rsidRDefault="001B2755" w:rsidP="00D80996">
      <w:pPr>
        <w:ind w:firstLine="426"/>
        <w:jc w:val="both"/>
        <w:rPr>
          <w:color w:val="000000"/>
        </w:rPr>
      </w:pPr>
      <w:r w:rsidRPr="001B2755">
        <w:rPr>
          <w:b/>
          <w:bCs/>
          <w:color w:val="000000"/>
        </w:rPr>
        <w:t xml:space="preserve">3. Qualities: </w:t>
      </w:r>
      <w:r w:rsidR="00D80996" w:rsidRPr="008352C8">
        <w:t>- Love talking about Life on other planets</w:t>
      </w:r>
      <w:r w:rsidR="00D80996">
        <w:t xml:space="preserve">. </w:t>
      </w:r>
      <w:r w:rsidR="00D80996" w:rsidRPr="008352C8">
        <w:rPr>
          <w:color w:val="231F20"/>
        </w:rPr>
        <w:t xml:space="preserve">Promote </w:t>
      </w:r>
      <w:r w:rsidR="00D80996" w:rsidRPr="008352C8">
        <w:rPr>
          <w:color w:val="000000"/>
        </w:rPr>
        <w:t xml:space="preserve">planets in solar system. </w:t>
      </w:r>
      <w:r w:rsidR="00D80996" w:rsidRPr="008352C8">
        <w:rPr>
          <w:color w:val="231F20"/>
        </w:rPr>
        <w:t xml:space="preserve">Develop knowledge about other planets. </w:t>
      </w:r>
      <w:r w:rsidRPr="001B2755">
        <w:rPr>
          <w:color w:val="000000"/>
        </w:rPr>
        <w:t xml:space="preserve">Ss have the good attitude to working in groups, </w:t>
      </w:r>
      <w:r w:rsidR="00D80996">
        <w:rPr>
          <w:color w:val="000000"/>
        </w:rPr>
        <w:t>i</w:t>
      </w:r>
      <w:r w:rsidRPr="001B2755">
        <w:rPr>
          <w:color w:val="000000"/>
        </w:rPr>
        <w:t>ndividual work, pair work, cooperative learning.</w:t>
      </w:r>
    </w:p>
    <w:p w14:paraId="505B8385" w14:textId="77777777" w:rsidR="001B2755" w:rsidRPr="001B2755" w:rsidRDefault="001B2755" w:rsidP="001B2755">
      <w:pPr>
        <w:rPr>
          <w:b/>
          <w:color w:val="002060"/>
          <w:lang w:eastAsia="vi-VN"/>
        </w:rPr>
      </w:pPr>
      <w:r w:rsidRPr="001B2755">
        <w:rPr>
          <w:b/>
          <w:color w:val="002060"/>
          <w:lang w:eastAsia="vi-VN"/>
        </w:rPr>
        <w:t>II. PREPARATIONS</w:t>
      </w:r>
    </w:p>
    <w:p w14:paraId="61D15DBB" w14:textId="77777777" w:rsidR="001B2755" w:rsidRPr="001B2755" w:rsidRDefault="001B2755" w:rsidP="001B2755">
      <w:pPr>
        <w:jc w:val="both"/>
        <w:rPr>
          <w:color w:val="000000"/>
        </w:rPr>
      </w:pPr>
      <w:r w:rsidRPr="001B2755">
        <w:rPr>
          <w:b/>
          <w:lang w:eastAsia="vi-VN"/>
        </w:rPr>
        <w:t xml:space="preserve">     </w:t>
      </w:r>
      <w:r w:rsidRPr="001B2755">
        <w:rPr>
          <w:b/>
          <w:bCs/>
          <w:color w:val="000000"/>
        </w:rPr>
        <w:t>Teacher:</w:t>
      </w:r>
      <w:r w:rsidRPr="001B2755">
        <w:rPr>
          <w:color w:val="000000"/>
        </w:rPr>
        <w:t xml:space="preserve"> Grade 8 textbook, laptop, TV, pictures and realia, Computer connected to the Internet. Phần mềm tương tác hoclieu.vn</w:t>
      </w:r>
    </w:p>
    <w:p w14:paraId="3805B5A9" w14:textId="77777777" w:rsidR="001B2755" w:rsidRPr="001B2755" w:rsidRDefault="001B2755" w:rsidP="001B2755">
      <w:pPr>
        <w:rPr>
          <w:lang w:eastAsia="vi-VN"/>
        </w:rPr>
      </w:pPr>
      <w:r w:rsidRPr="001B2755">
        <w:rPr>
          <w:b/>
          <w:lang w:eastAsia="vi-VN"/>
        </w:rPr>
        <w:t xml:space="preserve">     Students:</w:t>
      </w:r>
      <w:r w:rsidRPr="001B2755">
        <w:rPr>
          <w:lang w:eastAsia="vi-VN"/>
        </w:rPr>
        <w:t xml:space="preserve"> Text books, pencils, pics, blank papers, realia,….</w:t>
      </w:r>
    </w:p>
    <w:p w14:paraId="4E16EF5B" w14:textId="77777777" w:rsidR="001B2755" w:rsidRPr="001B2755" w:rsidRDefault="001B2755" w:rsidP="001B2755">
      <w:pPr>
        <w:rPr>
          <w:b/>
          <w:color w:val="002060"/>
          <w:lang w:eastAsia="vi-VN"/>
        </w:rPr>
      </w:pPr>
      <w:r w:rsidRPr="001B2755">
        <w:rPr>
          <w:b/>
          <w:color w:val="002060"/>
          <w:lang w:eastAsia="vi-VN"/>
        </w:rPr>
        <w:t>III. PROCEDURE</w:t>
      </w:r>
    </w:p>
    <w:tbl>
      <w:tblPr>
        <w:tblStyle w:val="TableGrid"/>
        <w:tblW w:w="9356" w:type="dxa"/>
        <w:tblInd w:w="-5" w:type="dxa"/>
        <w:tblLook w:val="04A0" w:firstRow="1" w:lastRow="0" w:firstColumn="1" w:lastColumn="0" w:noHBand="0" w:noVBand="1"/>
      </w:tblPr>
      <w:tblGrid>
        <w:gridCol w:w="5387"/>
        <w:gridCol w:w="3969"/>
      </w:tblGrid>
      <w:tr w:rsidR="00DC5AB6" w:rsidRPr="00063AC5" w14:paraId="2F8C55C8" w14:textId="77777777" w:rsidTr="00DC5AB6">
        <w:tc>
          <w:tcPr>
            <w:tcW w:w="9356" w:type="dxa"/>
            <w:gridSpan w:val="2"/>
            <w:shd w:val="clear" w:color="auto" w:fill="auto"/>
            <w:vAlign w:val="center"/>
          </w:tcPr>
          <w:p w14:paraId="7873035A" w14:textId="77777777" w:rsidR="00DC5AB6" w:rsidRDefault="00DC5AB6" w:rsidP="009B7F0D">
            <w:pPr>
              <w:contextualSpacing/>
              <w:rPr>
                <w:b/>
                <w:bCs/>
                <w:color w:val="002060"/>
              </w:rPr>
            </w:pPr>
            <w:r>
              <w:rPr>
                <w:b/>
                <w:color w:val="002060"/>
              </w:rPr>
              <w:t xml:space="preserve">1. </w:t>
            </w:r>
            <w:r w:rsidRPr="00063AC5">
              <w:rPr>
                <w:b/>
                <w:color w:val="002060"/>
              </w:rPr>
              <w:t>WARM-UP</w:t>
            </w:r>
            <w:r>
              <w:rPr>
                <w:b/>
                <w:color w:val="002060"/>
              </w:rPr>
              <w:t xml:space="preserve"> </w:t>
            </w:r>
            <w:r w:rsidRPr="00244227">
              <w:rPr>
                <w:b/>
                <w:bCs/>
                <w:color w:val="002060"/>
              </w:rPr>
              <w:t>(5</w:t>
            </w:r>
            <w:r>
              <w:rPr>
                <w:b/>
                <w:bCs/>
                <w:color w:val="002060"/>
              </w:rPr>
              <w:t>’-IW)</w:t>
            </w:r>
          </w:p>
          <w:p w14:paraId="35205AA7" w14:textId="77777777" w:rsidR="00E160A9" w:rsidRPr="008352C8" w:rsidRDefault="00E160A9" w:rsidP="00E160A9">
            <w:pPr>
              <w:rPr>
                <w:b/>
              </w:rPr>
            </w:pPr>
            <w:r w:rsidRPr="008352C8">
              <w:rPr>
                <w:b/>
              </w:rPr>
              <w:t xml:space="preserve">a. Objectives: </w:t>
            </w:r>
          </w:p>
          <w:p w14:paraId="35429295" w14:textId="77777777" w:rsidR="00E160A9" w:rsidRPr="008352C8" w:rsidRDefault="00E160A9" w:rsidP="00E160A9">
            <w:r w:rsidRPr="008352C8">
              <w:t xml:space="preserve">-  </w:t>
            </w:r>
            <w:r w:rsidRPr="008352C8">
              <w:rPr>
                <w:rFonts w:eastAsia="CIDFont"/>
                <w:color w:val="000000"/>
                <w:lang w:eastAsia="zh-CN" w:bidi="ar"/>
              </w:rPr>
              <w:t>To create an active atmosphere in the class before the lesson</w:t>
            </w:r>
          </w:p>
          <w:p w14:paraId="55FE36C5" w14:textId="77777777" w:rsidR="00E160A9" w:rsidRPr="008352C8" w:rsidRDefault="00E160A9" w:rsidP="00E160A9">
            <w:r w:rsidRPr="008352C8">
              <w:rPr>
                <w:rFonts w:eastAsia="CIDFont"/>
                <w:color w:val="000000"/>
                <w:lang w:eastAsia="zh-CN" w:bidi="ar"/>
              </w:rPr>
              <w:t>-  To lead into the new unit.</w:t>
            </w:r>
          </w:p>
          <w:p w14:paraId="1487F8D6" w14:textId="77777777" w:rsidR="00E160A9" w:rsidRPr="008352C8" w:rsidRDefault="00E160A9" w:rsidP="00E160A9">
            <w:pPr>
              <w:rPr>
                <w:b/>
              </w:rPr>
            </w:pPr>
            <w:r w:rsidRPr="008352C8">
              <w:rPr>
                <w:b/>
              </w:rPr>
              <w:t>b. Content:</w:t>
            </w:r>
          </w:p>
          <w:p w14:paraId="3F61F858" w14:textId="77777777" w:rsidR="00E160A9" w:rsidRPr="008352C8" w:rsidRDefault="00E160A9" w:rsidP="00E160A9">
            <w:pPr>
              <w:rPr>
                <w:b/>
              </w:rPr>
            </w:pPr>
            <w:r w:rsidRPr="008352C8">
              <w:rPr>
                <w:bCs/>
              </w:rPr>
              <w:t>- Introduce about Life on Other Planets.</w:t>
            </w:r>
          </w:p>
          <w:p w14:paraId="2C811033" w14:textId="77777777" w:rsidR="00E160A9" w:rsidRPr="008352C8" w:rsidRDefault="00E160A9" w:rsidP="00E160A9">
            <w:pPr>
              <w:rPr>
                <w:b/>
              </w:rPr>
            </w:pPr>
            <w:r w:rsidRPr="008352C8">
              <w:rPr>
                <w:b/>
              </w:rPr>
              <w:t xml:space="preserve">c. </w:t>
            </w:r>
            <w:r>
              <w:rPr>
                <w:b/>
              </w:rPr>
              <w:t>Product:</w:t>
            </w:r>
          </w:p>
          <w:p w14:paraId="6E575243" w14:textId="77777777" w:rsidR="00E160A9" w:rsidRPr="008352C8" w:rsidRDefault="00E160A9" w:rsidP="00E160A9">
            <w:pPr>
              <w:rPr>
                <w:b/>
              </w:rPr>
            </w:pPr>
            <w:r w:rsidRPr="008352C8">
              <w:rPr>
                <w:b/>
              </w:rPr>
              <w:t xml:space="preserve">- </w:t>
            </w:r>
            <w:r w:rsidRPr="008352C8">
              <w:rPr>
                <w:b/>
                <w:highlight w:val="white"/>
              </w:rPr>
              <w:t xml:space="preserve"> </w:t>
            </w:r>
            <w:r w:rsidRPr="008352C8">
              <w:rPr>
                <w:highlight w:val="white"/>
              </w:rPr>
              <w:t xml:space="preserve">Ss have general ideas about </w:t>
            </w:r>
            <w:r w:rsidRPr="008352C8">
              <w:t>the topic “</w:t>
            </w:r>
            <w:r w:rsidRPr="008352C8">
              <w:rPr>
                <w:bCs/>
              </w:rPr>
              <w:t>Life on Other Planets”</w:t>
            </w:r>
            <w:r w:rsidRPr="008352C8">
              <w:t>.</w:t>
            </w:r>
          </w:p>
          <w:p w14:paraId="6552AB8E" w14:textId="36495272" w:rsidR="00DC5AB6" w:rsidRPr="00E160A9" w:rsidRDefault="00E160A9" w:rsidP="009B7F0D">
            <w:pPr>
              <w:rPr>
                <w:bCs/>
              </w:rPr>
            </w:pPr>
            <w:r w:rsidRPr="008352C8">
              <w:rPr>
                <w:b/>
              </w:rPr>
              <w:t xml:space="preserve">d. </w:t>
            </w:r>
            <w:r>
              <w:rPr>
                <w:b/>
              </w:rPr>
              <w:t xml:space="preserve">Implementation: </w:t>
            </w:r>
            <w:r>
              <w:rPr>
                <w:bCs/>
              </w:rPr>
              <w:t xml:space="preserve">Teacher’s instruction </w:t>
            </w:r>
          </w:p>
        </w:tc>
      </w:tr>
      <w:tr w:rsidR="0023300F" w:rsidRPr="00063AC5" w14:paraId="6C68969C" w14:textId="77777777" w:rsidTr="009B1DB5">
        <w:tc>
          <w:tcPr>
            <w:tcW w:w="5387" w:type="dxa"/>
            <w:shd w:val="clear" w:color="auto" w:fill="auto"/>
          </w:tcPr>
          <w:p w14:paraId="5B88B5E9" w14:textId="34858EAB" w:rsidR="0023300F" w:rsidRPr="00063AC5" w:rsidRDefault="0023300F" w:rsidP="0023300F">
            <w:pPr>
              <w:contextualSpacing/>
              <w:jc w:val="center"/>
              <w:rPr>
                <w:b/>
                <w:color w:val="0000CC"/>
              </w:rPr>
            </w:pPr>
            <w:r w:rsidRPr="00681E56">
              <w:rPr>
                <w:b/>
              </w:rPr>
              <w:t>TEACHER’S AND STUDENTS’ ACTIVITIES</w:t>
            </w:r>
          </w:p>
        </w:tc>
        <w:tc>
          <w:tcPr>
            <w:tcW w:w="3969" w:type="dxa"/>
            <w:shd w:val="clear" w:color="auto" w:fill="auto"/>
          </w:tcPr>
          <w:p w14:paraId="26B798AB" w14:textId="77F0B53C" w:rsidR="0023300F" w:rsidRPr="00063AC5" w:rsidRDefault="0023300F" w:rsidP="0023300F">
            <w:pPr>
              <w:contextualSpacing/>
              <w:jc w:val="center"/>
              <w:rPr>
                <w:b/>
                <w:color w:val="0000CC"/>
              </w:rPr>
            </w:pPr>
            <w:r w:rsidRPr="00681E56">
              <w:rPr>
                <w:b/>
              </w:rPr>
              <w:t>CONTENTS</w:t>
            </w:r>
          </w:p>
        </w:tc>
      </w:tr>
      <w:tr w:rsidR="00DC5AB6" w:rsidRPr="00063AC5" w14:paraId="449A4A84" w14:textId="77777777" w:rsidTr="00DC5AB6">
        <w:tc>
          <w:tcPr>
            <w:tcW w:w="5387" w:type="dxa"/>
          </w:tcPr>
          <w:p w14:paraId="11D9449D" w14:textId="6865A633" w:rsidR="00DC5AB6" w:rsidRDefault="00DC5AB6" w:rsidP="00244227">
            <w:pPr>
              <w:rPr>
                <w:rFonts w:eastAsia="CIDFont"/>
                <w:b/>
                <w:bCs/>
                <w:color w:val="000000"/>
                <w:lang w:eastAsia="zh-CN" w:bidi="ar"/>
              </w:rPr>
            </w:pPr>
            <w:r>
              <w:rPr>
                <w:rFonts w:eastAsia="Calibri"/>
                <w:b/>
              </w:rPr>
              <w:t xml:space="preserve">* </w:t>
            </w:r>
            <w:r w:rsidRPr="00C812CB">
              <w:rPr>
                <w:rFonts w:eastAsia="CIDFont"/>
                <w:b/>
                <w:bCs/>
                <w:color w:val="000000"/>
                <w:lang w:eastAsia="zh-CN" w:bidi="ar"/>
              </w:rPr>
              <w:t>Brainstorming</w:t>
            </w:r>
          </w:p>
          <w:p w14:paraId="39FA4EF7" w14:textId="77777777" w:rsidR="0023300F" w:rsidRPr="00412368" w:rsidRDefault="0023300F" w:rsidP="00412368">
            <w:pPr>
              <w:contextualSpacing/>
              <w:jc w:val="both"/>
              <w:rPr>
                <w:b/>
                <w:color w:val="002060"/>
              </w:rPr>
            </w:pPr>
            <w:r w:rsidRPr="00412368">
              <w:rPr>
                <w:b/>
                <w:color w:val="002060"/>
              </w:rPr>
              <w:t>Step 1: Task delivering</w:t>
            </w:r>
          </w:p>
          <w:p w14:paraId="73B6F383" w14:textId="093432D5" w:rsidR="0023300F" w:rsidRDefault="00DC5AB6" w:rsidP="0023300F">
            <w:pPr>
              <w:rPr>
                <w:rFonts w:eastAsia="CIDFont"/>
                <w:color w:val="000000"/>
                <w:lang w:eastAsia="zh-CN" w:bidi="ar"/>
              </w:rPr>
            </w:pPr>
            <w:r w:rsidRPr="00C812CB">
              <w:rPr>
                <w:rFonts w:eastAsia="CIDFont"/>
                <w:color w:val="000000"/>
                <w:lang w:eastAsia="zh-CN" w:bidi="ar"/>
              </w:rPr>
              <w:t>-</w:t>
            </w:r>
            <w:r>
              <w:rPr>
                <w:rFonts w:eastAsia="CIDFont"/>
                <w:color w:val="000000"/>
                <w:lang w:eastAsia="zh-CN" w:bidi="ar"/>
              </w:rPr>
              <w:t xml:space="preserve"> </w:t>
            </w:r>
            <w:r w:rsidRPr="00C812CB">
              <w:rPr>
                <w:rFonts w:eastAsia="CIDFont"/>
                <w:color w:val="000000"/>
                <w:lang w:eastAsia="zh-CN" w:bidi="ar"/>
              </w:rPr>
              <w:t xml:space="preserve">T writes </w:t>
            </w:r>
            <w:r w:rsidRPr="00C812CB">
              <w:rPr>
                <w:rFonts w:eastAsia="CIDFont"/>
                <w:i/>
                <w:iCs/>
                <w:color w:val="000000"/>
                <w:lang w:eastAsia="zh-CN" w:bidi="ar"/>
              </w:rPr>
              <w:t xml:space="preserve">Science and Technology </w:t>
            </w:r>
            <w:r w:rsidRPr="00C812CB">
              <w:rPr>
                <w:rFonts w:eastAsia="CIDFont"/>
                <w:color w:val="000000"/>
                <w:lang w:eastAsia="zh-CN" w:bidi="ar"/>
              </w:rPr>
              <w:t>on the board</w:t>
            </w:r>
            <w:r w:rsidR="0023300F">
              <w:rPr>
                <w:rFonts w:eastAsia="CIDFont"/>
                <w:color w:val="000000"/>
                <w:lang w:eastAsia="zh-CN" w:bidi="ar"/>
              </w:rPr>
              <w:t>.</w:t>
            </w:r>
          </w:p>
          <w:p w14:paraId="220E4961" w14:textId="5615443E" w:rsidR="0023300F" w:rsidRDefault="0023300F" w:rsidP="0023300F">
            <w:pPr>
              <w:rPr>
                <w:rFonts w:eastAsia="CIDFont"/>
                <w:color w:val="000000"/>
                <w:lang w:eastAsia="zh-CN" w:bidi="ar"/>
              </w:rPr>
            </w:pPr>
            <w:r>
              <w:rPr>
                <w:rFonts w:eastAsia="CIDFont"/>
                <w:color w:val="000000"/>
                <w:lang w:eastAsia="zh-CN" w:bidi="ar"/>
              </w:rPr>
              <w:t xml:space="preserve">- T </w:t>
            </w:r>
            <w:r w:rsidR="00DC5AB6" w:rsidRPr="00C812CB">
              <w:rPr>
                <w:rFonts w:eastAsia="CIDFont"/>
                <w:color w:val="000000"/>
                <w:lang w:eastAsia="zh-CN" w:bidi="ar"/>
              </w:rPr>
              <w:t>divide</w:t>
            </w:r>
            <w:r>
              <w:rPr>
                <w:rFonts w:eastAsia="CIDFont"/>
                <w:color w:val="000000"/>
                <w:lang w:eastAsia="zh-CN" w:bidi="ar"/>
              </w:rPr>
              <w:t>s</w:t>
            </w:r>
            <w:r w:rsidR="00DC5AB6" w:rsidRPr="00C812CB">
              <w:rPr>
                <w:rFonts w:eastAsia="CIDFont"/>
                <w:color w:val="000000"/>
                <w:lang w:eastAsia="zh-CN" w:bidi="ar"/>
              </w:rPr>
              <w:t xml:space="preserve"> the class into four teams</w:t>
            </w:r>
            <w:r>
              <w:rPr>
                <w:rFonts w:eastAsia="CIDFont"/>
                <w:color w:val="000000"/>
                <w:lang w:eastAsia="zh-CN" w:bidi="ar"/>
              </w:rPr>
              <w:t>.</w:t>
            </w:r>
          </w:p>
          <w:p w14:paraId="3DE18A82" w14:textId="77777777" w:rsidR="0023300F" w:rsidRPr="00D1182A" w:rsidRDefault="0023300F" w:rsidP="00D1182A">
            <w:pPr>
              <w:jc w:val="both"/>
              <w:rPr>
                <w:b/>
                <w:color w:val="002060"/>
              </w:rPr>
            </w:pPr>
            <w:r w:rsidRPr="00D1182A">
              <w:rPr>
                <w:b/>
                <w:color w:val="002060"/>
              </w:rPr>
              <w:t>Step 2: Task performance</w:t>
            </w:r>
          </w:p>
          <w:p w14:paraId="4A0B2BA0" w14:textId="6E2BB4E4" w:rsidR="0023300F" w:rsidRPr="00880842" w:rsidRDefault="0023300F" w:rsidP="00880842">
            <w:pPr>
              <w:tabs>
                <w:tab w:val="left" w:pos="526"/>
              </w:tabs>
              <w:jc w:val="both"/>
            </w:pPr>
            <w:r w:rsidRPr="00880842">
              <w:t>- Ss’ observation</w:t>
            </w:r>
          </w:p>
          <w:p w14:paraId="5729F9E6" w14:textId="26177D39" w:rsidR="00DC5AB6" w:rsidRPr="00C812CB" w:rsidRDefault="0023300F" w:rsidP="0023300F">
            <w:r>
              <w:rPr>
                <w:rFonts w:eastAsia="CIDFont"/>
                <w:color w:val="000000"/>
                <w:lang w:eastAsia="zh-CN" w:bidi="ar"/>
              </w:rPr>
              <w:t>- Ss</w:t>
            </w:r>
            <w:r w:rsidR="00DC5AB6" w:rsidRPr="00C812CB">
              <w:rPr>
                <w:rFonts w:eastAsia="CIDFont"/>
                <w:color w:val="000000"/>
                <w:lang w:eastAsia="zh-CN" w:bidi="ar"/>
              </w:rPr>
              <w:t xml:space="preserve"> write on the board the list of future technology they expect to see in the future in 2 minutes</w:t>
            </w:r>
            <w:r w:rsidR="00DC5AB6">
              <w:rPr>
                <w:rFonts w:eastAsia="CIDFont"/>
                <w:color w:val="000000"/>
                <w:lang w:eastAsia="zh-CN" w:bidi="ar"/>
              </w:rPr>
              <w:t>.</w:t>
            </w:r>
          </w:p>
          <w:p w14:paraId="0064D59C" w14:textId="77777777" w:rsidR="00DC5AB6" w:rsidRPr="00C812CB" w:rsidRDefault="00DC5AB6" w:rsidP="00244227">
            <w:r w:rsidRPr="00C812CB">
              <w:rPr>
                <w:rFonts w:eastAsia="CIDFont"/>
                <w:color w:val="000000"/>
                <w:lang w:eastAsia="zh-CN" w:bidi="ar"/>
              </w:rPr>
              <w:t xml:space="preserve">- The team with the most items wins. </w:t>
            </w:r>
          </w:p>
          <w:p w14:paraId="0BEF35D9" w14:textId="77777777" w:rsidR="0023300F" w:rsidRDefault="0023300F" w:rsidP="003F172C">
            <w:pPr>
              <w:jc w:val="both"/>
              <w:rPr>
                <w:rFonts w:eastAsia="CIDFont"/>
                <w:color w:val="000000"/>
                <w:lang w:eastAsia="zh-CN" w:bidi="ar"/>
              </w:rPr>
            </w:pPr>
          </w:p>
          <w:p w14:paraId="4DF08FE1" w14:textId="77777777" w:rsidR="0023300F" w:rsidRPr="00C67C73" w:rsidRDefault="0023300F" w:rsidP="00C67C73">
            <w:pPr>
              <w:jc w:val="both"/>
              <w:rPr>
                <w:color w:val="002060"/>
              </w:rPr>
            </w:pPr>
            <w:r w:rsidRPr="00C67C73">
              <w:rPr>
                <w:b/>
                <w:color w:val="002060"/>
              </w:rPr>
              <w:t>Step 3: Report and discussion</w:t>
            </w:r>
          </w:p>
          <w:p w14:paraId="7639EAE6" w14:textId="20CC7AFD" w:rsidR="00DC5AB6" w:rsidRDefault="00DC5AB6" w:rsidP="003F172C">
            <w:pPr>
              <w:jc w:val="both"/>
              <w:rPr>
                <w:rFonts w:eastAsia="CIDFont"/>
                <w:color w:val="000000"/>
                <w:lang w:eastAsia="zh-CN" w:bidi="ar"/>
              </w:rPr>
            </w:pPr>
            <w:r>
              <w:rPr>
                <w:rFonts w:eastAsia="CIDFont"/>
                <w:color w:val="000000"/>
                <w:lang w:eastAsia="zh-CN" w:bidi="ar"/>
              </w:rPr>
              <w:lastRenderedPageBreak/>
              <w:t xml:space="preserve">- </w:t>
            </w:r>
            <w:r w:rsidRPr="00C812CB">
              <w:rPr>
                <w:rFonts w:eastAsia="CIDFont"/>
                <w:color w:val="000000"/>
                <w:lang w:eastAsia="zh-CN" w:bidi="ar"/>
              </w:rPr>
              <w:t xml:space="preserve">Ask Ss where and how fast they think we can travel with those new technologies. </w:t>
            </w:r>
          </w:p>
          <w:p w14:paraId="23FB23C2" w14:textId="2ECEE15F" w:rsidR="00DC5AB6" w:rsidRDefault="00DC5AB6" w:rsidP="003F172C">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Ask them if we could travel to other planets with the new technologies that they have listed. Say “Today, we’re going to learn about other planets, or more specifically, life on other planets.”. </w:t>
            </w:r>
          </w:p>
          <w:p w14:paraId="5CCC0241" w14:textId="77777777" w:rsidR="00DC5AB6" w:rsidRDefault="00DC5AB6" w:rsidP="003F172C">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Write the unit title </w:t>
            </w:r>
            <w:r w:rsidRPr="00C812CB">
              <w:rPr>
                <w:rFonts w:eastAsia="CIDFont"/>
                <w:i/>
                <w:iCs/>
                <w:color w:val="000000"/>
                <w:lang w:eastAsia="zh-CN" w:bidi="ar"/>
              </w:rPr>
              <w:t xml:space="preserve">Life on other planets </w:t>
            </w:r>
            <w:r w:rsidRPr="00C812CB">
              <w:rPr>
                <w:rFonts w:eastAsia="CIDFont"/>
                <w:color w:val="000000"/>
                <w:lang w:eastAsia="zh-CN" w:bidi="ar"/>
              </w:rPr>
              <w:t xml:space="preserve">on the board. </w:t>
            </w:r>
          </w:p>
          <w:p w14:paraId="73881F61" w14:textId="77777777" w:rsidR="00DC5AB6" w:rsidRDefault="0023300F" w:rsidP="00930982">
            <w:pPr>
              <w:jc w:val="both"/>
              <w:rPr>
                <w:rFonts w:eastAsia="Calibri"/>
              </w:rPr>
            </w:pPr>
            <w:r>
              <w:t xml:space="preserve">- </w:t>
            </w:r>
            <w:r w:rsidR="00DC5AB6" w:rsidRPr="00C812CB">
              <w:rPr>
                <w:rFonts w:eastAsia="Calibri"/>
              </w:rPr>
              <w:t xml:space="preserve">Teacher checks students’ answers and gives feedback. </w:t>
            </w:r>
          </w:p>
          <w:p w14:paraId="180984E3" w14:textId="77777777" w:rsidR="0023300F" w:rsidRPr="001412CB" w:rsidRDefault="0023300F" w:rsidP="001412CB">
            <w:pPr>
              <w:contextualSpacing/>
              <w:jc w:val="both"/>
              <w:rPr>
                <w:b/>
                <w:color w:val="002060"/>
              </w:rPr>
            </w:pPr>
            <w:r w:rsidRPr="001412CB">
              <w:rPr>
                <w:b/>
                <w:color w:val="002060"/>
              </w:rPr>
              <w:t>Step 4: Judgement</w:t>
            </w:r>
          </w:p>
          <w:p w14:paraId="55A66D31" w14:textId="1161EC22" w:rsidR="0023300F" w:rsidRPr="0023300F" w:rsidRDefault="0023300F" w:rsidP="00930982">
            <w:pPr>
              <w:jc w:val="both"/>
              <w:rPr>
                <w:rFonts w:eastAsia="CIDFont"/>
                <w:color w:val="000000"/>
                <w:lang w:eastAsia="zh-CN" w:bidi="ar"/>
              </w:rPr>
            </w:pPr>
            <w:r>
              <w:rPr>
                <w:rFonts w:eastAsia="Calibri"/>
              </w:rPr>
              <w:t xml:space="preserve"> </w:t>
            </w:r>
            <w:r w:rsidRPr="00C812CB">
              <w:rPr>
                <w:rFonts w:eastAsia="CIDFont"/>
                <w:color w:val="000000"/>
                <w:lang w:eastAsia="zh-CN" w:bidi="ar"/>
              </w:rPr>
              <w:t xml:space="preserve">- Lead to the new unit. </w:t>
            </w:r>
          </w:p>
        </w:tc>
        <w:tc>
          <w:tcPr>
            <w:tcW w:w="3969" w:type="dxa"/>
          </w:tcPr>
          <w:p w14:paraId="0105AE08" w14:textId="77777777" w:rsidR="00DC5AB6" w:rsidRDefault="00DC5AB6" w:rsidP="00386FE4">
            <w:pPr>
              <w:widowControl w:val="0"/>
              <w:autoSpaceDE w:val="0"/>
              <w:autoSpaceDN w:val="0"/>
              <w:ind w:right="-106"/>
              <w:jc w:val="both"/>
              <w:rPr>
                <w:rFonts w:eastAsia="Arial"/>
              </w:rPr>
            </w:pPr>
          </w:p>
          <w:p w14:paraId="4E5A82BE" w14:textId="77777777" w:rsidR="00DC5AB6" w:rsidRDefault="00DC5AB6" w:rsidP="00386FE4">
            <w:pPr>
              <w:widowControl w:val="0"/>
              <w:autoSpaceDE w:val="0"/>
              <w:autoSpaceDN w:val="0"/>
              <w:ind w:right="-106"/>
              <w:jc w:val="both"/>
              <w:rPr>
                <w:rFonts w:eastAsia="Arial"/>
              </w:rPr>
            </w:pPr>
          </w:p>
          <w:p w14:paraId="11375084" w14:textId="77777777" w:rsidR="00DC5AB6" w:rsidRPr="00C812CB" w:rsidRDefault="00DC5AB6" w:rsidP="00244227">
            <w:pPr>
              <w:rPr>
                <w:b/>
              </w:rPr>
            </w:pPr>
            <w:r w:rsidRPr="00C812CB">
              <w:rPr>
                <w:b/>
              </w:rPr>
              <w:t xml:space="preserve">- Suggested answers: </w:t>
            </w:r>
          </w:p>
          <w:p w14:paraId="1C1BB09E" w14:textId="77777777" w:rsidR="00DC5AB6" w:rsidRPr="00C812CB" w:rsidRDefault="00DC5AB6" w:rsidP="00244227">
            <w:pPr>
              <w:rPr>
                <w:b/>
              </w:rPr>
            </w:pPr>
            <w:r w:rsidRPr="00C812CB">
              <w:rPr>
                <w:b/>
              </w:rPr>
              <w:t>Questions:</w:t>
            </w:r>
          </w:p>
          <w:p w14:paraId="6D535CA3" w14:textId="77777777" w:rsidR="00DC5AB6" w:rsidRPr="00C812CB" w:rsidRDefault="00DC5AB6" w:rsidP="00D27DC7">
            <w:pPr>
              <w:jc w:val="both"/>
              <w:rPr>
                <w:rFonts w:eastAsia="CIDFont"/>
                <w:color w:val="000000"/>
                <w:lang w:eastAsia="zh-CN" w:bidi="ar"/>
              </w:rPr>
            </w:pPr>
            <w:r w:rsidRPr="00C812CB">
              <w:rPr>
                <w:b/>
              </w:rPr>
              <w:t xml:space="preserve">- </w:t>
            </w:r>
            <w:r w:rsidRPr="00C812CB">
              <w:rPr>
                <w:bCs/>
              </w:rPr>
              <w:t>W</w:t>
            </w:r>
            <w:r w:rsidRPr="00C812CB">
              <w:rPr>
                <w:rFonts w:eastAsia="CIDFont"/>
                <w:color w:val="000000"/>
                <w:lang w:eastAsia="zh-CN" w:bidi="ar"/>
              </w:rPr>
              <w:t>here and How fast do you think we can travel with those new technologies?</w:t>
            </w:r>
          </w:p>
          <w:p w14:paraId="3215BEBE" w14:textId="77777777" w:rsidR="00DC5AB6" w:rsidRPr="00C812CB" w:rsidRDefault="00DC5AB6" w:rsidP="00D27DC7">
            <w:pPr>
              <w:jc w:val="both"/>
              <w:rPr>
                <w:rFonts w:eastAsia="CIDFont"/>
                <w:color w:val="000000"/>
                <w:lang w:eastAsia="zh-CN" w:bidi="ar"/>
              </w:rPr>
            </w:pPr>
            <w:r w:rsidRPr="00C812CB">
              <w:rPr>
                <w:rFonts w:eastAsia="CIDFont"/>
                <w:color w:val="000000"/>
                <w:lang w:eastAsia="zh-CN" w:bidi="ar"/>
              </w:rPr>
              <w:t>- Can we travel to other planets with those technologies?</w:t>
            </w:r>
          </w:p>
          <w:p w14:paraId="641995F2" w14:textId="63CC4A89" w:rsidR="00DC5AB6" w:rsidRPr="00063AC5" w:rsidRDefault="00DC5AB6" w:rsidP="00C677D9">
            <w:pPr>
              <w:contextualSpacing/>
              <w:jc w:val="center"/>
              <w:rPr>
                <w:b/>
                <w:iCs/>
                <w:color w:val="000000" w:themeColor="text1"/>
              </w:rPr>
            </w:pPr>
          </w:p>
        </w:tc>
      </w:tr>
      <w:tr w:rsidR="00DC5AB6" w:rsidRPr="00063AC5" w14:paraId="5F9BD384" w14:textId="77777777" w:rsidTr="00DC5AB6">
        <w:tc>
          <w:tcPr>
            <w:tcW w:w="9356" w:type="dxa"/>
            <w:gridSpan w:val="2"/>
          </w:tcPr>
          <w:p w14:paraId="434B2A85" w14:textId="77777777" w:rsidR="00DC5AB6" w:rsidRDefault="00DC5AB6" w:rsidP="00F2617C">
            <w:pPr>
              <w:widowControl w:val="0"/>
              <w:autoSpaceDE w:val="0"/>
              <w:autoSpaceDN w:val="0"/>
              <w:ind w:right="-106"/>
              <w:jc w:val="both"/>
              <w:rPr>
                <w:b/>
                <w:bCs/>
                <w:color w:val="002060"/>
              </w:rPr>
            </w:pPr>
            <w:r>
              <w:rPr>
                <w:rFonts w:eastAsia="Calibri"/>
                <w:b/>
                <w:bCs/>
                <w:color w:val="002060"/>
              </w:rPr>
              <w:lastRenderedPageBreak/>
              <w:t xml:space="preserve">2. </w:t>
            </w:r>
            <w:r w:rsidRPr="00063AC5">
              <w:rPr>
                <w:rFonts w:eastAsia="Calibri"/>
                <w:b/>
                <w:bCs/>
                <w:color w:val="002060"/>
              </w:rPr>
              <w:t>KNOWLEDGE FORMATION</w:t>
            </w:r>
            <w:r>
              <w:rPr>
                <w:rFonts w:eastAsia="Calibri"/>
                <w:b/>
                <w:bCs/>
                <w:color w:val="002060"/>
              </w:rPr>
              <w:t xml:space="preserve"> </w:t>
            </w:r>
            <w:r w:rsidRPr="00063AC5">
              <w:rPr>
                <w:b/>
                <w:bCs/>
                <w:color w:val="002060"/>
              </w:rPr>
              <w:t>(</w:t>
            </w:r>
            <w:r>
              <w:rPr>
                <w:b/>
                <w:bCs/>
                <w:color w:val="002060"/>
              </w:rPr>
              <w:t>15’-IW,PW)</w:t>
            </w:r>
          </w:p>
          <w:p w14:paraId="191759CF" w14:textId="77777777" w:rsidR="00E160A9" w:rsidRPr="008352C8" w:rsidRDefault="00E160A9" w:rsidP="00E160A9">
            <w:pPr>
              <w:rPr>
                <w:b/>
              </w:rPr>
            </w:pPr>
            <w:r w:rsidRPr="008352C8">
              <w:rPr>
                <w:b/>
              </w:rPr>
              <w:t xml:space="preserve">a. Objectives: </w:t>
            </w:r>
          </w:p>
          <w:p w14:paraId="2FDD1EC3" w14:textId="77777777" w:rsidR="00E160A9" w:rsidRPr="008352C8" w:rsidRDefault="00E160A9" w:rsidP="00E160A9">
            <w:r w:rsidRPr="008352C8">
              <w:t>- To introduce some vocabulary related to the topic.</w:t>
            </w:r>
          </w:p>
          <w:p w14:paraId="50F1DA08" w14:textId="77777777" w:rsidR="00E160A9" w:rsidRPr="008352C8" w:rsidRDefault="00E160A9" w:rsidP="00E160A9">
            <w:r w:rsidRPr="008352C8">
              <w:t>- To introduce the topic of the unit, the vocabulary, the sounds, and the grammar points to be learnt.</w:t>
            </w:r>
          </w:p>
          <w:p w14:paraId="694651C6" w14:textId="77777777" w:rsidR="00E160A9" w:rsidRPr="008352C8" w:rsidRDefault="00E160A9" w:rsidP="00E160A9">
            <w:pPr>
              <w:rPr>
                <w:b/>
              </w:rPr>
            </w:pPr>
            <w:r w:rsidRPr="008352C8">
              <w:rPr>
                <w:b/>
              </w:rPr>
              <w:t>b. Content:</w:t>
            </w:r>
          </w:p>
          <w:p w14:paraId="49BC1636" w14:textId="77777777" w:rsidR="00E160A9" w:rsidRPr="008352C8" w:rsidRDefault="00E160A9" w:rsidP="00E160A9">
            <w:pPr>
              <w:rPr>
                <w:bCs/>
                <w:i/>
                <w:iCs/>
              </w:rPr>
            </w:pPr>
            <w:r w:rsidRPr="008352C8">
              <w:rPr>
                <w:b/>
              </w:rPr>
              <w:t xml:space="preserve">- </w:t>
            </w:r>
            <w:r w:rsidRPr="008352C8">
              <w:rPr>
                <w:bCs/>
              </w:rPr>
              <w:t>Vocabulary Study (alien</w:t>
            </w:r>
            <w:r w:rsidRPr="008352C8">
              <w:rPr>
                <w:bCs/>
                <w:i/>
                <w:iCs/>
              </w:rPr>
              <w:t>, commander, creature, destroy, oppose, spaceship, thrilling)</w:t>
            </w:r>
          </w:p>
          <w:p w14:paraId="4FACE411" w14:textId="77777777" w:rsidR="00E160A9" w:rsidRPr="008352C8" w:rsidRDefault="00E160A9" w:rsidP="00E160A9">
            <w:pPr>
              <w:rPr>
                <w:b/>
              </w:rPr>
            </w:pPr>
            <w:r w:rsidRPr="008352C8">
              <w:rPr>
                <w:b/>
              </w:rPr>
              <w:t xml:space="preserve">c. </w:t>
            </w:r>
            <w:r>
              <w:rPr>
                <w:b/>
              </w:rPr>
              <w:t>Product:</w:t>
            </w:r>
          </w:p>
          <w:p w14:paraId="36B640D6" w14:textId="77777777" w:rsidR="00E160A9" w:rsidRPr="008352C8" w:rsidRDefault="00E160A9" w:rsidP="00E160A9">
            <w:pPr>
              <w:spacing w:line="20" w:lineRule="atLeast"/>
            </w:pPr>
            <w:r w:rsidRPr="008352C8">
              <w:rPr>
                <w:b/>
              </w:rPr>
              <w:t xml:space="preserve">- </w:t>
            </w:r>
            <w:r w:rsidRPr="008352C8">
              <w:rPr>
                <w:b/>
                <w:highlight w:val="white"/>
              </w:rPr>
              <w:t xml:space="preserve"> </w:t>
            </w:r>
            <w:r w:rsidRPr="008352C8">
              <w:rPr>
                <w:highlight w:val="white"/>
              </w:rPr>
              <w:t xml:space="preserve">Ss know how to </w:t>
            </w:r>
            <w:r w:rsidRPr="008352C8">
              <w:t>pronounce new words correctly and use them in appropriate situations.</w:t>
            </w:r>
          </w:p>
          <w:p w14:paraId="44ADEE4D" w14:textId="15E6ECA2" w:rsidR="00DC5AB6" w:rsidRPr="00E160A9" w:rsidRDefault="00E160A9" w:rsidP="00E160A9">
            <w:pPr>
              <w:rPr>
                <w:b/>
              </w:rPr>
            </w:pPr>
            <w:r w:rsidRPr="008352C8">
              <w:rPr>
                <w:b/>
              </w:rPr>
              <w:t xml:space="preserve">d. </w:t>
            </w:r>
            <w:r>
              <w:rPr>
                <w:b/>
              </w:rPr>
              <w:t xml:space="preserve">Implementation: </w:t>
            </w:r>
            <w:r w:rsidRPr="00E160A9">
              <w:rPr>
                <w:bCs/>
              </w:rPr>
              <w:t>Teacher’s instruction</w:t>
            </w:r>
            <w:r>
              <w:rPr>
                <w:b/>
              </w:rPr>
              <w:t xml:space="preserve"> </w:t>
            </w:r>
          </w:p>
        </w:tc>
      </w:tr>
      <w:tr w:rsidR="00DC5AB6" w:rsidRPr="00063AC5" w14:paraId="11AFA5ED" w14:textId="77777777" w:rsidTr="00DC5AB6">
        <w:tc>
          <w:tcPr>
            <w:tcW w:w="5387" w:type="dxa"/>
          </w:tcPr>
          <w:p w14:paraId="1BE12DEE" w14:textId="65F5CD97" w:rsidR="00DC5AB6" w:rsidRDefault="00DC5AB6" w:rsidP="00F2617C">
            <w:pPr>
              <w:rPr>
                <w:rFonts w:eastAsia="Calibri"/>
                <w:b/>
              </w:rPr>
            </w:pPr>
            <w:r w:rsidRPr="00C812CB">
              <w:rPr>
                <w:rFonts w:eastAsia="Calibri"/>
                <w:b/>
              </w:rPr>
              <w:t>Vocabulary pre-teaching</w:t>
            </w:r>
          </w:p>
          <w:p w14:paraId="4B5A35DA" w14:textId="77777777" w:rsidR="00AB4B17" w:rsidRPr="00412368" w:rsidRDefault="00AB4B17" w:rsidP="00AB4B17">
            <w:pPr>
              <w:contextualSpacing/>
              <w:jc w:val="both"/>
              <w:rPr>
                <w:b/>
                <w:color w:val="002060"/>
              </w:rPr>
            </w:pPr>
            <w:r w:rsidRPr="00412368">
              <w:rPr>
                <w:b/>
                <w:color w:val="002060"/>
              </w:rPr>
              <w:t>Step 1: Task delivering</w:t>
            </w:r>
          </w:p>
          <w:p w14:paraId="5ED0D5EB" w14:textId="77777777" w:rsidR="00AB4B17" w:rsidRPr="003F172C" w:rsidRDefault="00AB4B17" w:rsidP="00AB4B17">
            <w:pPr>
              <w:contextualSpacing/>
              <w:rPr>
                <w:rFonts w:eastAsia="Calibri"/>
                <w:color w:val="000000" w:themeColor="text1"/>
              </w:rPr>
            </w:pPr>
            <w:r>
              <w:rPr>
                <w:rFonts w:eastAsia="Calibri"/>
                <w:b/>
                <w:color w:val="003300"/>
              </w:rPr>
              <w:t xml:space="preserve"> </w:t>
            </w:r>
            <w:r>
              <w:rPr>
                <w:rFonts w:eastAsia="Calibri"/>
                <w:color w:val="000000" w:themeColor="text1"/>
              </w:rPr>
              <w:t>-</w:t>
            </w:r>
            <w:r w:rsidRPr="003F172C">
              <w:rPr>
                <w:rFonts w:eastAsia="Calibri"/>
                <w:color w:val="000000" w:themeColor="text1"/>
              </w:rPr>
              <w:t xml:space="preserve"> Teacher introduces the vocabulary.</w:t>
            </w:r>
          </w:p>
          <w:p w14:paraId="0CAB7D87" w14:textId="77777777" w:rsidR="00AB4B17" w:rsidRDefault="00AB4B17" w:rsidP="00AB4B17">
            <w:pPr>
              <w:contextualSpacing/>
              <w:jc w:val="both"/>
              <w:rPr>
                <w:rFonts w:eastAsia="Calibri"/>
                <w:color w:val="000000" w:themeColor="text1"/>
              </w:rPr>
            </w:pPr>
            <w:r>
              <w:rPr>
                <w:rFonts w:eastAsia="Calibri"/>
                <w:color w:val="000000" w:themeColor="text1"/>
              </w:rPr>
              <w:t>-</w:t>
            </w:r>
            <w:r w:rsidRPr="003F172C">
              <w:rPr>
                <w:rFonts w:eastAsia="Calibri"/>
                <w:color w:val="000000" w:themeColor="text1"/>
              </w:rPr>
              <w:t xml:space="preserve"> Teacher explains the meaning of the new vocabulary by pictures/ explanation/ examples.</w:t>
            </w:r>
          </w:p>
          <w:p w14:paraId="29FB5FC3" w14:textId="77777777" w:rsidR="00AB4B17" w:rsidRDefault="00AB4B17" w:rsidP="00AB4B17">
            <w:pPr>
              <w:contextualSpacing/>
              <w:jc w:val="both"/>
              <w:rPr>
                <w:rFonts w:eastAsia="Calibri"/>
                <w:color w:val="000000" w:themeColor="text1"/>
              </w:rPr>
            </w:pPr>
            <w:r>
              <w:rPr>
                <w:rFonts w:eastAsia="Calibri"/>
                <w:color w:val="000000" w:themeColor="text1"/>
              </w:rPr>
              <w:t>-</w:t>
            </w:r>
            <w:r w:rsidRPr="003F172C">
              <w:rPr>
                <w:rFonts w:eastAsia="Calibri"/>
                <w:color w:val="000000" w:themeColor="text1"/>
              </w:rPr>
              <w:t xml:space="preserve"> Teacher reveals that these seven words will appear in the reading text and asks students to open their textbooks to discover further.</w:t>
            </w:r>
          </w:p>
          <w:p w14:paraId="2B958CC4" w14:textId="77777777" w:rsidR="00AB4B17" w:rsidRPr="00D1182A" w:rsidRDefault="00AB4B17" w:rsidP="00AB4B17">
            <w:pPr>
              <w:jc w:val="both"/>
              <w:rPr>
                <w:b/>
                <w:color w:val="002060"/>
              </w:rPr>
            </w:pPr>
            <w:r w:rsidRPr="00D1182A">
              <w:rPr>
                <w:b/>
                <w:color w:val="002060"/>
              </w:rPr>
              <w:t>Step 2: Task performance</w:t>
            </w:r>
          </w:p>
          <w:p w14:paraId="2345F546" w14:textId="77777777" w:rsidR="00AB4B17" w:rsidRPr="00880842" w:rsidRDefault="00AB4B17" w:rsidP="00AB4B17">
            <w:pPr>
              <w:tabs>
                <w:tab w:val="left" w:pos="526"/>
              </w:tabs>
              <w:jc w:val="both"/>
            </w:pPr>
            <w:r>
              <w:rPr>
                <w:rFonts w:eastAsia="Calibri"/>
                <w:color w:val="000000" w:themeColor="text1"/>
              </w:rPr>
              <w:t xml:space="preserve"> </w:t>
            </w:r>
            <w:r w:rsidRPr="00880842">
              <w:t>- Ss’ observation</w:t>
            </w:r>
          </w:p>
          <w:p w14:paraId="4DDF4F80" w14:textId="77777777" w:rsidR="00AB4B17" w:rsidRDefault="00AB4B17" w:rsidP="00AB4B17">
            <w:pPr>
              <w:contextualSpacing/>
              <w:jc w:val="both"/>
              <w:rPr>
                <w:rFonts w:eastAsia="Calibri"/>
                <w:color w:val="000000" w:themeColor="text1"/>
              </w:rPr>
            </w:pPr>
            <w:r>
              <w:rPr>
                <w:rFonts w:eastAsia="Calibri"/>
                <w:color w:val="000000" w:themeColor="text1"/>
              </w:rPr>
              <w:t xml:space="preserve"> - Ss copy the vocabs.</w:t>
            </w:r>
          </w:p>
          <w:p w14:paraId="0AF9CFDF" w14:textId="77777777" w:rsidR="00AB4B17" w:rsidRPr="00C67C73" w:rsidRDefault="00AB4B17" w:rsidP="00AB4B17">
            <w:pPr>
              <w:jc w:val="both"/>
              <w:rPr>
                <w:color w:val="002060"/>
              </w:rPr>
            </w:pPr>
            <w:r w:rsidRPr="00C67C73">
              <w:rPr>
                <w:b/>
                <w:color w:val="002060"/>
              </w:rPr>
              <w:t>Step 3: Report and discussion</w:t>
            </w:r>
          </w:p>
          <w:p w14:paraId="2CA866D8" w14:textId="77777777" w:rsidR="00AB4B17" w:rsidRDefault="00AB4B17" w:rsidP="00AB4B17">
            <w:pPr>
              <w:contextualSpacing/>
              <w:jc w:val="both"/>
              <w:rPr>
                <w:rFonts w:eastAsia="Calibri"/>
                <w:color w:val="000000" w:themeColor="text1"/>
              </w:rPr>
            </w:pPr>
            <w:r>
              <w:rPr>
                <w:rFonts w:eastAsia="Calibri"/>
                <w:color w:val="000000" w:themeColor="text1"/>
              </w:rPr>
              <w:t xml:space="preserve"> - Ss listen and repeat.</w:t>
            </w:r>
          </w:p>
          <w:p w14:paraId="537E3539" w14:textId="77777777" w:rsidR="00AB4B17" w:rsidRDefault="00AB4B17" w:rsidP="00AB4B17">
            <w:pPr>
              <w:contextualSpacing/>
              <w:jc w:val="both"/>
              <w:rPr>
                <w:rFonts w:eastAsia="Calibri"/>
                <w:color w:val="000000" w:themeColor="text1"/>
              </w:rPr>
            </w:pPr>
            <w:r>
              <w:rPr>
                <w:rFonts w:eastAsia="Calibri"/>
                <w:color w:val="000000" w:themeColor="text1"/>
              </w:rPr>
              <w:t xml:space="preserve"> - Ss read vocabs.</w:t>
            </w:r>
          </w:p>
          <w:p w14:paraId="2CA40156" w14:textId="77777777" w:rsidR="00AB4B17" w:rsidRPr="001412CB" w:rsidRDefault="00AB4B17" w:rsidP="001412CB">
            <w:pPr>
              <w:contextualSpacing/>
              <w:jc w:val="both"/>
              <w:rPr>
                <w:b/>
                <w:color w:val="002060"/>
              </w:rPr>
            </w:pPr>
            <w:r w:rsidRPr="001412CB">
              <w:rPr>
                <w:b/>
                <w:color w:val="002060"/>
              </w:rPr>
              <w:t>Step 4: Judgement</w:t>
            </w:r>
          </w:p>
          <w:p w14:paraId="6A70AC0A" w14:textId="2AD407BA" w:rsidR="00DC5AB6" w:rsidRPr="00C812CB" w:rsidRDefault="00AB4B17" w:rsidP="00F2617C">
            <w:pPr>
              <w:jc w:val="both"/>
              <w:rPr>
                <w:rFonts w:eastAsia="Calibri"/>
              </w:rPr>
            </w:pPr>
            <w:r>
              <w:rPr>
                <w:rFonts w:eastAsia="Calibri"/>
              </w:rPr>
              <w:t xml:space="preserve"> </w:t>
            </w:r>
            <w:r w:rsidR="00DC5AB6" w:rsidRPr="00C812CB">
              <w:rPr>
                <w:rFonts w:eastAsia="Calibri"/>
              </w:rPr>
              <w:t>- Teacher checks students’ understanding with the Matching Game.</w:t>
            </w:r>
          </w:p>
          <w:p w14:paraId="4F77F793" w14:textId="77777777" w:rsidR="00DC5AB6" w:rsidRDefault="00DC5AB6" w:rsidP="00F2617C">
            <w:pPr>
              <w:contextualSpacing/>
              <w:jc w:val="both"/>
              <w:rPr>
                <w:rFonts w:eastAsia="Calibri"/>
              </w:rPr>
            </w:pPr>
            <w:r w:rsidRPr="00C812CB">
              <w:rPr>
                <w:rFonts w:eastAsia="Calibri"/>
              </w:rPr>
              <w:t>- Teacher gives feedback and asks students to open their textbook to discover further.</w:t>
            </w:r>
          </w:p>
          <w:p w14:paraId="486197D2" w14:textId="77777777" w:rsidR="00DC5AB6" w:rsidRPr="00C812CB" w:rsidRDefault="00DC5AB6" w:rsidP="00F2617C">
            <w:pPr>
              <w:rPr>
                <w:b/>
              </w:rPr>
            </w:pPr>
            <w:r w:rsidRPr="00C812CB">
              <w:rPr>
                <w:rFonts w:eastAsia="Calibri"/>
              </w:rPr>
              <w:t xml:space="preserve">- Teacher checks students’ pronunciation and gives feedback. </w:t>
            </w:r>
          </w:p>
          <w:p w14:paraId="026CFBFE" w14:textId="2BCCB3DC" w:rsidR="00DC5AB6" w:rsidRDefault="00DC5AB6" w:rsidP="00F2617C">
            <w:pPr>
              <w:contextualSpacing/>
              <w:jc w:val="both"/>
            </w:pPr>
            <w:r w:rsidRPr="00C812CB">
              <w:rPr>
                <w:b/>
              </w:rPr>
              <w:t xml:space="preserve">Task 1. Listen and read. </w:t>
            </w:r>
          </w:p>
          <w:p w14:paraId="146C960A" w14:textId="6C26EFEF" w:rsidR="00DC5AB6" w:rsidRDefault="00DC5AB6" w:rsidP="00233063">
            <w:pPr>
              <w:contextualSpacing/>
              <w:jc w:val="center"/>
            </w:pPr>
            <w:r>
              <w:rPr>
                <w:noProof/>
              </w:rPr>
              <w:drawing>
                <wp:inline distT="0" distB="0" distL="0" distR="0" wp14:anchorId="2CCF9BC9" wp14:editId="5621D0F9">
                  <wp:extent cx="1639138" cy="1199072"/>
                  <wp:effectExtent l="0" t="0" r="0" b="1270"/>
                  <wp:docPr id="1642" name="Shape 1642"/>
                  <wp:cNvGraphicFramePr/>
                  <a:graphic xmlns:a="http://schemas.openxmlformats.org/drawingml/2006/main">
                    <a:graphicData uri="http://schemas.openxmlformats.org/drawingml/2006/picture">
                      <pic:pic xmlns:pic="http://schemas.openxmlformats.org/drawingml/2006/picture">
                        <pic:nvPicPr>
                          <pic:cNvPr id="1643" name="Picture box 1643"/>
                          <pic:cNvPicPr/>
                        </pic:nvPicPr>
                        <pic:blipFill>
                          <a:blip r:embed="rId10" cstate="print">
                            <a:extLst>
                              <a:ext uri="{28A0092B-C50C-407E-A947-70E740481C1C}">
                                <a14:useLocalDpi xmlns:a14="http://schemas.microsoft.com/office/drawing/2010/main" val="0"/>
                              </a:ext>
                            </a:extLst>
                          </a:blip>
                          <a:stretch/>
                        </pic:blipFill>
                        <pic:spPr>
                          <a:xfrm>
                            <a:off x="0" y="0"/>
                            <a:ext cx="1645332" cy="1203603"/>
                          </a:xfrm>
                          <a:prstGeom prst="rect">
                            <a:avLst/>
                          </a:prstGeom>
                        </pic:spPr>
                      </pic:pic>
                    </a:graphicData>
                  </a:graphic>
                </wp:inline>
              </w:drawing>
            </w:r>
          </w:p>
          <w:p w14:paraId="4097ACB0" w14:textId="77777777" w:rsidR="00A93DD7" w:rsidRPr="00412368" w:rsidRDefault="00A93DD7" w:rsidP="00412368">
            <w:pPr>
              <w:contextualSpacing/>
              <w:jc w:val="both"/>
              <w:rPr>
                <w:b/>
                <w:color w:val="002060"/>
              </w:rPr>
            </w:pPr>
            <w:r w:rsidRPr="00412368">
              <w:rPr>
                <w:b/>
                <w:color w:val="002060"/>
              </w:rPr>
              <w:t>Step 1: Task delivering</w:t>
            </w:r>
          </w:p>
          <w:p w14:paraId="15C796A3" w14:textId="32A97FAD" w:rsidR="00DC5AB6" w:rsidRDefault="00A93DD7" w:rsidP="00F2617C">
            <w:pPr>
              <w:jc w:val="both"/>
              <w:rPr>
                <w:rFonts w:eastAsia="Calibri"/>
              </w:rPr>
            </w:pPr>
            <w:r>
              <w:rPr>
                <w:rFonts w:eastAsia="Calibri"/>
              </w:rPr>
              <w:t xml:space="preserve"> </w:t>
            </w:r>
            <w:r w:rsidR="00DC5AB6" w:rsidRPr="00C812CB">
              <w:rPr>
                <w:rFonts w:eastAsia="Calibri"/>
              </w:rPr>
              <w:t>- Teacher asks Ss to look at the conversation on the page 124 in the book and answer some questions.</w:t>
            </w:r>
          </w:p>
          <w:p w14:paraId="76CCE7C1" w14:textId="77777777" w:rsidR="007764CF" w:rsidRPr="00D1182A" w:rsidRDefault="007764CF" w:rsidP="00D1182A">
            <w:pPr>
              <w:jc w:val="both"/>
              <w:rPr>
                <w:b/>
                <w:color w:val="002060"/>
              </w:rPr>
            </w:pPr>
            <w:r w:rsidRPr="00D1182A">
              <w:rPr>
                <w:b/>
                <w:color w:val="002060"/>
              </w:rPr>
              <w:t>Step 2: Task performance</w:t>
            </w:r>
          </w:p>
          <w:p w14:paraId="56832DA9" w14:textId="2DE3BB55" w:rsidR="00A93DD7" w:rsidRDefault="007764CF" w:rsidP="00F2617C">
            <w:pPr>
              <w:jc w:val="both"/>
              <w:rPr>
                <w:rFonts w:eastAsia="CIDFont"/>
                <w:color w:val="000000"/>
                <w:lang w:eastAsia="zh-CN" w:bidi="ar"/>
              </w:rPr>
            </w:pPr>
            <w:r>
              <w:rPr>
                <w:rFonts w:eastAsia="Calibri"/>
              </w:rPr>
              <w:lastRenderedPageBreak/>
              <w:t xml:space="preserve"> </w:t>
            </w:r>
            <w:r w:rsidR="00DC5AB6" w:rsidRPr="00C812CB">
              <w:rPr>
                <w:rFonts w:eastAsia="Calibri"/>
              </w:rPr>
              <w:t xml:space="preserve">- </w:t>
            </w:r>
            <w:r w:rsidR="00DC5AB6" w:rsidRPr="00C812CB">
              <w:rPr>
                <w:rFonts w:eastAsia="CIDFont"/>
                <w:color w:val="000000"/>
                <w:lang w:eastAsia="zh-CN" w:bidi="ar"/>
              </w:rPr>
              <w:t xml:space="preserve">Encourage Ss to give answers, but do not confirm whether their answers are right. </w:t>
            </w:r>
          </w:p>
          <w:p w14:paraId="24EAAE6D" w14:textId="7795951E" w:rsidR="00DC5AB6" w:rsidRDefault="00A93DD7" w:rsidP="00F2617C">
            <w:pPr>
              <w:jc w:val="both"/>
              <w:rPr>
                <w:rFonts w:eastAsia="CIDFont"/>
                <w:color w:val="000000"/>
                <w:lang w:eastAsia="zh-CN" w:bidi="ar"/>
              </w:rPr>
            </w:pPr>
            <w:r>
              <w:rPr>
                <w:rFonts w:eastAsia="CIDFont"/>
                <w:color w:val="000000"/>
                <w:lang w:eastAsia="zh-CN" w:bidi="ar"/>
              </w:rPr>
              <w:t xml:space="preserve">- </w:t>
            </w:r>
            <w:r w:rsidR="00DC5AB6" w:rsidRPr="00C812CB">
              <w:rPr>
                <w:rFonts w:eastAsia="CIDFont"/>
                <w:color w:val="000000"/>
                <w:lang w:eastAsia="zh-CN" w:bidi="ar"/>
              </w:rPr>
              <w:t>Ask them to talk a bit about how life on other planets might be like.</w:t>
            </w:r>
          </w:p>
          <w:p w14:paraId="7A3BE002" w14:textId="77777777" w:rsidR="007764CF" w:rsidRPr="00C67C73" w:rsidRDefault="007764CF" w:rsidP="00C67C73">
            <w:pPr>
              <w:jc w:val="both"/>
              <w:rPr>
                <w:color w:val="002060"/>
              </w:rPr>
            </w:pPr>
            <w:r w:rsidRPr="00C67C73">
              <w:rPr>
                <w:b/>
                <w:color w:val="002060"/>
              </w:rPr>
              <w:t>Step 3: Report and discussion</w:t>
            </w:r>
          </w:p>
          <w:p w14:paraId="6A645A3E" w14:textId="33995043" w:rsidR="007764CF" w:rsidRDefault="00DC5AB6" w:rsidP="00F2617C">
            <w:pPr>
              <w:jc w:val="both"/>
              <w:rPr>
                <w:rFonts w:eastAsia="Calibri"/>
              </w:rPr>
            </w:pPr>
            <w:r w:rsidRPr="00C812CB">
              <w:rPr>
                <w:rFonts w:eastAsia="Calibri"/>
              </w:rPr>
              <w:t xml:space="preserve">- Teacher plays the recording twice. </w:t>
            </w:r>
          </w:p>
          <w:p w14:paraId="5A3262D0" w14:textId="03949E9D" w:rsidR="00DC5AB6" w:rsidRPr="00C812CB" w:rsidRDefault="007764CF" w:rsidP="00F2617C">
            <w:pPr>
              <w:jc w:val="both"/>
              <w:rPr>
                <w:rFonts w:eastAsia="Calibri"/>
              </w:rPr>
            </w:pPr>
            <w:r>
              <w:rPr>
                <w:rFonts w:eastAsia="Calibri"/>
              </w:rPr>
              <w:t xml:space="preserve">- </w:t>
            </w:r>
            <w:r w:rsidR="00DC5AB6" w:rsidRPr="00C812CB">
              <w:rPr>
                <w:rFonts w:eastAsia="Calibri"/>
              </w:rPr>
              <w:t xml:space="preserve">Ss listen and read then invite </w:t>
            </w:r>
            <w:r w:rsidR="00DC5AB6" w:rsidRPr="00C812CB">
              <w:rPr>
                <w:rFonts w:eastAsia="CIDFont"/>
                <w:color w:val="000000"/>
                <w:lang w:eastAsia="zh-CN" w:bidi="ar"/>
              </w:rPr>
              <w:t>some pairs of Ss to read the conversation aloud.</w:t>
            </w:r>
          </w:p>
          <w:p w14:paraId="57F8C011" w14:textId="77777777" w:rsidR="00DC5AB6" w:rsidRPr="00C812CB" w:rsidRDefault="00DC5AB6" w:rsidP="00F2617C">
            <w:pPr>
              <w:rPr>
                <w:b/>
              </w:rPr>
            </w:pPr>
            <w:r w:rsidRPr="00C812CB">
              <w:rPr>
                <w:b/>
              </w:rPr>
              <w:t>Questions:</w:t>
            </w:r>
          </w:p>
          <w:p w14:paraId="7CED2E8E" w14:textId="77777777" w:rsidR="00DC5AB6" w:rsidRPr="00C812CB" w:rsidRDefault="00DC5AB6" w:rsidP="00F2617C">
            <w:pPr>
              <w:rPr>
                <w:rFonts w:eastAsia="Calibri"/>
                <w:i/>
              </w:rPr>
            </w:pPr>
            <w:r w:rsidRPr="00C812CB">
              <w:rPr>
                <w:rFonts w:eastAsia="Calibri"/>
                <w:i/>
              </w:rPr>
              <w:t>- What are Nick and Mai talking about?</w:t>
            </w:r>
          </w:p>
          <w:p w14:paraId="321FEA62" w14:textId="77777777" w:rsidR="00DC5AB6" w:rsidRPr="00C812CB" w:rsidRDefault="00DC5AB6" w:rsidP="00F2617C">
            <w:pPr>
              <w:jc w:val="both"/>
              <w:rPr>
                <w:rFonts w:eastAsia="CIDFont"/>
                <w:i/>
                <w:iCs/>
                <w:color w:val="000000"/>
                <w:lang w:eastAsia="zh-CN" w:bidi="ar"/>
              </w:rPr>
            </w:pPr>
            <w:r w:rsidRPr="00C812CB">
              <w:rPr>
                <w:rFonts w:eastAsia="CIDFont"/>
                <w:i/>
                <w:iCs/>
                <w:color w:val="000000"/>
                <w:lang w:eastAsia="zh-CN" w:bidi="ar"/>
              </w:rPr>
              <w:t xml:space="preserve">- Who do you think the men in black are? </w:t>
            </w:r>
          </w:p>
          <w:p w14:paraId="0D6F818E" w14:textId="77777777" w:rsidR="00DC5AB6" w:rsidRPr="00C812CB" w:rsidRDefault="00DC5AB6" w:rsidP="00F2617C">
            <w:pPr>
              <w:jc w:val="both"/>
              <w:rPr>
                <w:rFonts w:eastAsia="CIDFont"/>
                <w:i/>
                <w:iCs/>
                <w:color w:val="000000"/>
                <w:lang w:eastAsia="zh-CN" w:bidi="ar"/>
              </w:rPr>
            </w:pPr>
            <w:r w:rsidRPr="00C812CB">
              <w:rPr>
                <w:rFonts w:eastAsia="CIDFont"/>
                <w:i/>
                <w:iCs/>
                <w:color w:val="000000"/>
                <w:lang w:eastAsia="zh-CN" w:bidi="ar"/>
              </w:rPr>
              <w:t xml:space="preserve">- Where do you think the men in black are from? </w:t>
            </w:r>
          </w:p>
          <w:p w14:paraId="09C9D0CC" w14:textId="77777777" w:rsidR="00DC5AB6" w:rsidRPr="00C812CB" w:rsidRDefault="00DC5AB6" w:rsidP="00F2617C">
            <w:pPr>
              <w:jc w:val="both"/>
              <w:rPr>
                <w:rFonts w:eastAsia="CIDFont"/>
                <w:i/>
                <w:iCs/>
                <w:color w:val="000000"/>
                <w:lang w:eastAsia="zh-CN" w:bidi="ar"/>
              </w:rPr>
            </w:pPr>
            <w:r w:rsidRPr="00C812CB">
              <w:rPr>
                <w:rFonts w:eastAsia="CIDFont"/>
                <w:i/>
                <w:iCs/>
                <w:color w:val="000000"/>
                <w:lang w:eastAsia="zh-CN" w:bidi="ar"/>
              </w:rPr>
              <w:t xml:space="preserve">- Where do you think the boy standing between the four men is from? </w:t>
            </w:r>
          </w:p>
          <w:p w14:paraId="471C101D" w14:textId="77777777" w:rsidR="00DC5AB6" w:rsidRDefault="00DC5AB6" w:rsidP="00F2617C">
            <w:pPr>
              <w:jc w:val="both"/>
              <w:rPr>
                <w:rFonts w:eastAsia="CIDFont"/>
                <w:i/>
                <w:iCs/>
                <w:color w:val="000000"/>
                <w:lang w:eastAsia="zh-CN" w:bidi="ar"/>
              </w:rPr>
            </w:pPr>
            <w:r w:rsidRPr="00C812CB">
              <w:rPr>
                <w:rFonts w:eastAsia="CIDFont"/>
                <w:i/>
                <w:iCs/>
                <w:color w:val="000000"/>
                <w:lang w:eastAsia="zh-CN" w:bidi="ar"/>
              </w:rPr>
              <w:t xml:space="preserve">- What do you think the object above the men is? </w:t>
            </w:r>
          </w:p>
          <w:p w14:paraId="74F1DFD7" w14:textId="77777777" w:rsidR="007764CF" w:rsidRPr="001412CB" w:rsidRDefault="007764CF" w:rsidP="001412CB">
            <w:pPr>
              <w:contextualSpacing/>
              <w:jc w:val="both"/>
              <w:rPr>
                <w:b/>
                <w:color w:val="002060"/>
              </w:rPr>
            </w:pPr>
            <w:r w:rsidRPr="001412CB">
              <w:rPr>
                <w:b/>
                <w:color w:val="002060"/>
              </w:rPr>
              <w:t>Step 4: Judgement</w:t>
            </w:r>
          </w:p>
          <w:p w14:paraId="79176D5A" w14:textId="5A296B2D" w:rsidR="007764CF" w:rsidRPr="007764CF" w:rsidRDefault="007764CF" w:rsidP="00F2617C">
            <w:pPr>
              <w:jc w:val="both"/>
              <w:rPr>
                <w:rFonts w:eastAsia="CIDFont"/>
                <w:color w:val="000000"/>
                <w:lang w:eastAsia="zh-CN" w:bidi="ar"/>
              </w:rPr>
            </w:pPr>
            <w:r>
              <w:rPr>
                <w:i/>
                <w:iCs/>
              </w:rPr>
              <w:t xml:space="preserve"> </w:t>
            </w:r>
            <w:r w:rsidRPr="00C812CB">
              <w:rPr>
                <w:rFonts w:eastAsia="Calibri"/>
              </w:rPr>
              <w:t xml:space="preserve">- </w:t>
            </w:r>
            <w:r w:rsidRPr="00C812CB">
              <w:rPr>
                <w:rFonts w:eastAsia="CIDFont"/>
                <w:color w:val="000000"/>
                <w:lang w:eastAsia="zh-CN" w:bidi="ar"/>
              </w:rPr>
              <w:t>Refer to the questions previously asked. Confirm the correct answer</w:t>
            </w:r>
            <w:r>
              <w:rPr>
                <w:rFonts w:eastAsia="CIDFont"/>
                <w:color w:val="000000"/>
                <w:lang w:eastAsia="zh-CN" w:bidi="ar"/>
              </w:rPr>
              <w:t>.</w:t>
            </w:r>
          </w:p>
        </w:tc>
        <w:tc>
          <w:tcPr>
            <w:tcW w:w="3969" w:type="dxa"/>
          </w:tcPr>
          <w:p w14:paraId="355E4C60" w14:textId="77777777" w:rsidR="00DC5AB6" w:rsidRDefault="00DC5AB6" w:rsidP="00F2617C">
            <w:pPr>
              <w:widowControl w:val="0"/>
              <w:autoSpaceDE w:val="0"/>
              <w:autoSpaceDN w:val="0"/>
              <w:ind w:right="-106"/>
              <w:jc w:val="both"/>
              <w:rPr>
                <w:rFonts w:eastAsia="Arial"/>
              </w:rPr>
            </w:pPr>
          </w:p>
          <w:p w14:paraId="357F782F" w14:textId="333112C9" w:rsidR="00DC5AB6" w:rsidRPr="00F2617C" w:rsidRDefault="00DC5AB6" w:rsidP="00F2617C">
            <w:pPr>
              <w:widowControl w:val="0"/>
              <w:autoSpaceDE w:val="0"/>
              <w:autoSpaceDN w:val="0"/>
              <w:ind w:right="-106"/>
              <w:jc w:val="both"/>
              <w:rPr>
                <w:rFonts w:eastAsia="Arial"/>
                <w:sz w:val="26"/>
                <w:szCs w:val="26"/>
              </w:rPr>
            </w:pPr>
            <w:r w:rsidRPr="00F2617C">
              <w:rPr>
                <w:rFonts w:eastAsia="Calibri"/>
                <w:b/>
                <w:sz w:val="26"/>
                <w:szCs w:val="26"/>
              </w:rPr>
              <w:t>* Vocabulary</w:t>
            </w:r>
          </w:p>
          <w:p w14:paraId="605C265C" w14:textId="77777777" w:rsidR="00DC5AB6" w:rsidRPr="00C812CB" w:rsidRDefault="00DC5AB6" w:rsidP="00F2617C">
            <w:pPr>
              <w:rPr>
                <w:rFonts w:eastAsia="Calibri"/>
              </w:rPr>
            </w:pPr>
            <w:r w:rsidRPr="00C812CB">
              <w:rPr>
                <w:rFonts w:eastAsia="Calibri"/>
              </w:rPr>
              <w:t>1. alien (n)</w:t>
            </w:r>
          </w:p>
          <w:p w14:paraId="4A388079" w14:textId="77777777" w:rsidR="00DC5AB6" w:rsidRPr="00C812CB" w:rsidRDefault="00DC5AB6" w:rsidP="00F2617C">
            <w:pPr>
              <w:rPr>
                <w:rFonts w:eastAsia="Calibri"/>
              </w:rPr>
            </w:pPr>
            <w:r w:rsidRPr="00C812CB">
              <w:rPr>
                <w:rFonts w:eastAsia="Calibri"/>
              </w:rPr>
              <w:t xml:space="preserve">2. commander (n) </w:t>
            </w:r>
          </w:p>
          <w:p w14:paraId="74A56EC1" w14:textId="77777777" w:rsidR="00DC5AB6" w:rsidRPr="00C812CB" w:rsidRDefault="00DC5AB6" w:rsidP="00F2617C">
            <w:pPr>
              <w:rPr>
                <w:rFonts w:eastAsia="Calibri"/>
              </w:rPr>
            </w:pPr>
            <w:r w:rsidRPr="00C812CB">
              <w:rPr>
                <w:rFonts w:eastAsia="Calibri"/>
              </w:rPr>
              <w:t>3. creature (n)</w:t>
            </w:r>
          </w:p>
          <w:p w14:paraId="0996E94A" w14:textId="77777777" w:rsidR="00DC5AB6" w:rsidRPr="00C812CB" w:rsidRDefault="00DC5AB6" w:rsidP="00F2617C">
            <w:pPr>
              <w:rPr>
                <w:rFonts w:eastAsia="Calibri"/>
              </w:rPr>
            </w:pPr>
            <w:r w:rsidRPr="00C812CB">
              <w:rPr>
                <w:rFonts w:eastAsia="Calibri"/>
              </w:rPr>
              <w:t xml:space="preserve">4. destroy (v) </w:t>
            </w:r>
          </w:p>
          <w:p w14:paraId="7D806311" w14:textId="77777777" w:rsidR="00DC5AB6" w:rsidRPr="00C812CB" w:rsidRDefault="00DC5AB6" w:rsidP="00F2617C">
            <w:pPr>
              <w:rPr>
                <w:rFonts w:eastAsia="Calibri"/>
              </w:rPr>
            </w:pPr>
            <w:r w:rsidRPr="00C812CB">
              <w:rPr>
                <w:rFonts w:eastAsia="Calibri"/>
              </w:rPr>
              <w:t>5. oppose (v)</w:t>
            </w:r>
          </w:p>
          <w:p w14:paraId="4165834E" w14:textId="77777777" w:rsidR="00DC5AB6" w:rsidRPr="00C812CB" w:rsidRDefault="00DC5AB6" w:rsidP="00F2617C">
            <w:pPr>
              <w:rPr>
                <w:rFonts w:eastAsia="Calibri"/>
              </w:rPr>
            </w:pPr>
            <w:r w:rsidRPr="00C812CB">
              <w:rPr>
                <w:rFonts w:eastAsia="Calibri"/>
              </w:rPr>
              <w:t>6. spaceship (n)</w:t>
            </w:r>
          </w:p>
          <w:p w14:paraId="12DCF137" w14:textId="77777777" w:rsidR="00DC5AB6" w:rsidRDefault="00DC5AB6" w:rsidP="00F2617C">
            <w:pPr>
              <w:rPr>
                <w:rFonts w:eastAsia="Calibri"/>
              </w:rPr>
            </w:pPr>
            <w:r w:rsidRPr="00C812CB">
              <w:rPr>
                <w:rFonts w:eastAsia="Calibri"/>
              </w:rPr>
              <w:t>7. thrilling (adj)</w:t>
            </w:r>
          </w:p>
          <w:p w14:paraId="7BC84C38" w14:textId="1FDC5195" w:rsidR="00DC5AB6" w:rsidRDefault="00DC5AB6" w:rsidP="00F2617C">
            <w:pPr>
              <w:rPr>
                <w:b/>
              </w:rPr>
            </w:pPr>
          </w:p>
          <w:p w14:paraId="705741C7" w14:textId="55B7E4E9" w:rsidR="00DC5AB6" w:rsidRDefault="00DC5AB6" w:rsidP="00F2617C">
            <w:pPr>
              <w:rPr>
                <w:b/>
              </w:rPr>
            </w:pPr>
          </w:p>
          <w:p w14:paraId="0AD5AE11" w14:textId="42837979" w:rsidR="00AB4B17" w:rsidRDefault="00AB4B17" w:rsidP="00F2617C">
            <w:pPr>
              <w:rPr>
                <w:b/>
              </w:rPr>
            </w:pPr>
          </w:p>
          <w:p w14:paraId="48D7F2BE" w14:textId="1F88506C" w:rsidR="00AB4B17" w:rsidRDefault="00AB4B17" w:rsidP="00F2617C">
            <w:pPr>
              <w:rPr>
                <w:b/>
              </w:rPr>
            </w:pPr>
          </w:p>
          <w:p w14:paraId="4B81FA34" w14:textId="546874DB" w:rsidR="00AB4B17" w:rsidRDefault="00AB4B17" w:rsidP="00F2617C">
            <w:pPr>
              <w:rPr>
                <w:b/>
              </w:rPr>
            </w:pPr>
          </w:p>
          <w:p w14:paraId="4657D8D7" w14:textId="33267D6F" w:rsidR="00AB4B17" w:rsidRDefault="00AB4B17" w:rsidP="00F2617C">
            <w:pPr>
              <w:rPr>
                <w:b/>
              </w:rPr>
            </w:pPr>
          </w:p>
          <w:p w14:paraId="66A6D02E" w14:textId="288D7225" w:rsidR="00AB4B17" w:rsidRDefault="00AB4B17" w:rsidP="00F2617C">
            <w:pPr>
              <w:rPr>
                <w:b/>
              </w:rPr>
            </w:pPr>
          </w:p>
          <w:p w14:paraId="34743E0C" w14:textId="3C6B20DE" w:rsidR="00AB4B17" w:rsidRDefault="00AB4B17" w:rsidP="00F2617C">
            <w:pPr>
              <w:rPr>
                <w:b/>
              </w:rPr>
            </w:pPr>
          </w:p>
          <w:p w14:paraId="74D8AD53" w14:textId="377E50B3" w:rsidR="00C85E75" w:rsidRDefault="00C85E75" w:rsidP="00F2617C">
            <w:pPr>
              <w:rPr>
                <w:b/>
              </w:rPr>
            </w:pPr>
          </w:p>
          <w:p w14:paraId="03EAAD23" w14:textId="5D00BD7A" w:rsidR="00C85E75" w:rsidRDefault="00C85E75" w:rsidP="00F2617C">
            <w:pPr>
              <w:rPr>
                <w:b/>
              </w:rPr>
            </w:pPr>
          </w:p>
          <w:p w14:paraId="0071E025" w14:textId="77777777" w:rsidR="00C85E75" w:rsidRDefault="00C85E75" w:rsidP="00F2617C">
            <w:pPr>
              <w:rPr>
                <w:b/>
              </w:rPr>
            </w:pPr>
          </w:p>
          <w:p w14:paraId="0EA182A6" w14:textId="77777777" w:rsidR="00AB4B17" w:rsidRDefault="00AB4B17" w:rsidP="00F2617C">
            <w:pPr>
              <w:rPr>
                <w:b/>
              </w:rPr>
            </w:pPr>
          </w:p>
          <w:p w14:paraId="6FAA574D" w14:textId="4980ACA4" w:rsidR="00DC5AB6" w:rsidRDefault="00AB4B17" w:rsidP="00F2617C">
            <w:pPr>
              <w:rPr>
                <w:b/>
              </w:rPr>
            </w:pPr>
            <w:r w:rsidRPr="00C812CB">
              <w:rPr>
                <w:b/>
              </w:rPr>
              <w:t xml:space="preserve">1. Listen and read. </w:t>
            </w:r>
          </w:p>
          <w:p w14:paraId="2A16825B" w14:textId="53E50574" w:rsidR="00DC5AB6" w:rsidRPr="00C812CB" w:rsidRDefault="00DC5AB6" w:rsidP="00F2617C">
            <w:pPr>
              <w:rPr>
                <w:rFonts w:eastAsia="Calibri"/>
                <w:b/>
                <w:i/>
              </w:rPr>
            </w:pPr>
            <w:r w:rsidRPr="00C812CB">
              <w:rPr>
                <w:rFonts w:eastAsia="Calibri"/>
                <w:b/>
                <w:i/>
              </w:rPr>
              <w:t>Answer Key:</w:t>
            </w:r>
          </w:p>
          <w:p w14:paraId="3C939BB3" w14:textId="77777777" w:rsidR="00DC5AB6" w:rsidRPr="00C812CB" w:rsidRDefault="00DC5AB6" w:rsidP="00F2617C">
            <w:pPr>
              <w:jc w:val="both"/>
            </w:pPr>
            <w:r w:rsidRPr="00C812CB">
              <w:rPr>
                <w:rFonts w:eastAsia="CIDFont"/>
                <w:i/>
                <w:iCs/>
                <w:color w:val="000000"/>
                <w:lang w:eastAsia="zh-CN" w:bidi="ar"/>
              </w:rPr>
              <w:t xml:space="preserve">- They are talking about aliens / </w:t>
            </w:r>
          </w:p>
          <w:p w14:paraId="05C8F62D" w14:textId="77777777" w:rsidR="00DC5AB6" w:rsidRPr="00C812CB" w:rsidRDefault="00DC5AB6" w:rsidP="00F2617C">
            <w:pPr>
              <w:jc w:val="both"/>
              <w:rPr>
                <w:rFonts w:eastAsia="CIDFont"/>
                <w:i/>
                <w:iCs/>
                <w:color w:val="000000"/>
                <w:lang w:eastAsia="zh-CN" w:bidi="ar"/>
              </w:rPr>
            </w:pPr>
            <w:r w:rsidRPr="00C812CB">
              <w:rPr>
                <w:rFonts w:eastAsia="CIDFont"/>
                <w:i/>
                <w:iCs/>
                <w:color w:val="000000"/>
                <w:lang w:eastAsia="zh-CN" w:bidi="ar"/>
              </w:rPr>
              <w:t xml:space="preserve">creatures from another planet. </w:t>
            </w:r>
          </w:p>
          <w:p w14:paraId="0998CF27" w14:textId="77777777" w:rsidR="00DC5AB6" w:rsidRPr="00C812CB" w:rsidRDefault="00DC5AB6" w:rsidP="00F2617C">
            <w:pPr>
              <w:jc w:val="both"/>
              <w:rPr>
                <w:rFonts w:eastAsia="CIDFont"/>
                <w:i/>
                <w:iCs/>
                <w:color w:val="000000"/>
                <w:lang w:eastAsia="zh-CN" w:bidi="ar"/>
              </w:rPr>
            </w:pPr>
            <w:r w:rsidRPr="00C812CB">
              <w:rPr>
                <w:rFonts w:eastAsia="CIDFont"/>
                <w:i/>
                <w:iCs/>
                <w:color w:val="000000"/>
                <w:lang w:eastAsia="zh-CN" w:bidi="ar"/>
              </w:rPr>
              <w:t xml:space="preserve">-They are aliens / creatures from another planet. </w:t>
            </w:r>
          </w:p>
          <w:p w14:paraId="464FC47D" w14:textId="77777777" w:rsidR="00DC5AB6" w:rsidRPr="00C812CB" w:rsidRDefault="00DC5AB6" w:rsidP="00F2617C">
            <w:pPr>
              <w:jc w:val="both"/>
              <w:rPr>
                <w:rFonts w:eastAsia="CIDFont"/>
                <w:i/>
                <w:iCs/>
                <w:color w:val="000000"/>
                <w:lang w:eastAsia="zh-CN" w:bidi="ar"/>
              </w:rPr>
            </w:pPr>
            <w:r w:rsidRPr="00C812CB">
              <w:rPr>
                <w:rFonts w:eastAsia="CIDFont"/>
                <w:i/>
                <w:iCs/>
                <w:color w:val="000000"/>
                <w:lang w:eastAsia="zh-CN" w:bidi="ar"/>
              </w:rPr>
              <w:t xml:space="preserve">- He is from Earth. </w:t>
            </w:r>
          </w:p>
          <w:p w14:paraId="12CB05F1" w14:textId="1495DB6F" w:rsidR="00DC5AB6" w:rsidRPr="006C2203" w:rsidRDefault="00DC5AB6" w:rsidP="006C2203">
            <w:pPr>
              <w:jc w:val="both"/>
            </w:pPr>
            <w:r w:rsidRPr="00C812CB">
              <w:rPr>
                <w:rFonts w:eastAsia="CIDFont"/>
                <w:i/>
                <w:iCs/>
                <w:color w:val="000000"/>
                <w:lang w:eastAsia="zh-CN" w:bidi="ar"/>
              </w:rPr>
              <w:t xml:space="preserve">-It is a spaceship / flying saucer / UFO. </w:t>
            </w:r>
          </w:p>
        </w:tc>
      </w:tr>
      <w:tr w:rsidR="00DC5AB6" w:rsidRPr="00063AC5" w14:paraId="0684232A" w14:textId="77777777" w:rsidTr="00DC5AB6">
        <w:tc>
          <w:tcPr>
            <w:tcW w:w="9356" w:type="dxa"/>
            <w:gridSpan w:val="2"/>
          </w:tcPr>
          <w:p w14:paraId="0C53AF3E" w14:textId="77777777" w:rsidR="00DC5AB6" w:rsidRDefault="00DC5AB6" w:rsidP="00386FE4">
            <w:pPr>
              <w:widowControl w:val="0"/>
              <w:autoSpaceDE w:val="0"/>
              <w:autoSpaceDN w:val="0"/>
              <w:ind w:right="-106"/>
              <w:jc w:val="both"/>
              <w:rPr>
                <w:b/>
                <w:bCs/>
                <w:color w:val="002060"/>
              </w:rPr>
            </w:pPr>
            <w:r>
              <w:rPr>
                <w:b/>
                <w:color w:val="002060"/>
              </w:rPr>
              <w:lastRenderedPageBreak/>
              <w:t xml:space="preserve">3. </w:t>
            </w:r>
            <w:r w:rsidRPr="00063AC5">
              <w:rPr>
                <w:b/>
                <w:color w:val="002060"/>
              </w:rPr>
              <w:t xml:space="preserve">PRACTICE </w:t>
            </w:r>
            <w:r>
              <w:rPr>
                <w:b/>
                <w:color w:val="002060"/>
              </w:rPr>
              <w:t xml:space="preserve"> </w:t>
            </w:r>
            <w:r w:rsidRPr="00063AC5">
              <w:rPr>
                <w:b/>
                <w:bCs/>
                <w:color w:val="002060"/>
              </w:rPr>
              <w:t>(</w:t>
            </w:r>
            <w:r>
              <w:rPr>
                <w:b/>
                <w:bCs/>
                <w:color w:val="002060"/>
              </w:rPr>
              <w:t>2</w:t>
            </w:r>
            <w:r w:rsidRPr="00063AC5">
              <w:rPr>
                <w:b/>
                <w:bCs/>
                <w:color w:val="002060"/>
              </w:rPr>
              <w:t>0</w:t>
            </w:r>
            <w:r>
              <w:rPr>
                <w:b/>
                <w:bCs/>
                <w:color w:val="002060"/>
              </w:rPr>
              <w:t>’-IW, PW, GW)</w:t>
            </w:r>
          </w:p>
          <w:p w14:paraId="6E0B76D6" w14:textId="77777777" w:rsidR="00E160A9" w:rsidRPr="008352C8" w:rsidRDefault="00E160A9" w:rsidP="00E160A9">
            <w:pPr>
              <w:rPr>
                <w:b/>
              </w:rPr>
            </w:pPr>
            <w:r w:rsidRPr="008352C8">
              <w:rPr>
                <w:b/>
              </w:rPr>
              <w:t xml:space="preserve">a. Objectives: </w:t>
            </w:r>
          </w:p>
          <w:p w14:paraId="48DADA5D" w14:textId="77777777" w:rsidR="00E160A9" w:rsidRPr="008352C8" w:rsidRDefault="00E160A9" w:rsidP="00E160A9">
            <w:r w:rsidRPr="008352C8">
              <w:t xml:space="preserve">- </w:t>
            </w:r>
            <w:r w:rsidRPr="008352C8">
              <w:rPr>
                <w:rStyle w:val="fontstyle01"/>
                <w:rFonts w:ascii="Times New Roman" w:hAnsi="Times New Roman" w:cs="Times New Roman"/>
                <w:b w:val="0"/>
                <w:bCs w:val="0"/>
              </w:rPr>
              <w:t>To set the context for the introductory dialogue</w:t>
            </w:r>
            <w:r w:rsidRPr="008352C8">
              <w:rPr>
                <w:rFonts w:eastAsia="SimSun"/>
              </w:rPr>
              <w:t xml:space="preserve"> </w:t>
            </w:r>
          </w:p>
          <w:p w14:paraId="0EF80DE9" w14:textId="77777777" w:rsidR="00E160A9" w:rsidRPr="008352C8" w:rsidRDefault="00E160A9" w:rsidP="00E160A9">
            <w:pPr>
              <w:rPr>
                <w:highlight w:val="white"/>
              </w:rPr>
            </w:pPr>
            <w:r w:rsidRPr="008352C8">
              <w:t xml:space="preserve">- </w:t>
            </w:r>
            <w:r w:rsidRPr="008352C8">
              <w:rPr>
                <w:highlight w:val="white"/>
              </w:rPr>
              <w:t>To</w:t>
            </w:r>
            <w:r w:rsidRPr="008352C8">
              <w:rPr>
                <w:highlight w:val="white"/>
                <w:lang w:val="vi-VN"/>
              </w:rPr>
              <w:t xml:space="preserve"> </w:t>
            </w:r>
            <w:r w:rsidRPr="008352C8">
              <w:rPr>
                <w:highlight w:val="white"/>
              </w:rPr>
              <w:t>develop student’s reading skill.</w:t>
            </w:r>
          </w:p>
          <w:p w14:paraId="5D3A5B3D" w14:textId="77777777" w:rsidR="00E160A9" w:rsidRPr="008352C8" w:rsidRDefault="00E160A9" w:rsidP="00E160A9">
            <w:pPr>
              <w:rPr>
                <w:rFonts w:eastAsia="CIDFont"/>
                <w:color w:val="000000"/>
                <w:lang w:eastAsia="zh-CN" w:bidi="ar"/>
              </w:rPr>
            </w:pPr>
            <w:r w:rsidRPr="008352C8">
              <w:rPr>
                <w:rFonts w:eastAsia="CIDFont"/>
                <w:color w:val="000000"/>
                <w:lang w:eastAsia="zh-CN" w:bidi="ar"/>
              </w:rPr>
              <w:t xml:space="preserve">- To help Ss use the words related to outer space; </w:t>
            </w:r>
          </w:p>
          <w:p w14:paraId="22CB2AD3" w14:textId="77777777" w:rsidR="00E160A9" w:rsidRPr="008352C8" w:rsidRDefault="00E160A9" w:rsidP="00E160A9">
            <w:pPr>
              <w:rPr>
                <w:rFonts w:eastAsia="CIDFont"/>
                <w:color w:val="000000"/>
                <w:lang w:eastAsia="zh-CN" w:bidi="ar"/>
              </w:rPr>
            </w:pPr>
            <w:r w:rsidRPr="008352C8">
              <w:rPr>
                <w:rFonts w:eastAsia="CIDFont"/>
                <w:color w:val="000000"/>
                <w:lang w:eastAsia="zh-CN" w:bidi="ar"/>
              </w:rPr>
              <w:t>- To help Ss further understand the conversation.</w:t>
            </w:r>
          </w:p>
          <w:p w14:paraId="67369733" w14:textId="77777777" w:rsidR="00E160A9" w:rsidRPr="008352C8" w:rsidRDefault="00E160A9" w:rsidP="00E160A9">
            <w:pPr>
              <w:rPr>
                <w:rFonts w:eastAsia="CIDFont"/>
                <w:color w:val="000000"/>
                <w:lang w:eastAsia="zh-CN" w:bidi="ar"/>
              </w:rPr>
            </w:pPr>
            <w:r w:rsidRPr="008352C8">
              <w:rPr>
                <w:rFonts w:eastAsia="CIDFont"/>
                <w:color w:val="000000"/>
                <w:lang w:eastAsia="zh-CN" w:bidi="ar"/>
              </w:rPr>
              <w:t>- To help Ss use the words that they have learnt in Activity 3 in specific contexts.</w:t>
            </w:r>
          </w:p>
          <w:p w14:paraId="3453625C" w14:textId="77777777" w:rsidR="00E160A9" w:rsidRPr="008352C8" w:rsidRDefault="00E160A9" w:rsidP="00E160A9">
            <w:pPr>
              <w:rPr>
                <w:b/>
              </w:rPr>
            </w:pPr>
            <w:r w:rsidRPr="008352C8">
              <w:rPr>
                <w:b/>
              </w:rPr>
              <w:t>b. Content:</w:t>
            </w:r>
          </w:p>
          <w:p w14:paraId="7DF12D4C" w14:textId="77777777" w:rsidR="00E160A9" w:rsidRPr="008352C8" w:rsidRDefault="00E160A9" w:rsidP="00E160A9">
            <w:pPr>
              <w:rPr>
                <w:b/>
              </w:rPr>
            </w:pPr>
            <w:r w:rsidRPr="008352C8">
              <w:rPr>
                <w:b/>
              </w:rPr>
              <w:t xml:space="preserve">- </w:t>
            </w:r>
            <w:r w:rsidRPr="008352C8">
              <w:rPr>
                <w:highlight w:val="white"/>
                <w:lang w:val="vi-VN"/>
              </w:rPr>
              <w:t xml:space="preserve"> </w:t>
            </w:r>
            <w:r w:rsidRPr="008352C8">
              <w:rPr>
                <w:highlight w:val="white"/>
              </w:rPr>
              <w:t>Reading Nick and Mai’s dialogue and choosing the correct answer.</w:t>
            </w:r>
          </w:p>
          <w:p w14:paraId="2863C08F" w14:textId="77777777" w:rsidR="00E160A9" w:rsidRPr="008352C8" w:rsidRDefault="00E160A9" w:rsidP="00E160A9">
            <w:pPr>
              <w:rPr>
                <w:b/>
              </w:rPr>
            </w:pPr>
            <w:r w:rsidRPr="008352C8">
              <w:rPr>
                <w:b/>
              </w:rPr>
              <w:t xml:space="preserve">c. </w:t>
            </w:r>
            <w:r>
              <w:rPr>
                <w:b/>
              </w:rPr>
              <w:t>Product:</w:t>
            </w:r>
          </w:p>
          <w:p w14:paraId="15DF02D9" w14:textId="77777777" w:rsidR="00E160A9" w:rsidRPr="008352C8" w:rsidRDefault="00E160A9" w:rsidP="00E160A9">
            <w:r w:rsidRPr="008352C8">
              <w:rPr>
                <w:b/>
              </w:rPr>
              <w:t xml:space="preserve">-  </w:t>
            </w:r>
            <w:r w:rsidRPr="008352C8">
              <w:rPr>
                <w:highlight w:val="white"/>
              </w:rPr>
              <w:t>Students</w:t>
            </w:r>
            <w:r w:rsidRPr="008352C8">
              <w:rPr>
                <w:highlight w:val="white"/>
                <w:lang w:val="vi-VN"/>
              </w:rPr>
              <w:t xml:space="preserve"> can </w:t>
            </w:r>
            <w:r w:rsidRPr="008352C8">
              <w:rPr>
                <w:highlight w:val="white"/>
              </w:rPr>
              <w:t xml:space="preserve">read </w:t>
            </w:r>
            <w:r w:rsidRPr="008352C8">
              <w:t>and understand general and specific information about A Thrilling Science Fiction Novel.</w:t>
            </w:r>
          </w:p>
          <w:p w14:paraId="277CEA98" w14:textId="77777777" w:rsidR="00E160A9" w:rsidRPr="008352C8" w:rsidRDefault="00E160A9" w:rsidP="00E160A9">
            <w:r w:rsidRPr="008352C8">
              <w:t>- Students can understand and use the vocabulary in dialogue</w:t>
            </w:r>
          </w:p>
          <w:p w14:paraId="724CC73B" w14:textId="065AF440" w:rsidR="00DC5AB6" w:rsidRPr="00E160A9" w:rsidRDefault="00E160A9" w:rsidP="00E160A9">
            <w:pPr>
              <w:rPr>
                <w:bCs/>
              </w:rPr>
            </w:pPr>
            <w:r w:rsidRPr="008352C8">
              <w:rPr>
                <w:b/>
              </w:rPr>
              <w:t xml:space="preserve">d. </w:t>
            </w:r>
            <w:r>
              <w:rPr>
                <w:b/>
              </w:rPr>
              <w:t xml:space="preserve">Implementation: </w:t>
            </w:r>
            <w:r>
              <w:rPr>
                <w:bCs/>
              </w:rPr>
              <w:t xml:space="preserve">Teacher’s instruction </w:t>
            </w:r>
          </w:p>
        </w:tc>
      </w:tr>
      <w:tr w:rsidR="00DC5AB6" w:rsidRPr="00063AC5" w14:paraId="5479B0B2" w14:textId="77777777" w:rsidTr="00DC5AB6">
        <w:tc>
          <w:tcPr>
            <w:tcW w:w="5387" w:type="dxa"/>
          </w:tcPr>
          <w:p w14:paraId="7803F782" w14:textId="5FB70F32" w:rsidR="00DC5AB6" w:rsidRDefault="00DC5AB6" w:rsidP="004C191B">
            <w:pPr>
              <w:contextualSpacing/>
              <w:jc w:val="both"/>
              <w:rPr>
                <w:b/>
                <w:bCs/>
                <w:lang w:eastAsia="ko-KR"/>
              </w:rPr>
            </w:pPr>
            <w:r w:rsidRPr="00C812CB">
              <w:rPr>
                <w:b/>
                <w:lang w:val="en-GB" w:eastAsia="ko-KR"/>
              </w:rPr>
              <w:t xml:space="preserve">Task 2. Read the conversation again and </w:t>
            </w:r>
            <w:r w:rsidRPr="00C812CB">
              <w:rPr>
                <w:b/>
                <w:lang w:eastAsia="ko-KR"/>
              </w:rPr>
              <w:t xml:space="preserve">tick (√) </w:t>
            </w:r>
            <w:r w:rsidRPr="00C812CB">
              <w:rPr>
                <w:b/>
                <w:lang w:val="en-GB" w:eastAsia="ko-KR"/>
              </w:rPr>
              <w:t>T (True) or F (False).</w:t>
            </w:r>
            <w:r w:rsidRPr="00C812CB">
              <w:rPr>
                <w:lang w:val="en-GB" w:eastAsia="ko-KR"/>
              </w:rPr>
              <w:t xml:space="preserve"> </w:t>
            </w:r>
            <w:r w:rsidRPr="007764CF">
              <w:rPr>
                <w:b/>
                <w:bCs/>
                <w:lang w:eastAsia="ko-KR"/>
              </w:rPr>
              <w:t>(Ex 2, P</w:t>
            </w:r>
            <w:r w:rsidRPr="007764CF">
              <w:rPr>
                <w:b/>
                <w:bCs/>
                <w:vertAlign w:val="subscript"/>
                <w:lang w:eastAsia="ko-KR"/>
              </w:rPr>
              <w:t>125</w:t>
            </w:r>
            <w:r w:rsidRPr="007764CF">
              <w:rPr>
                <w:b/>
                <w:bCs/>
                <w:lang w:eastAsia="ko-KR"/>
              </w:rPr>
              <w:t>)</w:t>
            </w:r>
          </w:p>
          <w:p w14:paraId="37EA6469" w14:textId="77777777" w:rsidR="007764CF" w:rsidRPr="00412368" w:rsidRDefault="007764CF" w:rsidP="00412368">
            <w:pPr>
              <w:contextualSpacing/>
              <w:jc w:val="both"/>
              <w:rPr>
                <w:b/>
                <w:color w:val="002060"/>
              </w:rPr>
            </w:pPr>
            <w:r w:rsidRPr="00412368">
              <w:rPr>
                <w:b/>
                <w:color w:val="002060"/>
              </w:rPr>
              <w:t>Step 1: Task delivering</w:t>
            </w:r>
          </w:p>
          <w:p w14:paraId="77676F20" w14:textId="2C25DD19" w:rsidR="007764CF" w:rsidRDefault="007764CF" w:rsidP="004C191B">
            <w:pPr>
              <w:contextualSpacing/>
              <w:jc w:val="both"/>
              <w:rPr>
                <w:rFonts w:eastAsia="Calibri"/>
              </w:rPr>
            </w:pPr>
            <w:r>
              <w:rPr>
                <w:b/>
                <w:bCs/>
                <w:lang w:eastAsia="ko-KR"/>
              </w:rPr>
              <w:t xml:space="preserve"> </w:t>
            </w:r>
            <w:r w:rsidR="00DC5AB6" w:rsidRPr="00C812CB">
              <w:rPr>
                <w:rFonts w:eastAsia="Calibri"/>
              </w:rPr>
              <w:t xml:space="preserve">- Teacher tells Ss to read the conversation again and work independently to find the answers. </w:t>
            </w:r>
          </w:p>
          <w:p w14:paraId="35A54B96" w14:textId="77777777" w:rsidR="007764CF" w:rsidRPr="00D1182A" w:rsidRDefault="007764CF" w:rsidP="00D1182A">
            <w:pPr>
              <w:jc w:val="both"/>
              <w:rPr>
                <w:b/>
                <w:color w:val="002060"/>
              </w:rPr>
            </w:pPr>
            <w:r w:rsidRPr="00D1182A">
              <w:rPr>
                <w:b/>
                <w:color w:val="002060"/>
              </w:rPr>
              <w:t>Step 2: Task performance</w:t>
            </w:r>
          </w:p>
          <w:p w14:paraId="0F5BC451" w14:textId="77777777" w:rsidR="007764CF" w:rsidRPr="00880842" w:rsidRDefault="007764CF" w:rsidP="00880842">
            <w:pPr>
              <w:tabs>
                <w:tab w:val="left" w:pos="526"/>
              </w:tabs>
              <w:jc w:val="both"/>
            </w:pPr>
            <w:r>
              <w:rPr>
                <w:rFonts w:eastAsia="Calibri"/>
              </w:rPr>
              <w:t xml:space="preserve"> </w:t>
            </w:r>
            <w:r w:rsidRPr="00880842">
              <w:t>- Ss’ observation</w:t>
            </w:r>
          </w:p>
          <w:p w14:paraId="2A8DBC1C" w14:textId="306912AF" w:rsidR="00DC5AB6" w:rsidRPr="00C812CB" w:rsidRDefault="007764CF" w:rsidP="004C191B">
            <w:pPr>
              <w:contextualSpacing/>
              <w:jc w:val="both"/>
              <w:rPr>
                <w:rFonts w:eastAsia="Calibri"/>
              </w:rPr>
            </w:pPr>
            <w:r>
              <w:rPr>
                <w:rFonts w:eastAsia="Calibri"/>
              </w:rPr>
              <w:t xml:space="preserve"> - </w:t>
            </w:r>
            <w:r w:rsidR="00DC5AB6" w:rsidRPr="00C812CB">
              <w:rPr>
                <w:rFonts w:eastAsia="Calibri"/>
              </w:rPr>
              <w:t>Remind Ss to underline the information and correct the false statements.</w:t>
            </w:r>
          </w:p>
          <w:p w14:paraId="1A764AC1" w14:textId="49FE831D" w:rsidR="00DC5AB6" w:rsidRDefault="00DC5AB6" w:rsidP="004C191B">
            <w:pPr>
              <w:jc w:val="both"/>
              <w:rPr>
                <w:rFonts w:eastAsia="Calibri"/>
              </w:rPr>
            </w:pPr>
            <w:r w:rsidRPr="00C812CB">
              <w:rPr>
                <w:rFonts w:eastAsia="Calibri"/>
              </w:rPr>
              <w:t>- Ss work independently to find the answers in 5 minutes.</w:t>
            </w:r>
          </w:p>
          <w:p w14:paraId="164E21EC" w14:textId="77777777" w:rsidR="007764CF" w:rsidRPr="00C67C73" w:rsidRDefault="007764CF" w:rsidP="00C67C73">
            <w:pPr>
              <w:jc w:val="both"/>
              <w:rPr>
                <w:color w:val="002060"/>
              </w:rPr>
            </w:pPr>
            <w:r w:rsidRPr="00C67C73">
              <w:rPr>
                <w:b/>
                <w:color w:val="002060"/>
              </w:rPr>
              <w:t>Step 3: Report and discussion</w:t>
            </w:r>
          </w:p>
          <w:p w14:paraId="471E820A" w14:textId="6F7DF702" w:rsidR="00DC5AB6" w:rsidRDefault="007764CF" w:rsidP="004C191B">
            <w:pPr>
              <w:jc w:val="both"/>
              <w:rPr>
                <w:rFonts w:eastAsia="Calibri"/>
              </w:rPr>
            </w:pPr>
            <w:r>
              <w:rPr>
                <w:rFonts w:eastAsia="Calibri"/>
              </w:rPr>
              <w:t xml:space="preserve"> </w:t>
            </w:r>
            <w:r w:rsidR="00DC5AB6" w:rsidRPr="00C812CB">
              <w:rPr>
                <w:rFonts w:eastAsia="Calibri"/>
              </w:rPr>
              <w:t>- Teacher has Ss compare the answers in pairs before checking with the whole class.</w:t>
            </w:r>
          </w:p>
          <w:p w14:paraId="6DEEFA5A" w14:textId="77777777" w:rsidR="007764CF" w:rsidRPr="00525F3F" w:rsidRDefault="007764CF" w:rsidP="00525F3F">
            <w:r w:rsidRPr="00525F3F">
              <w:t xml:space="preserve">- Student’s talk </w:t>
            </w:r>
          </w:p>
          <w:p w14:paraId="272C9674" w14:textId="77777777" w:rsidR="007764CF" w:rsidRPr="001412CB" w:rsidRDefault="007764CF" w:rsidP="001412CB">
            <w:pPr>
              <w:contextualSpacing/>
              <w:jc w:val="both"/>
              <w:rPr>
                <w:b/>
                <w:color w:val="002060"/>
              </w:rPr>
            </w:pPr>
            <w:r>
              <w:rPr>
                <w:rFonts w:eastAsia="Calibri"/>
              </w:rPr>
              <w:t xml:space="preserve"> </w:t>
            </w:r>
            <w:r w:rsidRPr="001412CB">
              <w:rPr>
                <w:b/>
                <w:color w:val="002060"/>
              </w:rPr>
              <w:t>Step 4: Judgement</w:t>
            </w:r>
          </w:p>
          <w:p w14:paraId="6F407BB5" w14:textId="06795D56" w:rsidR="00DC5AB6" w:rsidRDefault="007764CF" w:rsidP="004C191B">
            <w:pPr>
              <w:jc w:val="both"/>
              <w:rPr>
                <w:rFonts w:eastAsia="Calibri"/>
              </w:rPr>
            </w:pPr>
            <w:r>
              <w:rPr>
                <w:rFonts w:eastAsia="Calibri"/>
              </w:rPr>
              <w:t xml:space="preserve"> </w:t>
            </w:r>
            <w:r w:rsidR="00DC5AB6" w:rsidRPr="00C812CB">
              <w:rPr>
                <w:rFonts w:eastAsia="Calibri"/>
              </w:rPr>
              <w:t>- Teacher checks the answers as a class and gives feedback.</w:t>
            </w:r>
          </w:p>
          <w:p w14:paraId="156B080F" w14:textId="61D36145" w:rsidR="00DC5AB6" w:rsidRDefault="00DC5AB6" w:rsidP="004C191B">
            <w:pPr>
              <w:contextualSpacing/>
              <w:jc w:val="both"/>
              <w:rPr>
                <w:lang w:eastAsia="ko-KR"/>
              </w:rPr>
            </w:pPr>
            <w:r w:rsidRPr="00C812CB">
              <w:rPr>
                <w:b/>
                <w:lang w:val="en-GB" w:eastAsia="ko-KR"/>
              </w:rPr>
              <w:t>Task 3.</w:t>
            </w:r>
            <w:r w:rsidRPr="00C812CB">
              <w:rPr>
                <w:b/>
                <w:lang w:eastAsia="ko-KR"/>
              </w:rPr>
              <w:t xml:space="preserve"> </w:t>
            </w:r>
            <w:r w:rsidRPr="00C812CB">
              <w:rPr>
                <w:rFonts w:eastAsia="ChronicaPro-Bold"/>
                <w:b/>
                <w:bCs/>
                <w:color w:val="231F20"/>
                <w:lang w:eastAsia="zh-CN" w:bidi="ar"/>
              </w:rPr>
              <w:t>Match the words (1 - 5) with their definitions (a - e).</w:t>
            </w:r>
            <w:r w:rsidR="007764CF">
              <w:rPr>
                <w:rFonts w:eastAsia="ChronicaPro-Bold"/>
                <w:b/>
                <w:bCs/>
                <w:color w:val="231F20"/>
                <w:lang w:eastAsia="zh-CN" w:bidi="ar"/>
              </w:rPr>
              <w:t xml:space="preserve"> </w:t>
            </w:r>
            <w:r w:rsidRPr="00C812CB">
              <w:rPr>
                <w:lang w:eastAsia="ko-KR"/>
              </w:rPr>
              <w:t xml:space="preserve">(Ex 3, </w:t>
            </w:r>
            <w:r>
              <w:rPr>
                <w:lang w:eastAsia="ko-KR"/>
              </w:rPr>
              <w:t>P</w:t>
            </w:r>
            <w:r w:rsidRPr="00925208">
              <w:rPr>
                <w:vertAlign w:val="subscript"/>
                <w:lang w:eastAsia="ko-KR"/>
              </w:rPr>
              <w:t>125</w:t>
            </w:r>
            <w:r w:rsidRPr="00C812CB">
              <w:rPr>
                <w:lang w:eastAsia="ko-KR"/>
              </w:rPr>
              <w:t>)</w:t>
            </w:r>
          </w:p>
          <w:p w14:paraId="45BFCC32" w14:textId="77777777" w:rsidR="00DC5AB6" w:rsidRDefault="00DC5AB6" w:rsidP="004C191B">
            <w:pPr>
              <w:contextualSpacing/>
              <w:jc w:val="both"/>
              <w:rPr>
                <w:rFonts w:eastAsia="Calibri"/>
                <w:b/>
                <w:color w:val="002060"/>
              </w:rPr>
            </w:pPr>
          </w:p>
          <w:p w14:paraId="47D015E0" w14:textId="77777777" w:rsidR="007764CF" w:rsidRPr="00412368" w:rsidRDefault="007764CF" w:rsidP="00412368">
            <w:pPr>
              <w:contextualSpacing/>
              <w:jc w:val="both"/>
              <w:rPr>
                <w:b/>
                <w:color w:val="002060"/>
              </w:rPr>
            </w:pPr>
            <w:r w:rsidRPr="00412368">
              <w:rPr>
                <w:b/>
                <w:color w:val="002060"/>
              </w:rPr>
              <w:t>Step 1: Task delivering</w:t>
            </w:r>
          </w:p>
          <w:p w14:paraId="48C7D88D" w14:textId="1FF09352" w:rsidR="00DC5AB6" w:rsidRDefault="007764CF" w:rsidP="00925208">
            <w:pPr>
              <w:jc w:val="both"/>
              <w:rPr>
                <w:rFonts w:eastAsia="CIDFont"/>
                <w:color w:val="000000"/>
                <w:lang w:eastAsia="zh-CN" w:bidi="ar"/>
              </w:rPr>
            </w:pPr>
            <w:r>
              <w:rPr>
                <w:rFonts w:eastAsia="CIDFont"/>
                <w:color w:val="000000"/>
                <w:lang w:eastAsia="zh-CN" w:bidi="ar"/>
              </w:rPr>
              <w:lastRenderedPageBreak/>
              <w:t xml:space="preserve"> </w:t>
            </w:r>
            <w:r w:rsidR="00DC5AB6" w:rsidRPr="00C812CB">
              <w:rPr>
                <w:rFonts w:eastAsia="CIDFont"/>
                <w:color w:val="000000"/>
                <w:lang w:eastAsia="zh-CN" w:bidi="ar"/>
              </w:rPr>
              <w:t xml:space="preserve">- Have Ss quickly match the words in the left column with their meanings in the right column individually in 3 minutes. </w:t>
            </w:r>
          </w:p>
          <w:p w14:paraId="3EB2CCBF" w14:textId="77777777" w:rsidR="003644D7" w:rsidRPr="00D1182A" w:rsidRDefault="003644D7" w:rsidP="00D1182A">
            <w:pPr>
              <w:jc w:val="both"/>
              <w:rPr>
                <w:b/>
                <w:color w:val="002060"/>
              </w:rPr>
            </w:pPr>
            <w:r w:rsidRPr="00D1182A">
              <w:rPr>
                <w:b/>
                <w:color w:val="002060"/>
              </w:rPr>
              <w:t>Step 2: Task performance</w:t>
            </w:r>
          </w:p>
          <w:p w14:paraId="441C37B9" w14:textId="7F89C4C9" w:rsidR="00DC5AB6" w:rsidRDefault="003644D7" w:rsidP="00925208">
            <w:pPr>
              <w:jc w:val="both"/>
              <w:rPr>
                <w:rFonts w:eastAsia="CIDFont"/>
                <w:color w:val="000000"/>
                <w:lang w:eastAsia="zh-CN" w:bidi="ar"/>
              </w:rPr>
            </w:pPr>
            <w:r>
              <w:t xml:space="preserve"> </w:t>
            </w:r>
            <w:r w:rsidR="00DC5AB6" w:rsidRPr="00C812CB">
              <w:rPr>
                <w:rFonts w:eastAsia="CIDFont"/>
                <w:color w:val="000000"/>
                <w:lang w:eastAsia="zh-CN" w:bidi="ar"/>
              </w:rPr>
              <w:t xml:space="preserve">- </w:t>
            </w:r>
            <w:r w:rsidR="00DC5AB6">
              <w:rPr>
                <w:rFonts w:eastAsia="CIDFont"/>
                <w:color w:val="000000"/>
                <w:lang w:eastAsia="zh-CN" w:bidi="ar"/>
              </w:rPr>
              <w:t>A</w:t>
            </w:r>
            <w:r w:rsidR="00DC5AB6" w:rsidRPr="00C812CB">
              <w:rPr>
                <w:rFonts w:eastAsia="CIDFont"/>
                <w:color w:val="000000"/>
                <w:lang w:eastAsia="zh-CN" w:bidi="ar"/>
              </w:rPr>
              <w:t xml:space="preserve">sk Ss to check their answers with their partners. </w:t>
            </w:r>
          </w:p>
          <w:p w14:paraId="35CB839F" w14:textId="634F5039" w:rsidR="00DC5AB6" w:rsidRDefault="00DC5AB6" w:rsidP="00925208">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Ask for translation of some of the words in the list to check their understanding. </w:t>
            </w:r>
          </w:p>
          <w:p w14:paraId="6F6BB8CA" w14:textId="77777777" w:rsidR="003644D7" w:rsidRPr="00C67C73" w:rsidRDefault="003644D7" w:rsidP="00C67C73">
            <w:pPr>
              <w:jc w:val="both"/>
              <w:rPr>
                <w:color w:val="002060"/>
              </w:rPr>
            </w:pPr>
            <w:r w:rsidRPr="00C67C73">
              <w:rPr>
                <w:b/>
                <w:color w:val="002060"/>
              </w:rPr>
              <w:t>Step 3: Report and discussion</w:t>
            </w:r>
          </w:p>
          <w:p w14:paraId="5B8541E7" w14:textId="1CF9E98D" w:rsidR="00DC5AB6" w:rsidRDefault="00DC5AB6" w:rsidP="00925208">
            <w:pPr>
              <w:jc w:val="both"/>
              <w:rPr>
                <w:rFonts w:eastAsia="CIDFont"/>
                <w:color w:val="000000"/>
                <w:lang w:eastAsia="zh-CN" w:bidi="ar"/>
              </w:rPr>
            </w:pPr>
            <w:r w:rsidRPr="00C812CB">
              <w:rPr>
                <w:rFonts w:eastAsia="CIDFont"/>
                <w:color w:val="000000"/>
                <w:lang w:eastAsia="zh-CN" w:bidi="ar"/>
              </w:rPr>
              <w:t xml:space="preserve">- </w:t>
            </w:r>
            <w:r>
              <w:rPr>
                <w:rFonts w:eastAsia="CIDFont"/>
                <w:color w:val="000000"/>
                <w:lang w:eastAsia="zh-CN" w:bidi="ar"/>
              </w:rPr>
              <w:t>A</w:t>
            </w:r>
            <w:r w:rsidRPr="00C812CB">
              <w:rPr>
                <w:rFonts w:eastAsia="CIDFont"/>
                <w:color w:val="000000"/>
                <w:lang w:eastAsia="zh-CN" w:bidi="ar"/>
              </w:rPr>
              <w:t xml:space="preserve">sk Ss to make some examples with the words they have learnt. If there is enough time, ask some Ss to write their answers on the board. </w:t>
            </w:r>
          </w:p>
          <w:p w14:paraId="4B2A547D" w14:textId="77777777" w:rsidR="003644D7" w:rsidRPr="001412CB" w:rsidRDefault="003644D7" w:rsidP="001412CB">
            <w:pPr>
              <w:contextualSpacing/>
              <w:jc w:val="both"/>
              <w:rPr>
                <w:b/>
                <w:color w:val="002060"/>
              </w:rPr>
            </w:pPr>
            <w:r w:rsidRPr="001412CB">
              <w:rPr>
                <w:b/>
                <w:color w:val="002060"/>
              </w:rPr>
              <w:t>Step 4: Judgement</w:t>
            </w:r>
          </w:p>
          <w:p w14:paraId="227163DA" w14:textId="155524C7" w:rsidR="00DC5AB6" w:rsidRPr="00C812CB" w:rsidRDefault="00DC5AB6" w:rsidP="003644D7">
            <w:pPr>
              <w:jc w:val="both"/>
              <w:rPr>
                <w:b/>
              </w:rPr>
            </w:pPr>
            <w:r w:rsidRPr="00C812CB">
              <w:rPr>
                <w:bCs/>
              </w:rPr>
              <w:t>- T checks the exercises and gives feedback.</w:t>
            </w:r>
          </w:p>
          <w:p w14:paraId="756768AC" w14:textId="4467523C" w:rsidR="00DC5AB6" w:rsidRDefault="00DC5AB6" w:rsidP="004C191B">
            <w:pPr>
              <w:contextualSpacing/>
              <w:jc w:val="both"/>
              <w:rPr>
                <w:lang w:eastAsia="ko-KR"/>
              </w:rPr>
            </w:pPr>
            <w:r w:rsidRPr="00C812CB">
              <w:rPr>
                <w:b/>
                <w:lang w:val="en-GB" w:eastAsia="ko-KR"/>
              </w:rPr>
              <w:t xml:space="preserve">Task </w:t>
            </w:r>
            <w:r w:rsidRPr="00C812CB">
              <w:rPr>
                <w:b/>
                <w:lang w:eastAsia="ko-KR"/>
              </w:rPr>
              <w:t>4</w:t>
            </w:r>
            <w:r w:rsidRPr="00C812CB">
              <w:rPr>
                <w:b/>
                <w:lang w:val="en-GB" w:eastAsia="ko-KR"/>
              </w:rPr>
              <w:t xml:space="preserve">. </w:t>
            </w:r>
            <w:r w:rsidRPr="00C812CB">
              <w:rPr>
                <w:b/>
                <w:lang w:eastAsia="ko-KR"/>
              </w:rPr>
              <w:t>C</w:t>
            </w:r>
            <w:r w:rsidRPr="00C812CB">
              <w:rPr>
                <w:rFonts w:eastAsia="ChronicaPro-Bold"/>
                <w:b/>
                <w:bCs/>
                <w:color w:val="242021"/>
              </w:rPr>
              <w:t>omplete the sentences with the words in task 3</w:t>
            </w:r>
            <w:r w:rsidR="003644D7">
              <w:rPr>
                <w:rFonts w:eastAsia="ChronicaPro-Bold"/>
                <w:b/>
                <w:bCs/>
                <w:color w:val="242021"/>
              </w:rPr>
              <w:t xml:space="preserve">. </w:t>
            </w:r>
          </w:p>
          <w:p w14:paraId="39334F42" w14:textId="77777777" w:rsidR="00783B82" w:rsidRPr="00412368" w:rsidRDefault="00783B82" w:rsidP="00412368">
            <w:pPr>
              <w:contextualSpacing/>
              <w:jc w:val="both"/>
              <w:rPr>
                <w:b/>
                <w:color w:val="002060"/>
              </w:rPr>
            </w:pPr>
            <w:r w:rsidRPr="00412368">
              <w:rPr>
                <w:b/>
                <w:color w:val="002060"/>
              </w:rPr>
              <w:t>Step 1: Task delivering</w:t>
            </w:r>
          </w:p>
          <w:p w14:paraId="071937FE" w14:textId="60DB464A" w:rsidR="00DC5AB6" w:rsidRDefault="00783B82" w:rsidP="00783B82">
            <w:pPr>
              <w:contextualSpacing/>
              <w:jc w:val="both"/>
              <w:rPr>
                <w:rFonts w:eastAsia="CIDFont"/>
                <w:color w:val="000000"/>
                <w:lang w:eastAsia="zh-CN" w:bidi="ar"/>
              </w:rPr>
            </w:pPr>
            <w:r>
              <w:rPr>
                <w:b/>
                <w:color w:val="002060"/>
                <w:lang w:eastAsia="ko-KR"/>
              </w:rPr>
              <w:t xml:space="preserve"> </w:t>
            </w:r>
            <w:r w:rsidR="00DC5AB6" w:rsidRPr="00C812CB">
              <w:rPr>
                <w:rFonts w:eastAsia="CIDFont"/>
                <w:color w:val="000000"/>
                <w:lang w:eastAsia="zh-CN" w:bidi="ar"/>
              </w:rPr>
              <w:t xml:space="preserve">- Ask Ss to do the exercise individually in 3 minutes and then check with the whole class. </w:t>
            </w:r>
          </w:p>
          <w:p w14:paraId="1D14D15F" w14:textId="77777777" w:rsidR="00783B82" w:rsidRPr="00D1182A" w:rsidRDefault="00783B82" w:rsidP="00783B82">
            <w:pPr>
              <w:jc w:val="both"/>
              <w:rPr>
                <w:b/>
                <w:color w:val="002060"/>
              </w:rPr>
            </w:pPr>
            <w:r w:rsidRPr="00D1182A">
              <w:rPr>
                <w:b/>
                <w:color w:val="002060"/>
              </w:rPr>
              <w:t>Step 2: Task performance</w:t>
            </w:r>
          </w:p>
          <w:p w14:paraId="315E108B" w14:textId="77777777" w:rsidR="00783B82" w:rsidRPr="00880842" w:rsidRDefault="00783B82" w:rsidP="00880842">
            <w:pPr>
              <w:tabs>
                <w:tab w:val="left" w:pos="526"/>
              </w:tabs>
              <w:jc w:val="both"/>
            </w:pPr>
            <w:r w:rsidRPr="00880842">
              <w:t>- Ss’ observation</w:t>
            </w:r>
          </w:p>
          <w:p w14:paraId="57246DA2" w14:textId="0BE7014A" w:rsidR="00783B82" w:rsidRDefault="00783B82" w:rsidP="00783B82">
            <w:pPr>
              <w:contextualSpacing/>
              <w:jc w:val="both"/>
              <w:rPr>
                <w:rFonts w:eastAsia="ChronicaPro-Bold"/>
                <w:b/>
                <w:bCs/>
                <w:color w:val="242021"/>
              </w:rPr>
            </w:pPr>
            <w:r>
              <w:rPr>
                <w:rFonts w:eastAsia="CIDFont"/>
                <w:color w:val="000000"/>
                <w:lang w:eastAsia="zh-CN" w:bidi="ar"/>
              </w:rPr>
              <w:t xml:space="preserve">- Ss </w:t>
            </w:r>
            <w:r w:rsidRPr="00783B82">
              <w:rPr>
                <w:color w:val="000000"/>
                <w:lang w:eastAsia="zh-CN" w:bidi="ar"/>
              </w:rPr>
              <w:t>c</w:t>
            </w:r>
            <w:r w:rsidRPr="00783B82">
              <w:rPr>
                <w:rFonts w:eastAsia="ChronicaPro-Bold"/>
                <w:color w:val="242021"/>
              </w:rPr>
              <w:t>omplete the sentences with the words in task 3.</w:t>
            </w:r>
            <w:r>
              <w:rPr>
                <w:rFonts w:eastAsia="ChronicaPro-Bold"/>
                <w:b/>
                <w:bCs/>
                <w:color w:val="242021"/>
              </w:rPr>
              <w:t xml:space="preserve"> </w:t>
            </w:r>
          </w:p>
          <w:p w14:paraId="64CA6A92" w14:textId="77777777" w:rsidR="00783B82" w:rsidRPr="00C67C73" w:rsidRDefault="00783B82" w:rsidP="00C67C73">
            <w:pPr>
              <w:jc w:val="both"/>
              <w:rPr>
                <w:color w:val="002060"/>
              </w:rPr>
            </w:pPr>
            <w:r w:rsidRPr="00C67C73">
              <w:rPr>
                <w:b/>
                <w:color w:val="002060"/>
              </w:rPr>
              <w:t>Step 3: Report and discussion</w:t>
            </w:r>
          </w:p>
          <w:p w14:paraId="4CE9E1A7" w14:textId="07CB4D8F" w:rsidR="00DC5AB6" w:rsidRDefault="00783B82" w:rsidP="00783B82">
            <w:pPr>
              <w:contextualSpacing/>
              <w:jc w:val="both"/>
              <w:rPr>
                <w:rFonts w:eastAsia="CIDFont"/>
                <w:color w:val="000000"/>
                <w:lang w:eastAsia="zh-CN" w:bidi="ar"/>
              </w:rPr>
            </w:pPr>
            <w:r>
              <w:rPr>
                <w:rFonts w:eastAsia="ChronicaPro-Bold"/>
                <w:bCs/>
                <w:color w:val="242021"/>
                <w:lang w:bidi="ar"/>
              </w:rPr>
              <w:t xml:space="preserve"> </w:t>
            </w:r>
            <w:r w:rsidR="00DC5AB6" w:rsidRPr="00C812CB">
              <w:rPr>
                <w:rFonts w:eastAsia="CIDFont"/>
                <w:color w:val="000000"/>
                <w:lang w:eastAsia="zh-CN" w:bidi="ar"/>
              </w:rPr>
              <w:t xml:space="preserve">- When checking, ask Ss to refer </w:t>
            </w:r>
            <w:r>
              <w:rPr>
                <w:rFonts w:eastAsia="CIDFont"/>
                <w:color w:val="000000"/>
                <w:lang w:eastAsia="zh-CN" w:bidi="ar"/>
              </w:rPr>
              <w:t xml:space="preserve"> </w:t>
            </w:r>
            <w:r w:rsidR="00DC5AB6" w:rsidRPr="00C812CB">
              <w:rPr>
                <w:rFonts w:eastAsia="CIDFont"/>
                <w:color w:val="000000"/>
                <w:lang w:eastAsia="zh-CN" w:bidi="ar"/>
              </w:rPr>
              <w:t xml:space="preserve">to Activity </w:t>
            </w:r>
            <w:r w:rsidR="00DC5AB6" w:rsidRPr="00C812CB">
              <w:rPr>
                <w:rFonts w:eastAsia="CIDFont"/>
                <w:b/>
                <w:bCs/>
                <w:color w:val="000000"/>
                <w:lang w:eastAsia="zh-CN" w:bidi="ar"/>
              </w:rPr>
              <w:t>3</w:t>
            </w:r>
            <w:r w:rsidR="00DC5AB6" w:rsidRPr="00C812CB">
              <w:rPr>
                <w:rFonts w:eastAsia="CIDFont"/>
                <w:color w:val="000000"/>
                <w:lang w:eastAsia="zh-CN" w:bidi="ar"/>
              </w:rPr>
              <w:t xml:space="preserve"> to make the meanings of the words clearer to them</w:t>
            </w:r>
            <w:r>
              <w:rPr>
                <w:rFonts w:eastAsia="CIDFont"/>
                <w:color w:val="000000"/>
                <w:lang w:eastAsia="zh-CN" w:bidi="ar"/>
              </w:rPr>
              <w:t>.</w:t>
            </w:r>
          </w:p>
          <w:p w14:paraId="753A0A4A" w14:textId="77777777" w:rsidR="00783B82" w:rsidRPr="00525F3F" w:rsidRDefault="00783B82" w:rsidP="00525F3F">
            <w:r w:rsidRPr="00525F3F">
              <w:t xml:space="preserve">- Student’s talk </w:t>
            </w:r>
          </w:p>
          <w:p w14:paraId="599F0DD2" w14:textId="77777777" w:rsidR="00783B82" w:rsidRPr="001412CB" w:rsidRDefault="00783B82" w:rsidP="001412CB">
            <w:pPr>
              <w:contextualSpacing/>
              <w:jc w:val="both"/>
              <w:rPr>
                <w:b/>
                <w:color w:val="002060"/>
              </w:rPr>
            </w:pPr>
            <w:r>
              <w:rPr>
                <w:rFonts w:eastAsia="CIDFont"/>
                <w:color w:val="000000"/>
                <w:lang w:eastAsia="zh-CN" w:bidi="ar"/>
              </w:rPr>
              <w:t xml:space="preserve"> </w:t>
            </w:r>
            <w:r w:rsidRPr="001412CB">
              <w:rPr>
                <w:b/>
                <w:color w:val="002060"/>
              </w:rPr>
              <w:t>Step 4: Judgement</w:t>
            </w:r>
          </w:p>
          <w:p w14:paraId="70762847" w14:textId="636E3F2E" w:rsidR="00E160A9" w:rsidRPr="003644D7" w:rsidRDefault="00DC5AB6" w:rsidP="00783B82">
            <w:pPr>
              <w:contextualSpacing/>
              <w:jc w:val="both"/>
              <w:rPr>
                <w:bCs/>
              </w:rPr>
            </w:pPr>
            <w:r w:rsidRPr="00C812CB">
              <w:rPr>
                <w:bCs/>
              </w:rPr>
              <w:t>- T checks the exercises and gives feedback.</w:t>
            </w:r>
          </w:p>
        </w:tc>
        <w:tc>
          <w:tcPr>
            <w:tcW w:w="3969" w:type="dxa"/>
          </w:tcPr>
          <w:p w14:paraId="070ED968" w14:textId="77777777" w:rsidR="007764CF" w:rsidRDefault="007764CF" w:rsidP="004C191B">
            <w:pPr>
              <w:rPr>
                <w:b/>
                <w:bCs/>
                <w:lang w:eastAsia="ko-KR"/>
              </w:rPr>
            </w:pPr>
            <w:r w:rsidRPr="00C812CB">
              <w:rPr>
                <w:b/>
                <w:lang w:val="en-GB" w:eastAsia="ko-KR"/>
              </w:rPr>
              <w:lastRenderedPageBreak/>
              <w:t xml:space="preserve">2. Read the conversation again and </w:t>
            </w:r>
            <w:r w:rsidRPr="00C812CB">
              <w:rPr>
                <w:b/>
                <w:lang w:eastAsia="ko-KR"/>
              </w:rPr>
              <w:t xml:space="preserve">tick (√) </w:t>
            </w:r>
            <w:r w:rsidRPr="00C812CB">
              <w:rPr>
                <w:b/>
                <w:lang w:val="en-GB" w:eastAsia="ko-KR"/>
              </w:rPr>
              <w:t>T (True) or F (False).</w:t>
            </w:r>
            <w:r w:rsidRPr="00C812CB">
              <w:rPr>
                <w:lang w:val="en-GB" w:eastAsia="ko-KR"/>
              </w:rPr>
              <w:t xml:space="preserve"> </w:t>
            </w:r>
            <w:r w:rsidRPr="007764CF">
              <w:rPr>
                <w:b/>
                <w:bCs/>
                <w:lang w:eastAsia="ko-KR"/>
              </w:rPr>
              <w:t>(Ex 2, P</w:t>
            </w:r>
            <w:r w:rsidRPr="007764CF">
              <w:rPr>
                <w:b/>
                <w:bCs/>
                <w:vertAlign w:val="subscript"/>
                <w:lang w:eastAsia="ko-KR"/>
              </w:rPr>
              <w:t>125</w:t>
            </w:r>
            <w:r w:rsidRPr="007764CF">
              <w:rPr>
                <w:b/>
                <w:bCs/>
                <w:lang w:eastAsia="ko-KR"/>
              </w:rPr>
              <w:t>)</w:t>
            </w:r>
          </w:p>
          <w:p w14:paraId="4C91A0C2" w14:textId="42064EEE" w:rsidR="00DC5AB6" w:rsidRPr="00C812CB" w:rsidRDefault="00DC5AB6" w:rsidP="004C191B">
            <w:pPr>
              <w:rPr>
                <w:rFonts w:eastAsia="Calibri"/>
                <w:b/>
                <w:i/>
              </w:rPr>
            </w:pPr>
            <w:r w:rsidRPr="00C812CB">
              <w:rPr>
                <w:rFonts w:eastAsia="Calibri"/>
                <w:b/>
                <w:i/>
              </w:rPr>
              <w:t>Answer key:</w:t>
            </w:r>
          </w:p>
          <w:p w14:paraId="09D0FFF5" w14:textId="77777777" w:rsidR="00DC5AB6" w:rsidRPr="00C812CB" w:rsidRDefault="00DC5AB6" w:rsidP="004C191B">
            <w:pPr>
              <w:rPr>
                <w:rFonts w:eastAsia="Calibri"/>
              </w:rPr>
            </w:pPr>
            <w:r w:rsidRPr="00C812CB">
              <w:rPr>
                <w:rFonts w:eastAsia="Calibri"/>
              </w:rPr>
              <w:t>1. F (</w:t>
            </w:r>
            <w:r w:rsidRPr="00C812CB">
              <w:rPr>
                <w:rFonts w:eastAsia="ChronicaPro-Book"/>
                <w:color w:val="231F20"/>
                <w:lang w:eastAsia="zh-CN" w:bidi="ar"/>
              </w:rPr>
              <w:t xml:space="preserve">Soduka is a planet that is </w:t>
            </w:r>
            <w:r w:rsidRPr="00C812CB">
              <w:rPr>
                <w:rFonts w:eastAsia="ChronicaPro-Book"/>
                <w:b/>
                <w:bCs/>
                <w:color w:val="231F20"/>
                <w:lang w:eastAsia="zh-CN" w:bidi="ar"/>
              </w:rPr>
              <w:t xml:space="preserve">like </w:t>
            </w:r>
            <w:r w:rsidRPr="00C812CB">
              <w:rPr>
                <w:rFonts w:eastAsia="ChronicaPro-Book"/>
                <w:color w:val="231F20"/>
                <w:lang w:eastAsia="zh-CN" w:bidi="ar"/>
              </w:rPr>
              <w:t>Earth.</w:t>
            </w:r>
            <w:r w:rsidRPr="00C812CB">
              <w:rPr>
                <w:rFonts w:eastAsia="Calibri"/>
              </w:rPr>
              <w:t xml:space="preserve">) </w:t>
            </w:r>
          </w:p>
          <w:p w14:paraId="31F80670" w14:textId="77777777" w:rsidR="00DC5AB6" w:rsidRPr="00C812CB" w:rsidRDefault="00DC5AB6" w:rsidP="004C191B">
            <w:pPr>
              <w:rPr>
                <w:rFonts w:eastAsia="Calibri"/>
              </w:rPr>
            </w:pPr>
            <w:r w:rsidRPr="00C812CB">
              <w:rPr>
                <w:rFonts w:eastAsia="Calibri"/>
              </w:rPr>
              <w:t xml:space="preserve">2. T </w:t>
            </w:r>
          </w:p>
          <w:p w14:paraId="131BC584" w14:textId="77777777" w:rsidR="00DC5AB6" w:rsidRPr="00C812CB" w:rsidRDefault="00DC5AB6" w:rsidP="004C191B">
            <w:pPr>
              <w:rPr>
                <w:rFonts w:eastAsia="Calibri"/>
              </w:rPr>
            </w:pPr>
            <w:r w:rsidRPr="00C812CB">
              <w:rPr>
                <w:rFonts w:eastAsia="Calibri"/>
              </w:rPr>
              <w:t>3. F (</w:t>
            </w:r>
            <w:r w:rsidRPr="00C812CB">
              <w:rPr>
                <w:rFonts w:eastAsia="ChronicaPro-Book"/>
                <w:color w:val="231F20"/>
                <w:lang w:eastAsia="zh-CN" w:bidi="ar"/>
              </w:rPr>
              <w:t xml:space="preserve">Tommy helps the four creatures </w:t>
            </w:r>
            <w:r w:rsidRPr="00C812CB">
              <w:rPr>
                <w:rFonts w:eastAsia="ChronicaPro-Book"/>
                <w:b/>
                <w:bCs/>
                <w:color w:val="231F20"/>
                <w:lang w:eastAsia="zh-CN" w:bidi="ar"/>
              </w:rPr>
              <w:t>repair</w:t>
            </w:r>
            <w:r w:rsidRPr="00C812CB">
              <w:rPr>
                <w:rFonts w:eastAsia="ChronicaPro-Book"/>
                <w:color w:val="231F20"/>
                <w:lang w:eastAsia="zh-CN" w:bidi="ar"/>
              </w:rPr>
              <w:t xml:space="preserve"> their spaceship so that they can return to Soduka.)</w:t>
            </w:r>
          </w:p>
          <w:p w14:paraId="2B750FBA" w14:textId="77777777" w:rsidR="00DC5AB6" w:rsidRPr="00C812CB" w:rsidRDefault="00DC5AB6" w:rsidP="004C191B">
            <w:pPr>
              <w:rPr>
                <w:rFonts w:eastAsia="Calibri"/>
              </w:rPr>
            </w:pPr>
            <w:r w:rsidRPr="00C812CB">
              <w:rPr>
                <w:rFonts w:eastAsia="Calibri"/>
              </w:rPr>
              <w:t>4. F (</w:t>
            </w:r>
            <w:r w:rsidRPr="00C812CB">
              <w:rPr>
                <w:rFonts w:eastAsia="ChronicaPro-Book"/>
                <w:color w:val="231F20"/>
                <w:lang w:eastAsia="zh-CN" w:bidi="ar"/>
              </w:rPr>
              <w:t>The four creatures travel to Earth again to protect the Earth/oppose the commander</w:t>
            </w:r>
            <w:r w:rsidRPr="00C812CB">
              <w:rPr>
                <w:rFonts w:eastAsia="Calibri"/>
              </w:rPr>
              <w:t xml:space="preserve">) </w:t>
            </w:r>
          </w:p>
          <w:p w14:paraId="44E923F1" w14:textId="0FBFE9F8" w:rsidR="00DC5AB6" w:rsidRDefault="00DC5AB6" w:rsidP="004C191B">
            <w:pPr>
              <w:rPr>
                <w:rFonts w:eastAsia="Calibri"/>
              </w:rPr>
            </w:pPr>
            <w:r w:rsidRPr="00C812CB">
              <w:rPr>
                <w:rFonts w:eastAsia="Calibri"/>
              </w:rPr>
              <w:t xml:space="preserve">5.T </w:t>
            </w:r>
          </w:p>
          <w:p w14:paraId="507F7CCD" w14:textId="78FE658F" w:rsidR="00DC5AB6" w:rsidRDefault="00DC5AB6" w:rsidP="004C191B">
            <w:pPr>
              <w:rPr>
                <w:rFonts w:eastAsia="Calibri"/>
              </w:rPr>
            </w:pPr>
          </w:p>
          <w:p w14:paraId="528B1D6D" w14:textId="3DF4CFD1" w:rsidR="007764CF" w:rsidRDefault="007764CF" w:rsidP="004C191B">
            <w:pPr>
              <w:rPr>
                <w:rFonts w:eastAsia="Calibri"/>
              </w:rPr>
            </w:pPr>
          </w:p>
          <w:p w14:paraId="73D54A02" w14:textId="58851AB2" w:rsidR="007764CF" w:rsidRDefault="007764CF" w:rsidP="004C191B">
            <w:pPr>
              <w:rPr>
                <w:rFonts w:eastAsia="Calibri"/>
              </w:rPr>
            </w:pPr>
          </w:p>
          <w:p w14:paraId="055E1521" w14:textId="055D4D23" w:rsidR="007764CF" w:rsidRDefault="007764CF" w:rsidP="004C191B">
            <w:pPr>
              <w:rPr>
                <w:rFonts w:eastAsia="Calibri"/>
              </w:rPr>
            </w:pPr>
          </w:p>
          <w:p w14:paraId="7648CC52" w14:textId="77777777" w:rsidR="007764CF" w:rsidRDefault="007764CF" w:rsidP="00925208">
            <w:pPr>
              <w:rPr>
                <w:lang w:eastAsia="ko-KR"/>
              </w:rPr>
            </w:pPr>
            <w:r w:rsidRPr="00C812CB">
              <w:rPr>
                <w:b/>
                <w:lang w:val="en-GB" w:eastAsia="ko-KR"/>
              </w:rPr>
              <w:t>3.</w:t>
            </w:r>
            <w:r w:rsidRPr="00C812CB">
              <w:rPr>
                <w:b/>
                <w:lang w:eastAsia="ko-KR"/>
              </w:rPr>
              <w:t xml:space="preserve"> </w:t>
            </w:r>
            <w:r w:rsidRPr="00C812CB">
              <w:rPr>
                <w:rFonts w:eastAsia="ChronicaPro-Bold"/>
                <w:b/>
                <w:bCs/>
                <w:color w:val="231F20"/>
                <w:lang w:eastAsia="zh-CN" w:bidi="ar"/>
              </w:rPr>
              <w:t>Match the words (1 - 5) with their definitions (a - e).</w:t>
            </w:r>
            <w:r w:rsidRPr="00C812CB">
              <w:rPr>
                <w:lang w:eastAsia="ko-KR"/>
              </w:rPr>
              <w:t xml:space="preserve">(Ex 3, </w:t>
            </w:r>
            <w:r>
              <w:rPr>
                <w:lang w:eastAsia="ko-KR"/>
              </w:rPr>
              <w:t>P</w:t>
            </w:r>
            <w:r w:rsidRPr="00925208">
              <w:rPr>
                <w:vertAlign w:val="subscript"/>
                <w:lang w:eastAsia="ko-KR"/>
              </w:rPr>
              <w:t>125</w:t>
            </w:r>
            <w:r w:rsidRPr="00C812CB">
              <w:rPr>
                <w:lang w:eastAsia="ko-KR"/>
              </w:rPr>
              <w:t>)</w:t>
            </w:r>
          </w:p>
          <w:p w14:paraId="2E374034" w14:textId="77777777" w:rsidR="007764CF" w:rsidRDefault="007764CF" w:rsidP="00925208">
            <w:pPr>
              <w:rPr>
                <w:b/>
                <w:bCs/>
              </w:rPr>
            </w:pPr>
          </w:p>
          <w:p w14:paraId="1DBB4DE6" w14:textId="0C9E412E" w:rsidR="00DC5AB6" w:rsidRPr="00C812CB" w:rsidRDefault="00DC5AB6" w:rsidP="00925208">
            <w:pPr>
              <w:rPr>
                <w:b/>
                <w:bCs/>
              </w:rPr>
            </w:pPr>
            <w:r w:rsidRPr="00C812CB">
              <w:rPr>
                <w:b/>
                <w:bCs/>
              </w:rPr>
              <w:t>Answer key:</w:t>
            </w:r>
          </w:p>
          <w:p w14:paraId="52B08D7D" w14:textId="77777777" w:rsidR="007764CF" w:rsidRDefault="00DC5AB6" w:rsidP="00925208">
            <w:pPr>
              <w:rPr>
                <w:i/>
                <w:iCs/>
              </w:rPr>
            </w:pPr>
            <w:r w:rsidRPr="00C812CB">
              <w:rPr>
                <w:i/>
                <w:iCs/>
              </w:rPr>
              <w:lastRenderedPageBreak/>
              <w:t>1.</w:t>
            </w:r>
            <w:r>
              <w:rPr>
                <w:i/>
                <w:iCs/>
              </w:rPr>
              <w:t xml:space="preserve"> </w:t>
            </w:r>
            <w:r w:rsidRPr="00C812CB">
              <w:rPr>
                <w:i/>
                <w:iCs/>
              </w:rPr>
              <w:t xml:space="preserve">c        2. a             3. e         </w:t>
            </w:r>
          </w:p>
          <w:p w14:paraId="35A82C80" w14:textId="18A6D11A" w:rsidR="00DC5AB6" w:rsidRPr="00C812CB" w:rsidRDefault="00DC5AB6" w:rsidP="00925208">
            <w:pPr>
              <w:rPr>
                <w:i/>
                <w:iCs/>
              </w:rPr>
            </w:pPr>
            <w:r w:rsidRPr="00C812CB">
              <w:rPr>
                <w:i/>
                <w:iCs/>
              </w:rPr>
              <w:t xml:space="preserve">4. b       5. d   </w:t>
            </w:r>
          </w:p>
          <w:p w14:paraId="4AD21F28" w14:textId="77777777" w:rsidR="00DC5AB6" w:rsidRDefault="00DC5AB6" w:rsidP="00386FE4">
            <w:pPr>
              <w:widowControl w:val="0"/>
              <w:autoSpaceDE w:val="0"/>
              <w:autoSpaceDN w:val="0"/>
              <w:ind w:right="-106"/>
              <w:jc w:val="both"/>
              <w:rPr>
                <w:rFonts w:eastAsia="Arial"/>
              </w:rPr>
            </w:pPr>
          </w:p>
          <w:p w14:paraId="3DE97CCC" w14:textId="77777777" w:rsidR="00DC5AB6" w:rsidRDefault="00DC5AB6" w:rsidP="00386FE4">
            <w:pPr>
              <w:widowControl w:val="0"/>
              <w:autoSpaceDE w:val="0"/>
              <w:autoSpaceDN w:val="0"/>
              <w:ind w:right="-106"/>
              <w:jc w:val="both"/>
              <w:rPr>
                <w:rFonts w:eastAsia="Arial"/>
              </w:rPr>
            </w:pPr>
          </w:p>
          <w:p w14:paraId="6ACECCEF" w14:textId="77777777" w:rsidR="00DC5AB6" w:rsidRDefault="00DC5AB6" w:rsidP="00386FE4">
            <w:pPr>
              <w:widowControl w:val="0"/>
              <w:autoSpaceDE w:val="0"/>
              <w:autoSpaceDN w:val="0"/>
              <w:ind w:right="-106"/>
              <w:jc w:val="both"/>
              <w:rPr>
                <w:rFonts w:eastAsia="Arial"/>
              </w:rPr>
            </w:pPr>
          </w:p>
          <w:p w14:paraId="737A28F3" w14:textId="77777777" w:rsidR="00DC5AB6" w:rsidRDefault="00DC5AB6" w:rsidP="00386FE4">
            <w:pPr>
              <w:widowControl w:val="0"/>
              <w:autoSpaceDE w:val="0"/>
              <w:autoSpaceDN w:val="0"/>
              <w:ind w:right="-106"/>
              <w:jc w:val="both"/>
              <w:rPr>
                <w:rFonts w:eastAsia="Arial"/>
              </w:rPr>
            </w:pPr>
          </w:p>
          <w:p w14:paraId="00EA70EB" w14:textId="77777777" w:rsidR="00DC5AB6" w:rsidRDefault="00DC5AB6" w:rsidP="00386FE4">
            <w:pPr>
              <w:widowControl w:val="0"/>
              <w:autoSpaceDE w:val="0"/>
              <w:autoSpaceDN w:val="0"/>
              <w:ind w:right="-106"/>
              <w:jc w:val="both"/>
              <w:rPr>
                <w:rFonts w:eastAsia="Arial"/>
              </w:rPr>
            </w:pPr>
          </w:p>
          <w:p w14:paraId="768BD78F" w14:textId="77777777" w:rsidR="00DC5AB6" w:rsidRDefault="00DC5AB6" w:rsidP="00386FE4">
            <w:pPr>
              <w:widowControl w:val="0"/>
              <w:autoSpaceDE w:val="0"/>
              <w:autoSpaceDN w:val="0"/>
              <w:ind w:right="-106"/>
              <w:jc w:val="both"/>
              <w:rPr>
                <w:rFonts w:eastAsia="Arial"/>
              </w:rPr>
            </w:pPr>
          </w:p>
          <w:p w14:paraId="15D87965" w14:textId="7E70B3EA" w:rsidR="00DC5AB6" w:rsidRDefault="00DC5AB6" w:rsidP="00386FE4">
            <w:pPr>
              <w:widowControl w:val="0"/>
              <w:autoSpaceDE w:val="0"/>
              <w:autoSpaceDN w:val="0"/>
              <w:ind w:right="-106"/>
              <w:jc w:val="both"/>
              <w:rPr>
                <w:rFonts w:eastAsia="Arial"/>
              </w:rPr>
            </w:pPr>
          </w:p>
          <w:p w14:paraId="44B31F1B" w14:textId="26BD1578" w:rsidR="003644D7" w:rsidRDefault="003644D7" w:rsidP="00386FE4">
            <w:pPr>
              <w:widowControl w:val="0"/>
              <w:autoSpaceDE w:val="0"/>
              <w:autoSpaceDN w:val="0"/>
              <w:ind w:right="-106"/>
              <w:jc w:val="both"/>
              <w:rPr>
                <w:rFonts w:eastAsia="Arial"/>
              </w:rPr>
            </w:pPr>
          </w:p>
          <w:p w14:paraId="3EED5B16" w14:textId="32CC2133" w:rsidR="003644D7" w:rsidRDefault="003644D7" w:rsidP="00386FE4">
            <w:pPr>
              <w:widowControl w:val="0"/>
              <w:autoSpaceDE w:val="0"/>
              <w:autoSpaceDN w:val="0"/>
              <w:ind w:right="-106"/>
              <w:jc w:val="both"/>
              <w:rPr>
                <w:rFonts w:eastAsia="Arial"/>
              </w:rPr>
            </w:pPr>
          </w:p>
          <w:p w14:paraId="5C2282EF" w14:textId="3305E9C2" w:rsidR="003644D7" w:rsidRDefault="003644D7" w:rsidP="00386FE4">
            <w:pPr>
              <w:widowControl w:val="0"/>
              <w:autoSpaceDE w:val="0"/>
              <w:autoSpaceDN w:val="0"/>
              <w:ind w:right="-106"/>
              <w:jc w:val="both"/>
              <w:rPr>
                <w:rFonts w:eastAsia="Arial"/>
              </w:rPr>
            </w:pPr>
          </w:p>
          <w:p w14:paraId="04E596A4" w14:textId="77777777" w:rsidR="003644D7" w:rsidRDefault="003644D7" w:rsidP="00386FE4">
            <w:pPr>
              <w:widowControl w:val="0"/>
              <w:autoSpaceDE w:val="0"/>
              <w:autoSpaceDN w:val="0"/>
              <w:ind w:right="-106"/>
              <w:jc w:val="both"/>
              <w:rPr>
                <w:rFonts w:eastAsia="Arial"/>
              </w:rPr>
            </w:pPr>
          </w:p>
          <w:p w14:paraId="16AF16FC" w14:textId="77777777" w:rsidR="003644D7" w:rsidRDefault="003644D7" w:rsidP="003644D7">
            <w:pPr>
              <w:contextualSpacing/>
              <w:jc w:val="both"/>
              <w:rPr>
                <w:rFonts w:eastAsia="Calibri"/>
                <w:b/>
                <w:color w:val="002060"/>
              </w:rPr>
            </w:pPr>
            <w:r w:rsidRPr="00C812CB">
              <w:rPr>
                <w:b/>
                <w:lang w:eastAsia="ko-KR"/>
              </w:rPr>
              <w:t>4</w:t>
            </w:r>
            <w:r w:rsidRPr="00C812CB">
              <w:rPr>
                <w:b/>
                <w:lang w:val="en-GB" w:eastAsia="ko-KR"/>
              </w:rPr>
              <w:t xml:space="preserve">. </w:t>
            </w:r>
            <w:r w:rsidRPr="00C812CB">
              <w:rPr>
                <w:b/>
                <w:lang w:eastAsia="ko-KR"/>
              </w:rPr>
              <w:t>C</w:t>
            </w:r>
            <w:r w:rsidRPr="00C812CB">
              <w:rPr>
                <w:rFonts w:eastAsia="ChronicaPro-Bold"/>
                <w:b/>
                <w:bCs/>
                <w:color w:val="242021"/>
              </w:rPr>
              <w:t>omplete the sentences with the words in task 3</w:t>
            </w:r>
            <w:r>
              <w:rPr>
                <w:rFonts w:eastAsia="ChronicaPro-Bold"/>
                <w:b/>
                <w:bCs/>
                <w:color w:val="242021"/>
              </w:rPr>
              <w:t xml:space="preserve">. </w:t>
            </w:r>
            <w:r w:rsidRPr="00C812CB">
              <w:rPr>
                <w:lang w:eastAsia="ko-KR"/>
              </w:rPr>
              <w:t xml:space="preserve">(Ex 4, </w:t>
            </w:r>
            <w:r>
              <w:rPr>
                <w:lang w:eastAsia="ko-KR"/>
              </w:rPr>
              <w:t>P</w:t>
            </w:r>
            <w:r w:rsidRPr="00925208">
              <w:rPr>
                <w:vertAlign w:val="subscript"/>
                <w:lang w:eastAsia="ko-KR"/>
              </w:rPr>
              <w:t>125</w:t>
            </w:r>
            <w:r w:rsidRPr="00C812CB">
              <w:rPr>
                <w:lang w:eastAsia="ko-KR"/>
              </w:rPr>
              <w:t>)</w:t>
            </w:r>
          </w:p>
          <w:p w14:paraId="2CB5C853" w14:textId="77777777" w:rsidR="00DC5AB6" w:rsidRPr="00C812CB" w:rsidRDefault="00DC5AB6" w:rsidP="00925208">
            <w:pPr>
              <w:rPr>
                <w:b/>
                <w:bCs/>
              </w:rPr>
            </w:pPr>
            <w:r w:rsidRPr="00C812CB">
              <w:rPr>
                <w:b/>
                <w:bCs/>
              </w:rPr>
              <w:t>Answer key:</w:t>
            </w:r>
          </w:p>
          <w:p w14:paraId="50CF6C3D" w14:textId="5DB5166C" w:rsidR="00DC5AB6" w:rsidRDefault="00DC5AB6" w:rsidP="00925208">
            <w:pPr>
              <w:rPr>
                <w:i/>
                <w:iCs/>
              </w:rPr>
            </w:pPr>
            <w:r w:rsidRPr="00C812CB">
              <w:rPr>
                <w:i/>
                <w:iCs/>
              </w:rPr>
              <w:t>1.</w:t>
            </w:r>
            <w:r>
              <w:rPr>
                <w:i/>
                <w:iCs/>
              </w:rPr>
              <w:t xml:space="preserve"> </w:t>
            </w:r>
            <w:r w:rsidRPr="00C812CB">
              <w:rPr>
                <w:i/>
                <w:iCs/>
              </w:rPr>
              <w:t>possibility        2. aliens       3.</w:t>
            </w:r>
            <w:r>
              <w:rPr>
                <w:i/>
                <w:iCs/>
              </w:rPr>
              <w:t xml:space="preserve"> </w:t>
            </w:r>
            <w:r w:rsidRPr="00C812CB">
              <w:rPr>
                <w:i/>
                <w:iCs/>
              </w:rPr>
              <w:t xml:space="preserve">creatures         </w:t>
            </w:r>
          </w:p>
          <w:p w14:paraId="7FF42699" w14:textId="3B308261" w:rsidR="00DC5AB6" w:rsidRPr="00F44843" w:rsidRDefault="00DC5AB6" w:rsidP="00F44843">
            <w:pPr>
              <w:rPr>
                <w:i/>
                <w:iCs/>
              </w:rPr>
            </w:pPr>
            <w:r w:rsidRPr="00C812CB">
              <w:rPr>
                <w:i/>
                <w:iCs/>
              </w:rPr>
              <w:t xml:space="preserve">4. commander     5.oppose          </w:t>
            </w:r>
          </w:p>
        </w:tc>
      </w:tr>
      <w:tr w:rsidR="00DC5AB6" w:rsidRPr="00063AC5" w14:paraId="142628BF" w14:textId="77777777" w:rsidTr="00DC5AB6">
        <w:tc>
          <w:tcPr>
            <w:tcW w:w="9356" w:type="dxa"/>
            <w:gridSpan w:val="2"/>
          </w:tcPr>
          <w:p w14:paraId="62F35BC0" w14:textId="77777777" w:rsidR="00DC5AB6" w:rsidRDefault="00DC5AB6" w:rsidP="00386FE4">
            <w:pPr>
              <w:widowControl w:val="0"/>
              <w:autoSpaceDE w:val="0"/>
              <w:autoSpaceDN w:val="0"/>
              <w:ind w:right="-106"/>
              <w:jc w:val="both"/>
              <w:rPr>
                <w:rFonts w:eastAsia="Calibri"/>
                <w:b/>
                <w:bCs/>
                <w:color w:val="002060"/>
              </w:rPr>
            </w:pPr>
            <w:r>
              <w:rPr>
                <w:rFonts w:eastAsia="Calibri"/>
                <w:b/>
                <w:bCs/>
                <w:color w:val="002060"/>
              </w:rPr>
              <w:lastRenderedPageBreak/>
              <w:t xml:space="preserve">4. </w:t>
            </w:r>
            <w:r w:rsidRPr="00063AC5">
              <w:rPr>
                <w:rFonts w:eastAsia="Calibri"/>
                <w:b/>
                <w:bCs/>
                <w:color w:val="002060"/>
              </w:rPr>
              <w:t>APPLICATION</w:t>
            </w:r>
            <w:r>
              <w:rPr>
                <w:rFonts w:eastAsia="Calibri"/>
                <w:b/>
                <w:bCs/>
                <w:color w:val="002060"/>
              </w:rPr>
              <w:t>/PRODUCTION (10’-IW)</w:t>
            </w:r>
          </w:p>
          <w:p w14:paraId="5BC77517" w14:textId="77777777" w:rsidR="00E160A9" w:rsidRPr="008352C8" w:rsidRDefault="00E160A9" w:rsidP="00E160A9">
            <w:pPr>
              <w:rPr>
                <w:b/>
              </w:rPr>
            </w:pPr>
            <w:r w:rsidRPr="008352C8">
              <w:rPr>
                <w:b/>
              </w:rPr>
              <w:t xml:space="preserve">a. Objectives: </w:t>
            </w:r>
          </w:p>
          <w:p w14:paraId="0DE3E733" w14:textId="77777777" w:rsidR="00E160A9" w:rsidRPr="008352C8" w:rsidRDefault="00E160A9" w:rsidP="00E160A9">
            <w:pPr>
              <w:rPr>
                <w:rFonts w:eastAsia="SimSun"/>
              </w:rPr>
            </w:pPr>
            <w:r w:rsidRPr="008352C8">
              <w:rPr>
                <w:rFonts w:eastAsia="CIDFont + F2"/>
                <w:color w:val="000000"/>
              </w:rPr>
              <w:t xml:space="preserve">- </w:t>
            </w:r>
            <w:r w:rsidRPr="008352C8">
              <w:rPr>
                <w:rFonts w:eastAsia="CIDFont"/>
                <w:color w:val="000000"/>
                <w:lang w:eastAsia="zh-CN" w:bidi="ar"/>
              </w:rPr>
              <w:t>To provide Ss with practice in giving their opinions about the possibility of life on other planets</w:t>
            </w:r>
          </w:p>
          <w:p w14:paraId="7B293BF5" w14:textId="77777777" w:rsidR="00E160A9" w:rsidRPr="008352C8" w:rsidRDefault="00E160A9" w:rsidP="00E160A9">
            <w:pPr>
              <w:rPr>
                <w:b/>
              </w:rPr>
            </w:pPr>
            <w:r w:rsidRPr="008352C8">
              <w:rPr>
                <w:b/>
              </w:rPr>
              <w:t>b. Content:</w:t>
            </w:r>
          </w:p>
          <w:p w14:paraId="77EE1B30" w14:textId="1E09B48D" w:rsidR="00E160A9" w:rsidRDefault="00E160A9" w:rsidP="00E160A9">
            <w:pPr>
              <w:rPr>
                <w:bCs/>
              </w:rPr>
            </w:pPr>
            <w:r w:rsidRPr="008352C8">
              <w:rPr>
                <w:bCs/>
              </w:rPr>
              <w:t>- Discuss about life on the other planets.</w:t>
            </w:r>
          </w:p>
          <w:p w14:paraId="2DC5F9FB" w14:textId="77777777" w:rsidR="00E10136" w:rsidRPr="00834C0D" w:rsidRDefault="00E10136" w:rsidP="0036724B">
            <w:r w:rsidRPr="0036724B">
              <w:t>- Home assignment.</w:t>
            </w:r>
          </w:p>
          <w:p w14:paraId="049603F1" w14:textId="45A98CD4" w:rsidR="00E160A9" w:rsidRPr="008352C8" w:rsidRDefault="00E160A9" w:rsidP="00E160A9">
            <w:pPr>
              <w:rPr>
                <w:b/>
              </w:rPr>
            </w:pPr>
            <w:r w:rsidRPr="008352C8">
              <w:rPr>
                <w:b/>
              </w:rPr>
              <w:t xml:space="preserve">c. </w:t>
            </w:r>
            <w:r>
              <w:rPr>
                <w:b/>
              </w:rPr>
              <w:t>Product:</w:t>
            </w:r>
          </w:p>
          <w:p w14:paraId="0A21DFA3" w14:textId="148C70F8" w:rsidR="00E160A9" w:rsidRDefault="00E160A9" w:rsidP="00E160A9">
            <w:r w:rsidRPr="008352C8">
              <w:rPr>
                <w:b/>
              </w:rPr>
              <w:t xml:space="preserve">-  </w:t>
            </w:r>
            <w:r w:rsidRPr="008352C8">
              <w:rPr>
                <w:highlight w:val="white"/>
              </w:rPr>
              <w:t>Students</w:t>
            </w:r>
            <w:r w:rsidRPr="008352C8">
              <w:rPr>
                <w:highlight w:val="white"/>
                <w:lang w:val="vi-VN"/>
              </w:rPr>
              <w:t xml:space="preserve"> can</w:t>
            </w:r>
            <w:r w:rsidRPr="008352C8">
              <w:rPr>
                <w:highlight w:val="white"/>
              </w:rPr>
              <w:t xml:space="preserve"> give their ideas about life on the other planets.</w:t>
            </w:r>
          </w:p>
          <w:p w14:paraId="366B83E4" w14:textId="77777777" w:rsidR="00E10136" w:rsidRPr="00834C0D" w:rsidRDefault="00E10136" w:rsidP="005D65BD">
            <w:r w:rsidRPr="005D65BD">
              <w:t>- Take note home assignment.</w:t>
            </w:r>
          </w:p>
          <w:p w14:paraId="3FCC1A9F" w14:textId="4C10AB02" w:rsidR="00DC5AB6" w:rsidRPr="00E160A9" w:rsidRDefault="00E160A9" w:rsidP="00E10136">
            <w:pPr>
              <w:rPr>
                <w:bCs/>
              </w:rPr>
            </w:pPr>
            <w:r w:rsidRPr="008352C8">
              <w:rPr>
                <w:b/>
              </w:rPr>
              <w:t xml:space="preserve">d. </w:t>
            </w:r>
            <w:r>
              <w:rPr>
                <w:b/>
              </w:rPr>
              <w:t xml:space="preserve">Implementation: </w:t>
            </w:r>
            <w:r>
              <w:rPr>
                <w:bCs/>
              </w:rPr>
              <w:t xml:space="preserve">Teacher’s instruction </w:t>
            </w:r>
          </w:p>
        </w:tc>
      </w:tr>
      <w:tr w:rsidR="00DC5AB6" w:rsidRPr="00063AC5" w14:paraId="4F16934D" w14:textId="77777777" w:rsidTr="00DC5AB6">
        <w:tc>
          <w:tcPr>
            <w:tcW w:w="5387" w:type="dxa"/>
          </w:tcPr>
          <w:p w14:paraId="3400E367" w14:textId="77777777" w:rsidR="002B657E" w:rsidRDefault="00DC5AB6" w:rsidP="002B657E">
            <w:pPr>
              <w:contextualSpacing/>
              <w:jc w:val="both"/>
              <w:rPr>
                <w:rFonts w:eastAsia="ChronicaPro-Bold"/>
                <w:b/>
                <w:bCs/>
                <w:color w:val="231F20"/>
                <w:lang w:eastAsia="zh-CN" w:bidi="ar"/>
              </w:rPr>
            </w:pPr>
            <w:r w:rsidRPr="00C812CB">
              <w:rPr>
                <w:rFonts w:eastAsia="Calibri"/>
                <w:b/>
              </w:rPr>
              <w:t xml:space="preserve">Task 5: </w:t>
            </w:r>
            <w:r w:rsidRPr="00C812CB">
              <w:rPr>
                <w:rFonts w:eastAsia="ChronicaPro-Bold"/>
                <w:b/>
                <w:bCs/>
                <w:color w:val="231F20"/>
                <w:lang w:eastAsia="zh-CN" w:bidi="ar"/>
              </w:rPr>
              <w:t>Work in groups. Discuss the following questions. Then report your group’s answers to the</w:t>
            </w:r>
          </w:p>
          <w:p w14:paraId="00FAEFF6" w14:textId="2C8BD62A" w:rsidR="002B657E" w:rsidRDefault="002B657E" w:rsidP="002B657E">
            <w:pPr>
              <w:contextualSpacing/>
              <w:jc w:val="both"/>
              <w:rPr>
                <w:rFonts w:eastAsia="ChronicaPro-Bold"/>
                <w:b/>
                <w:bCs/>
                <w:color w:val="231F20"/>
                <w:lang w:eastAsia="zh-CN" w:bidi="ar"/>
              </w:rPr>
            </w:pPr>
            <w:r w:rsidRPr="00C812CB">
              <w:rPr>
                <w:rFonts w:eastAsia="ChronicaPro-Bold"/>
                <w:b/>
                <w:bCs/>
                <w:color w:val="231F20"/>
                <w:lang w:eastAsia="zh-CN" w:bidi="ar"/>
              </w:rPr>
              <w:t xml:space="preserve"> </w:t>
            </w:r>
            <w:r>
              <w:rPr>
                <w:rFonts w:eastAsia="ChronicaPro-Bold"/>
                <w:b/>
                <w:bCs/>
                <w:color w:val="231F20"/>
                <w:lang w:eastAsia="zh-CN" w:bidi="ar"/>
              </w:rPr>
              <w:t>c</w:t>
            </w:r>
            <w:r w:rsidRPr="00C812CB">
              <w:rPr>
                <w:rFonts w:eastAsia="ChronicaPro-Bold"/>
                <w:b/>
                <w:bCs/>
                <w:color w:val="231F20"/>
                <w:lang w:eastAsia="zh-CN" w:bidi="ar"/>
              </w:rPr>
              <w:t>lass</w:t>
            </w:r>
            <w:r>
              <w:rPr>
                <w:rFonts w:eastAsia="ChronicaPro-Bold"/>
                <w:b/>
                <w:bCs/>
                <w:color w:val="231F20"/>
                <w:lang w:eastAsia="zh-CN" w:bidi="ar"/>
              </w:rPr>
              <w:t>.</w:t>
            </w:r>
          </w:p>
          <w:p w14:paraId="4C196338" w14:textId="31939037" w:rsidR="00DC5AB6" w:rsidRDefault="00DC5AB6" w:rsidP="002B657E">
            <w:pPr>
              <w:contextualSpacing/>
              <w:jc w:val="center"/>
              <w:rPr>
                <w:rFonts w:eastAsia="Calibri"/>
                <w:bCs/>
                <w:i/>
                <w:iCs/>
              </w:rPr>
            </w:pPr>
            <w:r w:rsidRPr="00C812CB">
              <w:rPr>
                <w:rFonts w:eastAsia="ChronicaPro-Bold"/>
                <w:b/>
                <w:bCs/>
                <w:color w:val="231F20"/>
                <w:lang w:eastAsia="zh-CN" w:bidi="ar"/>
              </w:rPr>
              <w:t xml:space="preserve">. </w:t>
            </w:r>
            <w:r>
              <w:rPr>
                <w:noProof/>
              </w:rPr>
              <w:drawing>
                <wp:inline distT="0" distB="0" distL="0" distR="0" wp14:anchorId="375715F7" wp14:editId="74833CF3">
                  <wp:extent cx="1676400" cy="1212850"/>
                  <wp:effectExtent l="0" t="0" r="0" b="6350"/>
                  <wp:docPr id="1650" name="Shape 1650"/>
                  <wp:cNvGraphicFramePr/>
                  <a:graphic xmlns:a="http://schemas.openxmlformats.org/drawingml/2006/main">
                    <a:graphicData uri="http://schemas.openxmlformats.org/drawingml/2006/picture">
                      <pic:pic xmlns:pic="http://schemas.openxmlformats.org/drawingml/2006/picture">
                        <pic:nvPicPr>
                          <pic:cNvPr id="1651" name="Picture box 1651"/>
                          <pic:cNvPicPr/>
                        </pic:nvPicPr>
                        <pic:blipFill>
                          <a:blip r:embed="rId11">
                            <a:extLst>
                              <a:ext uri="{28A0092B-C50C-407E-A947-70E740481C1C}">
                                <a14:useLocalDpi xmlns:a14="http://schemas.microsoft.com/office/drawing/2010/main" val="0"/>
                              </a:ext>
                            </a:extLst>
                          </a:blip>
                          <a:stretch/>
                        </pic:blipFill>
                        <pic:spPr>
                          <a:xfrm>
                            <a:off x="0" y="0"/>
                            <a:ext cx="1676400" cy="1212850"/>
                          </a:xfrm>
                          <a:prstGeom prst="rect">
                            <a:avLst/>
                          </a:prstGeom>
                        </pic:spPr>
                      </pic:pic>
                    </a:graphicData>
                  </a:graphic>
                </wp:inline>
              </w:drawing>
            </w:r>
          </w:p>
          <w:p w14:paraId="10CCEA5E" w14:textId="77777777" w:rsidR="002B657E" w:rsidRPr="00412368" w:rsidRDefault="002B657E" w:rsidP="00412368">
            <w:pPr>
              <w:contextualSpacing/>
              <w:jc w:val="both"/>
              <w:rPr>
                <w:b/>
                <w:color w:val="002060"/>
              </w:rPr>
            </w:pPr>
            <w:r w:rsidRPr="00412368">
              <w:rPr>
                <w:b/>
                <w:color w:val="002060"/>
              </w:rPr>
              <w:t>Step 1: Task delivering</w:t>
            </w:r>
          </w:p>
          <w:p w14:paraId="51BCA9A1" w14:textId="70CA0273" w:rsidR="00DC5AB6" w:rsidRPr="00C812CB" w:rsidRDefault="002B657E" w:rsidP="00946CCB">
            <w:pPr>
              <w:jc w:val="both"/>
            </w:pPr>
            <w:r>
              <w:rPr>
                <w:rFonts w:eastAsia="CIDFont"/>
                <w:color w:val="000000"/>
                <w:lang w:eastAsia="zh-CN" w:bidi="ar"/>
              </w:rPr>
              <w:t xml:space="preserve"> </w:t>
            </w:r>
            <w:r w:rsidR="00DC5AB6">
              <w:rPr>
                <w:rFonts w:eastAsia="CIDFont"/>
                <w:color w:val="000000"/>
                <w:lang w:eastAsia="zh-CN" w:bidi="ar"/>
              </w:rPr>
              <w:t>-</w:t>
            </w:r>
            <w:r w:rsidR="00DC5AB6" w:rsidRPr="00C812CB">
              <w:rPr>
                <w:rFonts w:eastAsia="CIDFont"/>
                <w:color w:val="000000"/>
                <w:lang w:eastAsia="zh-CN" w:bidi="ar"/>
              </w:rPr>
              <w:t xml:space="preserve"> Have Ss work in groups, discussing whether they believe that there is life on other planets or not. </w:t>
            </w:r>
          </w:p>
          <w:p w14:paraId="4DC46DB7" w14:textId="2047E3E7" w:rsidR="00DC5AB6" w:rsidRDefault="00DC5AB6" w:rsidP="00946CCB">
            <w:pPr>
              <w:jc w:val="both"/>
              <w:rPr>
                <w:rFonts w:eastAsia="CIDFont"/>
                <w:color w:val="000000"/>
                <w:lang w:eastAsia="zh-CN" w:bidi="ar"/>
              </w:rPr>
            </w:pPr>
            <w:r w:rsidRPr="00C812CB">
              <w:rPr>
                <w:rFonts w:eastAsia="CIDFont"/>
                <w:color w:val="000000"/>
                <w:lang w:eastAsia="zh-CN" w:bidi="ar"/>
              </w:rPr>
              <w:t xml:space="preserve">- Remind Ss to explain the reasons for their belief. T may go round to observe. </w:t>
            </w:r>
          </w:p>
          <w:p w14:paraId="3B486582" w14:textId="77777777" w:rsidR="002B657E" w:rsidRPr="00D1182A" w:rsidRDefault="002B657E" w:rsidP="00D1182A">
            <w:pPr>
              <w:jc w:val="both"/>
              <w:rPr>
                <w:b/>
                <w:color w:val="002060"/>
              </w:rPr>
            </w:pPr>
            <w:r w:rsidRPr="00D1182A">
              <w:rPr>
                <w:b/>
                <w:color w:val="002060"/>
              </w:rPr>
              <w:t>Step 2: Task performance</w:t>
            </w:r>
          </w:p>
          <w:p w14:paraId="7C37C6D6" w14:textId="77777777" w:rsidR="002B657E" w:rsidRPr="00880842" w:rsidRDefault="002B657E" w:rsidP="00880842">
            <w:pPr>
              <w:tabs>
                <w:tab w:val="left" w:pos="526"/>
              </w:tabs>
              <w:jc w:val="both"/>
            </w:pPr>
            <w:r>
              <w:rPr>
                <w:rFonts w:eastAsia="CIDFont"/>
                <w:color w:val="000000"/>
              </w:rPr>
              <w:lastRenderedPageBreak/>
              <w:t xml:space="preserve"> </w:t>
            </w:r>
            <w:r w:rsidRPr="00880842">
              <w:t>- Ss’ observation</w:t>
            </w:r>
          </w:p>
          <w:p w14:paraId="7DF413CE" w14:textId="1A0BD8DE" w:rsidR="00DC5AB6" w:rsidRDefault="002B657E" w:rsidP="00946CCB">
            <w:pPr>
              <w:jc w:val="both"/>
              <w:rPr>
                <w:rFonts w:eastAsia="CIDFont"/>
                <w:color w:val="000000"/>
                <w:lang w:eastAsia="zh-CN" w:bidi="ar"/>
              </w:rPr>
            </w:pPr>
            <w:r>
              <w:rPr>
                <w:rFonts w:eastAsia="CIDFont"/>
                <w:color w:val="000000"/>
              </w:rPr>
              <w:t xml:space="preserve"> </w:t>
            </w:r>
            <w:r w:rsidR="00DC5AB6">
              <w:rPr>
                <w:rFonts w:eastAsia="CIDFont"/>
                <w:color w:val="000000"/>
                <w:lang w:eastAsia="zh-CN" w:bidi="ar"/>
              </w:rPr>
              <w:t>-</w:t>
            </w:r>
            <w:r w:rsidR="00DC5AB6" w:rsidRPr="00C812CB">
              <w:rPr>
                <w:rFonts w:eastAsia="CIDFont"/>
                <w:color w:val="000000"/>
                <w:lang w:eastAsia="zh-CN" w:bidi="ar"/>
              </w:rPr>
              <w:t xml:space="preserve"> Call on Ss from every group to give their groups’ opinions about the possibility of life on other planets and explain the reasons for their opinions. </w:t>
            </w:r>
          </w:p>
          <w:p w14:paraId="03B1D25C" w14:textId="175E0850" w:rsidR="00DC5AB6" w:rsidRDefault="00DC5AB6" w:rsidP="00946CCB">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Encourage Ss to say as many sentences as possible. </w:t>
            </w:r>
          </w:p>
          <w:p w14:paraId="3AA6F46C" w14:textId="77777777" w:rsidR="002B657E" w:rsidRPr="00C67C73" w:rsidRDefault="002B657E" w:rsidP="00C67C73">
            <w:pPr>
              <w:jc w:val="both"/>
              <w:rPr>
                <w:color w:val="002060"/>
              </w:rPr>
            </w:pPr>
            <w:r w:rsidRPr="00C67C73">
              <w:rPr>
                <w:b/>
                <w:color w:val="002060"/>
              </w:rPr>
              <w:t>Step 3: Report and discussion</w:t>
            </w:r>
          </w:p>
          <w:p w14:paraId="79A584AB" w14:textId="77777777" w:rsidR="002B657E" w:rsidRDefault="002B657E" w:rsidP="00946CCB">
            <w:pPr>
              <w:jc w:val="both"/>
              <w:rPr>
                <w:rFonts w:eastAsia="CIDFont"/>
                <w:color w:val="000000"/>
                <w:lang w:eastAsia="zh-CN" w:bidi="ar"/>
              </w:rPr>
            </w:pPr>
            <w:r>
              <w:rPr>
                <w:rFonts w:eastAsia="CIDFont"/>
                <w:color w:val="000000"/>
              </w:rPr>
              <w:t xml:space="preserve"> </w:t>
            </w:r>
            <w:r w:rsidR="00DC5AB6" w:rsidRPr="00C812CB">
              <w:rPr>
                <w:rFonts w:eastAsia="CIDFont"/>
                <w:color w:val="000000"/>
                <w:lang w:eastAsia="zh-CN" w:bidi="ar"/>
              </w:rPr>
              <w:t xml:space="preserve">- Do not intervene Ss while they are speaking in order to correct their errors or give comments. After each student finishes his or her presentation, invite comments on his or her clarity, language, fluency from other Ss. </w:t>
            </w:r>
          </w:p>
          <w:p w14:paraId="693A1B75" w14:textId="77777777" w:rsidR="002B657E" w:rsidRPr="001412CB" w:rsidRDefault="002B657E" w:rsidP="001412CB">
            <w:pPr>
              <w:contextualSpacing/>
              <w:jc w:val="both"/>
              <w:rPr>
                <w:b/>
                <w:color w:val="002060"/>
              </w:rPr>
            </w:pPr>
            <w:r w:rsidRPr="001412CB">
              <w:rPr>
                <w:b/>
                <w:color w:val="002060"/>
              </w:rPr>
              <w:t>Step 4: Judgement</w:t>
            </w:r>
          </w:p>
          <w:p w14:paraId="6762A56C" w14:textId="753C35C3" w:rsidR="00DC5AB6" w:rsidRDefault="002B657E" w:rsidP="00946CCB">
            <w:pPr>
              <w:jc w:val="both"/>
              <w:rPr>
                <w:rFonts w:eastAsia="CIDFont"/>
                <w:color w:val="000000"/>
                <w:lang w:eastAsia="zh-CN" w:bidi="ar"/>
              </w:rPr>
            </w:pPr>
            <w:r>
              <w:rPr>
                <w:rFonts w:eastAsia="CIDFont"/>
                <w:color w:val="000000"/>
                <w:lang w:eastAsia="zh-CN" w:bidi="ar"/>
              </w:rPr>
              <w:t xml:space="preserve"> </w:t>
            </w:r>
            <w:r w:rsidR="00DC5AB6" w:rsidRPr="00C812CB">
              <w:rPr>
                <w:rFonts w:eastAsia="CIDFont"/>
                <w:color w:val="000000"/>
                <w:lang w:eastAsia="zh-CN" w:bidi="ar"/>
              </w:rPr>
              <w:t>Correct some common errors if needed.</w:t>
            </w:r>
          </w:p>
          <w:p w14:paraId="26EF848A" w14:textId="77777777" w:rsidR="00DC5AB6" w:rsidRPr="00717178" w:rsidRDefault="00DC5AB6" w:rsidP="00717178">
            <w:pPr>
              <w:rPr>
                <w:b/>
                <w:bCs/>
                <w:sz w:val="22"/>
                <w:szCs w:val="22"/>
              </w:rPr>
            </w:pPr>
            <w:r w:rsidRPr="00717178">
              <w:rPr>
                <w:b/>
                <w:bCs/>
                <w:sz w:val="22"/>
                <w:szCs w:val="22"/>
              </w:rPr>
              <w:t>* Home assignment</w:t>
            </w:r>
          </w:p>
          <w:p w14:paraId="4DBC67D1" w14:textId="77777777" w:rsidR="00DC5AB6" w:rsidRPr="00717178" w:rsidRDefault="00DC5AB6" w:rsidP="00717178">
            <w:pPr>
              <w:spacing w:line="276" w:lineRule="auto"/>
            </w:pPr>
            <w:r w:rsidRPr="00717178">
              <w:t>- T assigns the homework.</w:t>
            </w:r>
          </w:p>
          <w:p w14:paraId="4FE793EB" w14:textId="77777777" w:rsidR="00DC5AB6" w:rsidRPr="00717178" w:rsidRDefault="00DC5AB6" w:rsidP="00717178">
            <w:pPr>
              <w:spacing w:line="276" w:lineRule="auto"/>
            </w:pPr>
            <w:r w:rsidRPr="00717178">
              <w:t>- Ss copy their homework.</w:t>
            </w:r>
          </w:p>
          <w:p w14:paraId="5015FA68" w14:textId="022273CB" w:rsidR="00DC5AB6" w:rsidRPr="00063AC5" w:rsidRDefault="00DC5AB6" w:rsidP="00946CCB">
            <w:pPr>
              <w:contextualSpacing/>
              <w:jc w:val="both"/>
              <w:rPr>
                <w:rFonts w:eastAsia="Calibri"/>
                <w:b/>
                <w:color w:val="002060"/>
              </w:rPr>
            </w:pPr>
            <w:r w:rsidRPr="00717178">
              <w:t>- T explains it carefully</w:t>
            </w:r>
            <w:r>
              <w:rPr>
                <w:rFonts w:eastAsia="CIDFont"/>
                <w:color w:val="000000"/>
                <w:lang w:eastAsia="zh-CN" w:bidi="ar"/>
              </w:rPr>
              <w:t xml:space="preserve"> </w:t>
            </w:r>
          </w:p>
        </w:tc>
        <w:tc>
          <w:tcPr>
            <w:tcW w:w="3969" w:type="dxa"/>
          </w:tcPr>
          <w:p w14:paraId="0DEF009C" w14:textId="12D250B9" w:rsidR="00DC5AB6" w:rsidRDefault="002B657E" w:rsidP="00386FE4">
            <w:pPr>
              <w:widowControl w:val="0"/>
              <w:autoSpaceDE w:val="0"/>
              <w:autoSpaceDN w:val="0"/>
              <w:ind w:right="-106"/>
              <w:jc w:val="both"/>
              <w:rPr>
                <w:rFonts w:eastAsia="Arial"/>
              </w:rPr>
            </w:pPr>
            <w:r w:rsidRPr="00C812CB">
              <w:rPr>
                <w:rFonts w:eastAsia="ChronicaPro-Bold"/>
                <w:b/>
                <w:bCs/>
                <w:color w:val="231F20"/>
                <w:lang w:eastAsia="zh-CN" w:bidi="ar"/>
              </w:rPr>
              <w:lastRenderedPageBreak/>
              <w:t xml:space="preserve">Work in groups. Discuss the following questions. Then report your group’s answers to the class. </w:t>
            </w:r>
            <w:r w:rsidRPr="00C812CB">
              <w:rPr>
                <w:rFonts w:eastAsia="Calibri"/>
                <w:bCs/>
                <w:i/>
                <w:iCs/>
              </w:rPr>
              <w:t xml:space="preserve">(Ex 5, </w:t>
            </w:r>
            <w:r>
              <w:rPr>
                <w:rFonts w:eastAsia="Calibri"/>
                <w:bCs/>
                <w:i/>
                <w:iCs/>
              </w:rPr>
              <w:t>P</w:t>
            </w:r>
            <w:r w:rsidRPr="00946CCB">
              <w:rPr>
                <w:rFonts w:eastAsia="Calibri"/>
                <w:bCs/>
                <w:i/>
                <w:iCs/>
                <w:vertAlign w:val="subscript"/>
              </w:rPr>
              <w:t>125</w:t>
            </w:r>
            <w:r w:rsidRPr="00C812CB">
              <w:rPr>
                <w:rFonts w:eastAsia="Calibri"/>
                <w:bCs/>
                <w:i/>
                <w:iCs/>
              </w:rPr>
              <w:t>)</w:t>
            </w:r>
          </w:p>
          <w:p w14:paraId="0C1E821F" w14:textId="77777777" w:rsidR="00DC5AB6" w:rsidRPr="00C812CB" w:rsidRDefault="00DC5AB6" w:rsidP="00AA73B6">
            <w:pPr>
              <w:rPr>
                <w:b/>
                <w:bCs/>
              </w:rPr>
            </w:pPr>
            <w:r w:rsidRPr="00C812CB">
              <w:rPr>
                <w:b/>
                <w:bCs/>
              </w:rPr>
              <w:t xml:space="preserve">Suggester Answers: </w:t>
            </w:r>
          </w:p>
          <w:p w14:paraId="6AF9E22E" w14:textId="77777777" w:rsidR="00DC5AB6" w:rsidRDefault="00DC5AB6" w:rsidP="00AA73B6">
            <w:pPr>
              <w:rPr>
                <w:i/>
                <w:iCs/>
              </w:rPr>
            </w:pPr>
            <w:r w:rsidRPr="00C812CB">
              <w:rPr>
                <w:i/>
                <w:iCs/>
              </w:rPr>
              <w:t xml:space="preserve">Many possible answers.    </w:t>
            </w:r>
          </w:p>
          <w:p w14:paraId="78F2DAEE" w14:textId="77777777" w:rsidR="00DC5AB6" w:rsidRDefault="00DC5AB6" w:rsidP="00AA73B6">
            <w:pPr>
              <w:rPr>
                <w:i/>
                <w:iCs/>
              </w:rPr>
            </w:pPr>
          </w:p>
          <w:p w14:paraId="1BD1E18A" w14:textId="77777777" w:rsidR="00DC5AB6" w:rsidRDefault="00DC5AB6" w:rsidP="00AA73B6">
            <w:pPr>
              <w:rPr>
                <w:i/>
                <w:iCs/>
              </w:rPr>
            </w:pPr>
          </w:p>
          <w:p w14:paraId="18260F17" w14:textId="77777777" w:rsidR="00DC5AB6" w:rsidRDefault="00DC5AB6" w:rsidP="00AA73B6">
            <w:pPr>
              <w:rPr>
                <w:i/>
                <w:iCs/>
              </w:rPr>
            </w:pPr>
          </w:p>
          <w:p w14:paraId="19A1A555" w14:textId="77777777" w:rsidR="00DC5AB6" w:rsidRDefault="00DC5AB6" w:rsidP="00AA73B6">
            <w:pPr>
              <w:rPr>
                <w:i/>
                <w:iCs/>
              </w:rPr>
            </w:pPr>
          </w:p>
          <w:p w14:paraId="4DB63A95" w14:textId="77777777" w:rsidR="00DC5AB6" w:rsidRDefault="00DC5AB6" w:rsidP="00AA73B6">
            <w:pPr>
              <w:rPr>
                <w:i/>
                <w:iCs/>
              </w:rPr>
            </w:pPr>
          </w:p>
          <w:p w14:paraId="012B4EAD" w14:textId="77777777" w:rsidR="00DC5AB6" w:rsidRDefault="00DC5AB6" w:rsidP="00AA73B6">
            <w:pPr>
              <w:rPr>
                <w:i/>
                <w:iCs/>
              </w:rPr>
            </w:pPr>
          </w:p>
          <w:p w14:paraId="4A9FB281" w14:textId="77777777" w:rsidR="00DC5AB6" w:rsidRDefault="00DC5AB6" w:rsidP="00AA73B6">
            <w:pPr>
              <w:rPr>
                <w:i/>
                <w:iCs/>
              </w:rPr>
            </w:pPr>
          </w:p>
          <w:p w14:paraId="09C6B410" w14:textId="77777777" w:rsidR="00DC5AB6" w:rsidRDefault="00DC5AB6" w:rsidP="00AA73B6">
            <w:pPr>
              <w:rPr>
                <w:i/>
                <w:iCs/>
              </w:rPr>
            </w:pPr>
          </w:p>
          <w:p w14:paraId="5C3F2E60" w14:textId="77777777" w:rsidR="00DC5AB6" w:rsidRDefault="00DC5AB6" w:rsidP="00AA73B6">
            <w:pPr>
              <w:rPr>
                <w:i/>
                <w:iCs/>
              </w:rPr>
            </w:pPr>
          </w:p>
          <w:p w14:paraId="67F2B532" w14:textId="77777777" w:rsidR="00DC5AB6" w:rsidRDefault="00DC5AB6" w:rsidP="00AA73B6">
            <w:pPr>
              <w:rPr>
                <w:i/>
                <w:iCs/>
              </w:rPr>
            </w:pPr>
          </w:p>
          <w:p w14:paraId="52836110" w14:textId="77777777" w:rsidR="00DC5AB6" w:rsidRDefault="00DC5AB6" w:rsidP="00AA73B6">
            <w:pPr>
              <w:rPr>
                <w:i/>
                <w:iCs/>
              </w:rPr>
            </w:pPr>
          </w:p>
          <w:p w14:paraId="5C7A058F" w14:textId="21E76703" w:rsidR="00DC5AB6" w:rsidRDefault="00DC5AB6" w:rsidP="00AA73B6">
            <w:pPr>
              <w:rPr>
                <w:i/>
                <w:iCs/>
              </w:rPr>
            </w:pPr>
          </w:p>
          <w:p w14:paraId="4567AA97" w14:textId="35084E27" w:rsidR="002B657E" w:rsidRDefault="002B657E" w:rsidP="00AA73B6">
            <w:pPr>
              <w:rPr>
                <w:i/>
                <w:iCs/>
              </w:rPr>
            </w:pPr>
          </w:p>
          <w:p w14:paraId="1AAB0C35" w14:textId="2EFFFF28" w:rsidR="002B657E" w:rsidRDefault="002B657E" w:rsidP="00AA73B6">
            <w:pPr>
              <w:rPr>
                <w:i/>
                <w:iCs/>
              </w:rPr>
            </w:pPr>
          </w:p>
          <w:p w14:paraId="2DEC7A53" w14:textId="641D7EFE" w:rsidR="002B657E" w:rsidRDefault="002B657E" w:rsidP="00AA73B6">
            <w:pPr>
              <w:rPr>
                <w:i/>
                <w:iCs/>
              </w:rPr>
            </w:pPr>
          </w:p>
          <w:p w14:paraId="5A9DC2FE" w14:textId="714E799D" w:rsidR="002B657E" w:rsidRDefault="002B657E" w:rsidP="00AA73B6">
            <w:pPr>
              <w:rPr>
                <w:i/>
                <w:iCs/>
              </w:rPr>
            </w:pPr>
          </w:p>
          <w:p w14:paraId="6A9C7917" w14:textId="0FDE4758" w:rsidR="002B657E" w:rsidRDefault="002B657E" w:rsidP="00AA73B6">
            <w:pPr>
              <w:rPr>
                <w:i/>
                <w:iCs/>
              </w:rPr>
            </w:pPr>
          </w:p>
          <w:p w14:paraId="5D63A23B" w14:textId="5253922A" w:rsidR="002B657E" w:rsidRDefault="002B657E" w:rsidP="00AA73B6">
            <w:pPr>
              <w:rPr>
                <w:i/>
                <w:iCs/>
              </w:rPr>
            </w:pPr>
          </w:p>
          <w:p w14:paraId="6B1B4234" w14:textId="0FC7A2C7" w:rsidR="002B657E" w:rsidRDefault="002B657E" w:rsidP="00AA73B6">
            <w:pPr>
              <w:rPr>
                <w:i/>
                <w:iCs/>
              </w:rPr>
            </w:pPr>
          </w:p>
          <w:p w14:paraId="78BC76B2" w14:textId="712272A9" w:rsidR="002B657E" w:rsidRDefault="002B657E" w:rsidP="00AA73B6">
            <w:pPr>
              <w:rPr>
                <w:i/>
                <w:iCs/>
              </w:rPr>
            </w:pPr>
          </w:p>
          <w:p w14:paraId="5195C217" w14:textId="7943E091" w:rsidR="002B657E" w:rsidRDefault="002B657E" w:rsidP="00AA73B6">
            <w:pPr>
              <w:rPr>
                <w:i/>
                <w:iCs/>
              </w:rPr>
            </w:pPr>
          </w:p>
          <w:p w14:paraId="3C0B1050" w14:textId="0F7DADCC" w:rsidR="002B657E" w:rsidRDefault="002B657E" w:rsidP="00AA73B6">
            <w:pPr>
              <w:rPr>
                <w:i/>
                <w:iCs/>
              </w:rPr>
            </w:pPr>
          </w:p>
          <w:p w14:paraId="638131B1" w14:textId="6E5C312F" w:rsidR="002B657E" w:rsidRDefault="002B657E" w:rsidP="00AA73B6">
            <w:pPr>
              <w:rPr>
                <w:i/>
                <w:iCs/>
              </w:rPr>
            </w:pPr>
          </w:p>
          <w:p w14:paraId="61D7C8C4" w14:textId="77777777" w:rsidR="002B657E" w:rsidRDefault="002B657E" w:rsidP="00AA73B6">
            <w:pPr>
              <w:rPr>
                <w:i/>
                <w:iCs/>
              </w:rPr>
            </w:pPr>
          </w:p>
          <w:p w14:paraId="71C9DC01" w14:textId="77777777" w:rsidR="00DC5AB6" w:rsidRPr="00717178" w:rsidRDefault="00DC5AB6" w:rsidP="009B7F0D">
            <w:pPr>
              <w:rPr>
                <w:b/>
                <w:bCs/>
                <w:sz w:val="22"/>
                <w:szCs w:val="22"/>
              </w:rPr>
            </w:pPr>
            <w:r w:rsidRPr="00717178">
              <w:rPr>
                <w:b/>
                <w:bCs/>
                <w:sz w:val="22"/>
                <w:szCs w:val="22"/>
              </w:rPr>
              <w:t>* Home assignment</w:t>
            </w:r>
          </w:p>
          <w:p w14:paraId="3315C03B" w14:textId="77777777" w:rsidR="00DC5AB6" w:rsidRPr="00C812CB" w:rsidRDefault="00DC5AB6" w:rsidP="009B7F0D">
            <w:pPr>
              <w:spacing w:line="20" w:lineRule="atLeast"/>
            </w:pPr>
            <w:r w:rsidRPr="00C812CB">
              <w:t>- Learn new words by heart.</w:t>
            </w:r>
          </w:p>
          <w:p w14:paraId="647C72EB" w14:textId="77777777" w:rsidR="00DC5AB6" w:rsidRDefault="00DC5AB6" w:rsidP="009B7F0D">
            <w:pPr>
              <w:pStyle w:val="NoSpacing"/>
              <w:rPr>
                <w:rFonts w:ascii="Times New Roman" w:hAnsi="Times New Roman" w:cs="Times New Roman"/>
                <w:sz w:val="24"/>
                <w:szCs w:val="24"/>
              </w:rPr>
            </w:pPr>
            <w:r w:rsidRPr="00C812CB">
              <w:rPr>
                <w:rFonts w:ascii="Times New Roman" w:hAnsi="Times New Roman" w:cs="Times New Roman"/>
                <w:sz w:val="24"/>
                <w:szCs w:val="24"/>
              </w:rPr>
              <w:t>- Make sentences with new words.</w:t>
            </w:r>
          </w:p>
          <w:p w14:paraId="15519942" w14:textId="77777777" w:rsidR="00DC5AB6" w:rsidRPr="00066222" w:rsidRDefault="00DC5AB6" w:rsidP="009B7F0D">
            <w:pPr>
              <w:spacing w:line="276" w:lineRule="auto"/>
              <w:contextualSpacing/>
              <w:jc w:val="both"/>
            </w:pPr>
            <w:r w:rsidRPr="00066222">
              <w:t>- Prepare Project: P</w:t>
            </w:r>
            <w:r w:rsidRPr="000F0133">
              <w:rPr>
                <w:vertAlign w:val="subscript"/>
              </w:rPr>
              <w:t>124-125</w:t>
            </w:r>
          </w:p>
          <w:p w14:paraId="7671446D" w14:textId="77777777" w:rsidR="00DC5AB6" w:rsidRPr="00066222" w:rsidRDefault="00DC5AB6" w:rsidP="009B7F0D">
            <w:pPr>
              <w:spacing w:line="276" w:lineRule="auto"/>
              <w:jc w:val="both"/>
            </w:pPr>
            <w:r>
              <w:t xml:space="preserve">     </w:t>
            </w:r>
            <w:r w:rsidRPr="00066222">
              <w:t>+</w:t>
            </w:r>
            <w:r>
              <w:t xml:space="preserve"> </w:t>
            </w:r>
            <w:r w:rsidRPr="00066222">
              <w:t>Ask Ss to organise their report into a presentation.</w:t>
            </w:r>
          </w:p>
          <w:p w14:paraId="76344A62" w14:textId="11807316" w:rsidR="00DC5AB6" w:rsidRPr="00BD4E28" w:rsidRDefault="00DC5AB6" w:rsidP="00BD4E28">
            <w:pPr>
              <w:rPr>
                <w:i/>
                <w:iCs/>
              </w:rPr>
            </w:pPr>
            <w:r>
              <w:t xml:space="preserve">       </w:t>
            </w:r>
            <w:r w:rsidRPr="00321BDD">
              <w:t>+ Ask Ss to work in groups to make an interview with their friends, then collect and present data)</w:t>
            </w:r>
            <w:r w:rsidRPr="00C812CB">
              <w:rPr>
                <w:i/>
                <w:iCs/>
              </w:rPr>
              <w:t xml:space="preserve">    </w:t>
            </w:r>
          </w:p>
        </w:tc>
      </w:tr>
    </w:tbl>
    <w:p w14:paraId="571D00DB" w14:textId="77777777" w:rsidR="009B7F0D" w:rsidRPr="00925F23" w:rsidRDefault="009B7F0D" w:rsidP="00925F23">
      <w:pPr>
        <w:rPr>
          <w:b/>
          <w:bCs/>
        </w:rPr>
      </w:pPr>
      <w:r w:rsidRPr="00925F23">
        <w:rPr>
          <w:b/>
          <w:bCs/>
        </w:rPr>
        <w:lastRenderedPageBreak/>
        <w:t xml:space="preserve">V. FEEDBACK: </w:t>
      </w:r>
    </w:p>
    <w:p w14:paraId="0EB6BA03" w14:textId="77777777" w:rsidR="009B7F0D" w:rsidRPr="00925F23" w:rsidRDefault="009B7F0D" w:rsidP="00925F23">
      <w:pPr>
        <w:ind w:right="-279" w:firstLine="284"/>
      </w:pPr>
      <w:r w:rsidRPr="00925F23">
        <w:t>With 8A …………………………..……………………...…………………………………..…</w:t>
      </w:r>
    </w:p>
    <w:p w14:paraId="130AC083" w14:textId="77777777" w:rsidR="009B7F0D" w:rsidRPr="00925F23" w:rsidRDefault="009B7F0D" w:rsidP="00925F23">
      <w:pPr>
        <w:ind w:right="-279" w:firstLine="284"/>
      </w:pPr>
      <w:r w:rsidRPr="00925F23">
        <w:t>With 8B …………………………………….……………………………………..……………</w:t>
      </w:r>
    </w:p>
    <w:p w14:paraId="1E8816A4" w14:textId="77777777" w:rsidR="009B7F0D" w:rsidRPr="00925F23" w:rsidRDefault="009B7F0D" w:rsidP="00925F23">
      <w:pPr>
        <w:ind w:right="-472"/>
      </w:pPr>
      <w:r w:rsidRPr="00925F23">
        <w:t xml:space="preserve">     With 8C …………………………………….…………………………………………….……</w:t>
      </w:r>
      <w:r w:rsidRPr="00925F23">
        <w:rPr>
          <w:b/>
          <w:color w:val="FF0000"/>
          <w:sz w:val="26"/>
          <w:szCs w:val="26"/>
        </w:rPr>
        <w:t xml:space="preserve"> </w:t>
      </w:r>
      <w:r w:rsidRPr="00925F23">
        <w:t xml:space="preserve"> </w:t>
      </w:r>
    </w:p>
    <w:p w14:paraId="14F6AB3D" w14:textId="4575E69D" w:rsidR="00C812CB" w:rsidRDefault="009B7F0D">
      <w:pPr>
        <w:rPr>
          <w:rFonts w:eastAsia="Calibri"/>
          <w:b/>
          <w:bCs/>
        </w:rPr>
      </w:pPr>
      <w:r>
        <w:rPr>
          <w:rFonts w:eastAsia="Calibri"/>
          <w:b/>
          <w:bCs/>
        </w:rPr>
        <w:t xml:space="preserve"> </w:t>
      </w:r>
      <w:r w:rsidR="00A81796">
        <w:rPr>
          <w:rFonts w:eastAsia="Calibri"/>
          <w:b/>
          <w:bCs/>
        </w:rPr>
        <w:t xml:space="preserve"> </w:t>
      </w:r>
    </w:p>
    <w:p w14:paraId="06CFF2CE" w14:textId="77777777" w:rsidR="00B0313E" w:rsidRPr="00C812CB" w:rsidRDefault="007932E0">
      <w:pPr>
        <w:rPr>
          <w:b/>
          <w:bCs/>
          <w:lang w:val="en-GB"/>
        </w:rPr>
      </w:pPr>
      <w:r w:rsidRPr="00C812CB">
        <w:rPr>
          <w:b/>
          <w:bCs/>
          <w:lang w:val="en-GB"/>
        </w:rPr>
        <w:br w:type="page"/>
      </w:r>
    </w:p>
    <w:tbl>
      <w:tblPr>
        <w:tblStyle w:val="TableGrid1"/>
        <w:tblW w:w="0" w:type="auto"/>
        <w:tblInd w:w="250" w:type="dxa"/>
        <w:tblLook w:val="04A0" w:firstRow="1" w:lastRow="0" w:firstColumn="1" w:lastColumn="0" w:noHBand="0" w:noVBand="1"/>
      </w:tblPr>
      <w:tblGrid>
        <w:gridCol w:w="2783"/>
        <w:gridCol w:w="3113"/>
        <w:gridCol w:w="2870"/>
      </w:tblGrid>
      <w:tr w:rsidR="00D80996" w:rsidRPr="001B2755" w14:paraId="55298BD9" w14:textId="77777777" w:rsidTr="00975E2D">
        <w:tc>
          <w:tcPr>
            <w:tcW w:w="8766" w:type="dxa"/>
            <w:gridSpan w:val="3"/>
            <w:tcBorders>
              <w:top w:val="single" w:sz="4" w:space="0" w:color="auto"/>
              <w:left w:val="single" w:sz="4" w:space="0" w:color="auto"/>
              <w:bottom w:val="single" w:sz="4" w:space="0" w:color="auto"/>
              <w:right w:val="single" w:sz="4" w:space="0" w:color="auto"/>
            </w:tcBorders>
            <w:hideMark/>
          </w:tcPr>
          <w:p w14:paraId="778BB6A7" w14:textId="3A2AAABA" w:rsidR="00D80996" w:rsidRPr="001B2755" w:rsidRDefault="00D80996" w:rsidP="00975E2D">
            <w:pPr>
              <w:autoSpaceDE w:val="0"/>
              <w:autoSpaceDN w:val="0"/>
              <w:jc w:val="center"/>
              <w:rPr>
                <w:rFonts w:eastAsia="Arial"/>
                <w:b/>
                <w:i/>
                <w:iCs/>
                <w:color w:val="002060"/>
                <w:sz w:val="28"/>
                <w:szCs w:val="28"/>
              </w:rPr>
            </w:pPr>
            <w:r w:rsidRPr="001B2755">
              <w:rPr>
                <w:noProof/>
              </w:rPr>
              <w:lastRenderedPageBreak/>
              <w:drawing>
                <wp:anchor distT="0" distB="0" distL="114300" distR="114300" simplePos="0" relativeHeight="251680768" behindDoc="0" locked="0" layoutInCell="1" allowOverlap="1" wp14:anchorId="274E9494" wp14:editId="0CA6A9AA">
                  <wp:simplePos x="0" y="0"/>
                  <wp:positionH relativeFrom="column">
                    <wp:posOffset>4942205</wp:posOffset>
                  </wp:positionH>
                  <wp:positionV relativeFrom="paragraph">
                    <wp:posOffset>186690</wp:posOffset>
                  </wp:positionV>
                  <wp:extent cx="474345" cy="395605"/>
                  <wp:effectExtent l="0" t="0" r="1905" b="4445"/>
                  <wp:wrapThrough wrapText="bothSides">
                    <wp:wrapPolygon edited="0">
                      <wp:start x="5205" y="0"/>
                      <wp:lineTo x="0" y="2080"/>
                      <wp:lineTo x="0" y="11441"/>
                      <wp:lineTo x="4337" y="17682"/>
                      <wp:lineTo x="4337" y="20803"/>
                      <wp:lineTo x="7807" y="20803"/>
                      <wp:lineTo x="20819" y="15602"/>
                      <wp:lineTo x="20819" y="2080"/>
                      <wp:lineTo x="9542" y="0"/>
                      <wp:lineTo x="5205" y="0"/>
                    </wp:wrapPolygon>
                  </wp:wrapThrough>
                  <wp:docPr id="2"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395605"/>
                          </a:xfrm>
                          <a:prstGeom prst="rect">
                            <a:avLst/>
                          </a:prstGeom>
                          <a:noFill/>
                        </pic:spPr>
                      </pic:pic>
                    </a:graphicData>
                  </a:graphic>
                  <wp14:sizeRelH relativeFrom="page">
                    <wp14:pctWidth>0</wp14:pctWidth>
                  </wp14:sizeRelH>
                  <wp14:sizeRelV relativeFrom="page">
                    <wp14:pctHeight>0</wp14:pctHeight>
                  </wp14:sizeRelV>
                </wp:anchor>
              </w:drawing>
            </w:r>
            <w:r w:rsidRPr="001B2755">
              <w:rPr>
                <w:rFonts w:eastAsia="Arial"/>
                <w:b/>
                <w:i/>
                <w:iCs/>
                <w:color w:val="002060"/>
                <w:sz w:val="28"/>
                <w:szCs w:val="28"/>
              </w:rPr>
              <w:t xml:space="preserve">             </w:t>
            </w:r>
            <w:r w:rsidR="009E70AC">
              <w:rPr>
                <w:rFonts w:eastAsia="Arial"/>
                <w:b/>
                <w:i/>
                <w:iCs/>
                <w:color w:val="002060"/>
                <w:sz w:val="28"/>
                <w:szCs w:val="28"/>
              </w:rPr>
              <w:t xml:space="preserve">Period: </w:t>
            </w:r>
            <w:r w:rsidR="005826F2">
              <w:rPr>
                <w:rFonts w:eastAsia="Arial"/>
                <w:b/>
                <w:i/>
                <w:iCs/>
                <w:color w:val="002060"/>
                <w:sz w:val="28"/>
                <w:szCs w:val="28"/>
              </w:rPr>
              <w:t>95</w:t>
            </w:r>
            <w:bookmarkStart w:id="0" w:name="_GoBack"/>
            <w:bookmarkEnd w:id="0"/>
          </w:p>
          <w:p w14:paraId="45EB179C" w14:textId="77777777" w:rsidR="00D80996" w:rsidRPr="001B2755" w:rsidRDefault="00D80996" w:rsidP="00975E2D">
            <w:pPr>
              <w:jc w:val="center"/>
              <w:rPr>
                <w:bCs/>
                <w:sz w:val="28"/>
                <w:szCs w:val="28"/>
                <w:u w:val="single"/>
              </w:rPr>
            </w:pPr>
            <w:r w:rsidRPr="001B2755">
              <w:rPr>
                <w:noProof/>
              </w:rPr>
              <w:drawing>
                <wp:anchor distT="0" distB="0" distL="114300" distR="114300" simplePos="0" relativeHeight="251679744" behindDoc="0" locked="0" layoutInCell="1" allowOverlap="1" wp14:anchorId="70C7A590" wp14:editId="3627781B">
                  <wp:simplePos x="0" y="0"/>
                  <wp:positionH relativeFrom="column">
                    <wp:posOffset>36830</wp:posOffset>
                  </wp:positionH>
                  <wp:positionV relativeFrom="paragraph">
                    <wp:posOffset>14605</wp:posOffset>
                  </wp:positionV>
                  <wp:extent cx="532130" cy="469900"/>
                  <wp:effectExtent l="0" t="0" r="1270" b="6350"/>
                  <wp:wrapThrough wrapText="bothSides">
                    <wp:wrapPolygon edited="0">
                      <wp:start x="5413" y="0"/>
                      <wp:lineTo x="0" y="4378"/>
                      <wp:lineTo x="0" y="17514"/>
                      <wp:lineTo x="1547" y="21016"/>
                      <wp:lineTo x="3093" y="21016"/>
                      <wp:lineTo x="19332" y="21016"/>
                      <wp:lineTo x="20878" y="19265"/>
                      <wp:lineTo x="20878" y="1751"/>
                      <wp:lineTo x="13146" y="0"/>
                      <wp:lineTo x="5413" y="0"/>
                    </wp:wrapPolygon>
                  </wp:wrapThrough>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469900"/>
                          </a:xfrm>
                          <a:prstGeom prst="rect">
                            <a:avLst/>
                          </a:prstGeom>
                          <a:noFill/>
                        </pic:spPr>
                      </pic:pic>
                    </a:graphicData>
                  </a:graphic>
                  <wp14:sizeRelH relativeFrom="page">
                    <wp14:pctWidth>0</wp14:pctWidth>
                  </wp14:sizeRelH>
                  <wp14:sizeRelV relativeFrom="page">
                    <wp14:pctHeight>0</wp14:pctHeight>
                  </wp14:sizeRelV>
                </wp:anchor>
              </w:drawing>
            </w:r>
            <w:r w:rsidRPr="001B2755">
              <w:rPr>
                <w:b/>
                <w:color w:val="FF0000"/>
                <w:sz w:val="28"/>
                <w:szCs w:val="28"/>
              </w:rPr>
              <w:t>UNIT 1</w:t>
            </w:r>
            <w:r>
              <w:rPr>
                <w:b/>
                <w:color w:val="FF0000"/>
                <w:sz w:val="28"/>
                <w:szCs w:val="28"/>
              </w:rPr>
              <w:t>2</w:t>
            </w:r>
            <w:r w:rsidRPr="001B2755">
              <w:rPr>
                <w:b/>
                <w:color w:val="FF0000"/>
                <w:sz w:val="28"/>
                <w:szCs w:val="28"/>
              </w:rPr>
              <w:t xml:space="preserve">: </w:t>
            </w:r>
            <w:r w:rsidRPr="00C812CB">
              <w:rPr>
                <w:b/>
                <w:bCs/>
                <w:color w:val="FF0000"/>
                <w:sz w:val="28"/>
                <w:szCs w:val="28"/>
              </w:rPr>
              <w:t>LIFE ON OTHER PLANETS</w:t>
            </w:r>
          </w:p>
          <w:p w14:paraId="7464AC0E" w14:textId="39CAA395" w:rsidR="00D80996" w:rsidRPr="001B2755" w:rsidRDefault="00D80996" w:rsidP="00D80996">
            <w:pPr>
              <w:jc w:val="center"/>
              <w:rPr>
                <w:rFonts w:eastAsia="Malgun Gothic"/>
                <w:b/>
                <w:bCs/>
                <w:color w:val="0000CC"/>
                <w:vertAlign w:val="subscript"/>
              </w:rPr>
            </w:pPr>
            <w:r w:rsidRPr="001B2755">
              <w:rPr>
                <w:b/>
                <w:color w:val="0000CC"/>
              </w:rPr>
              <w:t xml:space="preserve">    Lesson </w:t>
            </w:r>
            <w:r>
              <w:rPr>
                <w:b/>
                <w:color w:val="0000CC"/>
              </w:rPr>
              <w:t>2</w:t>
            </w:r>
            <w:r w:rsidRPr="001B2755">
              <w:rPr>
                <w:b/>
                <w:color w:val="0000CC"/>
              </w:rPr>
              <w:t xml:space="preserve">: </w:t>
            </w:r>
            <w:r>
              <w:rPr>
                <w:b/>
                <w:color w:val="0000CC"/>
              </w:rPr>
              <w:t xml:space="preserve">A closer look 1 </w:t>
            </w:r>
            <w:r w:rsidRPr="001B2755">
              <w:rPr>
                <w:rFonts w:eastAsia="Malgun Gothic"/>
                <w:b/>
                <w:bCs/>
                <w:color w:val="0000CC"/>
              </w:rPr>
              <w:t>P</w:t>
            </w:r>
            <w:r w:rsidRPr="001B2755">
              <w:rPr>
                <w:rFonts w:eastAsia="Malgun Gothic"/>
                <w:b/>
                <w:bCs/>
                <w:color w:val="0000CC"/>
                <w:vertAlign w:val="subscript"/>
              </w:rPr>
              <w:t>1</w:t>
            </w:r>
            <w:r>
              <w:rPr>
                <w:rFonts w:eastAsia="Malgun Gothic"/>
                <w:b/>
                <w:bCs/>
                <w:color w:val="0000CC"/>
                <w:vertAlign w:val="subscript"/>
              </w:rPr>
              <w:t>26</w:t>
            </w:r>
            <w:r w:rsidRPr="001B2755">
              <w:rPr>
                <w:rFonts w:eastAsia="Malgun Gothic"/>
                <w:b/>
                <w:bCs/>
                <w:color w:val="0000CC"/>
                <w:vertAlign w:val="subscript"/>
              </w:rPr>
              <w:t>-1</w:t>
            </w:r>
            <w:r>
              <w:rPr>
                <w:rFonts w:eastAsia="Malgun Gothic"/>
                <w:b/>
                <w:bCs/>
                <w:color w:val="0000CC"/>
                <w:vertAlign w:val="subscript"/>
              </w:rPr>
              <w:t>27</w:t>
            </w:r>
          </w:p>
        </w:tc>
      </w:tr>
      <w:tr w:rsidR="00D80996" w:rsidRPr="001B2755" w14:paraId="60BA45E5" w14:textId="77777777" w:rsidTr="00975E2D">
        <w:tc>
          <w:tcPr>
            <w:tcW w:w="2783" w:type="dxa"/>
            <w:tcBorders>
              <w:top w:val="single" w:sz="4" w:space="0" w:color="auto"/>
              <w:left w:val="single" w:sz="4" w:space="0" w:color="auto"/>
              <w:bottom w:val="dotted" w:sz="4" w:space="0" w:color="auto"/>
              <w:right w:val="single" w:sz="4" w:space="0" w:color="auto"/>
            </w:tcBorders>
            <w:vAlign w:val="center"/>
            <w:hideMark/>
          </w:tcPr>
          <w:p w14:paraId="35E6D9ED" w14:textId="77777777" w:rsidR="00D80996" w:rsidRPr="001B2755" w:rsidRDefault="00D80996" w:rsidP="00975E2D">
            <w:pPr>
              <w:jc w:val="center"/>
              <w:rPr>
                <w:b/>
              </w:rPr>
            </w:pPr>
            <w:r w:rsidRPr="001B2755">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7443279F" w14:textId="3400D39B" w:rsidR="00D80996" w:rsidRPr="001B2755" w:rsidRDefault="009E70AC" w:rsidP="00975E2D">
            <w:pPr>
              <w:jc w:val="center"/>
              <w:rPr>
                <w:b/>
              </w:rPr>
            </w:pPr>
            <w:r>
              <w:rPr>
                <w:b/>
                <w:noProof/>
                <w:lang w:eastAsia="vi-VN"/>
              </w:rPr>
              <w:t>Date of planning</w:t>
            </w:r>
          </w:p>
        </w:tc>
        <w:tc>
          <w:tcPr>
            <w:tcW w:w="2870" w:type="dxa"/>
            <w:tcBorders>
              <w:top w:val="single" w:sz="4" w:space="0" w:color="auto"/>
              <w:left w:val="single" w:sz="4" w:space="0" w:color="auto"/>
              <w:bottom w:val="dotted" w:sz="4" w:space="0" w:color="auto"/>
              <w:right w:val="single" w:sz="4" w:space="0" w:color="auto"/>
            </w:tcBorders>
            <w:vAlign w:val="center"/>
            <w:hideMark/>
          </w:tcPr>
          <w:p w14:paraId="4F53E663" w14:textId="3AAD88AB" w:rsidR="00D80996" w:rsidRPr="001B2755" w:rsidRDefault="009E70AC" w:rsidP="00975E2D">
            <w:pPr>
              <w:jc w:val="center"/>
              <w:rPr>
                <w:b/>
              </w:rPr>
            </w:pPr>
            <w:r>
              <w:rPr>
                <w:b/>
                <w:noProof/>
                <w:lang w:eastAsia="vi-VN"/>
              </w:rPr>
              <w:t>Date of teaching</w:t>
            </w:r>
          </w:p>
        </w:tc>
      </w:tr>
      <w:tr w:rsidR="00D80996" w:rsidRPr="001B2755" w14:paraId="43D981BB" w14:textId="77777777" w:rsidTr="00975E2D">
        <w:tc>
          <w:tcPr>
            <w:tcW w:w="2783" w:type="dxa"/>
            <w:tcBorders>
              <w:top w:val="dotted" w:sz="4" w:space="0" w:color="auto"/>
              <w:left w:val="single" w:sz="4" w:space="0" w:color="auto"/>
              <w:bottom w:val="dotted" w:sz="4" w:space="0" w:color="auto"/>
              <w:right w:val="single" w:sz="4" w:space="0" w:color="auto"/>
            </w:tcBorders>
            <w:vAlign w:val="center"/>
            <w:hideMark/>
          </w:tcPr>
          <w:p w14:paraId="65184B8A" w14:textId="77777777" w:rsidR="00D80996" w:rsidRPr="001B2755" w:rsidRDefault="00D80996" w:rsidP="00975E2D">
            <w:pPr>
              <w:jc w:val="center"/>
              <w:rPr>
                <w:b/>
                <w:color w:val="002060"/>
              </w:rPr>
            </w:pPr>
            <w:r w:rsidRPr="001B2755">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7016D5CE" w14:textId="4B226F16" w:rsidR="00D80996" w:rsidRPr="001B2755" w:rsidRDefault="009E70AC" w:rsidP="00975E2D">
            <w:pPr>
              <w:jc w:val="center"/>
              <w:rPr>
                <w:b/>
                <w:color w:val="002060"/>
              </w:rPr>
            </w:pPr>
            <w:r>
              <w:rPr>
                <w:color w:val="002060"/>
                <w:lang w:val="nl-NL" w:eastAsia="vi-VN"/>
              </w:rPr>
              <w:t>20/03/2024</w:t>
            </w:r>
          </w:p>
        </w:tc>
        <w:tc>
          <w:tcPr>
            <w:tcW w:w="2870" w:type="dxa"/>
            <w:tcBorders>
              <w:top w:val="dotted" w:sz="4" w:space="0" w:color="auto"/>
              <w:left w:val="single" w:sz="4" w:space="0" w:color="auto"/>
              <w:bottom w:val="dotted" w:sz="4" w:space="0" w:color="auto"/>
              <w:right w:val="single" w:sz="4" w:space="0" w:color="auto"/>
            </w:tcBorders>
            <w:vAlign w:val="center"/>
          </w:tcPr>
          <w:p w14:paraId="37153686" w14:textId="0E229E70" w:rsidR="00D80996" w:rsidRPr="001B2755" w:rsidRDefault="009E70AC" w:rsidP="009E70AC">
            <w:pPr>
              <w:jc w:val="center"/>
              <w:rPr>
                <w:b/>
              </w:rPr>
            </w:pPr>
            <w:r>
              <w:rPr>
                <w:color w:val="002060"/>
                <w:lang w:val="nl-NL" w:eastAsia="vi-VN"/>
              </w:rPr>
              <w:t>13</w:t>
            </w:r>
            <w:r>
              <w:rPr>
                <w:color w:val="002060"/>
                <w:lang w:val="nl-NL" w:eastAsia="vi-VN"/>
              </w:rPr>
              <w:t>/0</w:t>
            </w:r>
            <w:r>
              <w:rPr>
                <w:color w:val="002060"/>
                <w:lang w:val="nl-NL" w:eastAsia="vi-VN"/>
              </w:rPr>
              <w:t>4</w:t>
            </w:r>
            <w:r>
              <w:rPr>
                <w:color w:val="002060"/>
                <w:lang w:val="nl-NL" w:eastAsia="vi-VN"/>
              </w:rPr>
              <w:t>/2024</w:t>
            </w:r>
          </w:p>
        </w:tc>
      </w:tr>
    </w:tbl>
    <w:p w14:paraId="47E14F0C" w14:textId="77777777" w:rsidR="00D80996" w:rsidRPr="001B2755" w:rsidRDefault="00D80996" w:rsidP="00D80996">
      <w:pPr>
        <w:rPr>
          <w:b/>
          <w:bCs/>
          <w:color w:val="002060"/>
          <w:sz w:val="14"/>
          <w:szCs w:val="14"/>
        </w:rPr>
      </w:pPr>
    </w:p>
    <w:p w14:paraId="29A26BB5" w14:textId="77777777" w:rsidR="00D80996" w:rsidRPr="001B2755" w:rsidRDefault="00D80996" w:rsidP="00D80996">
      <w:pPr>
        <w:rPr>
          <w:color w:val="000000"/>
        </w:rPr>
      </w:pPr>
      <w:r w:rsidRPr="001B2755">
        <w:rPr>
          <w:b/>
          <w:bCs/>
          <w:color w:val="002060"/>
        </w:rPr>
        <w:t xml:space="preserve">I. OBJECTIVES: </w:t>
      </w:r>
      <w:r w:rsidRPr="001B2755">
        <w:rPr>
          <w:color w:val="000000"/>
        </w:rPr>
        <w:t>* By the end of this unit, students will be able to:</w:t>
      </w:r>
    </w:p>
    <w:p w14:paraId="2BE47FCD" w14:textId="77777777" w:rsidR="00D80996" w:rsidRPr="008352C8" w:rsidRDefault="00D80996" w:rsidP="00D80996">
      <w:pPr>
        <w:ind w:firstLine="426"/>
        <w:rPr>
          <w:color w:val="231F20"/>
        </w:rPr>
      </w:pPr>
      <w:r w:rsidRPr="008352C8">
        <w:rPr>
          <w:color w:val="231F20"/>
        </w:rPr>
        <w:t>-</w:t>
      </w:r>
      <w:r w:rsidRPr="008352C8">
        <w:rPr>
          <w:b/>
          <w:bCs/>
          <w:color w:val="231F20"/>
        </w:rPr>
        <w:t xml:space="preserve"> </w:t>
      </w:r>
      <w:r w:rsidRPr="008352C8">
        <w:rPr>
          <w:color w:val="000000"/>
        </w:rPr>
        <w:t xml:space="preserve">Use the words </w:t>
      </w:r>
      <w:r w:rsidRPr="008352C8">
        <w:rPr>
          <w:color w:val="231F20"/>
        </w:rPr>
        <w:t>related to outer space.</w:t>
      </w:r>
    </w:p>
    <w:p w14:paraId="542467E9" w14:textId="67B88882" w:rsidR="00D80996" w:rsidRPr="00D80996" w:rsidRDefault="00D80996" w:rsidP="00D80996">
      <w:pPr>
        <w:ind w:firstLine="426"/>
        <w:rPr>
          <w:color w:val="231F20"/>
        </w:rPr>
      </w:pPr>
      <w:r w:rsidRPr="008352C8">
        <w:rPr>
          <w:color w:val="231F20"/>
        </w:rPr>
        <w:t>- Use intonation for making lists correctly.</w:t>
      </w:r>
    </w:p>
    <w:p w14:paraId="13B333AF" w14:textId="77777777" w:rsidR="00D80996" w:rsidRPr="001B2755" w:rsidRDefault="00D80996" w:rsidP="00D80996">
      <w:pPr>
        <w:rPr>
          <w:b/>
          <w:bCs/>
          <w:color w:val="000000"/>
        </w:rPr>
      </w:pPr>
      <w:r w:rsidRPr="001B2755">
        <w:rPr>
          <w:b/>
          <w:bCs/>
          <w:color w:val="000000"/>
        </w:rPr>
        <w:t xml:space="preserve">1. Knowledge: </w:t>
      </w:r>
    </w:p>
    <w:p w14:paraId="52A11A8E" w14:textId="77777777" w:rsidR="00D80996" w:rsidRDefault="00D80996" w:rsidP="00D80996">
      <w:pPr>
        <w:ind w:left="227"/>
        <w:rPr>
          <w:rFonts w:eastAsia="Calibri"/>
          <w:bCs/>
        </w:rPr>
      </w:pPr>
      <w:r w:rsidRPr="001B2755">
        <w:rPr>
          <w:b/>
          <w:bCs/>
          <w:color w:val="0C6EB9"/>
        </w:rPr>
        <w:t xml:space="preserve"> </w:t>
      </w:r>
      <w:r w:rsidRPr="001B2755">
        <w:rPr>
          <w:b/>
          <w:bCs/>
          <w:i/>
          <w:iCs/>
          <w:color w:val="002060"/>
        </w:rPr>
        <w:t>+ Vocabulary:</w:t>
      </w:r>
      <w:r w:rsidRPr="001B2755">
        <w:rPr>
          <w:b/>
          <w:bCs/>
          <w:color w:val="002060"/>
        </w:rPr>
        <w:t xml:space="preserve"> </w:t>
      </w:r>
      <w:r w:rsidRPr="00F53577">
        <w:rPr>
          <w:rFonts w:eastAsia="Calibri"/>
          <w:bCs/>
        </w:rPr>
        <w:t>crater (n)</w:t>
      </w:r>
      <w:r>
        <w:rPr>
          <w:rFonts w:eastAsia="Calibri"/>
          <w:bCs/>
        </w:rPr>
        <w:t xml:space="preserve">; </w:t>
      </w:r>
      <w:r w:rsidRPr="00F53577">
        <w:rPr>
          <w:rFonts w:eastAsia="Calibri"/>
          <w:bCs/>
        </w:rPr>
        <w:t>galaxy (n)</w:t>
      </w:r>
      <w:r>
        <w:rPr>
          <w:rFonts w:eastAsia="Calibri"/>
          <w:bCs/>
        </w:rPr>
        <w:t xml:space="preserve">; </w:t>
      </w:r>
      <w:r w:rsidRPr="00F53577">
        <w:rPr>
          <w:rFonts w:eastAsia="Calibri"/>
          <w:bCs/>
        </w:rPr>
        <w:t>rocket (n)</w:t>
      </w:r>
      <w:r>
        <w:rPr>
          <w:rFonts w:eastAsia="Calibri"/>
          <w:bCs/>
        </w:rPr>
        <w:t xml:space="preserve">; </w:t>
      </w:r>
      <w:r w:rsidRPr="00F53577">
        <w:rPr>
          <w:rFonts w:eastAsia="Calibri"/>
          <w:bCs/>
        </w:rPr>
        <w:t>telescope (n)</w:t>
      </w:r>
      <w:r>
        <w:rPr>
          <w:rFonts w:eastAsia="Calibri"/>
          <w:bCs/>
        </w:rPr>
        <w:t xml:space="preserve">; </w:t>
      </w:r>
      <w:r w:rsidRPr="00F53577">
        <w:rPr>
          <w:rFonts w:eastAsia="Calibri"/>
          <w:bCs/>
        </w:rPr>
        <w:t>UFO (n)</w:t>
      </w:r>
      <w:r>
        <w:rPr>
          <w:rFonts w:eastAsia="Calibri"/>
          <w:bCs/>
        </w:rPr>
        <w:t xml:space="preserve">; </w:t>
      </w:r>
      <w:r w:rsidRPr="00F53577">
        <w:rPr>
          <w:rFonts w:eastAsia="MyriadPro-Cond"/>
          <w:bCs/>
          <w:color w:val="231F20"/>
          <w:lang w:eastAsia="zh-CN" w:bidi="ar"/>
        </w:rPr>
        <w:t>Jupiter (n)</w:t>
      </w:r>
      <w:r>
        <w:rPr>
          <w:rFonts w:eastAsia="MyriadPro-Cond"/>
          <w:bCs/>
          <w:color w:val="231F20"/>
          <w:lang w:eastAsia="zh-CN" w:bidi="ar"/>
        </w:rPr>
        <w:t xml:space="preserve">; </w:t>
      </w:r>
      <w:r w:rsidRPr="00F53577">
        <w:rPr>
          <w:rFonts w:eastAsia="MyriadPro-Cond"/>
          <w:bCs/>
          <w:color w:val="231F20"/>
          <w:lang w:eastAsia="zh-CN" w:bidi="ar"/>
        </w:rPr>
        <w:t>Mars (n)</w:t>
      </w:r>
      <w:r>
        <w:rPr>
          <w:rFonts w:eastAsia="MyriadPro-Cond"/>
          <w:bCs/>
          <w:color w:val="231F20"/>
          <w:lang w:eastAsia="zh-CN" w:bidi="ar"/>
        </w:rPr>
        <w:t xml:space="preserve">; </w:t>
      </w:r>
      <w:r w:rsidRPr="00F53577">
        <w:rPr>
          <w:rFonts w:eastAsia="Calibri"/>
          <w:bCs/>
        </w:rPr>
        <w:t>Mercury (n)</w:t>
      </w:r>
      <w:r>
        <w:rPr>
          <w:rFonts w:eastAsia="Calibri"/>
          <w:bCs/>
        </w:rPr>
        <w:t xml:space="preserve">; </w:t>
      </w:r>
      <w:r w:rsidRPr="00F53577">
        <w:rPr>
          <w:rFonts w:eastAsia="Calibri"/>
          <w:bCs/>
        </w:rPr>
        <w:t>Neptune (n)</w:t>
      </w:r>
      <w:r>
        <w:rPr>
          <w:rFonts w:eastAsia="Calibri"/>
          <w:bCs/>
        </w:rPr>
        <w:t xml:space="preserve">; </w:t>
      </w:r>
      <w:r w:rsidRPr="00F53577">
        <w:rPr>
          <w:rFonts w:eastAsia="Calibri"/>
          <w:bCs/>
        </w:rPr>
        <w:t>Uranus (n)</w:t>
      </w:r>
      <w:r>
        <w:rPr>
          <w:rFonts w:eastAsia="Calibri"/>
          <w:bCs/>
        </w:rPr>
        <w:t xml:space="preserve">; </w:t>
      </w:r>
      <w:r w:rsidRPr="00F53577">
        <w:rPr>
          <w:rFonts w:eastAsia="Calibri"/>
          <w:bCs/>
        </w:rPr>
        <w:t>Venus (n)</w:t>
      </w:r>
      <w:r>
        <w:rPr>
          <w:rFonts w:eastAsia="Calibri"/>
          <w:bCs/>
        </w:rPr>
        <w:t>.</w:t>
      </w:r>
    </w:p>
    <w:p w14:paraId="107E8B1D" w14:textId="78D3062E" w:rsidR="00D80996" w:rsidRPr="001B2755" w:rsidRDefault="00D80996" w:rsidP="00D80996">
      <w:pPr>
        <w:ind w:left="227"/>
        <w:rPr>
          <w:rFonts w:ascii="ArialMT" w:eastAsia="Malgun Gothic" w:hAnsi="ArialMT" w:cs="ArialMT"/>
          <w:color w:val="000000"/>
          <w:sz w:val="22"/>
          <w:szCs w:val="22"/>
          <w:lang w:val="vi-VN" w:eastAsia="ko-KR"/>
        </w:rPr>
      </w:pPr>
      <w:r w:rsidRPr="001B2755">
        <w:rPr>
          <w:b/>
          <w:bCs/>
          <w:i/>
          <w:iCs/>
          <w:color w:val="002060"/>
        </w:rPr>
        <w:t>+ Language:</w:t>
      </w:r>
      <w:r w:rsidRPr="001B2755">
        <w:rPr>
          <w:b/>
          <w:bCs/>
          <w:color w:val="002060"/>
        </w:rPr>
        <w:t xml:space="preserve"> </w:t>
      </w:r>
      <w:r w:rsidRPr="00321BDD">
        <w:rPr>
          <w:rFonts w:eastAsia="Calibri"/>
          <w:bCs/>
        </w:rPr>
        <w:t>Reported speech (questions)</w:t>
      </w:r>
      <w:r>
        <w:rPr>
          <w:rFonts w:eastAsia="Calibri"/>
          <w:bCs/>
        </w:rPr>
        <w:t xml:space="preserve">; </w:t>
      </w:r>
      <w:r>
        <w:rPr>
          <w:color w:val="000000"/>
        </w:rPr>
        <w:t>Expressing uncertainty.</w:t>
      </w:r>
    </w:p>
    <w:p w14:paraId="61AB9460" w14:textId="77777777" w:rsidR="00D80996" w:rsidRDefault="00D80996" w:rsidP="00D80996">
      <w:pPr>
        <w:autoSpaceDE w:val="0"/>
        <w:autoSpaceDN w:val="0"/>
        <w:adjustRightInd w:val="0"/>
        <w:rPr>
          <w:rFonts w:ascii="Arial" w:eastAsia="SimSun" w:hAnsi="Arial" w:cs="Arial"/>
          <w:color w:val="353232"/>
          <w:sz w:val="20"/>
          <w:szCs w:val="20"/>
          <w:lang w:val="vi-VN" w:eastAsia="en-GB"/>
        </w:rPr>
      </w:pPr>
      <w:r w:rsidRPr="001B2755">
        <w:rPr>
          <w:color w:val="000000"/>
        </w:rPr>
        <w:t xml:space="preserve">    </w:t>
      </w:r>
      <w:r w:rsidRPr="001B2755">
        <w:rPr>
          <w:b/>
          <w:bCs/>
          <w:i/>
          <w:iCs/>
          <w:color w:val="002060"/>
        </w:rPr>
        <w:t>+ Pronunciation:</w:t>
      </w:r>
      <w:r w:rsidRPr="001B2755">
        <w:rPr>
          <w:color w:val="002060"/>
        </w:rPr>
        <w:t xml:space="preserve"> </w:t>
      </w:r>
      <w:r w:rsidRPr="00927101">
        <w:rPr>
          <w:rFonts w:eastAsia="Calibri"/>
          <w:bCs/>
        </w:rPr>
        <w:t>Intonation for making lists</w:t>
      </w:r>
    </w:p>
    <w:p w14:paraId="0E681399" w14:textId="77777777" w:rsidR="00D80996" w:rsidRPr="001B2755" w:rsidRDefault="00D80996" w:rsidP="00D80996">
      <w:pPr>
        <w:rPr>
          <w:b/>
          <w:bCs/>
          <w:color w:val="000000"/>
        </w:rPr>
      </w:pPr>
      <w:r w:rsidRPr="001B2755">
        <w:rPr>
          <w:b/>
          <w:bCs/>
          <w:color w:val="000000"/>
        </w:rPr>
        <w:t xml:space="preserve">2. Competence: </w:t>
      </w:r>
    </w:p>
    <w:p w14:paraId="49C49D90" w14:textId="77777777" w:rsidR="00D80996" w:rsidRPr="001B2755" w:rsidRDefault="00D80996" w:rsidP="00D80996">
      <w:pPr>
        <w:rPr>
          <w:b/>
          <w:lang w:eastAsia="vi-VN"/>
        </w:rPr>
      </w:pPr>
      <w:r w:rsidRPr="001B2755">
        <w:rPr>
          <w:b/>
          <w:lang w:eastAsia="vi-VN"/>
        </w:rPr>
        <w:t>a) General competencies:</w:t>
      </w:r>
    </w:p>
    <w:p w14:paraId="16DD7402" w14:textId="77777777" w:rsidR="00D80996" w:rsidRPr="001B2755" w:rsidRDefault="00D80996" w:rsidP="00D80996">
      <w:pPr>
        <w:ind w:firstLine="284"/>
        <w:jc w:val="both"/>
        <w:rPr>
          <w:rFonts w:eastAsia="Calibri"/>
          <w:b/>
          <w:lang w:eastAsia="vi-VN"/>
        </w:rPr>
      </w:pPr>
      <w:r w:rsidRPr="001B2755">
        <w:rPr>
          <w:color w:val="000000"/>
        </w:rPr>
        <w:t>- Develop communication skills and creativity.</w:t>
      </w:r>
    </w:p>
    <w:p w14:paraId="48B82A45" w14:textId="77777777" w:rsidR="00D80996" w:rsidRPr="001B2755" w:rsidRDefault="00D80996" w:rsidP="00D80996">
      <w:pPr>
        <w:ind w:left="567" w:hanging="283"/>
        <w:jc w:val="both"/>
        <w:rPr>
          <w:color w:val="000000"/>
        </w:rPr>
      </w:pPr>
      <w:r w:rsidRPr="001B2755">
        <w:rPr>
          <w:color w:val="000000"/>
        </w:rPr>
        <w:t>- Be collaborative and supportive in pair work and teamwork.</w:t>
      </w:r>
    </w:p>
    <w:p w14:paraId="5C3A8616" w14:textId="77777777" w:rsidR="00D80996" w:rsidRPr="001B2755" w:rsidRDefault="00D80996" w:rsidP="00D80996">
      <w:pPr>
        <w:ind w:firstLine="284"/>
        <w:jc w:val="both"/>
        <w:rPr>
          <w:color w:val="000000"/>
        </w:rPr>
      </w:pPr>
      <w:r w:rsidRPr="001B2755">
        <w:rPr>
          <w:color w:val="000000"/>
        </w:rPr>
        <w:t>- Actively join in class activities.</w:t>
      </w:r>
    </w:p>
    <w:p w14:paraId="4C36DED8" w14:textId="77777777" w:rsidR="00D80996" w:rsidRPr="001B2755" w:rsidRDefault="00D80996" w:rsidP="00D80996">
      <w:pPr>
        <w:jc w:val="both"/>
        <w:rPr>
          <w:b/>
          <w:lang w:eastAsia="vi-VN"/>
        </w:rPr>
      </w:pPr>
      <w:r w:rsidRPr="001B2755">
        <w:rPr>
          <w:b/>
          <w:lang w:eastAsia="vi-VN"/>
        </w:rPr>
        <w:t>b) Specific competencies:</w:t>
      </w:r>
    </w:p>
    <w:p w14:paraId="700FF10A" w14:textId="77777777" w:rsidR="00D80996" w:rsidRPr="001B2755" w:rsidRDefault="00D80996" w:rsidP="00D80996">
      <w:pPr>
        <w:ind w:firstLine="567"/>
        <w:jc w:val="both"/>
        <w:rPr>
          <w:lang w:eastAsia="vi-VN"/>
        </w:rPr>
      </w:pPr>
      <w:r w:rsidRPr="001B2755">
        <w:rPr>
          <w:lang w:eastAsia="vi-VN"/>
        </w:rPr>
        <w:t>- Group work and independent working, pair work, linguistic competence, cooperative learning and communicative competence.</w:t>
      </w:r>
    </w:p>
    <w:p w14:paraId="126CC645" w14:textId="21105CF5" w:rsidR="00D80996" w:rsidRPr="008352C8" w:rsidRDefault="00D80996" w:rsidP="00D80996">
      <w:pPr>
        <w:pStyle w:val="NormalWeb"/>
        <w:spacing w:beforeAutospacing="0" w:afterAutospacing="0" w:line="12" w:lineRule="atLeast"/>
        <w:ind w:left="426"/>
        <w:rPr>
          <w:color w:val="231F20"/>
        </w:rPr>
      </w:pPr>
      <w:r w:rsidRPr="001B2755">
        <w:rPr>
          <w:b/>
          <w:bCs/>
          <w:color w:val="000000"/>
        </w:rPr>
        <w:t xml:space="preserve">3. Qualities: </w:t>
      </w:r>
      <w:r w:rsidRPr="008352C8">
        <w:rPr>
          <w:color w:val="000000"/>
        </w:rPr>
        <w:t xml:space="preserve">- </w:t>
      </w:r>
      <w:r w:rsidRPr="008352C8">
        <w:rPr>
          <w:color w:val="231F20"/>
        </w:rPr>
        <w:t xml:space="preserve">Promote </w:t>
      </w:r>
      <w:r w:rsidRPr="008352C8">
        <w:rPr>
          <w:color w:val="000000"/>
        </w:rPr>
        <w:t xml:space="preserve">planets in solar system. - </w:t>
      </w:r>
      <w:r w:rsidRPr="008352C8">
        <w:rPr>
          <w:color w:val="231F20"/>
        </w:rPr>
        <w:t xml:space="preserve">Develop knowledge about other planets. </w:t>
      </w:r>
    </w:p>
    <w:p w14:paraId="2E9EEE0A" w14:textId="71FF1084" w:rsidR="00D80996" w:rsidRPr="001B2755" w:rsidRDefault="00D80996" w:rsidP="00D80996">
      <w:pPr>
        <w:contextualSpacing/>
        <w:rPr>
          <w:color w:val="000000"/>
        </w:rPr>
      </w:pPr>
      <w:r w:rsidRPr="001B2755">
        <w:rPr>
          <w:color w:val="000000"/>
        </w:rPr>
        <w:t>Ss have the good attitude to working in groups, individual work, pair work, cooperative learning.</w:t>
      </w:r>
    </w:p>
    <w:p w14:paraId="221ED492" w14:textId="77777777" w:rsidR="00D80996" w:rsidRPr="001B2755" w:rsidRDefault="00D80996" w:rsidP="00D80996">
      <w:pPr>
        <w:rPr>
          <w:b/>
          <w:color w:val="002060"/>
          <w:lang w:eastAsia="vi-VN"/>
        </w:rPr>
      </w:pPr>
      <w:r w:rsidRPr="001B2755">
        <w:rPr>
          <w:b/>
          <w:color w:val="002060"/>
          <w:lang w:eastAsia="vi-VN"/>
        </w:rPr>
        <w:t>II. PREPARATIONS</w:t>
      </w:r>
    </w:p>
    <w:p w14:paraId="13CD9DD6" w14:textId="77777777" w:rsidR="00D80996" w:rsidRPr="001B2755" w:rsidRDefault="00D80996" w:rsidP="00D80996">
      <w:pPr>
        <w:jc w:val="both"/>
        <w:rPr>
          <w:color w:val="000000"/>
        </w:rPr>
      </w:pPr>
      <w:r w:rsidRPr="001B2755">
        <w:rPr>
          <w:b/>
          <w:lang w:eastAsia="vi-VN"/>
        </w:rPr>
        <w:t xml:space="preserve">     </w:t>
      </w:r>
      <w:r w:rsidRPr="001B2755">
        <w:rPr>
          <w:b/>
          <w:bCs/>
          <w:color w:val="000000"/>
        </w:rPr>
        <w:t>Teacher:</w:t>
      </w:r>
      <w:r w:rsidRPr="001B2755">
        <w:rPr>
          <w:color w:val="000000"/>
        </w:rPr>
        <w:t xml:space="preserve"> Grade 8 textbook, laptop, TV, pictures and realia, Computer connected to the Internet. Phần mềm tương tác hoclieu.vn</w:t>
      </w:r>
    </w:p>
    <w:p w14:paraId="522CE871" w14:textId="77777777" w:rsidR="00D80996" w:rsidRPr="001B2755" w:rsidRDefault="00D80996" w:rsidP="00D80996">
      <w:pPr>
        <w:rPr>
          <w:lang w:eastAsia="vi-VN"/>
        </w:rPr>
      </w:pPr>
      <w:r w:rsidRPr="001B2755">
        <w:rPr>
          <w:b/>
          <w:lang w:eastAsia="vi-VN"/>
        </w:rPr>
        <w:t xml:space="preserve">     Students:</w:t>
      </w:r>
      <w:r w:rsidRPr="001B2755">
        <w:rPr>
          <w:lang w:eastAsia="vi-VN"/>
        </w:rPr>
        <w:t xml:space="preserve"> Text books, pencils, pics, blank papers, realia,….</w:t>
      </w:r>
    </w:p>
    <w:p w14:paraId="1FDE1EC1" w14:textId="77777777" w:rsidR="00D80996" w:rsidRPr="001B2755" w:rsidRDefault="00D80996" w:rsidP="00D80996">
      <w:pPr>
        <w:rPr>
          <w:b/>
          <w:color w:val="002060"/>
          <w:lang w:eastAsia="vi-VN"/>
        </w:rPr>
      </w:pPr>
      <w:r w:rsidRPr="001B2755">
        <w:rPr>
          <w:b/>
          <w:color w:val="002060"/>
          <w:lang w:eastAsia="vi-VN"/>
        </w:rPr>
        <w:t>III. PROCEDURE</w:t>
      </w:r>
    </w:p>
    <w:tbl>
      <w:tblPr>
        <w:tblStyle w:val="TableGrid"/>
        <w:tblW w:w="9356" w:type="dxa"/>
        <w:tblInd w:w="-5" w:type="dxa"/>
        <w:tblLook w:val="04A0" w:firstRow="1" w:lastRow="0" w:firstColumn="1" w:lastColumn="0" w:noHBand="0" w:noVBand="1"/>
      </w:tblPr>
      <w:tblGrid>
        <w:gridCol w:w="5812"/>
        <w:gridCol w:w="3544"/>
      </w:tblGrid>
      <w:tr w:rsidR="00D865B2" w:rsidRPr="00063AC5" w14:paraId="0256AE8F" w14:textId="77777777" w:rsidTr="00D865B2">
        <w:tc>
          <w:tcPr>
            <w:tcW w:w="9356" w:type="dxa"/>
            <w:gridSpan w:val="2"/>
            <w:shd w:val="clear" w:color="auto" w:fill="auto"/>
            <w:vAlign w:val="center"/>
          </w:tcPr>
          <w:p w14:paraId="0380D095" w14:textId="77777777" w:rsidR="00D865B2" w:rsidRDefault="00D865B2" w:rsidP="00D80996">
            <w:pPr>
              <w:contextualSpacing/>
              <w:rPr>
                <w:b/>
                <w:bCs/>
                <w:color w:val="002060"/>
              </w:rPr>
            </w:pPr>
            <w:r>
              <w:rPr>
                <w:b/>
                <w:color w:val="002060"/>
              </w:rPr>
              <w:t xml:space="preserve">1. </w:t>
            </w:r>
            <w:r w:rsidRPr="00063AC5">
              <w:rPr>
                <w:b/>
                <w:color w:val="002060"/>
              </w:rPr>
              <w:t>WARM-UP</w:t>
            </w:r>
            <w:r>
              <w:rPr>
                <w:b/>
                <w:color w:val="002060"/>
              </w:rPr>
              <w:t xml:space="preserve"> </w:t>
            </w:r>
            <w:r w:rsidRPr="008A1289">
              <w:rPr>
                <w:b/>
                <w:bCs/>
                <w:color w:val="002060"/>
              </w:rPr>
              <w:t>(5</w:t>
            </w:r>
            <w:r>
              <w:rPr>
                <w:b/>
                <w:bCs/>
                <w:color w:val="002060"/>
              </w:rPr>
              <w:t>’-IW)</w:t>
            </w:r>
          </w:p>
          <w:p w14:paraId="6071833C" w14:textId="77777777" w:rsidR="00D865B2" w:rsidRPr="008352C8" w:rsidRDefault="00D865B2" w:rsidP="00D865B2">
            <w:pPr>
              <w:rPr>
                <w:b/>
              </w:rPr>
            </w:pPr>
            <w:r w:rsidRPr="008352C8">
              <w:rPr>
                <w:b/>
              </w:rPr>
              <w:t xml:space="preserve">a. Objectives: </w:t>
            </w:r>
          </w:p>
          <w:p w14:paraId="7DC46C4F" w14:textId="77777777" w:rsidR="00D865B2" w:rsidRPr="008352C8" w:rsidRDefault="00D865B2" w:rsidP="00D865B2">
            <w:r w:rsidRPr="008352C8">
              <w:t xml:space="preserve">-  </w:t>
            </w:r>
            <w:r w:rsidRPr="008352C8">
              <w:rPr>
                <w:rFonts w:eastAsia="CIDFont"/>
                <w:color w:val="000000"/>
                <w:lang w:eastAsia="zh-CN" w:bidi="ar"/>
              </w:rPr>
              <w:t>To create an active atmosphere in the class before the lesson</w:t>
            </w:r>
          </w:p>
          <w:p w14:paraId="737C18E5" w14:textId="77777777" w:rsidR="00D865B2" w:rsidRPr="008352C8" w:rsidRDefault="00D865B2" w:rsidP="00D865B2">
            <w:r w:rsidRPr="008352C8">
              <w:rPr>
                <w:rFonts w:eastAsia="CIDFont"/>
                <w:color w:val="000000"/>
                <w:lang w:eastAsia="zh-CN" w:bidi="ar"/>
              </w:rPr>
              <w:t>-  To lead into the new unit.</w:t>
            </w:r>
          </w:p>
          <w:p w14:paraId="7AD3EF51" w14:textId="77777777" w:rsidR="00D865B2" w:rsidRPr="008352C8" w:rsidRDefault="00D865B2" w:rsidP="00D865B2">
            <w:pPr>
              <w:rPr>
                <w:b/>
              </w:rPr>
            </w:pPr>
            <w:r w:rsidRPr="008352C8">
              <w:rPr>
                <w:b/>
              </w:rPr>
              <w:t>b. Content:</w:t>
            </w:r>
          </w:p>
          <w:p w14:paraId="2F90E672" w14:textId="77777777" w:rsidR="00D865B2" w:rsidRPr="008352C8" w:rsidRDefault="00D865B2" w:rsidP="00D865B2">
            <w:pPr>
              <w:rPr>
                <w:b/>
              </w:rPr>
            </w:pPr>
            <w:r w:rsidRPr="008352C8">
              <w:rPr>
                <w:bCs/>
              </w:rPr>
              <w:t>- Introduce about the solar system.</w:t>
            </w:r>
          </w:p>
          <w:p w14:paraId="64E56C2B" w14:textId="77777777" w:rsidR="00D865B2" w:rsidRPr="008352C8" w:rsidRDefault="00D865B2" w:rsidP="00D865B2">
            <w:pPr>
              <w:rPr>
                <w:b/>
              </w:rPr>
            </w:pPr>
            <w:r w:rsidRPr="008352C8">
              <w:rPr>
                <w:b/>
              </w:rPr>
              <w:t xml:space="preserve">c. </w:t>
            </w:r>
            <w:r>
              <w:rPr>
                <w:b/>
              </w:rPr>
              <w:t>Product:</w:t>
            </w:r>
          </w:p>
          <w:p w14:paraId="507395C5" w14:textId="77777777" w:rsidR="00D865B2" w:rsidRPr="008352C8" w:rsidRDefault="00D865B2" w:rsidP="00D865B2">
            <w:pPr>
              <w:rPr>
                <w:b/>
              </w:rPr>
            </w:pPr>
            <w:r w:rsidRPr="008352C8">
              <w:rPr>
                <w:b/>
              </w:rPr>
              <w:t xml:space="preserve">- </w:t>
            </w:r>
            <w:r w:rsidRPr="008352C8">
              <w:rPr>
                <w:b/>
                <w:highlight w:val="white"/>
              </w:rPr>
              <w:t xml:space="preserve"> </w:t>
            </w:r>
            <w:r w:rsidRPr="008352C8">
              <w:rPr>
                <w:highlight w:val="white"/>
              </w:rPr>
              <w:t xml:space="preserve">Ss have general ideas about </w:t>
            </w:r>
            <w:r w:rsidRPr="008352C8">
              <w:t>the solar system.</w:t>
            </w:r>
          </w:p>
          <w:p w14:paraId="04D534C9" w14:textId="35A6B9CF" w:rsidR="00D865B2" w:rsidRPr="00D865B2" w:rsidRDefault="00D865B2" w:rsidP="00D80996">
            <w:pPr>
              <w:rPr>
                <w:bCs/>
              </w:rPr>
            </w:pPr>
            <w:r w:rsidRPr="008352C8">
              <w:rPr>
                <w:b/>
              </w:rPr>
              <w:t xml:space="preserve">d. </w:t>
            </w:r>
            <w:r>
              <w:rPr>
                <w:b/>
              </w:rPr>
              <w:t xml:space="preserve">Implementation: </w:t>
            </w:r>
            <w:r>
              <w:rPr>
                <w:bCs/>
              </w:rPr>
              <w:t xml:space="preserve">Teacher’s instruction </w:t>
            </w:r>
          </w:p>
        </w:tc>
      </w:tr>
      <w:tr w:rsidR="00BD4E28" w:rsidRPr="00063AC5" w14:paraId="3393BCBE" w14:textId="77777777" w:rsidTr="00BC7D79">
        <w:tc>
          <w:tcPr>
            <w:tcW w:w="5812" w:type="dxa"/>
            <w:shd w:val="clear" w:color="auto" w:fill="auto"/>
          </w:tcPr>
          <w:p w14:paraId="3B6DAC55" w14:textId="330BFF04" w:rsidR="00BD4E28" w:rsidRPr="00063AC5" w:rsidRDefault="00BD4E28" w:rsidP="00BD4E28">
            <w:pPr>
              <w:contextualSpacing/>
              <w:jc w:val="center"/>
              <w:rPr>
                <w:b/>
                <w:color w:val="0000CC"/>
              </w:rPr>
            </w:pPr>
            <w:r w:rsidRPr="00681E56">
              <w:rPr>
                <w:b/>
              </w:rPr>
              <w:t>TEACHER’S AND STUDENTS’ ACTIVITIES</w:t>
            </w:r>
          </w:p>
        </w:tc>
        <w:tc>
          <w:tcPr>
            <w:tcW w:w="3544" w:type="dxa"/>
            <w:shd w:val="clear" w:color="auto" w:fill="auto"/>
          </w:tcPr>
          <w:p w14:paraId="79790A79" w14:textId="1B9ED0BE" w:rsidR="00BD4E28" w:rsidRPr="00063AC5" w:rsidRDefault="00BD4E28" w:rsidP="00BD4E28">
            <w:pPr>
              <w:contextualSpacing/>
              <w:jc w:val="center"/>
              <w:rPr>
                <w:b/>
                <w:color w:val="0000CC"/>
              </w:rPr>
            </w:pPr>
            <w:r w:rsidRPr="00681E56">
              <w:rPr>
                <w:b/>
              </w:rPr>
              <w:t>CONTENTS</w:t>
            </w:r>
          </w:p>
        </w:tc>
      </w:tr>
      <w:tr w:rsidR="00D865B2" w:rsidRPr="00063AC5" w14:paraId="18A15A87" w14:textId="77777777" w:rsidTr="00D865B2">
        <w:tc>
          <w:tcPr>
            <w:tcW w:w="5812" w:type="dxa"/>
          </w:tcPr>
          <w:p w14:paraId="7232A52B" w14:textId="3504D9D7" w:rsidR="00D865B2" w:rsidRDefault="00D865B2" w:rsidP="008A1289">
            <w:pPr>
              <w:rPr>
                <w:rFonts w:eastAsia="CIDFont"/>
                <w:b/>
                <w:bCs/>
                <w:color w:val="000000"/>
                <w:lang w:eastAsia="zh-CN" w:bidi="ar"/>
              </w:rPr>
            </w:pPr>
            <w:r w:rsidRPr="00C812CB">
              <w:rPr>
                <w:rFonts w:eastAsia="CIDFont"/>
                <w:b/>
                <w:bCs/>
                <w:color w:val="000000"/>
                <w:lang w:eastAsia="zh-CN" w:bidi="ar"/>
              </w:rPr>
              <w:t>Quiz time:</w:t>
            </w:r>
          </w:p>
          <w:p w14:paraId="644490D1" w14:textId="77777777" w:rsidR="00094F73" w:rsidRPr="00412368" w:rsidRDefault="00094F73" w:rsidP="00412368">
            <w:pPr>
              <w:contextualSpacing/>
              <w:jc w:val="both"/>
              <w:rPr>
                <w:b/>
                <w:color w:val="002060"/>
              </w:rPr>
            </w:pPr>
            <w:r w:rsidRPr="00412368">
              <w:rPr>
                <w:b/>
                <w:color w:val="002060"/>
              </w:rPr>
              <w:t>Step 1: Task delivering</w:t>
            </w:r>
          </w:p>
          <w:p w14:paraId="1BF74468" w14:textId="519FF5A8" w:rsidR="00D865B2" w:rsidRPr="00C812CB" w:rsidRDefault="00D865B2" w:rsidP="008A1289">
            <w:pPr>
              <w:rPr>
                <w:color w:val="000000"/>
              </w:rPr>
            </w:pPr>
            <w:r w:rsidRPr="00C812CB">
              <w:rPr>
                <w:color w:val="000000"/>
              </w:rPr>
              <w:t>- Teacher divides class into 8 groups.</w:t>
            </w:r>
          </w:p>
          <w:p w14:paraId="193D8673" w14:textId="685BABDD" w:rsidR="00094F73" w:rsidRDefault="00D865B2" w:rsidP="00094F73">
            <w:pPr>
              <w:jc w:val="both"/>
              <w:rPr>
                <w:color w:val="000000"/>
              </w:rPr>
            </w:pPr>
            <w:r w:rsidRPr="00C812CB">
              <w:rPr>
                <w:color w:val="000000"/>
              </w:rPr>
              <w:t xml:space="preserve">- The teacher gives ss some quizzes about solar system and lets them write their answers on the mini-board. </w:t>
            </w:r>
          </w:p>
          <w:p w14:paraId="153AD632" w14:textId="77777777" w:rsidR="00094F73" w:rsidRPr="00D1182A" w:rsidRDefault="00094F73" w:rsidP="00D1182A">
            <w:pPr>
              <w:jc w:val="both"/>
              <w:rPr>
                <w:b/>
                <w:color w:val="002060"/>
              </w:rPr>
            </w:pPr>
            <w:r w:rsidRPr="00D1182A">
              <w:rPr>
                <w:b/>
                <w:color w:val="002060"/>
              </w:rPr>
              <w:t>Step 2: Task performance</w:t>
            </w:r>
          </w:p>
          <w:p w14:paraId="4ED03299" w14:textId="7E6E0D6E" w:rsidR="00094F73" w:rsidRDefault="00094F73" w:rsidP="00880842">
            <w:pPr>
              <w:tabs>
                <w:tab w:val="left" w:pos="526"/>
              </w:tabs>
              <w:jc w:val="both"/>
            </w:pPr>
            <w:r w:rsidRPr="00880842">
              <w:t>- Ss’ observation</w:t>
            </w:r>
            <w:r>
              <w:t>.</w:t>
            </w:r>
          </w:p>
          <w:p w14:paraId="1EBF1CCB" w14:textId="77777777" w:rsidR="00094F73" w:rsidRPr="00C812CB" w:rsidRDefault="00094F73" w:rsidP="00094F73">
            <w:r w:rsidRPr="00C812CB">
              <w:rPr>
                <w:b/>
              </w:rPr>
              <w:t>Question:</w:t>
            </w:r>
          </w:p>
          <w:p w14:paraId="24C05A49" w14:textId="77777777" w:rsidR="00094F73" w:rsidRPr="00BD4E28" w:rsidRDefault="00094F73" w:rsidP="00094F73">
            <w:pPr>
              <w:numPr>
                <w:ilvl w:val="0"/>
                <w:numId w:val="6"/>
              </w:numPr>
            </w:pPr>
            <w:r w:rsidRPr="00BD4E28">
              <w:t>How many planets do we have in our solar system?</w:t>
            </w:r>
          </w:p>
          <w:p w14:paraId="02546163" w14:textId="77777777" w:rsidR="00094F73" w:rsidRPr="00C812CB" w:rsidRDefault="00094F73" w:rsidP="00094F73">
            <w:pPr>
              <w:numPr>
                <w:ilvl w:val="0"/>
                <w:numId w:val="6"/>
              </w:numPr>
            </w:pPr>
            <w:r w:rsidRPr="00C812CB">
              <w:t>Is the sun a planet or a star?</w:t>
            </w:r>
          </w:p>
          <w:p w14:paraId="7A28D5A6" w14:textId="77777777" w:rsidR="00094F73" w:rsidRPr="00C812CB" w:rsidRDefault="00094F73" w:rsidP="00094F73">
            <w:pPr>
              <w:numPr>
                <w:ilvl w:val="0"/>
                <w:numId w:val="6"/>
              </w:numPr>
            </w:pPr>
            <w:r w:rsidRPr="00C812CB">
              <w:t>Have humans ever walked on Mars?</w:t>
            </w:r>
          </w:p>
          <w:p w14:paraId="0B99347A" w14:textId="77777777" w:rsidR="00094F73" w:rsidRPr="00C812CB" w:rsidRDefault="00094F73" w:rsidP="00094F73">
            <w:pPr>
              <w:numPr>
                <w:ilvl w:val="0"/>
                <w:numId w:val="6"/>
              </w:numPr>
              <w:jc w:val="both"/>
            </w:pPr>
            <w:r w:rsidRPr="00C812CB">
              <w:t>How many moons (including moonlets) does Saturn have?</w:t>
            </w:r>
          </w:p>
          <w:p w14:paraId="0F7ED768" w14:textId="77777777" w:rsidR="00094F73" w:rsidRDefault="00094F73" w:rsidP="00094F73">
            <w:pPr>
              <w:numPr>
                <w:ilvl w:val="0"/>
                <w:numId w:val="6"/>
              </w:numPr>
            </w:pPr>
            <w:r w:rsidRPr="00C812CB">
              <w:t>Which galaxy is the Earth found in?</w:t>
            </w:r>
          </w:p>
          <w:p w14:paraId="39DCB656" w14:textId="77777777" w:rsidR="00094F73" w:rsidRPr="00C67C73" w:rsidRDefault="00094F73" w:rsidP="00C67C73">
            <w:pPr>
              <w:jc w:val="both"/>
              <w:rPr>
                <w:color w:val="002060"/>
              </w:rPr>
            </w:pPr>
            <w:r w:rsidRPr="00C67C73">
              <w:rPr>
                <w:b/>
                <w:color w:val="002060"/>
              </w:rPr>
              <w:lastRenderedPageBreak/>
              <w:t>Step 3: Report and discussion</w:t>
            </w:r>
          </w:p>
          <w:p w14:paraId="1FDD2A92" w14:textId="552D6C77" w:rsidR="00094F73" w:rsidRDefault="00094F73" w:rsidP="00094F73">
            <w:pPr>
              <w:jc w:val="both"/>
              <w:rPr>
                <w:color w:val="000000"/>
              </w:rPr>
            </w:pPr>
            <w:r>
              <w:rPr>
                <w:color w:val="000000"/>
              </w:rPr>
              <w:t xml:space="preserve">- Ss </w:t>
            </w:r>
            <w:r w:rsidRPr="00C812CB">
              <w:rPr>
                <w:color w:val="000000"/>
              </w:rPr>
              <w:t>write their answers on the mini-board</w:t>
            </w:r>
            <w:r>
              <w:rPr>
                <w:color w:val="000000"/>
              </w:rPr>
              <w:t>.</w:t>
            </w:r>
          </w:p>
          <w:p w14:paraId="1D848CBC" w14:textId="77777777" w:rsidR="00094F73" w:rsidRPr="00525F3F" w:rsidRDefault="00094F73" w:rsidP="00525F3F">
            <w:r w:rsidRPr="00525F3F">
              <w:t xml:space="preserve">- Student’s talk </w:t>
            </w:r>
          </w:p>
          <w:p w14:paraId="78CB5C0E" w14:textId="06BF2A47" w:rsidR="00094F73" w:rsidRPr="001412CB" w:rsidRDefault="00094F73" w:rsidP="001412CB">
            <w:pPr>
              <w:jc w:val="both"/>
              <w:rPr>
                <w:b/>
                <w:color w:val="002060"/>
              </w:rPr>
            </w:pPr>
            <w:r w:rsidRPr="001412CB">
              <w:rPr>
                <w:b/>
                <w:color w:val="002060"/>
              </w:rPr>
              <w:t>Step 4: Judgement</w:t>
            </w:r>
          </w:p>
          <w:p w14:paraId="1FD5E600" w14:textId="7609A62C" w:rsidR="00D865B2" w:rsidRDefault="00094F73" w:rsidP="00094F73">
            <w:pPr>
              <w:jc w:val="both"/>
              <w:rPr>
                <w:color w:val="000000"/>
              </w:rPr>
            </w:pPr>
            <w:r>
              <w:rPr>
                <w:color w:val="000000"/>
              </w:rPr>
              <w:t xml:space="preserve"> - </w:t>
            </w:r>
            <w:r w:rsidR="00D865B2" w:rsidRPr="00C812CB">
              <w:rPr>
                <w:color w:val="000000"/>
              </w:rPr>
              <w:t>The team has the most correct answers will get the star.</w:t>
            </w:r>
          </w:p>
          <w:p w14:paraId="31A6A48A" w14:textId="5321F915" w:rsidR="00D865B2" w:rsidRPr="00AA38A9" w:rsidRDefault="00D865B2" w:rsidP="00AA38A9">
            <w:pPr>
              <w:rPr>
                <w:b/>
              </w:rPr>
            </w:pPr>
            <w:r w:rsidRPr="00C812CB">
              <w:rPr>
                <w:b/>
              </w:rPr>
              <w:t xml:space="preserve">-  </w:t>
            </w:r>
            <w:r w:rsidRPr="00C812CB">
              <w:rPr>
                <w:rFonts w:eastAsia="Calibri"/>
              </w:rPr>
              <w:t xml:space="preserve">Teacher checks students’ answers and gives feedback. </w:t>
            </w:r>
          </w:p>
        </w:tc>
        <w:tc>
          <w:tcPr>
            <w:tcW w:w="3544" w:type="dxa"/>
          </w:tcPr>
          <w:p w14:paraId="6102FF33" w14:textId="77777777" w:rsidR="00D865B2" w:rsidRPr="00063AC5" w:rsidRDefault="00D865B2" w:rsidP="00386FE4">
            <w:pPr>
              <w:widowControl w:val="0"/>
              <w:autoSpaceDE w:val="0"/>
              <w:autoSpaceDN w:val="0"/>
              <w:ind w:right="-106"/>
              <w:jc w:val="both"/>
              <w:rPr>
                <w:rFonts w:eastAsia="Arial"/>
              </w:rPr>
            </w:pPr>
            <w:r w:rsidRPr="00063AC5">
              <w:rPr>
                <w:rFonts w:eastAsia="Arial"/>
              </w:rPr>
              <w:lastRenderedPageBreak/>
              <w:t>Observation</w:t>
            </w:r>
          </w:p>
          <w:p w14:paraId="4B0522CA" w14:textId="77777777" w:rsidR="00D865B2" w:rsidRPr="00063AC5" w:rsidRDefault="00D865B2" w:rsidP="00386FE4">
            <w:pPr>
              <w:widowControl w:val="0"/>
              <w:autoSpaceDE w:val="0"/>
              <w:autoSpaceDN w:val="0"/>
              <w:ind w:right="-106"/>
              <w:jc w:val="both"/>
              <w:rPr>
                <w:rFonts w:eastAsia="Arial"/>
              </w:rPr>
            </w:pPr>
            <w:r w:rsidRPr="00063AC5">
              <w:rPr>
                <w:rFonts w:eastAsia="Arial"/>
              </w:rPr>
              <w:t>Questions &amp; answers</w:t>
            </w:r>
          </w:p>
          <w:p w14:paraId="1F14825E" w14:textId="77777777" w:rsidR="00D865B2" w:rsidRPr="00063AC5" w:rsidRDefault="00D865B2" w:rsidP="00386FE4">
            <w:pPr>
              <w:contextualSpacing/>
              <w:jc w:val="both"/>
              <w:rPr>
                <w:rFonts w:eastAsia="Calibri"/>
                <w:b/>
                <w:color w:val="000000" w:themeColor="text1"/>
              </w:rPr>
            </w:pPr>
            <w:r w:rsidRPr="00063AC5">
              <w:rPr>
                <w:rFonts w:eastAsia="Arial"/>
              </w:rPr>
              <w:t>Student’s talk</w:t>
            </w:r>
          </w:p>
          <w:p w14:paraId="62E79419" w14:textId="77777777" w:rsidR="00D865B2" w:rsidRPr="00C812CB" w:rsidRDefault="00D865B2" w:rsidP="008A1289">
            <w:pPr>
              <w:rPr>
                <w:b/>
                <w:bCs/>
                <w:i/>
                <w:iCs/>
              </w:rPr>
            </w:pPr>
            <w:r w:rsidRPr="00C812CB">
              <w:rPr>
                <w:b/>
                <w:bCs/>
                <w:i/>
                <w:iCs/>
              </w:rPr>
              <w:t>Answer keys:</w:t>
            </w:r>
          </w:p>
          <w:p w14:paraId="69296336" w14:textId="77777777" w:rsidR="00D865B2" w:rsidRPr="00C812CB" w:rsidRDefault="00D865B2" w:rsidP="008A1289">
            <w:pPr>
              <w:numPr>
                <w:ilvl w:val="0"/>
                <w:numId w:val="7"/>
              </w:numPr>
              <w:rPr>
                <w:b/>
                <w:bCs/>
                <w:i/>
                <w:iCs/>
              </w:rPr>
            </w:pPr>
            <w:r w:rsidRPr="00C812CB">
              <w:rPr>
                <w:i/>
                <w:iCs/>
              </w:rPr>
              <w:t>8 planets</w:t>
            </w:r>
          </w:p>
          <w:p w14:paraId="73D0108A" w14:textId="77777777" w:rsidR="00D865B2" w:rsidRPr="00C812CB" w:rsidRDefault="00D865B2" w:rsidP="008A1289">
            <w:pPr>
              <w:numPr>
                <w:ilvl w:val="0"/>
                <w:numId w:val="7"/>
              </w:numPr>
              <w:rPr>
                <w:b/>
              </w:rPr>
            </w:pPr>
            <w:r w:rsidRPr="00C812CB">
              <w:rPr>
                <w:i/>
                <w:iCs/>
              </w:rPr>
              <w:t>A star</w:t>
            </w:r>
          </w:p>
          <w:p w14:paraId="10177CFD" w14:textId="77777777" w:rsidR="00D865B2" w:rsidRPr="00C812CB" w:rsidRDefault="00D865B2" w:rsidP="008A1289">
            <w:pPr>
              <w:numPr>
                <w:ilvl w:val="0"/>
                <w:numId w:val="7"/>
              </w:numPr>
              <w:rPr>
                <w:b/>
              </w:rPr>
            </w:pPr>
            <w:r w:rsidRPr="00C812CB">
              <w:rPr>
                <w:i/>
                <w:iCs/>
              </w:rPr>
              <w:t>No/Not yet.</w:t>
            </w:r>
          </w:p>
          <w:p w14:paraId="7022BD50" w14:textId="77777777" w:rsidR="00D865B2" w:rsidRPr="00C812CB" w:rsidRDefault="00D865B2" w:rsidP="008A1289">
            <w:pPr>
              <w:numPr>
                <w:ilvl w:val="0"/>
                <w:numId w:val="7"/>
              </w:numPr>
              <w:rPr>
                <w:b/>
              </w:rPr>
            </w:pPr>
            <w:r w:rsidRPr="00C812CB">
              <w:rPr>
                <w:bCs/>
                <w:i/>
                <w:iCs/>
              </w:rPr>
              <w:t xml:space="preserve">150 </w:t>
            </w:r>
          </w:p>
          <w:p w14:paraId="767C4649" w14:textId="018BE36F" w:rsidR="00D865B2" w:rsidRPr="00063AC5" w:rsidRDefault="00D865B2" w:rsidP="00AA38A9">
            <w:pPr>
              <w:contextualSpacing/>
              <w:rPr>
                <w:b/>
                <w:iCs/>
                <w:color w:val="000000" w:themeColor="text1"/>
              </w:rPr>
            </w:pPr>
            <w:r w:rsidRPr="00AA38A9">
              <w:rPr>
                <w:b/>
              </w:rPr>
              <w:t>5.</w:t>
            </w:r>
            <w:r>
              <w:rPr>
                <w:bCs/>
              </w:rPr>
              <w:t xml:space="preserve"> </w:t>
            </w:r>
            <w:r w:rsidRPr="00C812CB">
              <w:rPr>
                <w:bCs/>
              </w:rPr>
              <w:t xml:space="preserve">Milky Way Galaxy </w:t>
            </w:r>
          </w:p>
        </w:tc>
      </w:tr>
      <w:tr w:rsidR="00D865B2" w:rsidRPr="00063AC5" w14:paraId="4B3355E0" w14:textId="77777777" w:rsidTr="00D865B2">
        <w:tc>
          <w:tcPr>
            <w:tcW w:w="9356" w:type="dxa"/>
            <w:gridSpan w:val="2"/>
          </w:tcPr>
          <w:p w14:paraId="643B1F79" w14:textId="65E3864F" w:rsidR="00D865B2" w:rsidRDefault="00D865B2" w:rsidP="00AA38A9">
            <w:pPr>
              <w:rPr>
                <w:b/>
              </w:rPr>
            </w:pPr>
            <w:r>
              <w:rPr>
                <w:rFonts w:eastAsia="Calibri"/>
                <w:b/>
                <w:bCs/>
                <w:color w:val="002060"/>
              </w:rPr>
              <w:lastRenderedPageBreak/>
              <w:t xml:space="preserve">2. </w:t>
            </w:r>
            <w:r w:rsidRPr="00063AC5">
              <w:rPr>
                <w:rFonts w:eastAsia="Calibri"/>
                <w:b/>
                <w:bCs/>
                <w:color w:val="002060"/>
              </w:rPr>
              <w:t xml:space="preserve">KNOWLEDGE FORMATION </w:t>
            </w:r>
            <w:r w:rsidRPr="00063AC5">
              <w:rPr>
                <w:b/>
                <w:bCs/>
                <w:color w:val="002060"/>
              </w:rPr>
              <w:t>(</w:t>
            </w:r>
            <w:r>
              <w:rPr>
                <w:b/>
                <w:bCs/>
                <w:color w:val="002060"/>
              </w:rPr>
              <w:t>10’-IW, PW, GW)</w:t>
            </w:r>
          </w:p>
        </w:tc>
      </w:tr>
      <w:tr w:rsidR="00D865B2" w:rsidRPr="00063AC5" w14:paraId="390E42D6" w14:textId="77777777" w:rsidTr="00D865B2">
        <w:trPr>
          <w:trHeight w:val="8241"/>
        </w:trPr>
        <w:tc>
          <w:tcPr>
            <w:tcW w:w="5812" w:type="dxa"/>
          </w:tcPr>
          <w:p w14:paraId="70AEE4A5" w14:textId="101A7545" w:rsidR="00D865B2" w:rsidRDefault="00D865B2" w:rsidP="003F172C">
            <w:pPr>
              <w:contextualSpacing/>
              <w:rPr>
                <w:b/>
              </w:rPr>
            </w:pPr>
            <w:r w:rsidRPr="00C812CB">
              <w:rPr>
                <w:b/>
              </w:rPr>
              <w:t>Vocabulary Pre-Teaching</w:t>
            </w:r>
          </w:p>
          <w:p w14:paraId="49592561" w14:textId="77777777" w:rsidR="00094F73" w:rsidRPr="00412368" w:rsidRDefault="00094F73" w:rsidP="00412368">
            <w:pPr>
              <w:contextualSpacing/>
              <w:jc w:val="both"/>
              <w:rPr>
                <w:b/>
                <w:color w:val="002060"/>
              </w:rPr>
            </w:pPr>
            <w:r w:rsidRPr="00412368">
              <w:rPr>
                <w:b/>
                <w:color w:val="002060"/>
              </w:rPr>
              <w:t>Step 1: Task delivering</w:t>
            </w:r>
          </w:p>
          <w:p w14:paraId="0086839F" w14:textId="7BFBE5AF" w:rsidR="00D865B2" w:rsidRPr="00C812CB" w:rsidRDefault="00094F73" w:rsidP="00094F73">
            <w:pPr>
              <w:contextualSpacing/>
            </w:pPr>
            <w:r>
              <w:rPr>
                <w:b/>
              </w:rPr>
              <w:t xml:space="preserve"> </w:t>
            </w:r>
            <w:r w:rsidR="00D865B2" w:rsidRPr="00C812CB">
              <w:rPr>
                <w:color w:val="000000"/>
              </w:rPr>
              <w:t>- Teacher introduces the vocabulary by:</w:t>
            </w:r>
          </w:p>
          <w:p w14:paraId="43741565" w14:textId="77777777" w:rsidR="00D865B2" w:rsidRPr="00C812CB" w:rsidRDefault="00D865B2" w:rsidP="005E51C1">
            <w:pPr>
              <w:pStyle w:val="NormalWeb"/>
              <w:spacing w:beforeAutospacing="0" w:afterAutospacing="0" w:line="12" w:lineRule="atLeast"/>
              <w:ind w:leftChars="100" w:left="288" w:hangingChars="20" w:hanging="48"/>
              <w:jc w:val="both"/>
            </w:pPr>
            <w:r w:rsidRPr="00C812CB">
              <w:rPr>
                <w:color w:val="000000"/>
              </w:rPr>
              <w:t>+  Providing the definition of the words</w:t>
            </w:r>
          </w:p>
          <w:p w14:paraId="5765AB18" w14:textId="09A7568D" w:rsidR="00D865B2" w:rsidRDefault="00D865B2" w:rsidP="005E51C1">
            <w:pPr>
              <w:pStyle w:val="NormalWeb"/>
              <w:spacing w:beforeAutospacing="0" w:afterAutospacing="0" w:line="12" w:lineRule="atLeast"/>
              <w:ind w:leftChars="100" w:left="288" w:hangingChars="20" w:hanging="48"/>
              <w:jc w:val="both"/>
              <w:rPr>
                <w:color w:val="000000"/>
              </w:rPr>
            </w:pPr>
            <w:r w:rsidRPr="00C812CB">
              <w:rPr>
                <w:color w:val="000000"/>
              </w:rPr>
              <w:t>+  Providing the pictures of the words</w:t>
            </w:r>
          </w:p>
          <w:p w14:paraId="18CFAC75" w14:textId="77777777" w:rsidR="00094F73" w:rsidRPr="00D1182A" w:rsidRDefault="00094F73" w:rsidP="00D1182A">
            <w:pPr>
              <w:jc w:val="both"/>
              <w:rPr>
                <w:b/>
                <w:color w:val="002060"/>
              </w:rPr>
            </w:pPr>
            <w:r w:rsidRPr="00D1182A">
              <w:rPr>
                <w:b/>
                <w:color w:val="002060"/>
              </w:rPr>
              <w:t>Step 2: Task performance</w:t>
            </w:r>
          </w:p>
          <w:p w14:paraId="25EB1173" w14:textId="6B8E330E" w:rsidR="00094F73" w:rsidRDefault="00094F73" w:rsidP="00880842">
            <w:pPr>
              <w:tabs>
                <w:tab w:val="left" w:pos="526"/>
              </w:tabs>
              <w:jc w:val="both"/>
            </w:pPr>
            <w:r w:rsidRPr="00880842">
              <w:t>- Ss’ observation</w:t>
            </w:r>
          </w:p>
          <w:p w14:paraId="7B03E99E" w14:textId="030ED857" w:rsidR="004B7356" w:rsidRPr="00880842" w:rsidRDefault="004B7356" w:rsidP="00880842">
            <w:pPr>
              <w:tabs>
                <w:tab w:val="left" w:pos="526"/>
              </w:tabs>
              <w:jc w:val="both"/>
            </w:pPr>
            <w:r>
              <w:t>- Ss copy the vocabs.</w:t>
            </w:r>
          </w:p>
          <w:p w14:paraId="73CA0E2F" w14:textId="77777777" w:rsidR="004B7356" w:rsidRPr="00C67C73" w:rsidRDefault="00094F73" w:rsidP="00C67C73">
            <w:pPr>
              <w:jc w:val="both"/>
              <w:rPr>
                <w:color w:val="002060"/>
              </w:rPr>
            </w:pPr>
            <w:r>
              <w:t xml:space="preserve"> </w:t>
            </w:r>
            <w:r w:rsidR="004B7356" w:rsidRPr="00C67C73">
              <w:rPr>
                <w:b/>
                <w:color w:val="002060"/>
              </w:rPr>
              <w:t>Step 3: Report and discussion</w:t>
            </w:r>
          </w:p>
          <w:p w14:paraId="72619022" w14:textId="72F3D2DA" w:rsidR="00D865B2" w:rsidRPr="00C812CB" w:rsidRDefault="004B7356" w:rsidP="005E51C1">
            <w:pPr>
              <w:pStyle w:val="NormalWeb"/>
              <w:spacing w:beforeAutospacing="0" w:afterAutospacing="0" w:line="12" w:lineRule="atLeast"/>
              <w:jc w:val="both"/>
            </w:pPr>
            <w:r>
              <w:t xml:space="preserve"> </w:t>
            </w:r>
            <w:r w:rsidR="00D865B2" w:rsidRPr="00C812CB">
              <w:rPr>
                <w:color w:val="000000"/>
              </w:rPr>
              <w:t>- Teacher has students read the vocabulary aloud and correct their pronunciation if necessary. </w:t>
            </w:r>
          </w:p>
          <w:p w14:paraId="23E34F15" w14:textId="0EECDAF4" w:rsidR="00D865B2" w:rsidRDefault="00D865B2" w:rsidP="005E51C1">
            <w:pPr>
              <w:pStyle w:val="NormalWeb"/>
              <w:spacing w:beforeAutospacing="0" w:afterAutospacing="0" w:line="12" w:lineRule="atLeast"/>
              <w:ind w:hanging="170"/>
              <w:jc w:val="both"/>
              <w:rPr>
                <w:color w:val="000000"/>
              </w:rPr>
            </w:pPr>
            <w:r w:rsidRPr="00C812CB">
              <w:rPr>
                <w:color w:val="000000"/>
              </w:rPr>
              <w:t>-</w:t>
            </w:r>
            <w:r w:rsidR="00094F73">
              <w:rPr>
                <w:color w:val="000000"/>
              </w:rPr>
              <w:t xml:space="preserve"> - </w:t>
            </w:r>
            <w:r w:rsidRPr="00C812CB">
              <w:rPr>
                <w:color w:val="000000"/>
              </w:rPr>
              <w:t>Teacher asks students for the Vietnamese meanings of these phrases.</w:t>
            </w:r>
          </w:p>
          <w:p w14:paraId="3CCE1104" w14:textId="77777777" w:rsidR="004B7356" w:rsidRPr="001412CB" w:rsidRDefault="004B7356" w:rsidP="001412CB">
            <w:pPr>
              <w:contextualSpacing/>
              <w:jc w:val="both"/>
              <w:rPr>
                <w:b/>
                <w:color w:val="002060"/>
              </w:rPr>
            </w:pPr>
            <w:r w:rsidRPr="001412CB">
              <w:rPr>
                <w:b/>
                <w:color w:val="002060"/>
              </w:rPr>
              <w:t>Step 4: Judgement</w:t>
            </w:r>
          </w:p>
          <w:p w14:paraId="625D8D4D" w14:textId="7DBB6B09" w:rsidR="00D865B2" w:rsidRPr="00C812CB" w:rsidRDefault="004B7356" w:rsidP="004B7356">
            <w:pPr>
              <w:pStyle w:val="NormalWeb"/>
              <w:spacing w:beforeAutospacing="0" w:afterAutospacing="0" w:line="12" w:lineRule="atLeast"/>
              <w:ind w:hanging="170"/>
              <w:jc w:val="both"/>
            </w:pPr>
            <w:r>
              <w:rPr>
                <w:color w:val="000000"/>
              </w:rPr>
              <w:t xml:space="preserve">  </w:t>
            </w:r>
            <w:r w:rsidR="00D865B2" w:rsidRPr="00C812CB">
              <w:rPr>
                <w:color w:val="000000"/>
              </w:rPr>
              <w:t>- Ss say the words.</w:t>
            </w:r>
          </w:p>
          <w:p w14:paraId="3A02B769" w14:textId="77777777" w:rsidR="00D865B2" w:rsidRPr="00C812CB" w:rsidRDefault="00D865B2" w:rsidP="00AA38A9">
            <w:pPr>
              <w:pStyle w:val="NormalWeb"/>
              <w:spacing w:beforeAutospacing="0" w:afterAutospacing="0" w:line="12" w:lineRule="atLeast"/>
            </w:pPr>
            <w:r w:rsidRPr="00C812CB">
              <w:rPr>
                <w:color w:val="000000"/>
              </w:rPr>
              <w:t>- Other Ss correct if the previous answers are incorrect.</w:t>
            </w:r>
          </w:p>
          <w:p w14:paraId="15431B54" w14:textId="67F910A5" w:rsidR="00D865B2" w:rsidRDefault="00D865B2" w:rsidP="00AA38A9">
            <w:pPr>
              <w:pStyle w:val="NormalWeb"/>
              <w:spacing w:beforeAutospacing="0" w:afterAutospacing="0" w:line="12" w:lineRule="atLeast"/>
              <w:rPr>
                <w:color w:val="000000"/>
              </w:rPr>
            </w:pPr>
            <w:r w:rsidRPr="00C812CB">
              <w:rPr>
                <w:color w:val="000000"/>
              </w:rPr>
              <w:t>- Teacher shows and says the words aloud and asks Ss to repeat them</w:t>
            </w:r>
            <w:r>
              <w:rPr>
                <w:color w:val="000000"/>
              </w:rPr>
              <w:t>.</w:t>
            </w:r>
          </w:p>
          <w:p w14:paraId="4865AB2E" w14:textId="4A9313B1" w:rsidR="00D865B2" w:rsidRDefault="00D865B2" w:rsidP="005E51C1">
            <w:pPr>
              <w:pStyle w:val="NormalWeb"/>
              <w:spacing w:beforeAutospacing="0" w:afterAutospacing="0" w:line="12" w:lineRule="atLeast"/>
              <w:jc w:val="both"/>
              <w:rPr>
                <w:rFonts w:eastAsia="ChronicaPro-Bold"/>
                <w:b/>
                <w:bCs/>
                <w:color w:val="231F20"/>
                <w:lang w:bidi="ar"/>
              </w:rPr>
            </w:pPr>
            <w:r w:rsidRPr="00C812CB">
              <w:rPr>
                <w:rFonts w:eastAsia="CIDFont + F7"/>
                <w:b/>
                <w:bCs/>
                <w:color w:val="000000"/>
              </w:rPr>
              <w:t xml:space="preserve">Task 1: </w:t>
            </w:r>
            <w:r w:rsidRPr="00C812CB">
              <w:rPr>
                <w:rFonts w:eastAsia="ChronicaPro-Bold"/>
                <w:b/>
                <w:bCs/>
                <w:color w:val="231F20"/>
                <w:lang w:bidi="ar"/>
              </w:rPr>
              <w:t xml:space="preserve">Put the eight planets in order from the closest to the farthest from the sun. </w:t>
            </w:r>
          </w:p>
          <w:p w14:paraId="156B9BEB" w14:textId="47E03C8A" w:rsidR="00A772C9" w:rsidRDefault="00A772C9" w:rsidP="00412368">
            <w:pPr>
              <w:contextualSpacing/>
              <w:jc w:val="both"/>
              <w:rPr>
                <w:b/>
                <w:color w:val="002060"/>
              </w:rPr>
            </w:pPr>
            <w:r w:rsidRPr="00412368">
              <w:rPr>
                <w:b/>
                <w:color w:val="002060"/>
              </w:rPr>
              <w:t>Step 1: Task delivering</w:t>
            </w:r>
          </w:p>
          <w:p w14:paraId="3898EE5B" w14:textId="2155C9A9" w:rsidR="00A772C9" w:rsidRDefault="00A772C9" w:rsidP="00A772C9">
            <w:pPr>
              <w:pStyle w:val="NormalWeb"/>
              <w:spacing w:beforeAutospacing="0" w:afterAutospacing="0" w:line="12" w:lineRule="atLeast"/>
              <w:jc w:val="both"/>
              <w:rPr>
                <w:rFonts w:eastAsia="CIDFont"/>
                <w:color w:val="000000"/>
                <w:lang w:bidi="ar"/>
              </w:rPr>
            </w:pPr>
            <w:r>
              <w:rPr>
                <w:rFonts w:eastAsia="ChronicaPro-Bold"/>
                <w:b/>
                <w:bCs/>
                <w:color w:val="231F20"/>
                <w:lang w:bidi="ar"/>
              </w:rPr>
              <w:t xml:space="preserve"> </w:t>
            </w:r>
            <w:r w:rsidR="00D865B2" w:rsidRPr="00C812CB">
              <w:rPr>
                <w:rFonts w:eastAsia="CIDFont"/>
                <w:color w:val="000000"/>
                <w:lang w:bidi="ar"/>
              </w:rPr>
              <w:t xml:space="preserve">- Read out the name of each planet and ask Ss to repeat it in chorus. </w:t>
            </w:r>
          </w:p>
          <w:p w14:paraId="7D46837A" w14:textId="77777777" w:rsidR="00A772C9" w:rsidRPr="00D1182A" w:rsidRDefault="00A772C9" w:rsidP="00D1182A">
            <w:pPr>
              <w:jc w:val="both"/>
              <w:rPr>
                <w:b/>
                <w:color w:val="002060"/>
              </w:rPr>
            </w:pPr>
            <w:r w:rsidRPr="00D1182A">
              <w:rPr>
                <w:b/>
                <w:color w:val="002060"/>
              </w:rPr>
              <w:t>Step 2: Task performance</w:t>
            </w:r>
          </w:p>
          <w:p w14:paraId="5073C0BA" w14:textId="77777777" w:rsidR="00A772C9" w:rsidRPr="00880842" w:rsidRDefault="00A772C9" w:rsidP="00880842">
            <w:pPr>
              <w:tabs>
                <w:tab w:val="left" w:pos="526"/>
              </w:tabs>
              <w:jc w:val="both"/>
            </w:pPr>
            <w:r>
              <w:rPr>
                <w:rFonts w:eastAsia="CIDFont"/>
                <w:color w:val="000000"/>
                <w:lang w:bidi="ar"/>
              </w:rPr>
              <w:t xml:space="preserve"> </w:t>
            </w:r>
            <w:r w:rsidRPr="00880842">
              <w:t>- Ss’ observation</w:t>
            </w:r>
          </w:p>
          <w:p w14:paraId="1B5FA1D3" w14:textId="3AFA5BFA" w:rsidR="00A772C9" w:rsidRDefault="00A772C9" w:rsidP="00A772C9">
            <w:pPr>
              <w:pStyle w:val="NormalWeb"/>
              <w:spacing w:beforeAutospacing="0" w:afterAutospacing="0" w:line="12" w:lineRule="atLeast"/>
              <w:jc w:val="both"/>
              <w:rPr>
                <w:rFonts w:eastAsia="CIDFont"/>
                <w:color w:val="000000"/>
                <w:lang w:bidi="ar"/>
              </w:rPr>
            </w:pPr>
            <w:r>
              <w:rPr>
                <w:rFonts w:eastAsia="CIDFont"/>
                <w:color w:val="000000"/>
                <w:lang w:bidi="ar"/>
              </w:rPr>
              <w:t xml:space="preserve"> - </w:t>
            </w:r>
            <w:r w:rsidR="00D865B2" w:rsidRPr="00C812CB">
              <w:rPr>
                <w:rFonts w:eastAsia="CIDFont"/>
                <w:color w:val="000000"/>
                <w:lang w:bidi="ar"/>
              </w:rPr>
              <w:t>Then call some Ss to read out the names of the planets.</w:t>
            </w:r>
          </w:p>
          <w:p w14:paraId="7E2FFB00" w14:textId="77777777" w:rsidR="00A772C9" w:rsidRDefault="00A772C9" w:rsidP="00A772C9">
            <w:pPr>
              <w:jc w:val="both"/>
              <w:rPr>
                <w:rFonts w:eastAsia="CIDFont"/>
                <w:color w:val="000000"/>
                <w:lang w:eastAsia="zh-CN" w:bidi="ar"/>
              </w:rPr>
            </w:pPr>
            <w:r w:rsidRPr="00C812CB">
              <w:rPr>
                <w:rFonts w:eastAsia="CIDFont"/>
                <w:color w:val="000000"/>
                <w:lang w:eastAsia="zh-CN" w:bidi="ar"/>
              </w:rPr>
              <w:t xml:space="preserve">- Have Ss work individually to put the eight planets in order from the closest to the farthest from the sun. If any student does not remember it, he or she may use the sentence </w:t>
            </w:r>
            <w:r w:rsidRPr="00C812CB">
              <w:rPr>
                <w:rFonts w:eastAsia="CIDFont"/>
                <w:b/>
                <w:bCs/>
                <w:color w:val="000000"/>
                <w:lang w:eastAsia="zh-CN" w:bidi="ar"/>
              </w:rPr>
              <w:t xml:space="preserve">“My very excellent mother just served us noodles” </w:t>
            </w:r>
            <w:r w:rsidRPr="00C812CB">
              <w:rPr>
                <w:rFonts w:eastAsia="CIDFont"/>
                <w:color w:val="000000"/>
                <w:lang w:eastAsia="zh-CN" w:bidi="ar"/>
              </w:rPr>
              <w:t xml:space="preserve">to guess the order of the planets because the first letter of each word in it is the first letter of each name of a planet. </w:t>
            </w:r>
          </w:p>
          <w:p w14:paraId="26368F91" w14:textId="77777777" w:rsidR="00A772C9" w:rsidRPr="00C67C73" w:rsidRDefault="00A772C9" w:rsidP="00C67C73">
            <w:pPr>
              <w:jc w:val="both"/>
              <w:rPr>
                <w:color w:val="002060"/>
              </w:rPr>
            </w:pPr>
            <w:r w:rsidRPr="00C67C73">
              <w:rPr>
                <w:b/>
                <w:color w:val="002060"/>
              </w:rPr>
              <w:t>Step 3: Report and discussion</w:t>
            </w:r>
          </w:p>
          <w:p w14:paraId="72AFD972" w14:textId="4A535FF5" w:rsidR="00A772C9" w:rsidRDefault="00A772C9" w:rsidP="00A772C9">
            <w:pPr>
              <w:pStyle w:val="NormalWeb"/>
              <w:spacing w:beforeAutospacing="0" w:afterAutospacing="0" w:line="12" w:lineRule="atLeast"/>
              <w:jc w:val="both"/>
              <w:rPr>
                <w:rFonts w:eastAsia="CIDFont"/>
                <w:color w:val="000000"/>
                <w:lang w:bidi="ar"/>
              </w:rPr>
            </w:pPr>
            <w:r>
              <w:rPr>
                <w:rFonts w:eastAsia="CIDFont"/>
                <w:color w:val="000000"/>
                <w:lang w:bidi="ar"/>
              </w:rPr>
              <w:t xml:space="preserve"> </w:t>
            </w:r>
            <w:r w:rsidR="00D865B2" w:rsidRPr="00C812CB">
              <w:rPr>
                <w:rFonts w:eastAsia="CIDFont"/>
                <w:color w:val="000000"/>
                <w:lang w:bidi="ar"/>
              </w:rPr>
              <w:t xml:space="preserve">- Let Ss work in pairs to compare their answers before sharing their answers to the class. </w:t>
            </w:r>
          </w:p>
          <w:p w14:paraId="5DC118A7" w14:textId="77777777" w:rsidR="00A772C9" w:rsidRPr="00525F3F" w:rsidRDefault="00A772C9" w:rsidP="00525F3F">
            <w:r w:rsidRPr="00525F3F">
              <w:t xml:space="preserve">- Student’s talk </w:t>
            </w:r>
          </w:p>
          <w:p w14:paraId="74C629A4" w14:textId="164DEE79" w:rsidR="00A772C9" w:rsidRPr="001412CB" w:rsidRDefault="00A772C9" w:rsidP="00A772C9">
            <w:pPr>
              <w:pStyle w:val="NormalWeb"/>
              <w:spacing w:beforeAutospacing="0" w:afterAutospacing="0" w:line="12" w:lineRule="atLeast"/>
              <w:jc w:val="both"/>
              <w:rPr>
                <w:b/>
                <w:color w:val="002060"/>
              </w:rPr>
            </w:pPr>
            <w:r>
              <w:rPr>
                <w:rFonts w:eastAsia="CIDFont"/>
                <w:color w:val="000000"/>
                <w:lang w:bidi="ar"/>
              </w:rPr>
              <w:t xml:space="preserve"> </w:t>
            </w:r>
            <w:r w:rsidRPr="00A772C9">
              <w:rPr>
                <w:b/>
                <w:color w:val="002060"/>
              </w:rPr>
              <w:t>S</w:t>
            </w:r>
            <w:r w:rsidRPr="001412CB">
              <w:rPr>
                <w:b/>
                <w:color w:val="002060"/>
              </w:rPr>
              <w:t>tep 4: Judgement</w:t>
            </w:r>
          </w:p>
          <w:p w14:paraId="1CD5DE7C" w14:textId="77777777" w:rsidR="00657D41" w:rsidRDefault="00A772C9" w:rsidP="00E067DD">
            <w:pPr>
              <w:pStyle w:val="NormalWeb"/>
              <w:spacing w:beforeAutospacing="0" w:afterAutospacing="0" w:line="12" w:lineRule="atLeast"/>
              <w:jc w:val="both"/>
              <w:rPr>
                <w:rFonts w:eastAsia="CIDFont"/>
                <w:color w:val="000000"/>
                <w:lang w:bidi="ar"/>
              </w:rPr>
            </w:pPr>
            <w:r>
              <w:rPr>
                <w:rFonts w:eastAsia="CIDFont"/>
                <w:color w:val="000000"/>
                <w:lang w:bidi="ar"/>
              </w:rPr>
              <w:t xml:space="preserve"> </w:t>
            </w:r>
            <w:r w:rsidRPr="00C812CB">
              <w:rPr>
                <w:rFonts w:eastAsia="CIDFont"/>
                <w:color w:val="000000"/>
                <w:lang w:bidi="ar"/>
              </w:rPr>
              <w:t xml:space="preserve">Check and confirm the correct answers. </w:t>
            </w:r>
          </w:p>
          <w:p w14:paraId="57647BC0" w14:textId="4607D074" w:rsidR="00D865B2" w:rsidRPr="00A772C9" w:rsidRDefault="00657D41" w:rsidP="00E067DD">
            <w:pPr>
              <w:pStyle w:val="NormalWeb"/>
              <w:spacing w:beforeAutospacing="0" w:afterAutospacing="0" w:line="12" w:lineRule="atLeast"/>
              <w:jc w:val="both"/>
              <w:rPr>
                <w:rFonts w:eastAsia="CIDFont"/>
                <w:color w:val="000000"/>
                <w:lang w:bidi="ar"/>
              </w:rPr>
            </w:pPr>
            <w:r>
              <w:rPr>
                <w:rFonts w:eastAsia="CIDFont"/>
                <w:color w:val="000000"/>
                <w:lang w:bidi="ar"/>
              </w:rPr>
              <w:t xml:space="preserve">- </w:t>
            </w:r>
            <w:r w:rsidR="00A772C9" w:rsidRPr="00C812CB">
              <w:rPr>
                <w:rFonts w:eastAsia="CIDFont"/>
                <w:color w:val="000000"/>
                <w:lang w:bidi="ar"/>
              </w:rPr>
              <w:t>Call on some Ss to say the names of the eight planets in Vietnamese.</w:t>
            </w:r>
            <w:r w:rsidR="00D865B2" w:rsidRPr="00C812CB">
              <w:rPr>
                <w:rFonts w:eastAsia="CIDFont"/>
                <w:color w:val="000000"/>
                <w:lang w:bidi="ar"/>
              </w:rPr>
              <w:t xml:space="preserve"> </w:t>
            </w:r>
          </w:p>
        </w:tc>
        <w:tc>
          <w:tcPr>
            <w:tcW w:w="3544" w:type="dxa"/>
          </w:tcPr>
          <w:p w14:paraId="6A40FD87" w14:textId="77777777" w:rsidR="00D865B2" w:rsidRDefault="00D865B2" w:rsidP="00AA38A9">
            <w:pPr>
              <w:rPr>
                <w:b/>
              </w:rPr>
            </w:pPr>
          </w:p>
          <w:p w14:paraId="076A0D97" w14:textId="23ACB74D" w:rsidR="00D865B2" w:rsidRPr="00C812CB" w:rsidRDefault="00D865B2" w:rsidP="00AA38A9">
            <w:pPr>
              <w:rPr>
                <w:bCs/>
              </w:rPr>
            </w:pPr>
            <w:r>
              <w:rPr>
                <w:b/>
              </w:rPr>
              <w:t xml:space="preserve">* </w:t>
            </w:r>
            <w:r w:rsidRPr="00C812CB">
              <w:rPr>
                <w:b/>
              </w:rPr>
              <w:t>Vocabulary:</w:t>
            </w:r>
            <w:r w:rsidRPr="00C812CB">
              <w:rPr>
                <w:bCs/>
              </w:rPr>
              <w:t xml:space="preserve"> </w:t>
            </w:r>
          </w:p>
          <w:p w14:paraId="0A9800E6" w14:textId="77777777" w:rsidR="00D865B2" w:rsidRPr="00C812CB" w:rsidRDefault="00D865B2" w:rsidP="00AA38A9">
            <w:pPr>
              <w:rPr>
                <w:bCs/>
              </w:rPr>
            </w:pPr>
            <w:r w:rsidRPr="00C812CB">
              <w:rPr>
                <w:bCs/>
              </w:rPr>
              <w:t>Crater (n)</w:t>
            </w:r>
          </w:p>
          <w:p w14:paraId="04671D06" w14:textId="77777777" w:rsidR="00D865B2" w:rsidRPr="00C812CB" w:rsidRDefault="00D865B2" w:rsidP="00AA38A9">
            <w:pPr>
              <w:rPr>
                <w:bCs/>
              </w:rPr>
            </w:pPr>
            <w:r w:rsidRPr="00C812CB">
              <w:rPr>
                <w:bCs/>
              </w:rPr>
              <w:t>Galaxy (n)</w:t>
            </w:r>
          </w:p>
          <w:p w14:paraId="02D11BC4" w14:textId="77777777" w:rsidR="00D865B2" w:rsidRPr="00C812CB" w:rsidRDefault="00D865B2" w:rsidP="00AA38A9">
            <w:pPr>
              <w:rPr>
                <w:bCs/>
              </w:rPr>
            </w:pPr>
            <w:r w:rsidRPr="00C812CB">
              <w:rPr>
                <w:bCs/>
              </w:rPr>
              <w:t>Rocket (n)</w:t>
            </w:r>
          </w:p>
          <w:p w14:paraId="2B22E49A" w14:textId="77777777" w:rsidR="00D865B2" w:rsidRPr="00C812CB" w:rsidRDefault="00D865B2" w:rsidP="00AA38A9">
            <w:pPr>
              <w:rPr>
                <w:bCs/>
              </w:rPr>
            </w:pPr>
            <w:r w:rsidRPr="00C812CB">
              <w:rPr>
                <w:bCs/>
              </w:rPr>
              <w:t>Telescope (n)</w:t>
            </w:r>
          </w:p>
          <w:p w14:paraId="74A8BCD7" w14:textId="77777777" w:rsidR="00D865B2" w:rsidRPr="00C812CB" w:rsidRDefault="00D865B2" w:rsidP="00AA38A9">
            <w:pPr>
              <w:rPr>
                <w:bCs/>
              </w:rPr>
            </w:pPr>
            <w:r w:rsidRPr="00C812CB">
              <w:rPr>
                <w:bCs/>
              </w:rPr>
              <w:t>UFO (n)</w:t>
            </w:r>
          </w:p>
          <w:p w14:paraId="08616D3C" w14:textId="77777777" w:rsidR="00D865B2" w:rsidRPr="00C812CB" w:rsidRDefault="00D865B2" w:rsidP="00AA38A9">
            <w:pPr>
              <w:rPr>
                <w:bCs/>
              </w:rPr>
            </w:pPr>
            <w:r w:rsidRPr="00C812CB">
              <w:rPr>
                <w:bCs/>
              </w:rPr>
              <w:t>Jupiter (n)</w:t>
            </w:r>
          </w:p>
          <w:p w14:paraId="1CA84448" w14:textId="77777777" w:rsidR="00D865B2" w:rsidRPr="00C812CB" w:rsidRDefault="00D865B2" w:rsidP="00AA38A9">
            <w:pPr>
              <w:rPr>
                <w:bCs/>
              </w:rPr>
            </w:pPr>
            <w:r w:rsidRPr="00C812CB">
              <w:rPr>
                <w:bCs/>
              </w:rPr>
              <w:t>Mars (n)</w:t>
            </w:r>
          </w:p>
          <w:p w14:paraId="7E503B72" w14:textId="77777777" w:rsidR="00D865B2" w:rsidRPr="00C812CB" w:rsidRDefault="00D865B2" w:rsidP="00AA38A9">
            <w:pPr>
              <w:rPr>
                <w:bCs/>
              </w:rPr>
            </w:pPr>
            <w:r w:rsidRPr="00C812CB">
              <w:rPr>
                <w:bCs/>
              </w:rPr>
              <w:t>Mercury (n)</w:t>
            </w:r>
          </w:p>
          <w:p w14:paraId="67057494" w14:textId="77777777" w:rsidR="00D865B2" w:rsidRPr="00C812CB" w:rsidRDefault="00D865B2" w:rsidP="00AA38A9">
            <w:pPr>
              <w:rPr>
                <w:bCs/>
              </w:rPr>
            </w:pPr>
            <w:r w:rsidRPr="00C812CB">
              <w:rPr>
                <w:bCs/>
              </w:rPr>
              <w:t xml:space="preserve">Neptune (n)  </w:t>
            </w:r>
          </w:p>
          <w:p w14:paraId="57564ED2" w14:textId="77777777" w:rsidR="00D865B2" w:rsidRPr="00C812CB" w:rsidRDefault="00D865B2" w:rsidP="00AA38A9">
            <w:pPr>
              <w:rPr>
                <w:bCs/>
              </w:rPr>
            </w:pPr>
            <w:r w:rsidRPr="00C812CB">
              <w:rPr>
                <w:bCs/>
              </w:rPr>
              <w:t>Uranus (n)</w:t>
            </w:r>
          </w:p>
          <w:p w14:paraId="3A7C45E9" w14:textId="77777777" w:rsidR="00D865B2" w:rsidRDefault="00D865B2" w:rsidP="00AA38A9">
            <w:pPr>
              <w:widowControl w:val="0"/>
              <w:autoSpaceDE w:val="0"/>
              <w:autoSpaceDN w:val="0"/>
              <w:ind w:right="-106"/>
              <w:jc w:val="both"/>
              <w:rPr>
                <w:bCs/>
              </w:rPr>
            </w:pPr>
            <w:r w:rsidRPr="00C812CB">
              <w:rPr>
                <w:bCs/>
              </w:rPr>
              <w:t>Venus (n)</w:t>
            </w:r>
          </w:p>
          <w:p w14:paraId="38D27F2F" w14:textId="04352BD5" w:rsidR="00D865B2" w:rsidRDefault="00D865B2" w:rsidP="00AA38A9">
            <w:pPr>
              <w:widowControl w:val="0"/>
              <w:autoSpaceDE w:val="0"/>
              <w:autoSpaceDN w:val="0"/>
              <w:ind w:right="-106"/>
              <w:jc w:val="both"/>
              <w:rPr>
                <w:bCs/>
              </w:rPr>
            </w:pPr>
          </w:p>
          <w:p w14:paraId="06DF382A" w14:textId="6BAE3425" w:rsidR="00D865B2" w:rsidRDefault="00D865B2" w:rsidP="00AA38A9">
            <w:pPr>
              <w:widowControl w:val="0"/>
              <w:autoSpaceDE w:val="0"/>
              <w:autoSpaceDN w:val="0"/>
              <w:ind w:right="-106"/>
              <w:jc w:val="both"/>
              <w:rPr>
                <w:bCs/>
              </w:rPr>
            </w:pPr>
          </w:p>
          <w:p w14:paraId="15136768" w14:textId="2472ACEB" w:rsidR="004B7356" w:rsidRDefault="004B7356" w:rsidP="00AA38A9">
            <w:pPr>
              <w:widowControl w:val="0"/>
              <w:autoSpaceDE w:val="0"/>
              <w:autoSpaceDN w:val="0"/>
              <w:ind w:right="-106"/>
              <w:jc w:val="both"/>
              <w:rPr>
                <w:bCs/>
              </w:rPr>
            </w:pPr>
          </w:p>
          <w:p w14:paraId="5E606652" w14:textId="33424569" w:rsidR="004B7356" w:rsidRDefault="004B7356" w:rsidP="00AA38A9">
            <w:pPr>
              <w:widowControl w:val="0"/>
              <w:autoSpaceDE w:val="0"/>
              <w:autoSpaceDN w:val="0"/>
              <w:ind w:right="-106"/>
              <w:jc w:val="both"/>
              <w:rPr>
                <w:bCs/>
              </w:rPr>
            </w:pPr>
          </w:p>
          <w:p w14:paraId="106D9D05" w14:textId="77777777" w:rsidR="004B7356" w:rsidRDefault="004B7356" w:rsidP="00AA38A9">
            <w:pPr>
              <w:widowControl w:val="0"/>
              <w:autoSpaceDE w:val="0"/>
              <w:autoSpaceDN w:val="0"/>
              <w:ind w:right="-106"/>
              <w:jc w:val="both"/>
              <w:rPr>
                <w:bCs/>
              </w:rPr>
            </w:pPr>
          </w:p>
          <w:p w14:paraId="4EA6AFAC" w14:textId="77777777" w:rsidR="004B7356" w:rsidRDefault="004B7356" w:rsidP="0012429A">
            <w:pPr>
              <w:rPr>
                <w:rFonts w:eastAsia="SimSun"/>
              </w:rPr>
            </w:pPr>
            <w:r w:rsidRPr="00C812CB">
              <w:rPr>
                <w:rFonts w:eastAsia="CIDFont + F7"/>
                <w:b/>
                <w:bCs/>
                <w:color w:val="000000"/>
              </w:rPr>
              <w:t xml:space="preserve">1: </w:t>
            </w:r>
            <w:r w:rsidRPr="00C812CB">
              <w:rPr>
                <w:rFonts w:eastAsia="ChronicaPro-Bold"/>
                <w:b/>
                <w:bCs/>
                <w:color w:val="231F20"/>
                <w:lang w:bidi="ar"/>
              </w:rPr>
              <w:t xml:space="preserve">Put the eight planets in order from the closest to the farthest from the sun. </w:t>
            </w:r>
            <w:r w:rsidRPr="00C812CB">
              <w:rPr>
                <w:rFonts w:eastAsia="SimSun"/>
              </w:rPr>
              <w:t>(Ex 1,</w:t>
            </w:r>
            <w:r>
              <w:rPr>
                <w:rFonts w:eastAsia="SimSun"/>
              </w:rPr>
              <w:t xml:space="preserve"> P</w:t>
            </w:r>
            <w:r w:rsidRPr="005E51C1">
              <w:rPr>
                <w:rFonts w:eastAsia="SimSun"/>
                <w:vertAlign w:val="subscript"/>
              </w:rPr>
              <w:t>126</w:t>
            </w:r>
            <w:r w:rsidRPr="00C812CB">
              <w:rPr>
                <w:rFonts w:eastAsia="SimSun"/>
              </w:rPr>
              <w:t>)</w:t>
            </w:r>
          </w:p>
          <w:p w14:paraId="39B41E32" w14:textId="2AB075DF" w:rsidR="00D865B2" w:rsidRPr="00C812CB" w:rsidRDefault="00D865B2" w:rsidP="0012429A">
            <w:pPr>
              <w:rPr>
                <w:rFonts w:eastAsia="CIDFont + F2"/>
                <w:b/>
                <w:bCs/>
                <w:i/>
                <w:iCs/>
                <w:color w:val="000000"/>
              </w:rPr>
            </w:pPr>
            <w:r w:rsidRPr="00C812CB">
              <w:rPr>
                <w:rFonts w:eastAsia="CIDFont + F2"/>
                <w:b/>
                <w:bCs/>
                <w:i/>
                <w:iCs/>
                <w:color w:val="000000"/>
              </w:rPr>
              <w:t>Answer keys:</w:t>
            </w:r>
          </w:p>
          <w:p w14:paraId="1A06681C" w14:textId="527D2414" w:rsidR="00D865B2" w:rsidRDefault="00D865B2" w:rsidP="0012429A">
            <w:pPr>
              <w:rPr>
                <w:rFonts w:eastAsia="CIDFont"/>
                <w:color w:val="000000"/>
                <w:lang w:eastAsia="zh-CN" w:bidi="ar"/>
              </w:rPr>
            </w:pPr>
            <w:r w:rsidRPr="00C812CB">
              <w:rPr>
                <w:rFonts w:eastAsia="CIDFont"/>
                <w:b/>
                <w:bCs/>
                <w:color w:val="000000"/>
                <w:lang w:eastAsia="zh-CN" w:bidi="ar"/>
              </w:rPr>
              <w:t xml:space="preserve">1. </w:t>
            </w:r>
            <w:r w:rsidRPr="00C812CB">
              <w:rPr>
                <w:rFonts w:eastAsia="CIDFont"/>
                <w:color w:val="000000"/>
                <w:lang w:eastAsia="zh-CN" w:bidi="ar"/>
              </w:rPr>
              <w:t xml:space="preserve">Mercury </w:t>
            </w:r>
            <w:r>
              <w:rPr>
                <w:rFonts w:eastAsia="CIDFont"/>
                <w:color w:val="000000"/>
                <w:lang w:eastAsia="zh-CN" w:bidi="ar"/>
              </w:rPr>
              <w:t xml:space="preserve">    </w:t>
            </w:r>
            <w:r w:rsidRPr="00C812CB">
              <w:rPr>
                <w:rFonts w:eastAsia="CIDFont"/>
                <w:color w:val="000000"/>
                <w:lang w:eastAsia="zh-CN" w:bidi="ar"/>
              </w:rPr>
              <w:t xml:space="preserve"> </w:t>
            </w:r>
            <w:r w:rsidRPr="00C812CB">
              <w:rPr>
                <w:rFonts w:eastAsia="CIDFont"/>
                <w:b/>
                <w:bCs/>
                <w:color w:val="000000"/>
                <w:lang w:eastAsia="zh-CN" w:bidi="ar"/>
              </w:rPr>
              <w:t>2.</w:t>
            </w:r>
            <w:r w:rsidRPr="00C812CB">
              <w:rPr>
                <w:rFonts w:eastAsia="CIDFont"/>
                <w:color w:val="000000"/>
                <w:lang w:eastAsia="zh-CN" w:bidi="ar"/>
              </w:rPr>
              <w:t xml:space="preserve"> Venus </w:t>
            </w:r>
          </w:p>
          <w:p w14:paraId="4F8D2315" w14:textId="77777777" w:rsidR="00D865B2" w:rsidRDefault="00D865B2" w:rsidP="0012429A">
            <w:pPr>
              <w:rPr>
                <w:rFonts w:eastAsia="CIDFont"/>
                <w:color w:val="000000"/>
                <w:lang w:eastAsia="zh-CN" w:bidi="ar"/>
              </w:rPr>
            </w:pPr>
            <w:r w:rsidRPr="00C812CB">
              <w:rPr>
                <w:rFonts w:eastAsia="CIDFont"/>
                <w:b/>
                <w:bCs/>
                <w:color w:val="000000"/>
                <w:lang w:eastAsia="zh-CN" w:bidi="ar"/>
              </w:rPr>
              <w:t>3.</w:t>
            </w:r>
            <w:r w:rsidRPr="00C812CB">
              <w:rPr>
                <w:rFonts w:eastAsia="CIDFont"/>
                <w:color w:val="000000"/>
                <w:lang w:eastAsia="zh-CN" w:bidi="ar"/>
              </w:rPr>
              <w:t xml:space="preserve"> Earth </w:t>
            </w:r>
            <w:r>
              <w:rPr>
                <w:rFonts w:eastAsia="CIDFont"/>
                <w:color w:val="000000"/>
                <w:lang w:eastAsia="zh-CN" w:bidi="ar"/>
              </w:rPr>
              <w:tab/>
            </w:r>
            <w:r w:rsidRPr="00C812CB">
              <w:rPr>
                <w:rFonts w:eastAsia="CIDFont"/>
                <w:b/>
                <w:bCs/>
                <w:color w:val="000000"/>
                <w:lang w:eastAsia="zh-CN" w:bidi="ar"/>
              </w:rPr>
              <w:t>4.</w:t>
            </w:r>
            <w:r w:rsidRPr="00C812CB">
              <w:rPr>
                <w:rFonts w:eastAsia="CIDFont"/>
                <w:color w:val="000000"/>
                <w:lang w:eastAsia="zh-CN" w:bidi="ar"/>
              </w:rPr>
              <w:t xml:space="preserve"> Mars  </w:t>
            </w:r>
          </w:p>
          <w:p w14:paraId="1F1B74AB" w14:textId="624BD299" w:rsidR="00D865B2" w:rsidRPr="00C812CB" w:rsidRDefault="00D865B2" w:rsidP="0012429A">
            <w:r w:rsidRPr="00C812CB">
              <w:rPr>
                <w:rFonts w:eastAsia="CIDFont"/>
                <w:b/>
                <w:bCs/>
                <w:color w:val="000000"/>
                <w:lang w:eastAsia="zh-CN" w:bidi="ar"/>
              </w:rPr>
              <w:t>5.</w:t>
            </w:r>
            <w:r w:rsidRPr="00C812CB">
              <w:rPr>
                <w:rFonts w:eastAsia="CIDFont"/>
                <w:color w:val="000000"/>
                <w:lang w:eastAsia="zh-CN" w:bidi="ar"/>
              </w:rPr>
              <w:t xml:space="preserve"> Jupiter  </w:t>
            </w:r>
            <w:r>
              <w:rPr>
                <w:rFonts w:eastAsia="CIDFont"/>
                <w:color w:val="000000"/>
                <w:lang w:eastAsia="zh-CN" w:bidi="ar"/>
              </w:rPr>
              <w:t xml:space="preserve">       </w:t>
            </w:r>
            <w:r w:rsidRPr="00C812CB">
              <w:rPr>
                <w:rFonts w:eastAsia="CIDFont"/>
                <w:b/>
                <w:bCs/>
                <w:color w:val="000000"/>
                <w:lang w:eastAsia="zh-CN" w:bidi="ar"/>
              </w:rPr>
              <w:t>6.</w:t>
            </w:r>
            <w:r w:rsidRPr="00C812CB">
              <w:rPr>
                <w:rFonts w:eastAsia="CIDFont"/>
                <w:color w:val="000000"/>
                <w:lang w:eastAsia="zh-CN" w:bidi="ar"/>
              </w:rPr>
              <w:t xml:space="preserve"> Saturn </w:t>
            </w:r>
          </w:p>
          <w:p w14:paraId="3C445D22" w14:textId="3C054A28" w:rsidR="00D865B2" w:rsidRDefault="00D865B2" w:rsidP="0012429A">
            <w:pPr>
              <w:widowControl w:val="0"/>
              <w:autoSpaceDE w:val="0"/>
              <w:autoSpaceDN w:val="0"/>
              <w:ind w:right="-106"/>
              <w:jc w:val="both"/>
              <w:rPr>
                <w:bCs/>
              </w:rPr>
            </w:pPr>
            <w:r w:rsidRPr="00C812CB">
              <w:rPr>
                <w:rFonts w:eastAsia="CIDFont"/>
                <w:b/>
                <w:bCs/>
                <w:color w:val="000000"/>
                <w:lang w:eastAsia="zh-CN" w:bidi="ar"/>
              </w:rPr>
              <w:t>7.</w:t>
            </w:r>
            <w:r w:rsidRPr="00C812CB">
              <w:rPr>
                <w:rFonts w:eastAsia="CIDFont"/>
                <w:color w:val="000000"/>
                <w:lang w:eastAsia="zh-CN" w:bidi="ar"/>
              </w:rPr>
              <w:t xml:space="preserve"> Uranus </w:t>
            </w:r>
            <w:r>
              <w:rPr>
                <w:rFonts w:eastAsia="CIDFont"/>
                <w:color w:val="000000"/>
                <w:lang w:eastAsia="zh-CN" w:bidi="ar"/>
              </w:rPr>
              <w:t xml:space="preserve">       </w:t>
            </w:r>
            <w:r w:rsidRPr="00C812CB">
              <w:rPr>
                <w:rFonts w:eastAsia="CIDFont"/>
                <w:b/>
                <w:bCs/>
                <w:color w:val="000000"/>
                <w:lang w:eastAsia="zh-CN" w:bidi="ar"/>
              </w:rPr>
              <w:t>8.</w:t>
            </w:r>
            <w:r w:rsidRPr="00C812CB">
              <w:rPr>
                <w:rFonts w:eastAsia="CIDFont"/>
                <w:color w:val="000000"/>
                <w:lang w:eastAsia="zh-CN" w:bidi="ar"/>
              </w:rPr>
              <w:t xml:space="preserve"> Neptune</w:t>
            </w:r>
          </w:p>
          <w:p w14:paraId="2AB4F468" w14:textId="77777777" w:rsidR="00D865B2" w:rsidRDefault="00D865B2" w:rsidP="00AA38A9">
            <w:pPr>
              <w:widowControl w:val="0"/>
              <w:autoSpaceDE w:val="0"/>
              <w:autoSpaceDN w:val="0"/>
              <w:ind w:right="-106"/>
              <w:jc w:val="both"/>
              <w:rPr>
                <w:bCs/>
              </w:rPr>
            </w:pPr>
          </w:p>
          <w:p w14:paraId="56BDA85E" w14:textId="77777777" w:rsidR="00D865B2" w:rsidRDefault="00D865B2" w:rsidP="00AA38A9">
            <w:pPr>
              <w:widowControl w:val="0"/>
              <w:autoSpaceDE w:val="0"/>
              <w:autoSpaceDN w:val="0"/>
              <w:ind w:right="-106"/>
              <w:jc w:val="both"/>
              <w:rPr>
                <w:bCs/>
              </w:rPr>
            </w:pPr>
          </w:p>
          <w:p w14:paraId="6C85E9A6" w14:textId="77777777" w:rsidR="00D865B2" w:rsidRDefault="00D865B2" w:rsidP="00AA38A9">
            <w:pPr>
              <w:widowControl w:val="0"/>
              <w:autoSpaceDE w:val="0"/>
              <w:autoSpaceDN w:val="0"/>
              <w:ind w:right="-106"/>
              <w:jc w:val="both"/>
              <w:rPr>
                <w:bCs/>
              </w:rPr>
            </w:pPr>
          </w:p>
          <w:p w14:paraId="44EC51E3" w14:textId="406D2106" w:rsidR="00D865B2" w:rsidRPr="00063AC5" w:rsidRDefault="00D865B2" w:rsidP="00AA38A9">
            <w:pPr>
              <w:widowControl w:val="0"/>
              <w:autoSpaceDE w:val="0"/>
              <w:autoSpaceDN w:val="0"/>
              <w:ind w:right="-106"/>
              <w:jc w:val="both"/>
              <w:rPr>
                <w:rFonts w:eastAsia="Arial"/>
              </w:rPr>
            </w:pPr>
          </w:p>
        </w:tc>
      </w:tr>
      <w:tr w:rsidR="00D865B2" w:rsidRPr="00063AC5" w14:paraId="1304D5BC" w14:textId="77777777" w:rsidTr="00D865B2">
        <w:tc>
          <w:tcPr>
            <w:tcW w:w="9356" w:type="dxa"/>
            <w:gridSpan w:val="2"/>
          </w:tcPr>
          <w:p w14:paraId="36AC4250" w14:textId="457E2F9B" w:rsidR="00D865B2" w:rsidRDefault="00D865B2" w:rsidP="00297B88">
            <w:pPr>
              <w:widowControl w:val="0"/>
              <w:autoSpaceDE w:val="0"/>
              <w:autoSpaceDN w:val="0"/>
              <w:ind w:right="-106"/>
              <w:jc w:val="both"/>
              <w:rPr>
                <w:b/>
                <w:bCs/>
                <w:color w:val="002060"/>
              </w:rPr>
            </w:pPr>
            <w:r>
              <w:rPr>
                <w:b/>
                <w:color w:val="002060"/>
              </w:rPr>
              <w:t xml:space="preserve">3. </w:t>
            </w:r>
            <w:r w:rsidRPr="00063AC5">
              <w:rPr>
                <w:b/>
                <w:color w:val="002060"/>
              </w:rPr>
              <w:t>PRACTICE</w:t>
            </w:r>
            <w:r>
              <w:rPr>
                <w:b/>
                <w:color w:val="002060"/>
              </w:rPr>
              <w:t xml:space="preserve"> </w:t>
            </w:r>
            <w:r w:rsidRPr="00063AC5">
              <w:rPr>
                <w:b/>
                <w:bCs/>
                <w:color w:val="002060"/>
              </w:rPr>
              <w:t>(</w:t>
            </w:r>
            <w:r>
              <w:rPr>
                <w:b/>
                <w:bCs/>
                <w:color w:val="002060"/>
              </w:rPr>
              <w:t>1</w:t>
            </w:r>
            <w:r w:rsidRPr="00063AC5">
              <w:rPr>
                <w:b/>
                <w:bCs/>
                <w:color w:val="002060"/>
              </w:rPr>
              <w:t>0</w:t>
            </w:r>
            <w:r>
              <w:rPr>
                <w:b/>
                <w:bCs/>
                <w:color w:val="002060"/>
              </w:rPr>
              <w:t>’-IW, PW)</w:t>
            </w:r>
          </w:p>
          <w:p w14:paraId="4762AE42" w14:textId="77777777" w:rsidR="00D865B2" w:rsidRPr="008352C8" w:rsidRDefault="00D865B2" w:rsidP="00D865B2">
            <w:pPr>
              <w:rPr>
                <w:b/>
              </w:rPr>
            </w:pPr>
            <w:r w:rsidRPr="008352C8">
              <w:rPr>
                <w:b/>
              </w:rPr>
              <w:t xml:space="preserve">a. Objectives: </w:t>
            </w:r>
          </w:p>
          <w:p w14:paraId="2FC3FFCE" w14:textId="77777777" w:rsidR="00D865B2" w:rsidRPr="008352C8" w:rsidRDefault="00D865B2" w:rsidP="00D865B2">
            <w:pPr>
              <w:rPr>
                <w:rFonts w:eastAsia="SimSun"/>
              </w:rPr>
            </w:pPr>
            <w:r w:rsidRPr="008352C8">
              <w:rPr>
                <w:rFonts w:eastAsia="CIDFont + F2"/>
                <w:b/>
                <w:bCs/>
                <w:color w:val="000000"/>
              </w:rPr>
              <w:t xml:space="preserve">- </w:t>
            </w:r>
            <w:r w:rsidRPr="008352C8">
              <w:rPr>
                <w:rFonts w:eastAsia="CIDFont + F2"/>
                <w:color w:val="000000"/>
              </w:rPr>
              <w:t xml:space="preserve">To present </w:t>
            </w:r>
            <w:r w:rsidRPr="008352C8">
              <w:rPr>
                <w:rFonts w:eastAsia="CIDFont + F1"/>
                <w:color w:val="000000"/>
              </w:rPr>
              <w:t xml:space="preserve">some </w:t>
            </w:r>
            <w:r w:rsidRPr="008352C8">
              <w:rPr>
                <w:rFonts w:eastAsia="CIDFont + F2"/>
                <w:color w:val="000000"/>
              </w:rPr>
              <w:t>vocabulary related to the topic.</w:t>
            </w:r>
            <w:r w:rsidRPr="008352C8">
              <w:rPr>
                <w:rFonts w:eastAsia="SimSun"/>
              </w:rPr>
              <w:t xml:space="preserve"> </w:t>
            </w:r>
          </w:p>
          <w:p w14:paraId="0D3955E9" w14:textId="77777777" w:rsidR="00D865B2" w:rsidRPr="008352C8" w:rsidRDefault="00D865B2" w:rsidP="00D865B2">
            <w:pPr>
              <w:rPr>
                <w:b/>
              </w:rPr>
            </w:pPr>
            <w:r w:rsidRPr="008352C8">
              <w:rPr>
                <w:b/>
              </w:rPr>
              <w:t>b. Content:</w:t>
            </w:r>
          </w:p>
          <w:p w14:paraId="6BA1777A" w14:textId="77777777" w:rsidR="00D865B2" w:rsidRPr="008352C8" w:rsidRDefault="00D865B2" w:rsidP="00D865B2">
            <w:pPr>
              <w:rPr>
                <w:bCs/>
                <w:i/>
                <w:iCs/>
              </w:rPr>
            </w:pPr>
            <w:r w:rsidRPr="008352C8">
              <w:rPr>
                <w:b/>
              </w:rPr>
              <w:t xml:space="preserve">- </w:t>
            </w:r>
            <w:r w:rsidRPr="008352C8">
              <w:rPr>
                <w:bCs/>
              </w:rPr>
              <w:t xml:space="preserve">Vocabulary Study </w:t>
            </w:r>
            <w:r w:rsidRPr="008352C8">
              <w:rPr>
                <w:bCs/>
                <w:i/>
                <w:iCs/>
              </w:rPr>
              <w:t>(crate</w:t>
            </w:r>
            <w:r w:rsidRPr="008352C8">
              <w:rPr>
                <w:bCs/>
              </w:rPr>
              <w:t>r</w:t>
            </w:r>
            <w:r w:rsidRPr="008352C8">
              <w:rPr>
                <w:bCs/>
                <w:i/>
                <w:iCs/>
              </w:rPr>
              <w:t>, galaxy, rocket, telescope, UFO, Jupiter, Mars, Mercury, Neptune, Uranus, Venus)</w:t>
            </w:r>
          </w:p>
          <w:p w14:paraId="2C716720" w14:textId="77777777" w:rsidR="00D865B2" w:rsidRPr="008352C8" w:rsidRDefault="00D865B2" w:rsidP="00D865B2">
            <w:pPr>
              <w:rPr>
                <w:b/>
              </w:rPr>
            </w:pPr>
            <w:r w:rsidRPr="008352C8">
              <w:rPr>
                <w:b/>
              </w:rPr>
              <w:lastRenderedPageBreak/>
              <w:t xml:space="preserve">c. </w:t>
            </w:r>
            <w:r>
              <w:rPr>
                <w:b/>
              </w:rPr>
              <w:t>Product:</w:t>
            </w:r>
          </w:p>
          <w:p w14:paraId="158E0E5E" w14:textId="77777777" w:rsidR="00D865B2" w:rsidRPr="008352C8" w:rsidRDefault="00D865B2" w:rsidP="00D865B2">
            <w:pPr>
              <w:spacing w:line="20" w:lineRule="atLeast"/>
              <w:jc w:val="both"/>
            </w:pPr>
            <w:r w:rsidRPr="008352C8">
              <w:rPr>
                <w:b/>
              </w:rPr>
              <w:t xml:space="preserve">- </w:t>
            </w:r>
            <w:r w:rsidRPr="008352C8">
              <w:rPr>
                <w:b/>
                <w:highlight w:val="white"/>
              </w:rPr>
              <w:t xml:space="preserve"> </w:t>
            </w:r>
            <w:r w:rsidRPr="008352C8">
              <w:rPr>
                <w:highlight w:val="white"/>
              </w:rPr>
              <w:t xml:space="preserve">Ss know how to </w:t>
            </w:r>
            <w:r w:rsidRPr="008352C8">
              <w:t>pronounce new words correctly and use them in appropriate situations.</w:t>
            </w:r>
          </w:p>
          <w:p w14:paraId="63A02DAB" w14:textId="089CBCCD" w:rsidR="00D865B2" w:rsidRPr="00D865B2" w:rsidRDefault="00D865B2" w:rsidP="00D865B2">
            <w:pPr>
              <w:rPr>
                <w:b/>
              </w:rPr>
            </w:pPr>
            <w:r w:rsidRPr="008352C8">
              <w:rPr>
                <w:b/>
              </w:rPr>
              <w:t xml:space="preserve">d. </w:t>
            </w:r>
            <w:r>
              <w:rPr>
                <w:b/>
              </w:rPr>
              <w:t xml:space="preserve">Implementation: </w:t>
            </w:r>
            <w:r w:rsidRPr="00D865B2">
              <w:rPr>
                <w:bCs/>
              </w:rPr>
              <w:t>Teacher’s instruction</w:t>
            </w:r>
            <w:r>
              <w:rPr>
                <w:b/>
              </w:rPr>
              <w:t xml:space="preserve"> </w:t>
            </w:r>
          </w:p>
        </w:tc>
      </w:tr>
      <w:tr w:rsidR="00D865B2" w:rsidRPr="00063AC5" w14:paraId="36C56BCA" w14:textId="77777777" w:rsidTr="00D865B2">
        <w:tc>
          <w:tcPr>
            <w:tcW w:w="5812" w:type="dxa"/>
          </w:tcPr>
          <w:p w14:paraId="139BB6E1" w14:textId="4AEE418B" w:rsidR="00D865B2" w:rsidRDefault="00D865B2" w:rsidP="00297B88">
            <w:pPr>
              <w:contextualSpacing/>
              <w:jc w:val="both"/>
              <w:rPr>
                <w:rFonts w:eastAsia="SimSun"/>
              </w:rPr>
            </w:pPr>
            <w:r w:rsidRPr="00C812CB">
              <w:rPr>
                <w:rFonts w:eastAsia="CIDFont + F7"/>
                <w:b/>
                <w:bCs/>
                <w:color w:val="000000"/>
              </w:rPr>
              <w:lastRenderedPageBreak/>
              <w:t xml:space="preserve">Task 2: </w:t>
            </w:r>
            <w:r w:rsidRPr="00C812CB">
              <w:rPr>
                <w:rFonts w:eastAsia="ChronicaPro-Bold"/>
                <w:b/>
                <w:bCs/>
                <w:color w:val="231F20"/>
                <w:lang w:eastAsia="zh-CN" w:bidi="ar"/>
              </w:rPr>
              <w:t xml:space="preserve">Match the words (1 - 5) with the pictures (a - e). </w:t>
            </w:r>
          </w:p>
          <w:p w14:paraId="5CF6BD11" w14:textId="623D52F6" w:rsidR="00D865B2" w:rsidRDefault="00D865B2" w:rsidP="00297B88">
            <w:pPr>
              <w:contextualSpacing/>
              <w:jc w:val="both"/>
              <w:rPr>
                <w:rFonts w:eastAsia="SimSun"/>
              </w:rPr>
            </w:pPr>
            <w:r>
              <w:rPr>
                <w:noProof/>
              </w:rPr>
              <w:drawing>
                <wp:anchor distT="0" distB="0" distL="0" distR="0" simplePos="0" relativeHeight="251683840" behindDoc="1" locked="0" layoutInCell="1" allowOverlap="1" wp14:anchorId="1DE10056" wp14:editId="45A95B66">
                  <wp:simplePos x="0" y="0"/>
                  <wp:positionH relativeFrom="page">
                    <wp:posOffset>1264920</wp:posOffset>
                  </wp:positionH>
                  <wp:positionV relativeFrom="paragraph">
                    <wp:posOffset>19050</wp:posOffset>
                  </wp:positionV>
                  <wp:extent cx="1292860" cy="628650"/>
                  <wp:effectExtent l="0" t="0" r="2540" b="0"/>
                  <wp:wrapNone/>
                  <wp:docPr id="12" name="Shape 1672"/>
                  <wp:cNvGraphicFramePr/>
                  <a:graphic xmlns:a="http://schemas.openxmlformats.org/drawingml/2006/main">
                    <a:graphicData uri="http://schemas.openxmlformats.org/drawingml/2006/picture">
                      <pic:pic xmlns:pic="http://schemas.openxmlformats.org/drawingml/2006/picture">
                        <pic:nvPicPr>
                          <pic:cNvPr id="1673" name="Picture box 1673"/>
                          <pic:cNvPicPr/>
                        </pic:nvPicPr>
                        <pic:blipFill rotWithShape="1">
                          <a:blip r:embed="rId12"/>
                          <a:srcRect t="19812" b="59968"/>
                          <a:stretch/>
                        </pic:blipFill>
                        <pic:spPr bwMode="auto">
                          <a:xfrm>
                            <a:off x="0" y="0"/>
                            <a:ext cx="129286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82816" behindDoc="1" locked="0" layoutInCell="1" allowOverlap="1" wp14:anchorId="09EC2293" wp14:editId="39C2FC9C">
                  <wp:simplePos x="0" y="0"/>
                  <wp:positionH relativeFrom="page">
                    <wp:posOffset>58420</wp:posOffset>
                  </wp:positionH>
                  <wp:positionV relativeFrom="paragraph">
                    <wp:posOffset>0</wp:posOffset>
                  </wp:positionV>
                  <wp:extent cx="1085850" cy="596900"/>
                  <wp:effectExtent l="0" t="0" r="0" b="0"/>
                  <wp:wrapNone/>
                  <wp:docPr id="1672" name="Shape 1672"/>
                  <wp:cNvGraphicFramePr/>
                  <a:graphic xmlns:a="http://schemas.openxmlformats.org/drawingml/2006/main">
                    <a:graphicData uri="http://schemas.openxmlformats.org/drawingml/2006/picture">
                      <pic:pic xmlns:pic="http://schemas.openxmlformats.org/drawingml/2006/picture">
                        <pic:nvPicPr>
                          <pic:cNvPr id="1673" name="Picture box 1673"/>
                          <pic:cNvPicPr/>
                        </pic:nvPicPr>
                        <pic:blipFill rotWithShape="1">
                          <a:blip r:embed="rId12"/>
                          <a:srcRect b="80801"/>
                          <a:stretch/>
                        </pic:blipFill>
                        <pic:spPr bwMode="auto">
                          <a:xfrm>
                            <a:off x="0" y="0"/>
                            <a:ext cx="1085850" cy="59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1ABAF2" w14:textId="2531ED90" w:rsidR="00D865B2" w:rsidRDefault="00D865B2" w:rsidP="00297B88">
            <w:pPr>
              <w:contextualSpacing/>
              <w:jc w:val="both"/>
              <w:rPr>
                <w:rFonts w:eastAsia="SimSun"/>
              </w:rPr>
            </w:pPr>
          </w:p>
          <w:p w14:paraId="7709E94B" w14:textId="31553D53" w:rsidR="00D865B2" w:rsidRDefault="00D865B2" w:rsidP="00657D41">
            <w:pPr>
              <w:contextualSpacing/>
              <w:jc w:val="center"/>
              <w:rPr>
                <w:rFonts w:eastAsia="SimSun"/>
              </w:rPr>
            </w:pPr>
          </w:p>
          <w:p w14:paraId="27A52B88" w14:textId="61C22F70" w:rsidR="00D865B2" w:rsidRDefault="00D865B2" w:rsidP="00297B88">
            <w:pPr>
              <w:contextualSpacing/>
              <w:jc w:val="both"/>
              <w:rPr>
                <w:rFonts w:eastAsia="SimSun"/>
              </w:rPr>
            </w:pPr>
            <w:r>
              <w:rPr>
                <w:noProof/>
              </w:rPr>
              <w:drawing>
                <wp:anchor distT="0" distB="0" distL="0" distR="0" simplePos="0" relativeHeight="251684864" behindDoc="1" locked="0" layoutInCell="1" allowOverlap="1" wp14:anchorId="34C9A900" wp14:editId="65AA0F9D">
                  <wp:simplePos x="0" y="0"/>
                  <wp:positionH relativeFrom="page">
                    <wp:posOffset>58420</wp:posOffset>
                  </wp:positionH>
                  <wp:positionV relativeFrom="paragraph">
                    <wp:posOffset>179070</wp:posOffset>
                  </wp:positionV>
                  <wp:extent cx="1162050" cy="635000"/>
                  <wp:effectExtent l="0" t="0" r="0" b="0"/>
                  <wp:wrapNone/>
                  <wp:docPr id="15" name="Shape 1672"/>
                  <wp:cNvGraphicFramePr/>
                  <a:graphic xmlns:a="http://schemas.openxmlformats.org/drawingml/2006/main">
                    <a:graphicData uri="http://schemas.openxmlformats.org/drawingml/2006/picture">
                      <pic:pic xmlns:pic="http://schemas.openxmlformats.org/drawingml/2006/picture">
                        <pic:nvPicPr>
                          <pic:cNvPr id="1673" name="Picture box 1673"/>
                          <pic:cNvPicPr/>
                        </pic:nvPicPr>
                        <pic:blipFill rotWithShape="1">
                          <a:blip r:embed="rId12"/>
                          <a:srcRect t="39828" b="39747"/>
                          <a:stretch/>
                        </pic:blipFill>
                        <pic:spPr bwMode="auto">
                          <a:xfrm>
                            <a:off x="0" y="0"/>
                            <a:ext cx="1162050" cy="63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1C1747" w14:textId="6251320C" w:rsidR="00D865B2" w:rsidRDefault="00D865B2" w:rsidP="00297B88">
            <w:pPr>
              <w:contextualSpacing/>
              <w:jc w:val="both"/>
              <w:rPr>
                <w:rFonts w:eastAsia="SimSun"/>
              </w:rPr>
            </w:pPr>
            <w:r>
              <w:rPr>
                <w:noProof/>
              </w:rPr>
              <w:drawing>
                <wp:anchor distT="0" distB="0" distL="0" distR="0" simplePos="0" relativeHeight="251685888" behindDoc="1" locked="0" layoutInCell="1" allowOverlap="1" wp14:anchorId="3C564B1A" wp14:editId="00E20A49">
                  <wp:simplePos x="0" y="0"/>
                  <wp:positionH relativeFrom="page">
                    <wp:posOffset>1273175</wp:posOffset>
                  </wp:positionH>
                  <wp:positionV relativeFrom="paragraph">
                    <wp:posOffset>1905</wp:posOffset>
                  </wp:positionV>
                  <wp:extent cx="1261110" cy="654050"/>
                  <wp:effectExtent l="0" t="0" r="0" b="0"/>
                  <wp:wrapNone/>
                  <wp:docPr id="16" name="Shape 1672"/>
                  <wp:cNvGraphicFramePr/>
                  <a:graphic xmlns:a="http://schemas.openxmlformats.org/drawingml/2006/main">
                    <a:graphicData uri="http://schemas.openxmlformats.org/drawingml/2006/picture">
                      <pic:pic xmlns:pic="http://schemas.openxmlformats.org/drawingml/2006/picture">
                        <pic:nvPicPr>
                          <pic:cNvPr id="1673" name="Picture box 1673"/>
                          <pic:cNvPicPr/>
                        </pic:nvPicPr>
                        <pic:blipFill rotWithShape="1">
                          <a:blip r:embed="rId12"/>
                          <a:srcRect t="59436" b="20139"/>
                          <a:stretch/>
                        </pic:blipFill>
                        <pic:spPr bwMode="auto">
                          <a:xfrm>
                            <a:off x="0" y="0"/>
                            <a:ext cx="1261110" cy="65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69E68D" w14:textId="30B1069E" w:rsidR="00D865B2" w:rsidRDefault="00D865B2" w:rsidP="00297B88">
            <w:pPr>
              <w:contextualSpacing/>
              <w:jc w:val="both"/>
              <w:rPr>
                <w:rFonts w:eastAsia="SimSun"/>
              </w:rPr>
            </w:pPr>
          </w:p>
          <w:p w14:paraId="62B502E1" w14:textId="4C1F2813" w:rsidR="00D865B2" w:rsidRDefault="00D865B2" w:rsidP="00297B88">
            <w:pPr>
              <w:contextualSpacing/>
              <w:jc w:val="both"/>
              <w:rPr>
                <w:rFonts w:eastAsia="SimSun"/>
              </w:rPr>
            </w:pPr>
            <w:r>
              <w:rPr>
                <w:rFonts w:eastAsia="SimSun"/>
              </w:rPr>
              <w:t xml:space="preserve">                                </w:t>
            </w:r>
          </w:p>
          <w:p w14:paraId="0631D2AC" w14:textId="4778E55E" w:rsidR="00D865B2" w:rsidRDefault="00D865B2" w:rsidP="00297B88">
            <w:pPr>
              <w:contextualSpacing/>
              <w:jc w:val="both"/>
              <w:rPr>
                <w:rFonts w:eastAsia="SimSun"/>
              </w:rPr>
            </w:pPr>
            <w:r>
              <w:rPr>
                <w:noProof/>
              </w:rPr>
              <w:drawing>
                <wp:anchor distT="0" distB="0" distL="0" distR="0" simplePos="0" relativeHeight="251686912" behindDoc="1" locked="0" layoutInCell="1" allowOverlap="1" wp14:anchorId="6CCB12E1" wp14:editId="3897483F">
                  <wp:simplePos x="0" y="0"/>
                  <wp:positionH relativeFrom="page">
                    <wp:posOffset>625475</wp:posOffset>
                  </wp:positionH>
                  <wp:positionV relativeFrom="paragraph">
                    <wp:posOffset>167005</wp:posOffset>
                  </wp:positionV>
                  <wp:extent cx="1276350" cy="692150"/>
                  <wp:effectExtent l="0" t="0" r="0" b="0"/>
                  <wp:wrapNone/>
                  <wp:docPr id="17" name="Shape 1672"/>
                  <wp:cNvGraphicFramePr/>
                  <a:graphic xmlns:a="http://schemas.openxmlformats.org/drawingml/2006/main">
                    <a:graphicData uri="http://schemas.openxmlformats.org/drawingml/2006/picture">
                      <pic:pic xmlns:pic="http://schemas.openxmlformats.org/drawingml/2006/picture">
                        <pic:nvPicPr>
                          <pic:cNvPr id="1673" name="Picture box 1673"/>
                          <pic:cNvPicPr/>
                        </pic:nvPicPr>
                        <pic:blipFill rotWithShape="1">
                          <a:blip r:embed="rId12"/>
                          <a:srcRect t="80065"/>
                          <a:stretch/>
                        </pic:blipFill>
                        <pic:spPr bwMode="auto">
                          <a:xfrm>
                            <a:off x="0" y="0"/>
                            <a:ext cx="1276350" cy="69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82D7F2" w14:textId="10FC8DF1" w:rsidR="00D865B2" w:rsidRDefault="00D865B2" w:rsidP="00297B88">
            <w:pPr>
              <w:contextualSpacing/>
              <w:jc w:val="both"/>
              <w:rPr>
                <w:rFonts w:eastAsia="SimSun"/>
              </w:rPr>
            </w:pPr>
          </w:p>
          <w:p w14:paraId="4B850CB5" w14:textId="1DBF1AEE" w:rsidR="00D865B2" w:rsidRDefault="00D865B2" w:rsidP="00297B88">
            <w:pPr>
              <w:contextualSpacing/>
              <w:jc w:val="both"/>
              <w:rPr>
                <w:rFonts w:eastAsia="SimSun"/>
              </w:rPr>
            </w:pPr>
          </w:p>
          <w:p w14:paraId="61ECED9B" w14:textId="59644772" w:rsidR="00D865B2" w:rsidRDefault="00D865B2" w:rsidP="00297B88">
            <w:pPr>
              <w:contextualSpacing/>
              <w:jc w:val="both"/>
              <w:rPr>
                <w:rFonts w:eastAsia="SimSun"/>
              </w:rPr>
            </w:pPr>
          </w:p>
          <w:p w14:paraId="6025D7D7" w14:textId="26D64E5D" w:rsidR="00657D41" w:rsidRDefault="00657D41" w:rsidP="00297B88">
            <w:pPr>
              <w:jc w:val="both"/>
              <w:rPr>
                <w:rFonts w:eastAsia="CIDFont"/>
                <w:color w:val="000000"/>
                <w:lang w:eastAsia="zh-CN" w:bidi="ar"/>
              </w:rPr>
            </w:pPr>
          </w:p>
          <w:p w14:paraId="153D53D5" w14:textId="77777777" w:rsidR="00657D41" w:rsidRPr="00412368" w:rsidRDefault="00657D41" w:rsidP="00412368">
            <w:pPr>
              <w:contextualSpacing/>
              <w:jc w:val="both"/>
              <w:rPr>
                <w:b/>
                <w:color w:val="002060"/>
              </w:rPr>
            </w:pPr>
            <w:r w:rsidRPr="00412368">
              <w:rPr>
                <w:b/>
                <w:color w:val="002060"/>
              </w:rPr>
              <w:t>Step 1: Task delivering</w:t>
            </w:r>
          </w:p>
          <w:p w14:paraId="2DB76672" w14:textId="77777777" w:rsidR="00657D41" w:rsidRDefault="00657D41" w:rsidP="00297B88">
            <w:pPr>
              <w:jc w:val="both"/>
              <w:rPr>
                <w:rFonts w:eastAsia="CIDFont"/>
                <w:color w:val="000000"/>
                <w:lang w:eastAsia="zh-CN" w:bidi="ar"/>
              </w:rPr>
            </w:pPr>
            <w:r>
              <w:rPr>
                <w:rFonts w:eastAsia="CIDFont"/>
                <w:color w:val="000000"/>
                <w:lang w:eastAsia="zh-CN" w:bidi="ar"/>
              </w:rPr>
              <w:t xml:space="preserve"> </w:t>
            </w:r>
            <w:r w:rsidR="00D865B2" w:rsidRPr="00C812CB">
              <w:rPr>
                <w:rFonts w:eastAsia="CIDFont"/>
                <w:color w:val="000000"/>
                <w:lang w:eastAsia="zh-CN" w:bidi="ar"/>
              </w:rPr>
              <w:t>- Have Ss individually</w:t>
            </w:r>
            <w:r>
              <w:rPr>
                <w:rFonts w:eastAsia="CIDFont"/>
                <w:color w:val="000000"/>
                <w:lang w:eastAsia="zh-CN" w:bidi="ar"/>
              </w:rPr>
              <w:t>.</w:t>
            </w:r>
          </w:p>
          <w:p w14:paraId="57C398CC" w14:textId="0608A4C7" w:rsidR="00D865B2" w:rsidRDefault="00657D41" w:rsidP="00297B88">
            <w:pPr>
              <w:jc w:val="both"/>
              <w:rPr>
                <w:rFonts w:eastAsia="CIDFont"/>
                <w:color w:val="000000"/>
                <w:lang w:eastAsia="zh-CN" w:bidi="ar"/>
              </w:rPr>
            </w:pPr>
            <w:r>
              <w:rPr>
                <w:rFonts w:eastAsia="CIDFont"/>
                <w:color w:val="000000"/>
                <w:lang w:eastAsia="zh-CN" w:bidi="ar"/>
              </w:rPr>
              <w:t>- Ask Ss to</w:t>
            </w:r>
            <w:r w:rsidR="00D865B2" w:rsidRPr="00C812CB">
              <w:rPr>
                <w:rFonts w:eastAsia="CIDFont"/>
                <w:color w:val="000000"/>
                <w:lang w:eastAsia="zh-CN" w:bidi="ar"/>
              </w:rPr>
              <w:t xml:space="preserve"> match the words given to the pictures in the right column. </w:t>
            </w:r>
          </w:p>
          <w:p w14:paraId="458D5657" w14:textId="77777777" w:rsidR="00657D41" w:rsidRPr="00D1182A" w:rsidRDefault="00657D41" w:rsidP="00D1182A">
            <w:pPr>
              <w:jc w:val="both"/>
              <w:rPr>
                <w:b/>
                <w:color w:val="002060"/>
              </w:rPr>
            </w:pPr>
            <w:r w:rsidRPr="00D1182A">
              <w:rPr>
                <w:b/>
                <w:color w:val="002060"/>
              </w:rPr>
              <w:t>Step 2: Task performance</w:t>
            </w:r>
          </w:p>
          <w:p w14:paraId="639BF45C" w14:textId="77777777" w:rsidR="00657D41" w:rsidRPr="00880842" w:rsidRDefault="00657D41" w:rsidP="00880842">
            <w:pPr>
              <w:tabs>
                <w:tab w:val="left" w:pos="526"/>
              </w:tabs>
              <w:jc w:val="both"/>
            </w:pPr>
            <w:r>
              <w:t xml:space="preserve"> </w:t>
            </w:r>
            <w:r w:rsidRPr="00880842">
              <w:t>- Ss’ observation</w:t>
            </w:r>
          </w:p>
          <w:p w14:paraId="14A6077D" w14:textId="046696CB" w:rsidR="00657D41" w:rsidRDefault="00657D41" w:rsidP="00297B88">
            <w:pPr>
              <w:jc w:val="both"/>
              <w:rPr>
                <w:rFonts w:eastAsia="CIDFont"/>
                <w:color w:val="000000"/>
                <w:lang w:eastAsia="zh-CN" w:bidi="ar"/>
              </w:rPr>
            </w:pPr>
            <w:r>
              <w:t xml:space="preserve"> - </w:t>
            </w:r>
            <w:r w:rsidRPr="00C812CB">
              <w:rPr>
                <w:rFonts w:eastAsia="CIDFont"/>
                <w:color w:val="000000"/>
                <w:lang w:eastAsia="zh-CN" w:bidi="ar"/>
              </w:rPr>
              <w:t>Ss individually</w:t>
            </w:r>
            <w:r>
              <w:rPr>
                <w:rFonts w:eastAsia="CIDFont"/>
                <w:color w:val="000000"/>
                <w:lang w:eastAsia="zh-CN" w:bidi="ar"/>
              </w:rPr>
              <w:t xml:space="preserve"> to</w:t>
            </w:r>
            <w:r w:rsidRPr="00C812CB">
              <w:rPr>
                <w:rFonts w:eastAsia="CIDFont"/>
                <w:color w:val="000000"/>
                <w:lang w:eastAsia="zh-CN" w:bidi="ar"/>
              </w:rPr>
              <w:t xml:space="preserve"> match the words given to the pictures in the right column.</w:t>
            </w:r>
          </w:p>
          <w:p w14:paraId="1B83E0A4" w14:textId="77777777" w:rsidR="00657D41" w:rsidRPr="00C67C73" w:rsidRDefault="00657D41" w:rsidP="00C67C73">
            <w:pPr>
              <w:jc w:val="both"/>
              <w:rPr>
                <w:color w:val="002060"/>
              </w:rPr>
            </w:pPr>
            <w:r w:rsidRPr="00C67C73">
              <w:rPr>
                <w:b/>
                <w:color w:val="002060"/>
              </w:rPr>
              <w:t>Step 3: Report and discussion</w:t>
            </w:r>
          </w:p>
          <w:p w14:paraId="05C9B9C2" w14:textId="1A543740" w:rsidR="00D865B2" w:rsidRPr="00C812CB" w:rsidRDefault="00657D41" w:rsidP="00297B88">
            <w:pPr>
              <w:jc w:val="both"/>
            </w:pPr>
            <w:r>
              <w:t xml:space="preserve"> </w:t>
            </w:r>
            <w:r w:rsidR="00D865B2" w:rsidRPr="00C812CB">
              <w:rPr>
                <w:rFonts w:eastAsia="CIDFont"/>
                <w:color w:val="000000"/>
                <w:lang w:eastAsia="zh-CN" w:bidi="ar"/>
              </w:rPr>
              <w:t xml:space="preserve">- </w:t>
            </w:r>
            <w:r>
              <w:rPr>
                <w:rFonts w:eastAsia="CIDFont"/>
                <w:color w:val="000000"/>
                <w:lang w:eastAsia="zh-CN" w:bidi="ar"/>
              </w:rPr>
              <w:t>A</w:t>
            </w:r>
            <w:r w:rsidR="00D865B2" w:rsidRPr="00C812CB">
              <w:rPr>
                <w:rFonts w:eastAsia="CIDFont"/>
                <w:color w:val="000000"/>
                <w:lang w:eastAsia="zh-CN" w:bidi="ar"/>
              </w:rPr>
              <w:t xml:space="preserve">sk Ss to check their answers with their partners. If needed, provide translation of some of the words given to check their understanding. </w:t>
            </w:r>
          </w:p>
          <w:p w14:paraId="67C0FF1A" w14:textId="77777777" w:rsidR="00657D41" w:rsidRDefault="00D865B2" w:rsidP="00297B88">
            <w:pPr>
              <w:contextualSpacing/>
              <w:jc w:val="both"/>
              <w:rPr>
                <w:rFonts w:eastAsia="CIDFont"/>
                <w:color w:val="000000"/>
                <w:lang w:eastAsia="zh-CN" w:bidi="ar"/>
              </w:rPr>
            </w:pPr>
            <w:r w:rsidRPr="00C812CB">
              <w:rPr>
                <w:rFonts w:eastAsia="CIDFont"/>
                <w:color w:val="000000"/>
                <w:lang w:eastAsia="zh-CN" w:bidi="ar"/>
              </w:rPr>
              <w:t>- With a stronger class, ask Ss to make some examples with the words they have learnt. If there is enough time</w:t>
            </w:r>
            <w:r w:rsidR="00657D41">
              <w:rPr>
                <w:rFonts w:eastAsia="CIDFont"/>
                <w:color w:val="000000"/>
                <w:lang w:eastAsia="zh-CN" w:bidi="ar"/>
              </w:rPr>
              <w:t>.</w:t>
            </w:r>
          </w:p>
          <w:p w14:paraId="26E7ED51" w14:textId="309992B0" w:rsidR="00D865B2" w:rsidRDefault="00657D41" w:rsidP="00297B88">
            <w:pPr>
              <w:contextualSpacing/>
              <w:jc w:val="both"/>
              <w:rPr>
                <w:rFonts w:eastAsia="CIDFont"/>
                <w:color w:val="000000"/>
                <w:lang w:eastAsia="zh-CN" w:bidi="ar"/>
              </w:rPr>
            </w:pPr>
            <w:r>
              <w:rPr>
                <w:rFonts w:eastAsia="CIDFont"/>
                <w:color w:val="000000"/>
                <w:lang w:eastAsia="zh-CN" w:bidi="ar"/>
              </w:rPr>
              <w:t>- A</w:t>
            </w:r>
            <w:r w:rsidR="00D865B2" w:rsidRPr="00C812CB">
              <w:rPr>
                <w:rFonts w:eastAsia="CIDFont"/>
                <w:color w:val="000000"/>
                <w:lang w:eastAsia="zh-CN" w:bidi="ar"/>
              </w:rPr>
              <w:t xml:space="preserve">sk some Ss to write their answers on the board. </w:t>
            </w:r>
          </w:p>
          <w:p w14:paraId="65734CCB" w14:textId="77777777" w:rsidR="003B436F" w:rsidRPr="006E4551" w:rsidRDefault="003B436F" w:rsidP="006E4551">
            <w:pPr>
              <w:jc w:val="both"/>
            </w:pPr>
            <w:r w:rsidRPr="006E4551">
              <w:t xml:space="preserve">- Student’s answers </w:t>
            </w:r>
          </w:p>
          <w:p w14:paraId="3461043A" w14:textId="77777777" w:rsidR="003B436F" w:rsidRPr="001412CB" w:rsidRDefault="003B436F" w:rsidP="001412CB">
            <w:pPr>
              <w:contextualSpacing/>
              <w:jc w:val="both"/>
              <w:rPr>
                <w:b/>
                <w:color w:val="002060"/>
              </w:rPr>
            </w:pPr>
            <w:r>
              <w:rPr>
                <w:rFonts w:eastAsia="CIDFont"/>
                <w:color w:val="000000"/>
                <w:lang w:eastAsia="zh-CN" w:bidi="ar"/>
              </w:rPr>
              <w:t xml:space="preserve"> </w:t>
            </w:r>
            <w:r w:rsidRPr="001412CB">
              <w:rPr>
                <w:b/>
                <w:color w:val="002060"/>
              </w:rPr>
              <w:t>Step 4: Judgement</w:t>
            </w:r>
          </w:p>
          <w:p w14:paraId="3610E54A" w14:textId="5CD08E28" w:rsidR="00D865B2" w:rsidRDefault="003B436F" w:rsidP="00297B88">
            <w:pPr>
              <w:contextualSpacing/>
              <w:jc w:val="both"/>
              <w:rPr>
                <w:rFonts w:eastAsia="Calibri"/>
              </w:rPr>
            </w:pPr>
            <w:r>
              <w:rPr>
                <w:rFonts w:eastAsia="CIDFont"/>
                <w:color w:val="000000"/>
                <w:lang w:eastAsia="zh-CN" w:bidi="ar"/>
              </w:rPr>
              <w:t xml:space="preserve"> </w:t>
            </w:r>
            <w:r w:rsidR="00D865B2" w:rsidRPr="00C812CB">
              <w:rPr>
                <w:rFonts w:eastAsia="Calibri"/>
              </w:rPr>
              <w:t xml:space="preserve">- Teacher checks students’ answers and gives feedback. </w:t>
            </w:r>
          </w:p>
          <w:p w14:paraId="672F816C" w14:textId="456C423B" w:rsidR="00D865B2" w:rsidRDefault="00D865B2" w:rsidP="00297B88">
            <w:pPr>
              <w:jc w:val="both"/>
              <w:rPr>
                <w:i/>
                <w:iCs/>
              </w:rPr>
            </w:pPr>
            <w:r w:rsidRPr="00C812CB">
              <w:rPr>
                <w:b/>
              </w:rPr>
              <w:t>Task 3. C</w:t>
            </w:r>
            <w:r w:rsidRPr="00C812CB">
              <w:rPr>
                <w:rFonts w:eastAsia="ChronicaPro-Bold"/>
                <w:b/>
                <w:bCs/>
                <w:color w:val="242021"/>
              </w:rPr>
              <w:t>omplete the following sentences with the words from the box.</w:t>
            </w:r>
            <w:r w:rsidRPr="00C812CB">
              <w:rPr>
                <w:b/>
              </w:rPr>
              <w:t xml:space="preserve"> </w:t>
            </w:r>
          </w:p>
          <w:p w14:paraId="74F5A919" w14:textId="795EFA5E" w:rsidR="00D865B2" w:rsidRDefault="00D865B2" w:rsidP="007A0B8B">
            <w:pPr>
              <w:jc w:val="center"/>
              <w:rPr>
                <w:i/>
                <w:iCs/>
              </w:rPr>
            </w:pPr>
            <w:r>
              <w:rPr>
                <w:noProof/>
              </w:rPr>
              <w:drawing>
                <wp:inline distT="0" distB="0" distL="0" distR="0" wp14:anchorId="4BB7F264" wp14:editId="284F0E09">
                  <wp:extent cx="1635125" cy="1454150"/>
                  <wp:effectExtent l="0" t="0" r="3175" b="0"/>
                  <wp:docPr id="1671" name="Picut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13"/>
                          <a:stretch/>
                        </pic:blipFill>
                        <pic:spPr>
                          <a:xfrm>
                            <a:off x="0" y="0"/>
                            <a:ext cx="1635125" cy="1454150"/>
                          </a:xfrm>
                          <a:prstGeom prst="rect">
                            <a:avLst/>
                          </a:prstGeom>
                        </pic:spPr>
                      </pic:pic>
                    </a:graphicData>
                  </a:graphic>
                </wp:inline>
              </w:drawing>
            </w:r>
          </w:p>
          <w:p w14:paraId="430A6C46" w14:textId="77777777" w:rsidR="003B436F" w:rsidRPr="00412368" w:rsidRDefault="003B436F" w:rsidP="003B436F">
            <w:pPr>
              <w:contextualSpacing/>
              <w:jc w:val="both"/>
              <w:rPr>
                <w:b/>
                <w:color w:val="002060"/>
              </w:rPr>
            </w:pPr>
            <w:r w:rsidRPr="00412368">
              <w:rPr>
                <w:b/>
                <w:color w:val="002060"/>
              </w:rPr>
              <w:t>Step 1: Task delivering</w:t>
            </w:r>
          </w:p>
          <w:p w14:paraId="01E892F9" w14:textId="2890E8B1" w:rsidR="003B436F" w:rsidRDefault="003B436F" w:rsidP="003B436F">
            <w:pPr>
              <w:jc w:val="both"/>
              <w:rPr>
                <w:rFonts w:eastAsia="CIDFont"/>
                <w:color w:val="000000"/>
                <w:lang w:eastAsia="zh-CN" w:bidi="ar"/>
              </w:rPr>
            </w:pPr>
            <w:r w:rsidRPr="00C812CB">
              <w:rPr>
                <w:rFonts w:eastAsia="CIDFont"/>
                <w:color w:val="000000"/>
                <w:lang w:eastAsia="zh-CN" w:bidi="ar"/>
              </w:rPr>
              <w:t>- Have Ss individually</w:t>
            </w:r>
            <w:r>
              <w:rPr>
                <w:rFonts w:eastAsia="CIDFont"/>
                <w:color w:val="000000"/>
                <w:lang w:eastAsia="zh-CN" w:bidi="ar"/>
              </w:rPr>
              <w:t>.</w:t>
            </w:r>
          </w:p>
          <w:p w14:paraId="0A8B777E" w14:textId="740839DE" w:rsidR="003B436F" w:rsidRDefault="003B436F" w:rsidP="003B436F">
            <w:pPr>
              <w:jc w:val="both"/>
              <w:rPr>
                <w:b/>
              </w:rPr>
            </w:pPr>
            <w:r>
              <w:rPr>
                <w:rFonts w:eastAsia="CIDFont"/>
                <w:color w:val="000000"/>
                <w:lang w:eastAsia="zh-CN" w:bidi="ar"/>
              </w:rPr>
              <w:t>- Ask Ss to</w:t>
            </w:r>
            <w:r w:rsidRPr="00C812CB">
              <w:rPr>
                <w:rFonts w:eastAsia="CIDFont"/>
                <w:color w:val="000000"/>
                <w:lang w:eastAsia="zh-CN" w:bidi="ar"/>
              </w:rPr>
              <w:t xml:space="preserve"> </w:t>
            </w:r>
            <w:r w:rsidRPr="003B436F">
              <w:rPr>
                <w:color w:val="000000"/>
                <w:lang w:bidi="ar"/>
              </w:rPr>
              <w:t>c</w:t>
            </w:r>
            <w:r w:rsidRPr="003B436F">
              <w:rPr>
                <w:rFonts w:eastAsia="ChronicaPro-Bold"/>
                <w:color w:val="242021"/>
              </w:rPr>
              <w:t>omplete the following sentences with the words from the box.</w:t>
            </w:r>
            <w:r w:rsidRPr="00C812CB">
              <w:rPr>
                <w:b/>
              </w:rPr>
              <w:t xml:space="preserve"> </w:t>
            </w:r>
          </w:p>
          <w:p w14:paraId="7AA0E1A5" w14:textId="77777777" w:rsidR="00C06316" w:rsidRDefault="00C06316" w:rsidP="003B436F">
            <w:pPr>
              <w:jc w:val="both"/>
              <w:rPr>
                <w:rFonts w:eastAsia="CIDFont"/>
                <w:color w:val="000000"/>
                <w:lang w:eastAsia="zh-CN" w:bidi="ar"/>
              </w:rPr>
            </w:pPr>
          </w:p>
          <w:p w14:paraId="573D798D" w14:textId="08FD7BA5" w:rsidR="003B436F" w:rsidRDefault="003B436F" w:rsidP="00D1182A">
            <w:pPr>
              <w:jc w:val="both"/>
              <w:rPr>
                <w:b/>
                <w:color w:val="002060"/>
              </w:rPr>
            </w:pPr>
            <w:r w:rsidRPr="00D1182A">
              <w:rPr>
                <w:b/>
                <w:color w:val="002060"/>
              </w:rPr>
              <w:t>Step 2: Task performance</w:t>
            </w:r>
          </w:p>
          <w:p w14:paraId="715464A9" w14:textId="77777777" w:rsidR="00C06316" w:rsidRPr="00880842" w:rsidRDefault="00C06316" w:rsidP="00880842">
            <w:pPr>
              <w:tabs>
                <w:tab w:val="left" w:pos="526"/>
              </w:tabs>
              <w:jc w:val="both"/>
            </w:pPr>
            <w:r w:rsidRPr="00880842">
              <w:t>- Ss’ observation</w:t>
            </w:r>
          </w:p>
          <w:p w14:paraId="7F7D106D" w14:textId="425F7A74" w:rsidR="00C06316" w:rsidRDefault="00C06316" w:rsidP="00D1182A">
            <w:pPr>
              <w:jc w:val="both"/>
              <w:rPr>
                <w:rFonts w:eastAsia="ChronicaPro-Bold"/>
                <w:color w:val="242021"/>
              </w:rPr>
            </w:pPr>
            <w:r>
              <w:rPr>
                <w:b/>
                <w:color w:val="002060"/>
              </w:rPr>
              <w:lastRenderedPageBreak/>
              <w:t xml:space="preserve">- </w:t>
            </w:r>
            <w:r w:rsidRPr="00C812CB">
              <w:rPr>
                <w:rFonts w:eastAsia="CIDFont"/>
                <w:color w:val="000000"/>
                <w:lang w:eastAsia="zh-CN" w:bidi="ar"/>
              </w:rPr>
              <w:t>Ss individually</w:t>
            </w:r>
            <w:r>
              <w:rPr>
                <w:rFonts w:eastAsia="CIDFont"/>
                <w:color w:val="000000"/>
                <w:lang w:eastAsia="zh-CN" w:bidi="ar"/>
              </w:rPr>
              <w:t xml:space="preserve"> to</w:t>
            </w:r>
            <w:r w:rsidRPr="00C812CB">
              <w:rPr>
                <w:rFonts w:eastAsia="CIDFont"/>
                <w:color w:val="000000"/>
                <w:lang w:eastAsia="zh-CN" w:bidi="ar"/>
              </w:rPr>
              <w:t xml:space="preserve"> </w:t>
            </w:r>
            <w:r w:rsidRPr="003B436F">
              <w:rPr>
                <w:color w:val="000000"/>
                <w:lang w:bidi="ar"/>
              </w:rPr>
              <w:t>c</w:t>
            </w:r>
            <w:r w:rsidRPr="003B436F">
              <w:rPr>
                <w:rFonts w:eastAsia="ChronicaPro-Bold"/>
                <w:color w:val="242021"/>
              </w:rPr>
              <w:t>omplete the following sentences with the words from the box</w:t>
            </w:r>
            <w:r>
              <w:rPr>
                <w:rFonts w:eastAsia="ChronicaPro-Bold"/>
                <w:color w:val="242021"/>
              </w:rPr>
              <w:t>.</w:t>
            </w:r>
          </w:p>
          <w:p w14:paraId="40BFABE2" w14:textId="77777777" w:rsidR="00C06316" w:rsidRPr="00C67C73" w:rsidRDefault="00C06316" w:rsidP="00C67C73">
            <w:pPr>
              <w:jc w:val="both"/>
              <w:rPr>
                <w:color w:val="002060"/>
              </w:rPr>
            </w:pPr>
            <w:r w:rsidRPr="00C67C73">
              <w:rPr>
                <w:b/>
                <w:color w:val="002060"/>
              </w:rPr>
              <w:t>Step 3: Report and discussion</w:t>
            </w:r>
          </w:p>
          <w:p w14:paraId="3037D655" w14:textId="174F0792" w:rsidR="00D865B2" w:rsidRDefault="00C06316" w:rsidP="005234C2">
            <w:pPr>
              <w:jc w:val="both"/>
              <w:rPr>
                <w:rFonts w:eastAsia="CIDFont"/>
                <w:color w:val="000000"/>
                <w:lang w:eastAsia="zh-CN" w:bidi="ar"/>
              </w:rPr>
            </w:pPr>
            <w:r>
              <w:rPr>
                <w:rFonts w:eastAsia="ChronicaPro-Bold"/>
                <w:b/>
                <w:color w:val="242021"/>
              </w:rPr>
              <w:t xml:space="preserve"> </w:t>
            </w:r>
            <w:r w:rsidR="00D865B2" w:rsidRPr="00C812CB">
              <w:rPr>
                <w:rFonts w:eastAsia="CIDFont"/>
                <w:color w:val="000000"/>
                <w:lang w:eastAsia="zh-CN" w:bidi="ar"/>
              </w:rPr>
              <w:t xml:space="preserve">- When checking, ask Ss to refer to Activity </w:t>
            </w:r>
            <w:r w:rsidR="00D865B2" w:rsidRPr="00C812CB">
              <w:rPr>
                <w:rFonts w:eastAsia="CIDFont"/>
                <w:b/>
                <w:bCs/>
                <w:color w:val="000000"/>
                <w:lang w:eastAsia="zh-CN" w:bidi="ar"/>
              </w:rPr>
              <w:t>2</w:t>
            </w:r>
            <w:r w:rsidR="00D865B2" w:rsidRPr="00C812CB">
              <w:rPr>
                <w:rFonts w:eastAsia="CIDFont"/>
                <w:color w:val="000000"/>
                <w:lang w:eastAsia="zh-CN" w:bidi="ar"/>
              </w:rPr>
              <w:t xml:space="preserve"> to make the meanings of the words clearer to them.</w:t>
            </w:r>
          </w:p>
          <w:p w14:paraId="32338F02" w14:textId="77777777" w:rsidR="00C06316" w:rsidRPr="00525F3F" w:rsidRDefault="00C06316" w:rsidP="00525F3F">
            <w:r w:rsidRPr="00525F3F">
              <w:t xml:space="preserve">- Student’s talk </w:t>
            </w:r>
          </w:p>
          <w:p w14:paraId="2C2EE8F0" w14:textId="77777777" w:rsidR="00C06316" w:rsidRPr="001412CB" w:rsidRDefault="00C06316" w:rsidP="001412CB">
            <w:pPr>
              <w:contextualSpacing/>
              <w:jc w:val="both"/>
              <w:rPr>
                <w:b/>
                <w:color w:val="002060"/>
              </w:rPr>
            </w:pPr>
            <w:r>
              <w:rPr>
                <w:rFonts w:eastAsia="CIDFont"/>
                <w:color w:val="000000"/>
                <w:lang w:eastAsia="zh-CN" w:bidi="ar"/>
              </w:rPr>
              <w:t xml:space="preserve"> </w:t>
            </w:r>
            <w:r w:rsidRPr="001412CB">
              <w:rPr>
                <w:b/>
                <w:color w:val="002060"/>
              </w:rPr>
              <w:t>Step 4: Judgement</w:t>
            </w:r>
          </w:p>
          <w:p w14:paraId="62E43D36" w14:textId="600DDC1C" w:rsidR="00D865B2" w:rsidRPr="007A0B8B" w:rsidRDefault="00D865B2" w:rsidP="00C06316">
            <w:pPr>
              <w:jc w:val="both"/>
              <w:rPr>
                <w:rFonts w:eastAsia="Calibri"/>
              </w:rPr>
            </w:pPr>
            <w:r w:rsidRPr="00C812CB">
              <w:rPr>
                <w:rFonts w:eastAsia="Calibri"/>
              </w:rPr>
              <w:t xml:space="preserve">- Teacher checks students’ answers and gives feedback. </w:t>
            </w:r>
          </w:p>
        </w:tc>
        <w:tc>
          <w:tcPr>
            <w:tcW w:w="3544" w:type="dxa"/>
          </w:tcPr>
          <w:p w14:paraId="33AB3A74" w14:textId="77777777" w:rsidR="00657D41" w:rsidRDefault="00657D41" w:rsidP="00297B88">
            <w:pPr>
              <w:rPr>
                <w:rFonts w:eastAsia="SimSun"/>
              </w:rPr>
            </w:pPr>
            <w:r w:rsidRPr="00C812CB">
              <w:rPr>
                <w:rFonts w:eastAsia="CIDFont + F7"/>
                <w:b/>
                <w:bCs/>
                <w:color w:val="000000"/>
              </w:rPr>
              <w:lastRenderedPageBreak/>
              <w:t xml:space="preserve">2: </w:t>
            </w:r>
            <w:r w:rsidRPr="00C812CB">
              <w:rPr>
                <w:rFonts w:eastAsia="ChronicaPro-Bold"/>
                <w:b/>
                <w:bCs/>
                <w:color w:val="231F20"/>
                <w:lang w:eastAsia="zh-CN" w:bidi="ar"/>
              </w:rPr>
              <w:t xml:space="preserve">Match the words (1 - 5) with the pictures (a - e). </w:t>
            </w:r>
            <w:r w:rsidRPr="00C812CB">
              <w:rPr>
                <w:rFonts w:eastAsia="SimSun"/>
              </w:rPr>
              <w:t>(Ex 2,</w:t>
            </w:r>
            <w:r>
              <w:rPr>
                <w:rFonts w:eastAsia="SimSun"/>
              </w:rPr>
              <w:t xml:space="preserve"> P</w:t>
            </w:r>
            <w:r w:rsidRPr="005E51C1">
              <w:rPr>
                <w:rFonts w:eastAsia="SimSun"/>
                <w:vertAlign w:val="subscript"/>
              </w:rPr>
              <w:t>126</w:t>
            </w:r>
            <w:r w:rsidRPr="00C812CB">
              <w:rPr>
                <w:rFonts w:eastAsia="SimSun"/>
              </w:rPr>
              <w:t>)</w:t>
            </w:r>
          </w:p>
          <w:p w14:paraId="0715A4E1" w14:textId="45A05A0B" w:rsidR="00D865B2" w:rsidRPr="00C812CB" w:rsidRDefault="00D865B2" w:rsidP="00297B88">
            <w:pPr>
              <w:rPr>
                <w:rFonts w:eastAsia="CIDFont + F2"/>
                <w:b/>
                <w:bCs/>
                <w:i/>
                <w:iCs/>
                <w:color w:val="000000"/>
              </w:rPr>
            </w:pPr>
            <w:r w:rsidRPr="00C812CB">
              <w:rPr>
                <w:rFonts w:eastAsia="CIDFont + F2"/>
                <w:b/>
                <w:bCs/>
                <w:i/>
                <w:iCs/>
                <w:color w:val="000000"/>
              </w:rPr>
              <w:t>Answer keys:</w:t>
            </w:r>
          </w:p>
          <w:p w14:paraId="6462F014" w14:textId="29ACBC22" w:rsidR="00D865B2" w:rsidRPr="00C812CB" w:rsidRDefault="00D865B2" w:rsidP="00297B88">
            <w:r w:rsidRPr="00C812CB">
              <w:rPr>
                <w:rFonts w:eastAsia="CIDFont"/>
                <w:b/>
                <w:bCs/>
                <w:color w:val="000000"/>
                <w:lang w:eastAsia="zh-CN" w:bidi="ar"/>
              </w:rPr>
              <w:t xml:space="preserve">1. </w:t>
            </w:r>
            <w:r w:rsidRPr="00C812CB">
              <w:rPr>
                <w:rFonts w:eastAsia="CIDFont"/>
                <w:color w:val="000000"/>
                <w:lang w:eastAsia="zh-CN" w:bidi="ar"/>
              </w:rPr>
              <w:t xml:space="preserve">e  </w:t>
            </w:r>
            <w:r>
              <w:rPr>
                <w:rFonts w:eastAsia="CIDFont"/>
                <w:color w:val="000000"/>
                <w:lang w:eastAsia="zh-CN" w:bidi="ar"/>
              </w:rPr>
              <w:t xml:space="preserve">   </w:t>
            </w:r>
            <w:r w:rsidRPr="00C812CB">
              <w:rPr>
                <w:rFonts w:eastAsia="CIDFont"/>
                <w:b/>
                <w:bCs/>
                <w:color w:val="000000"/>
                <w:lang w:eastAsia="zh-CN" w:bidi="ar"/>
              </w:rPr>
              <w:t>2.</w:t>
            </w:r>
            <w:r w:rsidRPr="00C812CB">
              <w:rPr>
                <w:rFonts w:eastAsia="CIDFont"/>
                <w:color w:val="000000"/>
                <w:lang w:eastAsia="zh-CN" w:bidi="ar"/>
              </w:rPr>
              <w:t xml:space="preserve"> d </w:t>
            </w:r>
            <w:r>
              <w:rPr>
                <w:rFonts w:eastAsia="CIDFont"/>
                <w:color w:val="000000"/>
                <w:lang w:eastAsia="zh-CN" w:bidi="ar"/>
              </w:rPr>
              <w:t xml:space="preserve">    </w:t>
            </w:r>
            <w:r w:rsidRPr="00C812CB">
              <w:rPr>
                <w:rFonts w:eastAsia="CIDFont"/>
                <w:b/>
                <w:bCs/>
                <w:color w:val="000000"/>
                <w:lang w:eastAsia="zh-CN" w:bidi="ar"/>
              </w:rPr>
              <w:t>3.</w:t>
            </w:r>
            <w:r w:rsidRPr="00C812CB">
              <w:rPr>
                <w:rFonts w:eastAsia="CIDFont"/>
                <w:color w:val="000000"/>
                <w:lang w:eastAsia="zh-CN" w:bidi="ar"/>
              </w:rPr>
              <w:t xml:space="preserve"> a  </w:t>
            </w:r>
            <w:r>
              <w:rPr>
                <w:rFonts w:eastAsia="CIDFont"/>
                <w:color w:val="000000"/>
                <w:lang w:eastAsia="zh-CN" w:bidi="ar"/>
              </w:rPr>
              <w:t xml:space="preserve">  </w:t>
            </w:r>
            <w:r w:rsidRPr="00C812CB">
              <w:rPr>
                <w:rFonts w:eastAsia="CIDFont"/>
                <w:b/>
                <w:bCs/>
                <w:color w:val="000000"/>
                <w:lang w:eastAsia="zh-CN" w:bidi="ar"/>
              </w:rPr>
              <w:t>4.</w:t>
            </w:r>
            <w:r w:rsidRPr="00C812CB">
              <w:rPr>
                <w:rFonts w:eastAsia="CIDFont"/>
                <w:color w:val="000000"/>
                <w:lang w:eastAsia="zh-CN" w:bidi="ar"/>
              </w:rPr>
              <w:t xml:space="preserve"> b  </w:t>
            </w:r>
            <w:r>
              <w:rPr>
                <w:rFonts w:eastAsia="CIDFont"/>
                <w:color w:val="000000"/>
                <w:lang w:eastAsia="zh-CN" w:bidi="ar"/>
              </w:rPr>
              <w:t xml:space="preserve">   </w:t>
            </w:r>
            <w:r w:rsidRPr="00C812CB">
              <w:rPr>
                <w:rFonts w:eastAsia="CIDFont"/>
                <w:b/>
                <w:bCs/>
                <w:color w:val="000000"/>
                <w:lang w:eastAsia="zh-CN" w:bidi="ar"/>
              </w:rPr>
              <w:t>5.</w:t>
            </w:r>
            <w:r w:rsidRPr="00C812CB">
              <w:rPr>
                <w:rFonts w:eastAsia="CIDFont"/>
                <w:color w:val="000000"/>
                <w:lang w:eastAsia="zh-CN" w:bidi="ar"/>
              </w:rPr>
              <w:t xml:space="preserve"> c  </w:t>
            </w:r>
          </w:p>
          <w:p w14:paraId="09EE7DD5" w14:textId="77777777" w:rsidR="00D865B2" w:rsidRDefault="00D865B2" w:rsidP="00386FE4">
            <w:pPr>
              <w:widowControl w:val="0"/>
              <w:autoSpaceDE w:val="0"/>
              <w:autoSpaceDN w:val="0"/>
              <w:ind w:right="-106"/>
              <w:jc w:val="both"/>
              <w:rPr>
                <w:rFonts w:eastAsia="Arial"/>
              </w:rPr>
            </w:pPr>
          </w:p>
          <w:p w14:paraId="39E4BF4D" w14:textId="77777777" w:rsidR="00D865B2" w:rsidRDefault="00D865B2" w:rsidP="00386FE4">
            <w:pPr>
              <w:widowControl w:val="0"/>
              <w:autoSpaceDE w:val="0"/>
              <w:autoSpaceDN w:val="0"/>
              <w:ind w:right="-106"/>
              <w:jc w:val="both"/>
              <w:rPr>
                <w:rFonts w:eastAsia="Arial"/>
              </w:rPr>
            </w:pPr>
          </w:p>
          <w:p w14:paraId="694E201C" w14:textId="77777777" w:rsidR="00D865B2" w:rsidRDefault="00D865B2" w:rsidP="00386FE4">
            <w:pPr>
              <w:widowControl w:val="0"/>
              <w:autoSpaceDE w:val="0"/>
              <w:autoSpaceDN w:val="0"/>
              <w:ind w:right="-106"/>
              <w:jc w:val="both"/>
              <w:rPr>
                <w:rFonts w:eastAsia="Arial"/>
              </w:rPr>
            </w:pPr>
          </w:p>
          <w:p w14:paraId="384D8F1A" w14:textId="77777777" w:rsidR="00D865B2" w:rsidRDefault="00D865B2" w:rsidP="00386FE4">
            <w:pPr>
              <w:widowControl w:val="0"/>
              <w:autoSpaceDE w:val="0"/>
              <w:autoSpaceDN w:val="0"/>
              <w:ind w:right="-106"/>
              <w:jc w:val="both"/>
              <w:rPr>
                <w:rFonts w:eastAsia="Arial"/>
              </w:rPr>
            </w:pPr>
          </w:p>
          <w:p w14:paraId="1383FD44" w14:textId="77777777" w:rsidR="00D865B2" w:rsidRDefault="00D865B2" w:rsidP="00386FE4">
            <w:pPr>
              <w:widowControl w:val="0"/>
              <w:autoSpaceDE w:val="0"/>
              <w:autoSpaceDN w:val="0"/>
              <w:ind w:right="-106"/>
              <w:jc w:val="both"/>
              <w:rPr>
                <w:rFonts w:eastAsia="Arial"/>
              </w:rPr>
            </w:pPr>
          </w:p>
          <w:p w14:paraId="609E6442" w14:textId="77777777" w:rsidR="00D865B2" w:rsidRDefault="00D865B2" w:rsidP="00386FE4">
            <w:pPr>
              <w:widowControl w:val="0"/>
              <w:autoSpaceDE w:val="0"/>
              <w:autoSpaceDN w:val="0"/>
              <w:ind w:right="-106"/>
              <w:jc w:val="both"/>
              <w:rPr>
                <w:rFonts w:eastAsia="Arial"/>
              </w:rPr>
            </w:pPr>
          </w:p>
          <w:p w14:paraId="3EFD1EF0" w14:textId="5FF0938B" w:rsidR="00D865B2" w:rsidRDefault="00D865B2" w:rsidP="00386FE4">
            <w:pPr>
              <w:widowControl w:val="0"/>
              <w:autoSpaceDE w:val="0"/>
              <w:autoSpaceDN w:val="0"/>
              <w:ind w:right="-106"/>
              <w:jc w:val="both"/>
              <w:rPr>
                <w:rFonts w:eastAsia="Arial"/>
              </w:rPr>
            </w:pPr>
          </w:p>
          <w:p w14:paraId="2B5917CF" w14:textId="13F331A6" w:rsidR="00D865B2" w:rsidRDefault="00D865B2" w:rsidP="00386FE4">
            <w:pPr>
              <w:widowControl w:val="0"/>
              <w:autoSpaceDE w:val="0"/>
              <w:autoSpaceDN w:val="0"/>
              <w:ind w:right="-106"/>
              <w:jc w:val="both"/>
              <w:rPr>
                <w:rFonts w:eastAsia="Arial"/>
              </w:rPr>
            </w:pPr>
          </w:p>
          <w:p w14:paraId="18D1EA73" w14:textId="77777777" w:rsidR="00D865B2" w:rsidRDefault="00D865B2" w:rsidP="005234C2">
            <w:pPr>
              <w:widowControl w:val="0"/>
              <w:autoSpaceDE w:val="0"/>
              <w:autoSpaceDN w:val="0"/>
              <w:ind w:right="-106"/>
              <w:jc w:val="both"/>
              <w:rPr>
                <w:rFonts w:eastAsia="Arial"/>
              </w:rPr>
            </w:pPr>
          </w:p>
          <w:p w14:paraId="72DADE18" w14:textId="77777777" w:rsidR="00D865B2" w:rsidRDefault="00D865B2" w:rsidP="005234C2">
            <w:pPr>
              <w:widowControl w:val="0"/>
              <w:autoSpaceDE w:val="0"/>
              <w:autoSpaceDN w:val="0"/>
              <w:ind w:right="-106"/>
              <w:jc w:val="both"/>
              <w:rPr>
                <w:rFonts w:eastAsia="Arial"/>
              </w:rPr>
            </w:pPr>
          </w:p>
          <w:p w14:paraId="499A571B" w14:textId="77777777" w:rsidR="00D865B2" w:rsidRDefault="00D865B2" w:rsidP="005234C2">
            <w:pPr>
              <w:widowControl w:val="0"/>
              <w:autoSpaceDE w:val="0"/>
              <w:autoSpaceDN w:val="0"/>
              <w:ind w:right="-106"/>
              <w:jc w:val="both"/>
              <w:rPr>
                <w:rFonts w:eastAsia="Arial"/>
              </w:rPr>
            </w:pPr>
          </w:p>
          <w:p w14:paraId="1842CB62" w14:textId="77777777" w:rsidR="00D865B2" w:rsidRDefault="00D865B2" w:rsidP="005234C2">
            <w:pPr>
              <w:widowControl w:val="0"/>
              <w:autoSpaceDE w:val="0"/>
              <w:autoSpaceDN w:val="0"/>
              <w:ind w:right="-106"/>
              <w:jc w:val="both"/>
              <w:rPr>
                <w:rFonts w:eastAsia="Arial"/>
              </w:rPr>
            </w:pPr>
          </w:p>
          <w:p w14:paraId="37FDDAB4" w14:textId="77777777" w:rsidR="00D865B2" w:rsidRDefault="00D865B2" w:rsidP="005234C2">
            <w:pPr>
              <w:widowControl w:val="0"/>
              <w:autoSpaceDE w:val="0"/>
              <w:autoSpaceDN w:val="0"/>
              <w:ind w:right="-106"/>
              <w:jc w:val="both"/>
              <w:rPr>
                <w:rFonts w:eastAsia="Arial"/>
              </w:rPr>
            </w:pPr>
          </w:p>
          <w:p w14:paraId="16255D68" w14:textId="0CF43311" w:rsidR="00D865B2" w:rsidRDefault="00D865B2" w:rsidP="005234C2">
            <w:pPr>
              <w:rPr>
                <w:b/>
              </w:rPr>
            </w:pPr>
          </w:p>
          <w:p w14:paraId="0F57C6BB" w14:textId="356FA636" w:rsidR="003B436F" w:rsidRDefault="003B436F" w:rsidP="005234C2">
            <w:pPr>
              <w:rPr>
                <w:b/>
              </w:rPr>
            </w:pPr>
          </w:p>
          <w:p w14:paraId="17483AE3" w14:textId="4907E510" w:rsidR="003B436F" w:rsidRDefault="003B436F" w:rsidP="005234C2">
            <w:pPr>
              <w:rPr>
                <w:b/>
              </w:rPr>
            </w:pPr>
          </w:p>
          <w:p w14:paraId="4EEB8568" w14:textId="3C69C484" w:rsidR="003B436F" w:rsidRDefault="003B436F" w:rsidP="005234C2">
            <w:pPr>
              <w:rPr>
                <w:b/>
              </w:rPr>
            </w:pPr>
          </w:p>
          <w:p w14:paraId="40A4DEB5" w14:textId="1000AF08" w:rsidR="003B436F" w:rsidRDefault="003B436F" w:rsidP="005234C2">
            <w:pPr>
              <w:rPr>
                <w:b/>
              </w:rPr>
            </w:pPr>
          </w:p>
          <w:p w14:paraId="05478141" w14:textId="233648B2" w:rsidR="003B436F" w:rsidRDefault="003B436F" w:rsidP="005234C2">
            <w:pPr>
              <w:rPr>
                <w:b/>
              </w:rPr>
            </w:pPr>
          </w:p>
          <w:p w14:paraId="748FA356" w14:textId="457A0FCE" w:rsidR="003B436F" w:rsidRDefault="003B436F" w:rsidP="005234C2">
            <w:pPr>
              <w:rPr>
                <w:b/>
              </w:rPr>
            </w:pPr>
          </w:p>
          <w:p w14:paraId="76BD2B86" w14:textId="523B9DC7" w:rsidR="003B436F" w:rsidRDefault="003B436F" w:rsidP="005234C2">
            <w:pPr>
              <w:rPr>
                <w:b/>
              </w:rPr>
            </w:pPr>
          </w:p>
          <w:p w14:paraId="5420BCEC" w14:textId="06FC9D94" w:rsidR="003B436F" w:rsidRDefault="003B436F" w:rsidP="005234C2">
            <w:pPr>
              <w:rPr>
                <w:b/>
              </w:rPr>
            </w:pPr>
          </w:p>
          <w:p w14:paraId="2435E333" w14:textId="4259EA5A" w:rsidR="003B436F" w:rsidRDefault="003B436F" w:rsidP="005234C2">
            <w:pPr>
              <w:rPr>
                <w:b/>
              </w:rPr>
            </w:pPr>
          </w:p>
          <w:p w14:paraId="0E805BD6" w14:textId="6D4FCBC0" w:rsidR="003B436F" w:rsidRDefault="003B436F" w:rsidP="005234C2">
            <w:pPr>
              <w:rPr>
                <w:b/>
              </w:rPr>
            </w:pPr>
          </w:p>
          <w:p w14:paraId="294868A2" w14:textId="59E2C745" w:rsidR="003B436F" w:rsidRDefault="003B436F" w:rsidP="005234C2">
            <w:pPr>
              <w:rPr>
                <w:b/>
              </w:rPr>
            </w:pPr>
          </w:p>
          <w:p w14:paraId="6C0399A6" w14:textId="612A719C" w:rsidR="003B436F" w:rsidRDefault="003B436F" w:rsidP="005234C2">
            <w:pPr>
              <w:rPr>
                <w:b/>
              </w:rPr>
            </w:pPr>
          </w:p>
          <w:p w14:paraId="345554B3" w14:textId="489F2780" w:rsidR="003B436F" w:rsidRDefault="003B436F" w:rsidP="005234C2">
            <w:pPr>
              <w:rPr>
                <w:b/>
              </w:rPr>
            </w:pPr>
          </w:p>
          <w:p w14:paraId="1CBB367D" w14:textId="55261CD8" w:rsidR="003B436F" w:rsidRDefault="003B436F" w:rsidP="005234C2">
            <w:pPr>
              <w:rPr>
                <w:b/>
              </w:rPr>
            </w:pPr>
          </w:p>
          <w:p w14:paraId="322D7697" w14:textId="549429A6" w:rsidR="003B436F" w:rsidRDefault="003B436F" w:rsidP="005234C2">
            <w:pPr>
              <w:rPr>
                <w:b/>
              </w:rPr>
            </w:pPr>
            <w:r w:rsidRPr="00C812CB">
              <w:rPr>
                <w:b/>
              </w:rPr>
              <w:t>3. C</w:t>
            </w:r>
            <w:r w:rsidRPr="00C812CB">
              <w:rPr>
                <w:rFonts w:eastAsia="ChronicaPro-Bold"/>
                <w:b/>
                <w:bCs/>
                <w:color w:val="242021"/>
              </w:rPr>
              <w:t>omplete the following sentences with the words from the box.</w:t>
            </w:r>
            <w:r w:rsidRPr="00C812CB">
              <w:rPr>
                <w:b/>
              </w:rPr>
              <w:t xml:space="preserve"> </w:t>
            </w:r>
            <w:r w:rsidRPr="00C812CB">
              <w:rPr>
                <w:i/>
                <w:iCs/>
              </w:rPr>
              <w:t xml:space="preserve">(Ex 3, </w:t>
            </w:r>
            <w:r>
              <w:rPr>
                <w:i/>
                <w:iCs/>
              </w:rPr>
              <w:t>P</w:t>
            </w:r>
            <w:r w:rsidRPr="005234C2">
              <w:rPr>
                <w:i/>
                <w:iCs/>
                <w:vertAlign w:val="subscript"/>
              </w:rPr>
              <w:t>126</w:t>
            </w:r>
            <w:r w:rsidRPr="00C812CB">
              <w:rPr>
                <w:i/>
                <w:iCs/>
              </w:rPr>
              <w:t>)</w:t>
            </w:r>
          </w:p>
          <w:p w14:paraId="4C39FF05" w14:textId="77777777" w:rsidR="00D865B2" w:rsidRPr="00C812CB" w:rsidRDefault="00D865B2" w:rsidP="005234C2">
            <w:pPr>
              <w:jc w:val="both"/>
              <w:rPr>
                <w:rFonts w:eastAsia="Calibri"/>
                <w:b/>
                <w:i/>
              </w:rPr>
            </w:pPr>
            <w:r w:rsidRPr="00C812CB">
              <w:rPr>
                <w:rFonts w:eastAsia="Calibri"/>
                <w:b/>
                <w:i/>
              </w:rPr>
              <w:t>Answer key:</w:t>
            </w:r>
          </w:p>
          <w:p w14:paraId="327DFEF0" w14:textId="447267E3" w:rsidR="00D865B2" w:rsidRPr="00C06316" w:rsidRDefault="00C06316" w:rsidP="00C06316">
            <w:pPr>
              <w:jc w:val="both"/>
            </w:pPr>
            <w:r>
              <w:rPr>
                <w:rFonts w:eastAsia="CIDFont + F1"/>
                <w:color w:val="000000"/>
              </w:rPr>
              <w:t xml:space="preserve">1. </w:t>
            </w:r>
            <w:r w:rsidR="00D865B2" w:rsidRPr="00C06316">
              <w:rPr>
                <w:rFonts w:eastAsia="CIDFont + F1"/>
                <w:color w:val="000000"/>
              </w:rPr>
              <w:t xml:space="preserve">craters     </w:t>
            </w:r>
            <w:r w:rsidR="00D865B2" w:rsidRPr="00C06316">
              <w:rPr>
                <w:rFonts w:eastAsia="CIDFont + F2"/>
                <w:color w:val="000000"/>
              </w:rPr>
              <w:t>2. rocket</w:t>
            </w:r>
            <w:r w:rsidR="00D865B2" w:rsidRPr="00C06316">
              <w:rPr>
                <w:rFonts w:eastAsia="CIDFont + F1"/>
                <w:color w:val="000000"/>
              </w:rPr>
              <w:t xml:space="preserve">      </w:t>
            </w:r>
          </w:p>
          <w:p w14:paraId="604DECEF" w14:textId="77777777" w:rsidR="00D865B2" w:rsidRPr="00C06316" w:rsidRDefault="00D865B2" w:rsidP="00422D31">
            <w:pPr>
              <w:jc w:val="both"/>
              <w:rPr>
                <w:rFonts w:eastAsia="CIDFont + F1"/>
                <w:color w:val="000000"/>
              </w:rPr>
            </w:pPr>
            <w:r w:rsidRPr="00C06316">
              <w:rPr>
                <w:rFonts w:eastAsia="CIDFont + F2"/>
                <w:color w:val="000000"/>
              </w:rPr>
              <w:t>3. telescope</w:t>
            </w:r>
            <w:r w:rsidRPr="00C06316">
              <w:rPr>
                <w:rFonts w:eastAsia="CIDFont + F1"/>
                <w:color w:val="000000"/>
              </w:rPr>
              <w:t xml:space="preserve"> </w:t>
            </w:r>
            <w:r w:rsidRPr="00C06316">
              <w:rPr>
                <w:rFonts w:eastAsia="CIDFont + F2"/>
                <w:color w:val="000000"/>
              </w:rPr>
              <w:t xml:space="preserve">4. Venus </w:t>
            </w:r>
            <w:r w:rsidRPr="00C06316">
              <w:rPr>
                <w:rFonts w:eastAsia="CIDFont + F1"/>
                <w:color w:val="000000"/>
              </w:rPr>
              <w:t xml:space="preserve">   </w:t>
            </w:r>
          </w:p>
          <w:p w14:paraId="7AFD756D" w14:textId="77777777" w:rsidR="00D865B2" w:rsidRPr="00C06316" w:rsidRDefault="00D865B2" w:rsidP="00422D31">
            <w:pPr>
              <w:jc w:val="both"/>
              <w:rPr>
                <w:rFonts w:eastAsia="CIDFont + F2"/>
                <w:color w:val="000000"/>
              </w:rPr>
            </w:pPr>
            <w:r w:rsidRPr="00C06316">
              <w:rPr>
                <w:rFonts w:eastAsia="CIDFont + F2"/>
                <w:color w:val="000000"/>
              </w:rPr>
              <w:t>5. galaxy</w:t>
            </w:r>
          </w:p>
          <w:p w14:paraId="48B400BD" w14:textId="77777777" w:rsidR="003B436F" w:rsidRDefault="003B436F" w:rsidP="00422D31">
            <w:pPr>
              <w:jc w:val="both"/>
              <w:rPr>
                <w:rFonts w:eastAsia="CIDFont + F2"/>
              </w:rPr>
            </w:pPr>
          </w:p>
          <w:p w14:paraId="690D1AAE" w14:textId="688EC8A3" w:rsidR="003B436F" w:rsidRPr="00063AC5" w:rsidRDefault="003B436F" w:rsidP="00422D31">
            <w:pPr>
              <w:jc w:val="both"/>
              <w:rPr>
                <w:rFonts w:eastAsia="Arial"/>
              </w:rPr>
            </w:pPr>
          </w:p>
        </w:tc>
      </w:tr>
      <w:tr w:rsidR="00D865B2" w:rsidRPr="00063AC5" w14:paraId="6C9E44AF" w14:textId="77777777" w:rsidTr="00D865B2">
        <w:tc>
          <w:tcPr>
            <w:tcW w:w="9356" w:type="dxa"/>
            <w:gridSpan w:val="2"/>
          </w:tcPr>
          <w:p w14:paraId="56617DBC" w14:textId="016275DB" w:rsidR="00D865B2" w:rsidRDefault="00D865B2" w:rsidP="00AF2B99">
            <w:pPr>
              <w:widowControl w:val="0"/>
              <w:autoSpaceDE w:val="0"/>
              <w:autoSpaceDN w:val="0"/>
              <w:ind w:right="-106"/>
              <w:jc w:val="both"/>
              <w:rPr>
                <w:b/>
              </w:rPr>
            </w:pPr>
            <w:r>
              <w:rPr>
                <w:rFonts w:eastAsia="Calibri"/>
                <w:b/>
                <w:bCs/>
                <w:color w:val="002060"/>
              </w:rPr>
              <w:lastRenderedPageBreak/>
              <w:t xml:space="preserve">4. </w:t>
            </w:r>
            <w:r w:rsidRPr="00063AC5">
              <w:rPr>
                <w:rFonts w:eastAsia="Calibri"/>
                <w:b/>
                <w:bCs/>
                <w:color w:val="002060"/>
              </w:rPr>
              <w:t>APPLICATION</w:t>
            </w:r>
            <w:r>
              <w:rPr>
                <w:rFonts w:eastAsia="Calibri"/>
                <w:b/>
                <w:bCs/>
                <w:color w:val="002060"/>
              </w:rPr>
              <w:t xml:space="preserve">/PRODUCTION </w:t>
            </w:r>
            <w:r w:rsidRPr="00C06316">
              <w:rPr>
                <w:rFonts w:eastAsia="Calibri"/>
                <w:b/>
                <w:bCs/>
                <w:color w:val="002060"/>
              </w:rPr>
              <w:t>(20’-IW,PW,GW)</w:t>
            </w:r>
          </w:p>
          <w:p w14:paraId="7F3B1535" w14:textId="77777777" w:rsidR="00D865B2" w:rsidRPr="008352C8" w:rsidRDefault="00D865B2" w:rsidP="00D865B2">
            <w:pPr>
              <w:rPr>
                <w:b/>
              </w:rPr>
            </w:pPr>
            <w:r w:rsidRPr="008352C8">
              <w:rPr>
                <w:b/>
              </w:rPr>
              <w:t xml:space="preserve">a. Objectives: </w:t>
            </w:r>
          </w:p>
          <w:p w14:paraId="18A9930F" w14:textId="77777777" w:rsidR="00D865B2" w:rsidRPr="008352C8" w:rsidRDefault="00D865B2" w:rsidP="00D865B2">
            <w:pPr>
              <w:jc w:val="both"/>
              <w:rPr>
                <w:rFonts w:eastAsia="SimSun"/>
              </w:rPr>
            </w:pPr>
            <w:r w:rsidRPr="008352C8">
              <w:t xml:space="preserve">- </w:t>
            </w:r>
            <w:r w:rsidRPr="008352C8">
              <w:rPr>
                <w:rFonts w:eastAsia="CIDFont"/>
                <w:color w:val="000000"/>
                <w:sz w:val="22"/>
                <w:szCs w:val="22"/>
                <w:lang w:eastAsia="zh-CN" w:bidi="ar"/>
              </w:rPr>
              <w:t>To help Ss use the words related to outer space that they have learnt in Activity 2 in specific contexts.</w:t>
            </w:r>
          </w:p>
          <w:p w14:paraId="3C7B6337" w14:textId="77777777" w:rsidR="00D865B2" w:rsidRPr="008352C8" w:rsidRDefault="00D865B2" w:rsidP="00D865B2">
            <w:pPr>
              <w:rPr>
                <w:b/>
              </w:rPr>
            </w:pPr>
            <w:r w:rsidRPr="008352C8">
              <w:rPr>
                <w:b/>
              </w:rPr>
              <w:t>b. Content:</w:t>
            </w:r>
          </w:p>
          <w:p w14:paraId="649A1ABB" w14:textId="77777777" w:rsidR="00D865B2" w:rsidRPr="008352C8" w:rsidRDefault="00D865B2" w:rsidP="00D865B2">
            <w:pPr>
              <w:rPr>
                <w:highlight w:val="white"/>
              </w:rPr>
            </w:pPr>
            <w:r w:rsidRPr="008352C8">
              <w:rPr>
                <w:b/>
              </w:rPr>
              <w:t xml:space="preserve">-  </w:t>
            </w:r>
            <w:r w:rsidRPr="008352C8">
              <w:rPr>
                <w:bCs/>
              </w:rPr>
              <w:t>To</w:t>
            </w:r>
            <w:r w:rsidRPr="008352C8">
              <w:rPr>
                <w:highlight w:val="white"/>
                <w:lang w:val="vi-VN"/>
              </w:rPr>
              <w:t xml:space="preserve"> </w:t>
            </w:r>
            <w:r w:rsidRPr="008352C8">
              <w:rPr>
                <w:highlight w:val="white"/>
              </w:rPr>
              <w:t>fill in the blanks with right words.</w:t>
            </w:r>
          </w:p>
          <w:p w14:paraId="07006B67" w14:textId="77777777" w:rsidR="00D865B2" w:rsidRPr="008352C8" w:rsidRDefault="00D865B2" w:rsidP="00D865B2">
            <w:pPr>
              <w:rPr>
                <w:b/>
              </w:rPr>
            </w:pPr>
            <w:r w:rsidRPr="008352C8">
              <w:rPr>
                <w:b/>
              </w:rPr>
              <w:t xml:space="preserve">c. </w:t>
            </w:r>
            <w:r>
              <w:rPr>
                <w:b/>
              </w:rPr>
              <w:t>Product:</w:t>
            </w:r>
          </w:p>
          <w:p w14:paraId="3624FE5F" w14:textId="77777777" w:rsidR="00D865B2" w:rsidRPr="008352C8" w:rsidRDefault="00D865B2" w:rsidP="00D865B2">
            <w:pPr>
              <w:rPr>
                <w:rFonts w:eastAsia="CIDFont + F2"/>
                <w:color w:val="000000"/>
              </w:rPr>
            </w:pPr>
            <w:r w:rsidRPr="008352C8">
              <w:rPr>
                <w:b/>
              </w:rPr>
              <w:t xml:space="preserve">- </w:t>
            </w:r>
            <w:r w:rsidRPr="008352C8">
              <w:rPr>
                <w:highlight w:val="white"/>
              </w:rPr>
              <w:t>Students</w:t>
            </w:r>
            <w:r w:rsidRPr="008352C8">
              <w:rPr>
                <w:highlight w:val="white"/>
                <w:lang w:val="vi-VN"/>
              </w:rPr>
              <w:t xml:space="preserve"> can </w:t>
            </w:r>
            <w:r w:rsidRPr="008352C8">
              <w:t xml:space="preserve">understand </w:t>
            </w:r>
            <w:r w:rsidRPr="008352C8">
              <w:rPr>
                <w:rFonts w:eastAsia="CIDFont + F2"/>
                <w:color w:val="000000"/>
              </w:rPr>
              <w:t>words relate to outer space</w:t>
            </w:r>
          </w:p>
          <w:p w14:paraId="23A42EA5" w14:textId="019674D3" w:rsidR="00D865B2" w:rsidRPr="00D865B2" w:rsidRDefault="00D865B2" w:rsidP="00D865B2">
            <w:pPr>
              <w:rPr>
                <w:bCs/>
              </w:rPr>
            </w:pPr>
            <w:r w:rsidRPr="008352C8">
              <w:rPr>
                <w:b/>
              </w:rPr>
              <w:t xml:space="preserve">d. </w:t>
            </w:r>
            <w:r>
              <w:rPr>
                <w:b/>
              </w:rPr>
              <w:t xml:space="preserve">Implementation: </w:t>
            </w:r>
            <w:r>
              <w:rPr>
                <w:bCs/>
              </w:rPr>
              <w:t xml:space="preserve">Teacher’s instruction </w:t>
            </w:r>
          </w:p>
        </w:tc>
      </w:tr>
      <w:tr w:rsidR="00D865B2" w:rsidRPr="00063AC5" w14:paraId="7FA6ADDF" w14:textId="77777777" w:rsidTr="00D865B2">
        <w:tc>
          <w:tcPr>
            <w:tcW w:w="5812" w:type="dxa"/>
          </w:tcPr>
          <w:p w14:paraId="4A25A11F" w14:textId="74F72F7D" w:rsidR="00D865B2" w:rsidRDefault="00D865B2" w:rsidP="003F172C">
            <w:pPr>
              <w:contextualSpacing/>
              <w:rPr>
                <w:b/>
                <w:bCs/>
                <w:lang w:eastAsia="ko-KR"/>
              </w:rPr>
            </w:pPr>
            <w:r>
              <w:rPr>
                <w:b/>
                <w:bCs/>
                <w:lang w:eastAsia="ko-KR"/>
              </w:rPr>
              <w:t xml:space="preserve">* </w:t>
            </w:r>
            <w:r w:rsidRPr="00C812CB">
              <w:rPr>
                <w:b/>
                <w:bCs/>
                <w:lang w:eastAsia="ko-KR"/>
              </w:rPr>
              <w:t>Pronunciation: Intonation for making lists</w:t>
            </w:r>
            <w:r w:rsidR="007C0452">
              <w:rPr>
                <w:b/>
                <w:bCs/>
                <w:lang w:eastAsia="ko-KR"/>
              </w:rPr>
              <w:t>.</w:t>
            </w:r>
          </w:p>
          <w:p w14:paraId="0D824DD3" w14:textId="646F360B" w:rsidR="007C0452" w:rsidRDefault="007C0452" w:rsidP="007C0452">
            <w:pPr>
              <w:jc w:val="both"/>
              <w:rPr>
                <w:i/>
                <w:iCs/>
                <w:lang w:eastAsia="ko-KR"/>
              </w:rPr>
            </w:pPr>
            <w:r w:rsidRPr="00C812CB">
              <w:rPr>
                <w:b/>
                <w:lang w:val="en-GB" w:eastAsia="ko-KR"/>
              </w:rPr>
              <w:t xml:space="preserve">Task </w:t>
            </w:r>
            <w:r w:rsidRPr="00C812CB">
              <w:rPr>
                <w:b/>
                <w:lang w:eastAsia="ko-KR"/>
              </w:rPr>
              <w:t>4</w:t>
            </w:r>
            <w:r w:rsidRPr="00C812CB">
              <w:rPr>
                <w:b/>
                <w:lang w:val="en-GB" w:eastAsia="ko-KR"/>
              </w:rPr>
              <w:t>.</w:t>
            </w:r>
            <w:r w:rsidRPr="00C812CB">
              <w:rPr>
                <w:b/>
                <w:lang w:eastAsia="ko-KR"/>
              </w:rPr>
              <w:t xml:space="preserve"> </w:t>
            </w:r>
            <w:r w:rsidRPr="00C812CB">
              <w:rPr>
                <w:rFonts w:eastAsia="ChronicaPro-Bold"/>
                <w:b/>
                <w:bCs/>
                <w:color w:val="231F20"/>
                <w:lang w:eastAsia="zh-CN" w:bidi="ar"/>
              </w:rPr>
              <w:t xml:space="preserve">Listen and repeat the sentences. Pay attention to the tones of the underlined words in each sentence. </w:t>
            </w:r>
          </w:p>
          <w:p w14:paraId="5A1266A2" w14:textId="77777777" w:rsidR="007C0452" w:rsidRPr="00412368" w:rsidRDefault="007C0452" w:rsidP="00412368">
            <w:pPr>
              <w:contextualSpacing/>
              <w:jc w:val="both"/>
              <w:rPr>
                <w:b/>
                <w:color w:val="002060"/>
              </w:rPr>
            </w:pPr>
            <w:r w:rsidRPr="00412368">
              <w:rPr>
                <w:b/>
                <w:color w:val="002060"/>
              </w:rPr>
              <w:t>Step 1: Task delivering</w:t>
            </w:r>
          </w:p>
          <w:p w14:paraId="4DE0EB2D" w14:textId="0EF82F98" w:rsidR="00D865B2" w:rsidRPr="00C812CB" w:rsidRDefault="007C0452" w:rsidP="007C0452">
            <w:pPr>
              <w:contextualSpacing/>
              <w:rPr>
                <w:rFonts w:eastAsia="Calibri"/>
              </w:rPr>
            </w:pPr>
            <w:r>
              <w:rPr>
                <w:lang w:eastAsia="ko-KR"/>
              </w:rPr>
              <w:t xml:space="preserve"> </w:t>
            </w:r>
            <w:r w:rsidR="00D865B2" w:rsidRPr="00C812CB">
              <w:rPr>
                <w:rFonts w:eastAsia="Calibri"/>
              </w:rPr>
              <w:t>- Teacher teaches sts how to use intonation correctly.</w:t>
            </w:r>
          </w:p>
          <w:p w14:paraId="48AAF40A" w14:textId="35A53022" w:rsidR="00D865B2" w:rsidRPr="00C812CB" w:rsidRDefault="00D865B2" w:rsidP="00AF2B99">
            <w:pPr>
              <w:jc w:val="both"/>
              <w:rPr>
                <w:rFonts w:eastAsia="Calibri"/>
              </w:rPr>
            </w:pPr>
            <w:r w:rsidRPr="00C812CB">
              <w:rPr>
                <w:rFonts w:eastAsia="Calibri"/>
              </w:rPr>
              <w:t xml:space="preserve">- Teacher lets Sts look at the remember box in </w:t>
            </w:r>
            <w:r>
              <w:rPr>
                <w:rFonts w:eastAsia="Calibri"/>
              </w:rPr>
              <w:t>P.</w:t>
            </w:r>
            <w:r w:rsidRPr="00D865B2">
              <w:rPr>
                <w:rFonts w:eastAsia="Calibri"/>
                <w:vertAlign w:val="subscript"/>
              </w:rPr>
              <w:t>126</w:t>
            </w:r>
            <w:r w:rsidRPr="00C812CB">
              <w:rPr>
                <w:rFonts w:eastAsia="Calibri"/>
              </w:rPr>
              <w:t>.</w:t>
            </w:r>
          </w:p>
          <w:p w14:paraId="5C1942D9" w14:textId="50F2240D" w:rsidR="00D865B2" w:rsidRDefault="00D865B2" w:rsidP="00AF2B99">
            <w:pPr>
              <w:jc w:val="both"/>
              <w:rPr>
                <w:rFonts w:eastAsia="Calibri"/>
              </w:rPr>
            </w:pPr>
            <w:r w:rsidRPr="00C812CB">
              <w:rPr>
                <w:rFonts w:eastAsia="Calibri"/>
              </w:rPr>
              <w:t xml:space="preserve">- Teacher demonstrates and lets sts practice. </w:t>
            </w:r>
          </w:p>
          <w:p w14:paraId="74C8BA5C" w14:textId="66B8BE9B" w:rsidR="007C0452" w:rsidRDefault="007C0452" w:rsidP="007C0452">
            <w:pPr>
              <w:jc w:val="both"/>
              <w:rPr>
                <w:rFonts w:eastAsia="CIDFont"/>
                <w:color w:val="000000"/>
                <w:lang w:eastAsia="zh-CN" w:bidi="ar"/>
              </w:rPr>
            </w:pPr>
            <w:r w:rsidRPr="00C812CB">
              <w:rPr>
                <w:rFonts w:eastAsia="CIDFont"/>
                <w:color w:val="000000"/>
                <w:lang w:eastAsia="zh-CN" w:bidi="ar"/>
              </w:rPr>
              <w:t xml:space="preserve">- Explain to Ss how to make a list by playing part of the conversation in </w:t>
            </w:r>
            <w:r w:rsidRPr="00C812CB">
              <w:rPr>
                <w:rFonts w:eastAsia="CIDFont"/>
                <w:b/>
                <w:bCs/>
                <w:color w:val="000000"/>
                <w:lang w:eastAsia="zh-CN" w:bidi="ar"/>
              </w:rPr>
              <w:t>GETTING STARTED</w:t>
            </w:r>
            <w:r w:rsidRPr="00C812CB">
              <w:rPr>
                <w:rFonts w:eastAsia="CIDFont"/>
                <w:color w:val="000000"/>
                <w:lang w:eastAsia="zh-CN" w:bidi="ar"/>
              </w:rPr>
              <w:t xml:space="preserve"> that includes a sentence in which a list is made: </w:t>
            </w:r>
            <w:r w:rsidRPr="00C812CB">
              <w:rPr>
                <w:rFonts w:eastAsia="CIDFont"/>
                <w:i/>
                <w:iCs/>
                <w:color w:val="000000"/>
                <w:lang w:eastAsia="zh-CN" w:bidi="ar"/>
              </w:rPr>
              <w:t>“It’s about four creatures Titu, Kaku, Hub, and Barb”</w:t>
            </w:r>
            <w:r w:rsidRPr="00C812CB">
              <w:rPr>
                <w:rFonts w:eastAsia="CIDFont"/>
                <w:color w:val="000000"/>
                <w:lang w:eastAsia="zh-CN" w:bidi="ar"/>
              </w:rPr>
              <w:t xml:space="preserve">. </w:t>
            </w:r>
          </w:p>
          <w:p w14:paraId="6D656997" w14:textId="77777777" w:rsidR="007C0452" w:rsidRPr="00D1182A" w:rsidRDefault="007C0452" w:rsidP="00D1182A">
            <w:pPr>
              <w:jc w:val="both"/>
              <w:rPr>
                <w:b/>
                <w:color w:val="002060"/>
              </w:rPr>
            </w:pPr>
            <w:r w:rsidRPr="00D1182A">
              <w:rPr>
                <w:b/>
                <w:color w:val="002060"/>
              </w:rPr>
              <w:t>Step 2: Task performance</w:t>
            </w:r>
          </w:p>
          <w:p w14:paraId="2FAD4193" w14:textId="77777777" w:rsidR="007C0452" w:rsidRPr="00880842" w:rsidRDefault="007C0452" w:rsidP="00880842">
            <w:pPr>
              <w:tabs>
                <w:tab w:val="left" w:pos="526"/>
              </w:tabs>
              <w:jc w:val="both"/>
            </w:pPr>
            <w:r>
              <w:rPr>
                <w:rFonts w:eastAsia="CIDFont"/>
                <w:color w:val="000000"/>
                <w:lang w:eastAsia="zh-CN" w:bidi="ar"/>
              </w:rPr>
              <w:t xml:space="preserve"> </w:t>
            </w:r>
            <w:r w:rsidRPr="00880842">
              <w:t>- Ss’ observation</w:t>
            </w:r>
          </w:p>
          <w:p w14:paraId="7050F81B" w14:textId="0DF70FA3" w:rsidR="007C0452" w:rsidRDefault="007C0452" w:rsidP="007C0452">
            <w:pPr>
              <w:jc w:val="both"/>
              <w:rPr>
                <w:rFonts w:eastAsia="CIDFont"/>
                <w:color w:val="000000"/>
                <w:lang w:eastAsia="zh-CN" w:bidi="ar"/>
              </w:rPr>
            </w:pPr>
            <w:r>
              <w:rPr>
                <w:rFonts w:eastAsia="CIDFont"/>
                <w:color w:val="000000"/>
                <w:lang w:eastAsia="zh-CN" w:bidi="ar"/>
              </w:rPr>
              <w:t xml:space="preserve"> - </w:t>
            </w:r>
            <w:r w:rsidRPr="00C812CB">
              <w:rPr>
                <w:rFonts w:eastAsia="CIDFont"/>
                <w:color w:val="000000"/>
                <w:lang w:eastAsia="zh-CN" w:bidi="ar"/>
              </w:rPr>
              <w:t xml:space="preserve">Ss pay attention to the intonation of the sentence. </w:t>
            </w:r>
          </w:p>
          <w:p w14:paraId="61445E3D" w14:textId="3395CBB4" w:rsidR="007C0452" w:rsidRDefault="007C0452" w:rsidP="00AF2B99">
            <w:pPr>
              <w:jc w:val="both"/>
              <w:rPr>
                <w:rFonts w:eastAsia="CIDFont"/>
                <w:color w:val="000000"/>
                <w:lang w:eastAsia="zh-CN" w:bidi="ar"/>
              </w:rPr>
            </w:pPr>
            <w:r>
              <w:rPr>
                <w:rFonts w:eastAsia="CIDFont"/>
                <w:color w:val="000000"/>
                <w:lang w:eastAsia="zh-CN" w:bidi="ar"/>
              </w:rPr>
              <w:t xml:space="preserve"> </w:t>
            </w:r>
            <w:r w:rsidR="00D865B2" w:rsidRPr="00C812CB">
              <w:rPr>
                <w:rFonts w:eastAsia="CIDFont"/>
                <w:color w:val="000000"/>
                <w:lang w:eastAsia="zh-CN" w:bidi="ar"/>
              </w:rPr>
              <w:t xml:space="preserve">- Have Ss read through the instructions and the example in the </w:t>
            </w:r>
            <w:r w:rsidR="00D865B2" w:rsidRPr="00C812CB">
              <w:rPr>
                <w:rFonts w:eastAsia="CIDFont"/>
                <w:b/>
                <w:bCs/>
                <w:color w:val="000000"/>
                <w:lang w:eastAsia="zh-CN" w:bidi="ar"/>
              </w:rPr>
              <w:t>Remember!</w:t>
            </w:r>
            <w:r w:rsidR="00D865B2" w:rsidRPr="00C812CB">
              <w:rPr>
                <w:rFonts w:eastAsia="CIDFont"/>
                <w:color w:val="000000"/>
                <w:lang w:eastAsia="zh-CN" w:bidi="ar"/>
              </w:rPr>
              <w:t xml:space="preserve"> box. </w:t>
            </w:r>
          </w:p>
          <w:p w14:paraId="23BB2C45" w14:textId="77777777" w:rsidR="007C0452" w:rsidRPr="00C67C73" w:rsidRDefault="007C0452" w:rsidP="00C67C73">
            <w:pPr>
              <w:jc w:val="both"/>
              <w:rPr>
                <w:color w:val="002060"/>
              </w:rPr>
            </w:pPr>
            <w:r w:rsidRPr="00C67C73">
              <w:rPr>
                <w:b/>
                <w:color w:val="002060"/>
              </w:rPr>
              <w:t>Step 3: Report and discussion</w:t>
            </w:r>
          </w:p>
          <w:p w14:paraId="317DD8F7" w14:textId="5E9E0EEF" w:rsidR="007C0452" w:rsidRDefault="007C0452" w:rsidP="00AF2B99">
            <w:pPr>
              <w:jc w:val="both"/>
              <w:rPr>
                <w:rFonts w:eastAsia="CIDFont"/>
                <w:color w:val="000000"/>
                <w:lang w:eastAsia="zh-CN" w:bidi="ar"/>
              </w:rPr>
            </w:pPr>
            <w:r>
              <w:rPr>
                <w:rFonts w:eastAsia="CIDFont"/>
                <w:color w:val="000000"/>
                <w:lang w:eastAsia="zh-CN" w:bidi="ar"/>
              </w:rPr>
              <w:t xml:space="preserve"> - </w:t>
            </w:r>
            <w:r w:rsidR="00D865B2" w:rsidRPr="00C812CB">
              <w:rPr>
                <w:rFonts w:eastAsia="CIDFont"/>
                <w:color w:val="000000"/>
                <w:lang w:eastAsia="zh-CN" w:bidi="ar"/>
              </w:rPr>
              <w:t xml:space="preserve">Answer any questions and ensure that Ss understand the instructions. </w:t>
            </w:r>
          </w:p>
          <w:p w14:paraId="650294EE" w14:textId="4ECAB0EC" w:rsidR="00D865B2" w:rsidRPr="00C812CB" w:rsidRDefault="007C0452" w:rsidP="00AF2B99">
            <w:pPr>
              <w:jc w:val="both"/>
            </w:pPr>
            <w:r>
              <w:rPr>
                <w:rFonts w:eastAsia="CIDFont"/>
                <w:color w:val="000000"/>
                <w:lang w:eastAsia="zh-CN" w:bidi="ar"/>
              </w:rPr>
              <w:t xml:space="preserve">- </w:t>
            </w:r>
            <w:r w:rsidR="00D865B2" w:rsidRPr="00C812CB">
              <w:rPr>
                <w:rFonts w:eastAsia="CIDFont"/>
                <w:color w:val="000000"/>
                <w:lang w:eastAsia="zh-CN" w:bidi="ar"/>
              </w:rPr>
              <w:t xml:space="preserve">Call on some Ss to read out the example. Comment and correct mistakes. </w:t>
            </w:r>
          </w:p>
          <w:p w14:paraId="5582D6A3" w14:textId="70AFC5AE" w:rsidR="00D865B2" w:rsidRPr="00C812CB" w:rsidRDefault="00D865B2" w:rsidP="00AF2B99">
            <w:pPr>
              <w:jc w:val="both"/>
            </w:pPr>
            <w:r w:rsidRPr="00C812CB">
              <w:rPr>
                <w:rFonts w:eastAsia="CIDFont"/>
                <w:color w:val="000000"/>
                <w:lang w:eastAsia="zh-CN" w:bidi="ar"/>
              </w:rPr>
              <w:t xml:space="preserve">- Ask Ss to read through the five sentences first. Then play the recording for them to listen and repeat the sentences. Ask them to pay close attention to the tones of the underlined words in each sentence. </w:t>
            </w:r>
          </w:p>
          <w:p w14:paraId="7E540B19" w14:textId="77777777" w:rsidR="007C0452" w:rsidRDefault="00D865B2" w:rsidP="00AF2B99">
            <w:pPr>
              <w:jc w:val="both"/>
              <w:rPr>
                <w:rFonts w:eastAsia="CIDFont"/>
                <w:color w:val="000000"/>
                <w:lang w:eastAsia="zh-CN" w:bidi="ar"/>
              </w:rPr>
            </w:pPr>
            <w:r w:rsidRPr="00C812CB">
              <w:rPr>
                <w:rFonts w:eastAsia="CIDFont"/>
                <w:color w:val="000000"/>
                <w:lang w:eastAsia="zh-CN" w:bidi="ar"/>
              </w:rPr>
              <w:t xml:space="preserve">- Play the recording as many times as necessary. </w:t>
            </w:r>
          </w:p>
          <w:p w14:paraId="793F9A4F" w14:textId="77777777" w:rsidR="007C0452" w:rsidRPr="001412CB" w:rsidRDefault="007C0452" w:rsidP="001412CB">
            <w:pPr>
              <w:contextualSpacing/>
              <w:jc w:val="both"/>
              <w:rPr>
                <w:b/>
                <w:color w:val="002060"/>
              </w:rPr>
            </w:pPr>
            <w:r w:rsidRPr="001412CB">
              <w:rPr>
                <w:b/>
                <w:color w:val="002060"/>
              </w:rPr>
              <w:t>Step 4: Judgement</w:t>
            </w:r>
          </w:p>
          <w:p w14:paraId="736BAFE3" w14:textId="603BB66C" w:rsidR="00D865B2" w:rsidRDefault="007C0452" w:rsidP="00AF2B99">
            <w:pPr>
              <w:jc w:val="both"/>
              <w:rPr>
                <w:rFonts w:eastAsia="CIDFont"/>
                <w:color w:val="000000"/>
                <w:lang w:eastAsia="zh-CN" w:bidi="ar"/>
              </w:rPr>
            </w:pPr>
            <w:r>
              <w:rPr>
                <w:rFonts w:eastAsia="CIDFont"/>
                <w:color w:val="000000"/>
                <w:lang w:eastAsia="zh-CN" w:bidi="ar"/>
              </w:rPr>
              <w:t xml:space="preserve"> - </w:t>
            </w:r>
            <w:r w:rsidR="00D865B2" w:rsidRPr="00C812CB">
              <w:rPr>
                <w:rFonts w:eastAsia="CIDFont"/>
                <w:color w:val="000000"/>
                <w:lang w:eastAsia="zh-CN" w:bidi="ar"/>
              </w:rPr>
              <w:t xml:space="preserve">Call on some Ss to read out the sentences. Invite comments from other Ss and correct any mistakes if available. </w:t>
            </w:r>
          </w:p>
          <w:p w14:paraId="488F8D1E" w14:textId="7072B58C" w:rsidR="00D865B2" w:rsidRDefault="00D865B2" w:rsidP="00A94A79">
            <w:pPr>
              <w:jc w:val="both"/>
              <w:rPr>
                <w:rFonts w:eastAsia="SimSun"/>
                <w:b/>
                <w:bCs/>
              </w:rPr>
            </w:pPr>
            <w:r w:rsidRPr="00C812CB">
              <w:rPr>
                <w:rFonts w:eastAsia="Calibri"/>
                <w:b/>
              </w:rPr>
              <w:t xml:space="preserve">Task 5: </w:t>
            </w:r>
            <w:r w:rsidRPr="00C812CB">
              <w:rPr>
                <w:rFonts w:eastAsia="ChronicaPro-Bold"/>
                <w:b/>
                <w:bCs/>
                <w:color w:val="231F20"/>
                <w:lang w:eastAsia="zh-CN" w:bidi="ar"/>
              </w:rPr>
              <w:t>Listen to the conversations. Do you think the voice goes up or down on the underlined words in each second sentence? Draw a suitable arrow (</w:t>
            </w:r>
            <w:r w:rsidRPr="00C812CB">
              <w:rPr>
                <w:rFonts w:ascii="Cambria Math" w:eastAsia="ChronicaPro-Bold" w:hAnsi="Cambria Math" w:cs="Cambria Math"/>
                <w:b/>
                <w:bCs/>
                <w:color w:val="231F20"/>
                <w:lang w:eastAsia="zh-CN" w:bidi="ar"/>
              </w:rPr>
              <w:t>↗</w:t>
            </w:r>
            <w:r w:rsidRPr="00C812CB">
              <w:rPr>
                <w:rFonts w:eastAsia="ChronicaPro-Bold"/>
                <w:b/>
                <w:bCs/>
                <w:color w:val="231F20"/>
                <w:lang w:eastAsia="zh-CN" w:bidi="ar"/>
              </w:rPr>
              <w:t xml:space="preserve"> or </w:t>
            </w:r>
            <w:r w:rsidRPr="00C812CB">
              <w:rPr>
                <w:rFonts w:ascii="Cambria Math" w:eastAsia="ChronicaPro-Bold" w:hAnsi="Cambria Math" w:cs="Cambria Math"/>
                <w:b/>
                <w:bCs/>
                <w:color w:val="231F20"/>
                <w:lang w:eastAsia="zh-CN" w:bidi="ar"/>
              </w:rPr>
              <w:t>↙</w:t>
            </w:r>
            <w:r w:rsidRPr="00C812CB">
              <w:rPr>
                <w:rFonts w:eastAsia="ChronicaPro-Bold"/>
                <w:b/>
                <w:bCs/>
                <w:color w:val="231F20"/>
                <w:lang w:eastAsia="zh-CN" w:bidi="ar"/>
              </w:rPr>
              <w:t xml:space="preserve"> ) on each underlined word</w:t>
            </w:r>
            <w:r w:rsidR="007C0452">
              <w:rPr>
                <w:rFonts w:eastAsia="ChronicaPro-Bold"/>
                <w:b/>
                <w:bCs/>
                <w:color w:val="231F20"/>
                <w:lang w:eastAsia="zh-CN" w:bidi="ar"/>
              </w:rPr>
              <w:t xml:space="preserve">. </w:t>
            </w:r>
            <w:r w:rsidRPr="00C812CB">
              <w:rPr>
                <w:rFonts w:eastAsia="SimSun"/>
                <w:b/>
                <w:bCs/>
              </w:rPr>
              <w:t xml:space="preserve"> </w:t>
            </w:r>
          </w:p>
          <w:p w14:paraId="0F5BE497" w14:textId="77777777" w:rsidR="003233A8" w:rsidRPr="00412368" w:rsidRDefault="003233A8" w:rsidP="00412368">
            <w:pPr>
              <w:contextualSpacing/>
              <w:jc w:val="both"/>
              <w:rPr>
                <w:b/>
                <w:color w:val="002060"/>
              </w:rPr>
            </w:pPr>
            <w:r w:rsidRPr="00412368">
              <w:rPr>
                <w:b/>
                <w:color w:val="002060"/>
              </w:rPr>
              <w:t>Step 1: Task delivering</w:t>
            </w:r>
          </w:p>
          <w:p w14:paraId="7FC73434" w14:textId="7F214CAC" w:rsidR="001312B1" w:rsidRDefault="003233A8" w:rsidP="00A94A79">
            <w:pPr>
              <w:jc w:val="both"/>
              <w:rPr>
                <w:rFonts w:eastAsia="CIDFont"/>
                <w:color w:val="000000"/>
                <w:lang w:eastAsia="zh-CN" w:bidi="ar"/>
              </w:rPr>
            </w:pPr>
            <w:r>
              <w:rPr>
                <w:rFonts w:eastAsia="SimSun"/>
                <w:b/>
                <w:bCs/>
                <w:i/>
                <w:iCs/>
              </w:rPr>
              <w:t xml:space="preserve"> </w:t>
            </w:r>
            <w:r w:rsidR="00D865B2" w:rsidRPr="00C812CB">
              <w:rPr>
                <w:rFonts w:eastAsia="CIDFont"/>
                <w:color w:val="000000"/>
                <w:lang w:eastAsia="zh-CN" w:bidi="ar"/>
              </w:rPr>
              <w:t xml:space="preserve">- Have Ss quickly read the four conversations. </w:t>
            </w:r>
          </w:p>
          <w:p w14:paraId="1469C7B3" w14:textId="77777777" w:rsidR="001312B1" w:rsidRPr="00D1182A" w:rsidRDefault="001312B1" w:rsidP="00D1182A">
            <w:pPr>
              <w:jc w:val="both"/>
              <w:rPr>
                <w:b/>
                <w:color w:val="002060"/>
              </w:rPr>
            </w:pPr>
            <w:r w:rsidRPr="00D1182A">
              <w:rPr>
                <w:b/>
                <w:color w:val="002060"/>
              </w:rPr>
              <w:t>Step 2: Task performance</w:t>
            </w:r>
          </w:p>
          <w:p w14:paraId="5BE242A0" w14:textId="77777777" w:rsidR="001312B1" w:rsidRPr="00880842" w:rsidRDefault="001312B1" w:rsidP="00880842">
            <w:pPr>
              <w:tabs>
                <w:tab w:val="left" w:pos="526"/>
              </w:tabs>
              <w:jc w:val="both"/>
            </w:pPr>
            <w:r>
              <w:rPr>
                <w:rFonts w:eastAsia="CIDFont"/>
                <w:color w:val="000000"/>
                <w:lang w:eastAsia="zh-CN" w:bidi="ar"/>
              </w:rPr>
              <w:t xml:space="preserve"> </w:t>
            </w:r>
            <w:r w:rsidRPr="00880842">
              <w:t>- Ss’ observation</w:t>
            </w:r>
          </w:p>
          <w:p w14:paraId="63CD0B97" w14:textId="739DF91F" w:rsidR="00D865B2" w:rsidRDefault="001312B1" w:rsidP="00A94A79">
            <w:pPr>
              <w:jc w:val="both"/>
              <w:rPr>
                <w:rFonts w:eastAsia="CIDFont"/>
                <w:color w:val="000000"/>
                <w:lang w:eastAsia="zh-CN" w:bidi="ar"/>
              </w:rPr>
            </w:pPr>
            <w:r>
              <w:rPr>
                <w:rFonts w:eastAsia="CIDFont"/>
                <w:color w:val="000000"/>
                <w:lang w:eastAsia="zh-CN" w:bidi="ar"/>
              </w:rPr>
              <w:lastRenderedPageBreak/>
              <w:t xml:space="preserve"> - </w:t>
            </w:r>
            <w:r w:rsidR="00D865B2" w:rsidRPr="00C812CB">
              <w:rPr>
                <w:rFonts w:eastAsia="CIDFont"/>
                <w:color w:val="000000"/>
                <w:lang w:eastAsia="zh-CN" w:bidi="ar"/>
              </w:rPr>
              <w:t>T</w:t>
            </w:r>
            <w:r>
              <w:rPr>
                <w:rFonts w:eastAsia="CIDFont"/>
                <w:color w:val="000000"/>
                <w:lang w:eastAsia="zh-CN" w:bidi="ar"/>
              </w:rPr>
              <w:t xml:space="preserve"> p</w:t>
            </w:r>
            <w:r w:rsidR="00D865B2" w:rsidRPr="00C812CB">
              <w:rPr>
                <w:rFonts w:eastAsia="CIDFont"/>
                <w:color w:val="000000"/>
                <w:lang w:eastAsia="zh-CN" w:bidi="ar"/>
              </w:rPr>
              <w:t>lay</w:t>
            </w:r>
            <w:r>
              <w:rPr>
                <w:rFonts w:eastAsia="CIDFont"/>
                <w:color w:val="000000"/>
                <w:lang w:eastAsia="zh-CN" w:bidi="ar"/>
              </w:rPr>
              <w:t>s</w:t>
            </w:r>
            <w:r w:rsidR="00D865B2" w:rsidRPr="00C812CB">
              <w:rPr>
                <w:rFonts w:eastAsia="CIDFont"/>
                <w:color w:val="000000"/>
                <w:lang w:eastAsia="zh-CN" w:bidi="ar"/>
              </w:rPr>
              <w:t xml:space="preserve"> the recording for Ss to draw appropriate arrows to indicate the rising and falling intonations of the underlined words in each response of the conversations. </w:t>
            </w:r>
          </w:p>
          <w:p w14:paraId="0E6B1A05" w14:textId="369B93D6" w:rsidR="001312B1" w:rsidRDefault="001312B1" w:rsidP="00A94A79">
            <w:pPr>
              <w:jc w:val="both"/>
              <w:rPr>
                <w:rFonts w:eastAsia="ChronicaPro-Bold"/>
                <w:b/>
                <w:bCs/>
                <w:color w:val="231F20"/>
                <w:lang w:eastAsia="zh-CN" w:bidi="ar"/>
              </w:rPr>
            </w:pPr>
            <w:r>
              <w:rPr>
                <w:rFonts w:eastAsia="CIDFont"/>
                <w:color w:val="000000"/>
                <w:lang w:eastAsia="zh-CN" w:bidi="ar"/>
              </w:rPr>
              <w:t xml:space="preserve">- Ss </w:t>
            </w:r>
            <w:r w:rsidRPr="001312B1">
              <w:rPr>
                <w:rFonts w:eastAsia="CIDFont"/>
                <w:color w:val="000000"/>
                <w:lang w:eastAsia="zh-CN" w:bidi="ar"/>
              </w:rPr>
              <w:t>l</w:t>
            </w:r>
            <w:r w:rsidRPr="001312B1">
              <w:rPr>
                <w:rFonts w:eastAsia="ChronicaPro-Bold"/>
                <w:color w:val="231F20"/>
                <w:lang w:eastAsia="zh-CN" w:bidi="ar"/>
              </w:rPr>
              <w:t>isten to the conversations.</w:t>
            </w:r>
            <w:r w:rsidRPr="00C812CB">
              <w:rPr>
                <w:rFonts w:eastAsia="ChronicaPro-Bold"/>
                <w:b/>
                <w:bCs/>
                <w:color w:val="231F20"/>
                <w:lang w:eastAsia="zh-CN" w:bidi="ar"/>
              </w:rPr>
              <w:t xml:space="preserve"> </w:t>
            </w:r>
          </w:p>
          <w:p w14:paraId="363B0759" w14:textId="77777777" w:rsidR="001312B1" w:rsidRPr="00C67C73" w:rsidRDefault="001312B1" w:rsidP="00C67C73">
            <w:pPr>
              <w:jc w:val="both"/>
              <w:rPr>
                <w:color w:val="002060"/>
              </w:rPr>
            </w:pPr>
            <w:r w:rsidRPr="00C67C73">
              <w:rPr>
                <w:b/>
                <w:color w:val="002060"/>
              </w:rPr>
              <w:t>Step 3: Report and discussion</w:t>
            </w:r>
          </w:p>
          <w:p w14:paraId="35CAB5DE" w14:textId="7DFF8E4D" w:rsidR="001312B1" w:rsidRDefault="00D865B2" w:rsidP="00A94A79">
            <w:pPr>
              <w:jc w:val="both"/>
              <w:rPr>
                <w:rFonts w:eastAsia="CIDFont"/>
                <w:color w:val="000000"/>
                <w:lang w:eastAsia="zh-CN" w:bidi="ar"/>
              </w:rPr>
            </w:pPr>
            <w:r w:rsidRPr="00C812CB">
              <w:rPr>
                <w:rFonts w:eastAsia="CIDFont"/>
                <w:color w:val="000000"/>
                <w:lang w:eastAsia="zh-CN" w:bidi="ar"/>
              </w:rPr>
              <w:t xml:space="preserve">- Invite some Ss to share their answers. </w:t>
            </w:r>
          </w:p>
          <w:p w14:paraId="25357690" w14:textId="4EF69344" w:rsidR="001312B1" w:rsidRDefault="001312B1" w:rsidP="006E4551">
            <w:pPr>
              <w:jc w:val="both"/>
            </w:pPr>
            <w:r w:rsidRPr="006E4551">
              <w:t>- Student’s answers</w:t>
            </w:r>
            <w:r>
              <w:t>.</w:t>
            </w:r>
          </w:p>
          <w:p w14:paraId="26251365" w14:textId="77777777" w:rsidR="001312B1" w:rsidRPr="001412CB" w:rsidRDefault="001312B1" w:rsidP="001412CB">
            <w:pPr>
              <w:contextualSpacing/>
              <w:jc w:val="both"/>
              <w:rPr>
                <w:b/>
                <w:color w:val="002060"/>
              </w:rPr>
            </w:pPr>
            <w:r w:rsidRPr="001412CB">
              <w:rPr>
                <w:b/>
                <w:color w:val="002060"/>
              </w:rPr>
              <w:t>Step 4: Judgement</w:t>
            </w:r>
          </w:p>
          <w:p w14:paraId="79733553" w14:textId="7765DBF6" w:rsidR="001312B1" w:rsidRPr="006E4551" w:rsidRDefault="001312B1" w:rsidP="006E4551">
            <w:pPr>
              <w:jc w:val="both"/>
            </w:pPr>
            <w:r>
              <w:t xml:space="preserve"> </w:t>
            </w:r>
            <w:r>
              <w:rPr>
                <w:rFonts w:eastAsia="CIDFont"/>
                <w:color w:val="000000"/>
                <w:lang w:eastAsia="zh-CN" w:bidi="ar"/>
              </w:rPr>
              <w:t xml:space="preserve">- </w:t>
            </w:r>
            <w:r w:rsidRPr="00C812CB">
              <w:rPr>
                <w:rFonts w:eastAsia="CIDFont"/>
                <w:color w:val="000000"/>
                <w:lang w:eastAsia="zh-CN" w:bidi="ar"/>
              </w:rPr>
              <w:t xml:space="preserve">Comment and correct any mistakes. </w:t>
            </w:r>
          </w:p>
          <w:p w14:paraId="4B01FB9A" w14:textId="197A06FB" w:rsidR="00D865B2" w:rsidRDefault="00D865B2" w:rsidP="00A94A79">
            <w:pPr>
              <w:jc w:val="both"/>
              <w:rPr>
                <w:rFonts w:eastAsia="CIDFont"/>
                <w:color w:val="000000"/>
                <w:lang w:eastAsia="zh-CN" w:bidi="ar"/>
              </w:rPr>
            </w:pPr>
            <w:r w:rsidRPr="00C812CB">
              <w:rPr>
                <w:rFonts w:eastAsia="CIDFont"/>
                <w:color w:val="000000"/>
                <w:lang w:eastAsia="zh-CN" w:bidi="ar"/>
              </w:rPr>
              <w:t>- For a stronger class, T may have Ss work in pairs to draw the arrows first. Then play the recording for them to check their answers.</w:t>
            </w:r>
          </w:p>
          <w:p w14:paraId="6F208E0E" w14:textId="77777777" w:rsidR="001312B1" w:rsidRPr="00C812CB" w:rsidRDefault="001312B1" w:rsidP="001312B1">
            <w:pPr>
              <w:jc w:val="both"/>
            </w:pPr>
            <w:r>
              <w:rPr>
                <w:rFonts w:eastAsia="CIDFont"/>
                <w:color w:val="000000"/>
                <w:lang w:eastAsia="zh-CN" w:bidi="ar"/>
              </w:rPr>
              <w:t xml:space="preserve">- </w:t>
            </w:r>
            <w:r w:rsidRPr="00C812CB">
              <w:rPr>
                <w:rFonts w:eastAsia="CIDFont"/>
                <w:color w:val="000000"/>
                <w:lang w:eastAsia="zh-CN" w:bidi="ar"/>
              </w:rPr>
              <w:t xml:space="preserve">Call on some pairs to read the conversations out loud. </w:t>
            </w:r>
          </w:p>
          <w:p w14:paraId="3CBD6DE6" w14:textId="77777777" w:rsidR="00D865B2" w:rsidRPr="00717178" w:rsidRDefault="00D865B2" w:rsidP="00717178">
            <w:pPr>
              <w:rPr>
                <w:b/>
                <w:bCs/>
                <w:sz w:val="22"/>
                <w:szCs w:val="22"/>
              </w:rPr>
            </w:pPr>
            <w:r w:rsidRPr="00717178">
              <w:rPr>
                <w:b/>
                <w:bCs/>
                <w:sz w:val="22"/>
                <w:szCs w:val="22"/>
              </w:rPr>
              <w:t>* Home assignment</w:t>
            </w:r>
          </w:p>
          <w:p w14:paraId="4A2DE8E5" w14:textId="77777777" w:rsidR="00D865B2" w:rsidRPr="00717178" w:rsidRDefault="00D865B2" w:rsidP="00717178">
            <w:pPr>
              <w:spacing w:line="276" w:lineRule="auto"/>
            </w:pPr>
            <w:r w:rsidRPr="00717178">
              <w:t>- T assigns the homework.</w:t>
            </w:r>
          </w:p>
          <w:p w14:paraId="5E4C78F3" w14:textId="77777777" w:rsidR="00D865B2" w:rsidRPr="00717178" w:rsidRDefault="00D865B2" w:rsidP="00717178">
            <w:pPr>
              <w:spacing w:line="276" w:lineRule="auto"/>
            </w:pPr>
            <w:r w:rsidRPr="00717178">
              <w:t>- Ss copy their homework.</w:t>
            </w:r>
          </w:p>
          <w:p w14:paraId="3EAE8153" w14:textId="36C8E15D" w:rsidR="00D865B2" w:rsidRPr="00A94A79" w:rsidRDefault="00D865B2" w:rsidP="00A94A79">
            <w:pPr>
              <w:jc w:val="both"/>
            </w:pPr>
            <w:r w:rsidRPr="00717178">
              <w:t>- T explains it carefully</w:t>
            </w:r>
            <w:r>
              <w:rPr>
                <w:rFonts w:eastAsia="CIDFont"/>
                <w:color w:val="000000"/>
                <w:lang w:eastAsia="zh-CN" w:bidi="ar"/>
              </w:rPr>
              <w:t xml:space="preserve"> </w:t>
            </w:r>
            <w:r w:rsidRPr="00C812CB">
              <w:rPr>
                <w:rFonts w:eastAsia="CIDFont"/>
                <w:color w:val="000000"/>
                <w:lang w:eastAsia="zh-CN" w:bidi="ar"/>
              </w:rPr>
              <w:t xml:space="preserve"> </w:t>
            </w:r>
          </w:p>
        </w:tc>
        <w:tc>
          <w:tcPr>
            <w:tcW w:w="3544" w:type="dxa"/>
          </w:tcPr>
          <w:p w14:paraId="73A6E369" w14:textId="77777777" w:rsidR="007C0452" w:rsidRDefault="007C0452" w:rsidP="00386FE4">
            <w:pPr>
              <w:widowControl w:val="0"/>
              <w:autoSpaceDE w:val="0"/>
              <w:autoSpaceDN w:val="0"/>
              <w:ind w:right="-106"/>
              <w:jc w:val="both"/>
              <w:rPr>
                <w:i/>
                <w:iCs/>
                <w:lang w:eastAsia="ko-KR"/>
              </w:rPr>
            </w:pPr>
            <w:r w:rsidRPr="00C812CB">
              <w:rPr>
                <w:b/>
                <w:lang w:eastAsia="ko-KR"/>
              </w:rPr>
              <w:lastRenderedPageBreak/>
              <w:t>4</w:t>
            </w:r>
            <w:r w:rsidRPr="00C812CB">
              <w:rPr>
                <w:b/>
                <w:lang w:val="en-GB" w:eastAsia="ko-KR"/>
              </w:rPr>
              <w:t>.</w:t>
            </w:r>
            <w:r w:rsidRPr="00C812CB">
              <w:rPr>
                <w:b/>
                <w:lang w:eastAsia="ko-KR"/>
              </w:rPr>
              <w:t xml:space="preserve"> </w:t>
            </w:r>
            <w:r w:rsidRPr="00C812CB">
              <w:rPr>
                <w:rFonts w:eastAsia="ChronicaPro-Bold"/>
                <w:b/>
                <w:bCs/>
                <w:color w:val="231F20"/>
                <w:lang w:eastAsia="zh-CN" w:bidi="ar"/>
              </w:rPr>
              <w:t xml:space="preserve">Listen and repeat the sentences. Pay attention to the tones of the underlined words in each sentence. </w:t>
            </w:r>
            <w:r w:rsidRPr="00C812CB">
              <w:rPr>
                <w:i/>
                <w:iCs/>
                <w:lang w:eastAsia="ko-KR"/>
              </w:rPr>
              <w:t xml:space="preserve">(Ex 4, </w:t>
            </w:r>
            <w:r>
              <w:rPr>
                <w:i/>
                <w:iCs/>
                <w:lang w:eastAsia="ko-KR"/>
              </w:rPr>
              <w:t>P</w:t>
            </w:r>
            <w:r w:rsidRPr="00AF2B99">
              <w:rPr>
                <w:i/>
                <w:iCs/>
                <w:vertAlign w:val="subscript"/>
                <w:lang w:eastAsia="ko-KR"/>
              </w:rPr>
              <w:t>127</w:t>
            </w:r>
            <w:r w:rsidRPr="00C812CB">
              <w:rPr>
                <w:i/>
                <w:iCs/>
                <w:lang w:eastAsia="ko-KR"/>
              </w:rPr>
              <w:t>)</w:t>
            </w:r>
          </w:p>
          <w:p w14:paraId="6ADBAC6E" w14:textId="7D4FA62C" w:rsidR="00D865B2" w:rsidRDefault="00D865B2" w:rsidP="00386FE4">
            <w:pPr>
              <w:widowControl w:val="0"/>
              <w:autoSpaceDE w:val="0"/>
              <w:autoSpaceDN w:val="0"/>
              <w:ind w:right="-106"/>
              <w:jc w:val="both"/>
              <w:rPr>
                <w:noProof/>
                <w:lang w:eastAsia="en-GB"/>
              </w:rPr>
            </w:pPr>
            <w:r w:rsidRPr="00C812CB">
              <w:rPr>
                <w:noProof/>
              </w:rPr>
              <w:drawing>
                <wp:inline distT="0" distB="0" distL="0" distR="0" wp14:anchorId="6F00291C" wp14:editId="74B2609F">
                  <wp:extent cx="2053087" cy="1377950"/>
                  <wp:effectExtent l="0" t="0" r="444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rotWithShape="1">
                          <a:blip r:embed="rId14">
                            <a:extLst>
                              <a:ext uri="{28A0092B-C50C-407E-A947-70E740481C1C}">
                                <a14:useLocalDpi xmlns:a14="http://schemas.microsoft.com/office/drawing/2010/main" val="0"/>
                              </a:ext>
                            </a:extLst>
                          </a:blip>
                          <a:srcRect l="3659" t="2576" r="6364" b="4246"/>
                          <a:stretch/>
                        </pic:blipFill>
                        <pic:spPr bwMode="auto">
                          <a:xfrm>
                            <a:off x="0" y="0"/>
                            <a:ext cx="2067905" cy="1387895"/>
                          </a:xfrm>
                          <a:prstGeom prst="rect">
                            <a:avLst/>
                          </a:prstGeom>
                          <a:noFill/>
                          <a:ln>
                            <a:noFill/>
                          </a:ln>
                          <a:extLst>
                            <a:ext uri="{53640926-AAD7-44D8-BBD7-CCE9431645EC}">
                              <a14:shadowObscured xmlns:a14="http://schemas.microsoft.com/office/drawing/2010/main"/>
                            </a:ext>
                          </a:extLst>
                        </pic:spPr>
                      </pic:pic>
                    </a:graphicData>
                  </a:graphic>
                </wp:inline>
              </w:drawing>
            </w:r>
          </w:p>
          <w:p w14:paraId="2A58DA39" w14:textId="2DB8744E" w:rsidR="00D865B2" w:rsidRDefault="00D865B2" w:rsidP="007A0B8B">
            <w:pPr>
              <w:widowControl w:val="0"/>
              <w:autoSpaceDE w:val="0"/>
              <w:autoSpaceDN w:val="0"/>
              <w:ind w:right="-106"/>
              <w:jc w:val="center"/>
              <w:rPr>
                <w:noProof/>
                <w:lang w:eastAsia="en-GB"/>
              </w:rPr>
            </w:pPr>
            <w:r w:rsidRPr="00C812CB">
              <w:rPr>
                <w:noProof/>
              </w:rPr>
              <w:drawing>
                <wp:inline distT="0" distB="0" distL="0" distR="0" wp14:anchorId="1852A5A3" wp14:editId="72C88BC0">
                  <wp:extent cx="2027999" cy="1332865"/>
                  <wp:effectExtent l="0" t="0" r="0" b="63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61570" cy="1354929"/>
                          </a:xfrm>
                          <a:prstGeom prst="rect">
                            <a:avLst/>
                          </a:prstGeom>
                          <a:noFill/>
                          <a:ln>
                            <a:noFill/>
                          </a:ln>
                        </pic:spPr>
                      </pic:pic>
                    </a:graphicData>
                  </a:graphic>
                </wp:inline>
              </w:drawing>
            </w:r>
          </w:p>
          <w:p w14:paraId="5CD8879C" w14:textId="41AFCABF" w:rsidR="00D865B2" w:rsidRDefault="00D865B2" w:rsidP="00386FE4">
            <w:pPr>
              <w:widowControl w:val="0"/>
              <w:autoSpaceDE w:val="0"/>
              <w:autoSpaceDN w:val="0"/>
              <w:ind w:right="-106"/>
              <w:jc w:val="both"/>
              <w:rPr>
                <w:noProof/>
                <w:lang w:eastAsia="en-GB"/>
              </w:rPr>
            </w:pPr>
          </w:p>
          <w:p w14:paraId="1001D216" w14:textId="3C01761E" w:rsidR="00D865B2" w:rsidRDefault="00D865B2" w:rsidP="00386FE4">
            <w:pPr>
              <w:widowControl w:val="0"/>
              <w:autoSpaceDE w:val="0"/>
              <w:autoSpaceDN w:val="0"/>
              <w:ind w:right="-106"/>
              <w:jc w:val="both"/>
              <w:rPr>
                <w:noProof/>
                <w:lang w:eastAsia="en-GB"/>
              </w:rPr>
            </w:pPr>
          </w:p>
          <w:p w14:paraId="1F1D431A" w14:textId="40A40CFE" w:rsidR="007C0452" w:rsidRDefault="007C0452" w:rsidP="00386FE4">
            <w:pPr>
              <w:widowControl w:val="0"/>
              <w:autoSpaceDE w:val="0"/>
              <w:autoSpaceDN w:val="0"/>
              <w:ind w:right="-106"/>
              <w:jc w:val="both"/>
              <w:rPr>
                <w:noProof/>
                <w:lang w:eastAsia="en-GB"/>
              </w:rPr>
            </w:pPr>
          </w:p>
          <w:p w14:paraId="7093503A" w14:textId="5E79A6BF" w:rsidR="007C0452" w:rsidRDefault="007C0452" w:rsidP="00386FE4">
            <w:pPr>
              <w:widowControl w:val="0"/>
              <w:autoSpaceDE w:val="0"/>
              <w:autoSpaceDN w:val="0"/>
              <w:ind w:right="-106"/>
              <w:jc w:val="both"/>
              <w:rPr>
                <w:noProof/>
                <w:lang w:eastAsia="en-GB"/>
              </w:rPr>
            </w:pPr>
          </w:p>
          <w:p w14:paraId="7BFED9F4" w14:textId="7AFC6D68" w:rsidR="007C0452" w:rsidRDefault="007C0452" w:rsidP="00386FE4">
            <w:pPr>
              <w:widowControl w:val="0"/>
              <w:autoSpaceDE w:val="0"/>
              <w:autoSpaceDN w:val="0"/>
              <w:ind w:right="-106"/>
              <w:jc w:val="both"/>
              <w:rPr>
                <w:noProof/>
                <w:lang w:eastAsia="en-GB"/>
              </w:rPr>
            </w:pPr>
          </w:p>
          <w:p w14:paraId="40FE3414" w14:textId="7320C27F" w:rsidR="007C0452" w:rsidRDefault="007C0452" w:rsidP="00386FE4">
            <w:pPr>
              <w:widowControl w:val="0"/>
              <w:autoSpaceDE w:val="0"/>
              <w:autoSpaceDN w:val="0"/>
              <w:ind w:right="-106"/>
              <w:jc w:val="both"/>
              <w:rPr>
                <w:noProof/>
                <w:lang w:eastAsia="en-GB"/>
              </w:rPr>
            </w:pPr>
          </w:p>
          <w:p w14:paraId="4AD27D2B" w14:textId="0818BE5B" w:rsidR="007C0452" w:rsidRDefault="007C0452" w:rsidP="00386FE4">
            <w:pPr>
              <w:widowControl w:val="0"/>
              <w:autoSpaceDE w:val="0"/>
              <w:autoSpaceDN w:val="0"/>
              <w:ind w:right="-106"/>
              <w:jc w:val="both"/>
              <w:rPr>
                <w:noProof/>
                <w:lang w:eastAsia="en-GB"/>
              </w:rPr>
            </w:pPr>
          </w:p>
          <w:p w14:paraId="384B5378" w14:textId="77777777" w:rsidR="007C0452" w:rsidRDefault="007C0452" w:rsidP="00386FE4">
            <w:pPr>
              <w:widowControl w:val="0"/>
              <w:autoSpaceDE w:val="0"/>
              <w:autoSpaceDN w:val="0"/>
              <w:ind w:right="-106"/>
              <w:jc w:val="both"/>
              <w:rPr>
                <w:noProof/>
                <w:lang w:eastAsia="en-GB"/>
              </w:rPr>
            </w:pPr>
          </w:p>
          <w:p w14:paraId="6ADB08C0" w14:textId="6FEB9AFE" w:rsidR="00D865B2" w:rsidRDefault="00D865B2" w:rsidP="00386FE4">
            <w:pPr>
              <w:widowControl w:val="0"/>
              <w:autoSpaceDE w:val="0"/>
              <w:autoSpaceDN w:val="0"/>
              <w:ind w:right="-106"/>
              <w:jc w:val="both"/>
              <w:rPr>
                <w:noProof/>
                <w:lang w:eastAsia="en-GB"/>
              </w:rPr>
            </w:pPr>
          </w:p>
          <w:p w14:paraId="3CA5FC2F" w14:textId="5154039A" w:rsidR="00D865B2" w:rsidRDefault="00D865B2" w:rsidP="00386FE4">
            <w:pPr>
              <w:widowControl w:val="0"/>
              <w:autoSpaceDE w:val="0"/>
              <w:autoSpaceDN w:val="0"/>
              <w:ind w:right="-106"/>
              <w:jc w:val="both"/>
              <w:rPr>
                <w:noProof/>
                <w:lang w:eastAsia="en-GB"/>
              </w:rPr>
            </w:pPr>
          </w:p>
          <w:p w14:paraId="1F1AFB7F" w14:textId="77777777" w:rsidR="007C0452" w:rsidRDefault="007C0452" w:rsidP="00386FE4">
            <w:pPr>
              <w:widowControl w:val="0"/>
              <w:autoSpaceDE w:val="0"/>
              <w:autoSpaceDN w:val="0"/>
              <w:ind w:right="-106"/>
              <w:jc w:val="both"/>
              <w:rPr>
                <w:noProof/>
                <w:lang w:eastAsia="en-GB"/>
              </w:rPr>
            </w:pPr>
          </w:p>
          <w:p w14:paraId="5632FA7D" w14:textId="78C24EC0" w:rsidR="00D865B2" w:rsidRDefault="007C0452" w:rsidP="00386FE4">
            <w:pPr>
              <w:widowControl w:val="0"/>
              <w:autoSpaceDE w:val="0"/>
              <w:autoSpaceDN w:val="0"/>
              <w:ind w:right="-106"/>
              <w:jc w:val="both"/>
              <w:rPr>
                <w:noProof/>
                <w:lang w:eastAsia="en-GB"/>
              </w:rPr>
            </w:pPr>
            <w:r w:rsidRPr="00C812CB">
              <w:rPr>
                <w:rFonts w:eastAsia="Calibri"/>
                <w:b/>
              </w:rPr>
              <w:t xml:space="preserve">5: </w:t>
            </w:r>
            <w:r w:rsidRPr="00C812CB">
              <w:rPr>
                <w:rFonts w:eastAsia="ChronicaPro-Bold"/>
                <w:b/>
                <w:bCs/>
                <w:color w:val="231F20"/>
                <w:lang w:eastAsia="zh-CN" w:bidi="ar"/>
              </w:rPr>
              <w:t>Listen to the conversations. Do you think the voice goes up or down on the underlined words in each second sentence? Draw a suitable arrow (</w:t>
            </w:r>
            <w:r w:rsidRPr="00C812CB">
              <w:rPr>
                <w:rFonts w:ascii="Cambria Math" w:eastAsia="ChronicaPro-Bold" w:hAnsi="Cambria Math" w:cs="Cambria Math"/>
                <w:b/>
                <w:bCs/>
                <w:color w:val="231F20"/>
                <w:lang w:eastAsia="zh-CN" w:bidi="ar"/>
              </w:rPr>
              <w:t>↗</w:t>
            </w:r>
            <w:r w:rsidRPr="00C812CB">
              <w:rPr>
                <w:rFonts w:eastAsia="ChronicaPro-Bold"/>
                <w:b/>
                <w:bCs/>
                <w:color w:val="231F20"/>
                <w:lang w:eastAsia="zh-CN" w:bidi="ar"/>
              </w:rPr>
              <w:t xml:space="preserve"> or </w:t>
            </w:r>
            <w:r w:rsidRPr="00C812CB">
              <w:rPr>
                <w:rFonts w:ascii="Cambria Math" w:eastAsia="ChronicaPro-Bold" w:hAnsi="Cambria Math" w:cs="Cambria Math"/>
                <w:b/>
                <w:bCs/>
                <w:color w:val="231F20"/>
                <w:lang w:eastAsia="zh-CN" w:bidi="ar"/>
              </w:rPr>
              <w:t>↙</w:t>
            </w:r>
            <w:r w:rsidRPr="00C812CB">
              <w:rPr>
                <w:rFonts w:eastAsia="ChronicaPro-Bold"/>
                <w:b/>
                <w:bCs/>
                <w:color w:val="231F20"/>
                <w:lang w:eastAsia="zh-CN" w:bidi="ar"/>
              </w:rPr>
              <w:t xml:space="preserve"> ) on each underlined word</w:t>
            </w:r>
            <w:r>
              <w:rPr>
                <w:rFonts w:eastAsia="ChronicaPro-Bold"/>
                <w:b/>
                <w:bCs/>
                <w:color w:val="231F20"/>
                <w:lang w:eastAsia="zh-CN" w:bidi="ar"/>
              </w:rPr>
              <w:t xml:space="preserve">. </w:t>
            </w:r>
            <w:r w:rsidRPr="00C812CB">
              <w:rPr>
                <w:rFonts w:eastAsia="SimSun"/>
                <w:b/>
                <w:bCs/>
              </w:rPr>
              <w:t xml:space="preserve"> </w:t>
            </w:r>
            <w:r w:rsidRPr="00C812CB">
              <w:rPr>
                <w:i/>
                <w:iCs/>
              </w:rPr>
              <w:t xml:space="preserve">(Ex 5, </w:t>
            </w:r>
            <w:r>
              <w:rPr>
                <w:i/>
                <w:iCs/>
              </w:rPr>
              <w:t>P</w:t>
            </w:r>
            <w:r w:rsidRPr="00A94A79">
              <w:rPr>
                <w:i/>
                <w:iCs/>
                <w:vertAlign w:val="subscript"/>
              </w:rPr>
              <w:t>127</w:t>
            </w:r>
            <w:r w:rsidRPr="00C812CB">
              <w:rPr>
                <w:i/>
                <w:iCs/>
              </w:rPr>
              <w:t>)</w:t>
            </w:r>
          </w:p>
          <w:p w14:paraId="104CBE4B" w14:textId="77777777" w:rsidR="00D865B2" w:rsidRDefault="00D865B2" w:rsidP="00386FE4">
            <w:pPr>
              <w:widowControl w:val="0"/>
              <w:autoSpaceDE w:val="0"/>
              <w:autoSpaceDN w:val="0"/>
              <w:ind w:right="-106"/>
              <w:jc w:val="both"/>
              <w:rPr>
                <w:rFonts w:eastAsia="Arial"/>
              </w:rPr>
            </w:pPr>
            <w:r w:rsidRPr="00C812CB">
              <w:rPr>
                <w:noProof/>
              </w:rPr>
              <w:lastRenderedPageBreak/>
              <w:drawing>
                <wp:inline distT="0" distB="0" distL="0" distR="0" wp14:anchorId="61D230CD" wp14:editId="1462483D">
                  <wp:extent cx="2104845" cy="1668620"/>
                  <wp:effectExtent l="0" t="0" r="0" b="825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19786" cy="1680464"/>
                          </a:xfrm>
                          <a:prstGeom prst="rect">
                            <a:avLst/>
                          </a:prstGeom>
                          <a:noFill/>
                          <a:ln>
                            <a:noFill/>
                          </a:ln>
                        </pic:spPr>
                      </pic:pic>
                    </a:graphicData>
                  </a:graphic>
                </wp:inline>
              </w:drawing>
            </w:r>
          </w:p>
          <w:p w14:paraId="6B876EB4" w14:textId="19B45725" w:rsidR="00D865B2" w:rsidRDefault="00D865B2" w:rsidP="00386FE4">
            <w:pPr>
              <w:widowControl w:val="0"/>
              <w:autoSpaceDE w:val="0"/>
              <w:autoSpaceDN w:val="0"/>
              <w:ind w:right="-106"/>
              <w:jc w:val="both"/>
              <w:rPr>
                <w:rFonts w:eastAsia="Arial"/>
              </w:rPr>
            </w:pPr>
          </w:p>
          <w:p w14:paraId="367FD3C6" w14:textId="60EC28A5" w:rsidR="001312B1" w:rsidRDefault="001312B1" w:rsidP="00386FE4">
            <w:pPr>
              <w:widowControl w:val="0"/>
              <w:autoSpaceDE w:val="0"/>
              <w:autoSpaceDN w:val="0"/>
              <w:ind w:right="-106"/>
              <w:jc w:val="both"/>
              <w:rPr>
                <w:rFonts w:eastAsia="Arial"/>
              </w:rPr>
            </w:pPr>
          </w:p>
          <w:p w14:paraId="5EE03A59" w14:textId="5B2B6490" w:rsidR="001312B1" w:rsidRDefault="001312B1" w:rsidP="00386FE4">
            <w:pPr>
              <w:widowControl w:val="0"/>
              <w:autoSpaceDE w:val="0"/>
              <w:autoSpaceDN w:val="0"/>
              <w:ind w:right="-106"/>
              <w:jc w:val="both"/>
              <w:rPr>
                <w:rFonts w:eastAsia="Arial"/>
              </w:rPr>
            </w:pPr>
          </w:p>
          <w:p w14:paraId="2ABDC84C" w14:textId="754BD81C" w:rsidR="001312B1" w:rsidRDefault="001312B1" w:rsidP="00386FE4">
            <w:pPr>
              <w:widowControl w:val="0"/>
              <w:autoSpaceDE w:val="0"/>
              <w:autoSpaceDN w:val="0"/>
              <w:ind w:right="-106"/>
              <w:jc w:val="both"/>
              <w:rPr>
                <w:rFonts w:eastAsia="Arial"/>
              </w:rPr>
            </w:pPr>
          </w:p>
          <w:p w14:paraId="79AE91A5" w14:textId="77777777" w:rsidR="001312B1" w:rsidRDefault="001312B1" w:rsidP="00386FE4">
            <w:pPr>
              <w:widowControl w:val="0"/>
              <w:autoSpaceDE w:val="0"/>
              <w:autoSpaceDN w:val="0"/>
              <w:ind w:right="-106"/>
              <w:jc w:val="both"/>
              <w:rPr>
                <w:rFonts w:eastAsia="Arial"/>
              </w:rPr>
            </w:pPr>
          </w:p>
          <w:p w14:paraId="45A79417" w14:textId="77777777" w:rsidR="00D865B2" w:rsidRPr="00717178" w:rsidRDefault="00D865B2" w:rsidP="00D865B2">
            <w:pPr>
              <w:rPr>
                <w:b/>
                <w:bCs/>
                <w:sz w:val="22"/>
                <w:szCs w:val="22"/>
              </w:rPr>
            </w:pPr>
            <w:r w:rsidRPr="00717178">
              <w:rPr>
                <w:b/>
                <w:bCs/>
                <w:sz w:val="22"/>
                <w:szCs w:val="22"/>
              </w:rPr>
              <w:t>* Home assignment</w:t>
            </w:r>
          </w:p>
          <w:p w14:paraId="1F4F95AF" w14:textId="77777777" w:rsidR="00D865B2" w:rsidRPr="00C812CB" w:rsidRDefault="00D865B2" w:rsidP="00D865B2">
            <w:pPr>
              <w:spacing w:line="20" w:lineRule="atLeast"/>
            </w:pPr>
            <w:r w:rsidRPr="00C812CB">
              <w:t>- Learn new words by heart.</w:t>
            </w:r>
          </w:p>
          <w:p w14:paraId="54272EFD" w14:textId="77777777" w:rsidR="00D865B2" w:rsidRDefault="00D865B2" w:rsidP="00D865B2">
            <w:pPr>
              <w:widowControl w:val="0"/>
              <w:autoSpaceDE w:val="0"/>
              <w:autoSpaceDN w:val="0"/>
              <w:ind w:right="-106"/>
              <w:jc w:val="both"/>
            </w:pPr>
            <w:r w:rsidRPr="00C812CB">
              <w:t>- Practice using intonation</w:t>
            </w:r>
            <w:r w:rsidR="001312B1">
              <w:t>.</w:t>
            </w:r>
          </w:p>
          <w:p w14:paraId="47A42831" w14:textId="121CC8B1" w:rsidR="001312B1" w:rsidRPr="00063AC5" w:rsidRDefault="001312B1" w:rsidP="00D865B2">
            <w:pPr>
              <w:widowControl w:val="0"/>
              <w:autoSpaceDE w:val="0"/>
              <w:autoSpaceDN w:val="0"/>
              <w:ind w:right="-106"/>
              <w:jc w:val="both"/>
              <w:rPr>
                <w:rFonts w:eastAsia="Arial"/>
              </w:rPr>
            </w:pPr>
            <w:r>
              <w:t>- Do Ex A</w:t>
            </w:r>
            <w:r w:rsidRPr="001312B1">
              <w:rPr>
                <w:vertAlign w:val="subscript"/>
              </w:rPr>
              <w:t>1</w:t>
            </w:r>
            <w:r>
              <w:t>, A</w:t>
            </w:r>
            <w:r w:rsidRPr="001312B1">
              <w:rPr>
                <w:vertAlign w:val="subscript"/>
              </w:rPr>
              <w:t>2</w:t>
            </w:r>
            <w:r>
              <w:t xml:space="preserve"> P</w:t>
            </w:r>
            <w:r w:rsidRPr="001312B1">
              <w:rPr>
                <w:vertAlign w:val="subscript"/>
              </w:rPr>
              <w:t>95</w:t>
            </w:r>
            <w:r>
              <w:t xml:space="preserve"> in workbook.</w:t>
            </w:r>
          </w:p>
        </w:tc>
      </w:tr>
    </w:tbl>
    <w:p w14:paraId="125CBE43" w14:textId="77777777" w:rsidR="00D865B2" w:rsidRPr="00925F23" w:rsidRDefault="00D865B2" w:rsidP="00925F23">
      <w:pPr>
        <w:rPr>
          <w:b/>
          <w:bCs/>
        </w:rPr>
      </w:pPr>
      <w:r w:rsidRPr="00925F23">
        <w:rPr>
          <w:b/>
          <w:bCs/>
        </w:rPr>
        <w:lastRenderedPageBreak/>
        <w:t xml:space="preserve">V. FEEDBACK: </w:t>
      </w:r>
    </w:p>
    <w:p w14:paraId="0AFBC5EB" w14:textId="77777777" w:rsidR="00D865B2" w:rsidRPr="00925F23" w:rsidRDefault="00D865B2" w:rsidP="00925F23">
      <w:pPr>
        <w:ind w:right="-279" w:firstLine="284"/>
      </w:pPr>
      <w:r w:rsidRPr="00925F23">
        <w:t>With 8A …………………………..……………………...…………………………………..…</w:t>
      </w:r>
    </w:p>
    <w:p w14:paraId="77E476F9" w14:textId="77777777" w:rsidR="00D865B2" w:rsidRPr="00925F23" w:rsidRDefault="00D865B2" w:rsidP="00925F23">
      <w:pPr>
        <w:ind w:right="-279" w:firstLine="284"/>
      </w:pPr>
      <w:r w:rsidRPr="00925F23">
        <w:t>With 8B …………………………………….……………………………………..……………</w:t>
      </w:r>
    </w:p>
    <w:p w14:paraId="12B52DEA" w14:textId="77777777" w:rsidR="00D865B2" w:rsidRPr="00925F23" w:rsidRDefault="00D865B2" w:rsidP="00925F23">
      <w:pPr>
        <w:ind w:right="-472"/>
      </w:pPr>
      <w:r w:rsidRPr="00925F23">
        <w:t xml:space="preserve">     With 8C …………………………………….…………………………………………….……</w:t>
      </w:r>
      <w:r w:rsidRPr="00925F23">
        <w:rPr>
          <w:b/>
          <w:color w:val="FF0000"/>
          <w:sz w:val="26"/>
          <w:szCs w:val="26"/>
        </w:rPr>
        <w:t xml:space="preserve"> </w:t>
      </w:r>
      <w:r w:rsidRPr="00925F23">
        <w:t xml:space="preserve"> </w:t>
      </w:r>
    </w:p>
    <w:p w14:paraId="53683818" w14:textId="6C22E94A" w:rsidR="00EA6F06" w:rsidRDefault="00D865B2">
      <w:pPr>
        <w:rPr>
          <w:b/>
        </w:rPr>
      </w:pPr>
      <w:r>
        <w:rPr>
          <w:b/>
        </w:rPr>
        <w:t xml:space="preserve"> </w:t>
      </w:r>
      <w:r w:rsidR="00EA6F06">
        <w:rPr>
          <w:b/>
        </w:rPr>
        <w:t xml:space="preserve"> </w:t>
      </w:r>
    </w:p>
    <w:p w14:paraId="19A2B126" w14:textId="77777777" w:rsidR="00B0313E" w:rsidRPr="00C812CB" w:rsidRDefault="007932E0">
      <w:pPr>
        <w:rPr>
          <w:rFonts w:eastAsia="Calibri"/>
          <w:b/>
        </w:rPr>
      </w:pPr>
      <w:r w:rsidRPr="00C812CB">
        <w:rPr>
          <w:rFonts w:eastAsia="Calibri"/>
          <w:b/>
        </w:rPr>
        <w:br w:type="page"/>
      </w:r>
    </w:p>
    <w:tbl>
      <w:tblPr>
        <w:tblStyle w:val="TableGrid1"/>
        <w:tblW w:w="0" w:type="auto"/>
        <w:tblInd w:w="250" w:type="dxa"/>
        <w:tblLook w:val="04A0" w:firstRow="1" w:lastRow="0" w:firstColumn="1" w:lastColumn="0" w:noHBand="0" w:noVBand="1"/>
      </w:tblPr>
      <w:tblGrid>
        <w:gridCol w:w="2783"/>
        <w:gridCol w:w="3113"/>
        <w:gridCol w:w="2870"/>
      </w:tblGrid>
      <w:tr w:rsidR="00587377" w:rsidRPr="001B2755" w14:paraId="4F5E5BFA" w14:textId="77777777" w:rsidTr="00975E2D">
        <w:tc>
          <w:tcPr>
            <w:tcW w:w="8766" w:type="dxa"/>
            <w:gridSpan w:val="3"/>
            <w:tcBorders>
              <w:top w:val="single" w:sz="4" w:space="0" w:color="auto"/>
              <w:left w:val="single" w:sz="4" w:space="0" w:color="auto"/>
              <w:bottom w:val="single" w:sz="4" w:space="0" w:color="auto"/>
              <w:right w:val="single" w:sz="4" w:space="0" w:color="auto"/>
            </w:tcBorders>
            <w:hideMark/>
          </w:tcPr>
          <w:p w14:paraId="08999B03" w14:textId="2CA9DAD9" w:rsidR="00587377" w:rsidRPr="001B2755" w:rsidRDefault="00587377" w:rsidP="00975E2D">
            <w:pPr>
              <w:autoSpaceDE w:val="0"/>
              <w:autoSpaceDN w:val="0"/>
              <w:jc w:val="center"/>
              <w:rPr>
                <w:rFonts w:eastAsia="Arial"/>
                <w:b/>
                <w:i/>
                <w:iCs/>
                <w:color w:val="002060"/>
                <w:sz w:val="28"/>
                <w:szCs w:val="28"/>
              </w:rPr>
            </w:pPr>
            <w:r w:rsidRPr="001B2755">
              <w:rPr>
                <w:noProof/>
              </w:rPr>
              <w:lastRenderedPageBreak/>
              <w:drawing>
                <wp:anchor distT="0" distB="0" distL="114300" distR="114300" simplePos="0" relativeHeight="251689984" behindDoc="0" locked="0" layoutInCell="1" allowOverlap="1" wp14:anchorId="235EE17C" wp14:editId="09FD0693">
                  <wp:simplePos x="0" y="0"/>
                  <wp:positionH relativeFrom="column">
                    <wp:posOffset>4942205</wp:posOffset>
                  </wp:positionH>
                  <wp:positionV relativeFrom="paragraph">
                    <wp:posOffset>186690</wp:posOffset>
                  </wp:positionV>
                  <wp:extent cx="474345" cy="395605"/>
                  <wp:effectExtent l="0" t="0" r="1905" b="4445"/>
                  <wp:wrapThrough wrapText="bothSides">
                    <wp:wrapPolygon edited="0">
                      <wp:start x="5205" y="0"/>
                      <wp:lineTo x="0" y="2080"/>
                      <wp:lineTo x="0" y="11441"/>
                      <wp:lineTo x="4337" y="17682"/>
                      <wp:lineTo x="4337" y="20803"/>
                      <wp:lineTo x="7807" y="20803"/>
                      <wp:lineTo x="20819" y="15602"/>
                      <wp:lineTo x="20819" y="2080"/>
                      <wp:lineTo x="9542" y="0"/>
                      <wp:lineTo x="5205" y="0"/>
                    </wp:wrapPolygon>
                  </wp:wrapThrough>
                  <wp:docPr id="4"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395605"/>
                          </a:xfrm>
                          <a:prstGeom prst="rect">
                            <a:avLst/>
                          </a:prstGeom>
                          <a:noFill/>
                        </pic:spPr>
                      </pic:pic>
                    </a:graphicData>
                  </a:graphic>
                  <wp14:sizeRelH relativeFrom="page">
                    <wp14:pctWidth>0</wp14:pctWidth>
                  </wp14:sizeRelH>
                  <wp14:sizeRelV relativeFrom="page">
                    <wp14:pctHeight>0</wp14:pctHeight>
                  </wp14:sizeRelV>
                </wp:anchor>
              </w:drawing>
            </w:r>
            <w:r w:rsidRPr="001B2755">
              <w:rPr>
                <w:rFonts w:eastAsia="Arial"/>
                <w:b/>
                <w:i/>
                <w:iCs/>
                <w:color w:val="002060"/>
                <w:sz w:val="28"/>
                <w:szCs w:val="28"/>
              </w:rPr>
              <w:t xml:space="preserve">             </w:t>
            </w:r>
            <w:r w:rsidR="009E70AC">
              <w:rPr>
                <w:rFonts w:eastAsia="Arial"/>
                <w:b/>
                <w:i/>
                <w:iCs/>
                <w:color w:val="002060"/>
                <w:sz w:val="28"/>
                <w:szCs w:val="28"/>
              </w:rPr>
              <w:t>Period: 96</w:t>
            </w:r>
          </w:p>
          <w:p w14:paraId="07DC6443" w14:textId="77777777" w:rsidR="00587377" w:rsidRPr="001B2755" w:rsidRDefault="00587377" w:rsidP="00975E2D">
            <w:pPr>
              <w:jc w:val="center"/>
              <w:rPr>
                <w:bCs/>
                <w:sz w:val="28"/>
                <w:szCs w:val="28"/>
                <w:u w:val="single"/>
              </w:rPr>
            </w:pPr>
            <w:r w:rsidRPr="001B2755">
              <w:rPr>
                <w:noProof/>
              </w:rPr>
              <w:drawing>
                <wp:anchor distT="0" distB="0" distL="114300" distR="114300" simplePos="0" relativeHeight="251688960" behindDoc="0" locked="0" layoutInCell="1" allowOverlap="1" wp14:anchorId="4AF1F58A" wp14:editId="3F659B8E">
                  <wp:simplePos x="0" y="0"/>
                  <wp:positionH relativeFrom="column">
                    <wp:posOffset>36830</wp:posOffset>
                  </wp:positionH>
                  <wp:positionV relativeFrom="paragraph">
                    <wp:posOffset>14605</wp:posOffset>
                  </wp:positionV>
                  <wp:extent cx="532130" cy="469900"/>
                  <wp:effectExtent l="0" t="0" r="1270" b="6350"/>
                  <wp:wrapThrough wrapText="bothSides">
                    <wp:wrapPolygon edited="0">
                      <wp:start x="5413" y="0"/>
                      <wp:lineTo x="0" y="4378"/>
                      <wp:lineTo x="0" y="17514"/>
                      <wp:lineTo x="1547" y="21016"/>
                      <wp:lineTo x="3093" y="21016"/>
                      <wp:lineTo x="19332" y="21016"/>
                      <wp:lineTo x="20878" y="19265"/>
                      <wp:lineTo x="20878" y="1751"/>
                      <wp:lineTo x="13146" y="0"/>
                      <wp:lineTo x="5413" y="0"/>
                    </wp:wrapPolygon>
                  </wp:wrapThrough>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469900"/>
                          </a:xfrm>
                          <a:prstGeom prst="rect">
                            <a:avLst/>
                          </a:prstGeom>
                          <a:noFill/>
                        </pic:spPr>
                      </pic:pic>
                    </a:graphicData>
                  </a:graphic>
                  <wp14:sizeRelH relativeFrom="page">
                    <wp14:pctWidth>0</wp14:pctWidth>
                  </wp14:sizeRelH>
                  <wp14:sizeRelV relativeFrom="page">
                    <wp14:pctHeight>0</wp14:pctHeight>
                  </wp14:sizeRelV>
                </wp:anchor>
              </w:drawing>
            </w:r>
            <w:r w:rsidRPr="001B2755">
              <w:rPr>
                <w:b/>
                <w:color w:val="FF0000"/>
                <w:sz w:val="28"/>
                <w:szCs w:val="28"/>
              </w:rPr>
              <w:t>UNIT 1</w:t>
            </w:r>
            <w:r>
              <w:rPr>
                <w:b/>
                <w:color w:val="FF0000"/>
                <w:sz w:val="28"/>
                <w:szCs w:val="28"/>
              </w:rPr>
              <w:t>2</w:t>
            </w:r>
            <w:r w:rsidRPr="001B2755">
              <w:rPr>
                <w:b/>
                <w:color w:val="FF0000"/>
                <w:sz w:val="28"/>
                <w:szCs w:val="28"/>
              </w:rPr>
              <w:t xml:space="preserve">: </w:t>
            </w:r>
            <w:r w:rsidRPr="00C812CB">
              <w:rPr>
                <w:b/>
                <w:bCs/>
                <w:color w:val="FF0000"/>
                <w:sz w:val="28"/>
                <w:szCs w:val="28"/>
              </w:rPr>
              <w:t>LIFE ON OTHER PLANETS</w:t>
            </w:r>
          </w:p>
          <w:p w14:paraId="2CFF0B39" w14:textId="2E2B9D43" w:rsidR="00587377" w:rsidRPr="001B2755" w:rsidRDefault="00587377" w:rsidP="00975E2D">
            <w:pPr>
              <w:jc w:val="center"/>
              <w:rPr>
                <w:rFonts w:eastAsia="Malgun Gothic"/>
                <w:b/>
                <w:bCs/>
                <w:color w:val="0000CC"/>
                <w:vertAlign w:val="subscript"/>
              </w:rPr>
            </w:pPr>
            <w:r w:rsidRPr="001B2755">
              <w:rPr>
                <w:b/>
                <w:color w:val="0000CC"/>
              </w:rPr>
              <w:t xml:space="preserve">    Lesson </w:t>
            </w:r>
            <w:r>
              <w:rPr>
                <w:b/>
                <w:color w:val="0000CC"/>
              </w:rPr>
              <w:t>3</w:t>
            </w:r>
            <w:r w:rsidRPr="001B2755">
              <w:rPr>
                <w:b/>
                <w:color w:val="0000CC"/>
              </w:rPr>
              <w:t xml:space="preserve">: </w:t>
            </w:r>
            <w:r>
              <w:rPr>
                <w:b/>
                <w:color w:val="0000CC"/>
              </w:rPr>
              <w:t xml:space="preserve">A closer look 2 </w:t>
            </w:r>
            <w:r w:rsidRPr="001B2755">
              <w:rPr>
                <w:rFonts w:eastAsia="Malgun Gothic"/>
                <w:b/>
                <w:bCs/>
                <w:color w:val="0000CC"/>
              </w:rPr>
              <w:t>P</w:t>
            </w:r>
            <w:r w:rsidRPr="001B2755">
              <w:rPr>
                <w:rFonts w:eastAsia="Malgun Gothic"/>
                <w:b/>
                <w:bCs/>
                <w:color w:val="0000CC"/>
                <w:vertAlign w:val="subscript"/>
              </w:rPr>
              <w:t>1</w:t>
            </w:r>
            <w:r>
              <w:rPr>
                <w:rFonts w:eastAsia="Malgun Gothic"/>
                <w:b/>
                <w:bCs/>
                <w:color w:val="0000CC"/>
                <w:vertAlign w:val="subscript"/>
              </w:rPr>
              <w:t>2</w:t>
            </w:r>
            <w:r w:rsidR="00660AE5">
              <w:rPr>
                <w:rFonts w:eastAsia="Malgun Gothic"/>
                <w:b/>
                <w:bCs/>
                <w:color w:val="0000CC"/>
                <w:vertAlign w:val="subscript"/>
              </w:rPr>
              <w:t>7</w:t>
            </w:r>
            <w:r w:rsidRPr="001B2755">
              <w:rPr>
                <w:rFonts w:eastAsia="Malgun Gothic"/>
                <w:b/>
                <w:bCs/>
                <w:color w:val="0000CC"/>
                <w:vertAlign w:val="subscript"/>
              </w:rPr>
              <w:t>-1</w:t>
            </w:r>
            <w:r>
              <w:rPr>
                <w:rFonts w:eastAsia="Malgun Gothic"/>
                <w:b/>
                <w:bCs/>
                <w:color w:val="0000CC"/>
                <w:vertAlign w:val="subscript"/>
              </w:rPr>
              <w:t>2</w:t>
            </w:r>
            <w:r w:rsidR="00660AE5">
              <w:rPr>
                <w:rFonts w:eastAsia="Malgun Gothic"/>
                <w:b/>
                <w:bCs/>
                <w:color w:val="0000CC"/>
                <w:vertAlign w:val="subscript"/>
              </w:rPr>
              <w:t>8</w:t>
            </w:r>
          </w:p>
        </w:tc>
      </w:tr>
      <w:tr w:rsidR="00587377" w:rsidRPr="001B2755" w14:paraId="207BEFBA" w14:textId="77777777" w:rsidTr="00975E2D">
        <w:tc>
          <w:tcPr>
            <w:tcW w:w="2783" w:type="dxa"/>
            <w:tcBorders>
              <w:top w:val="single" w:sz="4" w:space="0" w:color="auto"/>
              <w:left w:val="single" w:sz="4" w:space="0" w:color="auto"/>
              <w:bottom w:val="dotted" w:sz="4" w:space="0" w:color="auto"/>
              <w:right w:val="single" w:sz="4" w:space="0" w:color="auto"/>
            </w:tcBorders>
            <w:vAlign w:val="center"/>
            <w:hideMark/>
          </w:tcPr>
          <w:p w14:paraId="71FB7097" w14:textId="77777777" w:rsidR="00587377" w:rsidRPr="001B2755" w:rsidRDefault="00587377" w:rsidP="00975E2D">
            <w:pPr>
              <w:jc w:val="center"/>
              <w:rPr>
                <w:b/>
              </w:rPr>
            </w:pPr>
            <w:r w:rsidRPr="001B2755">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561B4AD6" w14:textId="2C147AB3" w:rsidR="00587377" w:rsidRPr="001B2755" w:rsidRDefault="009E70AC" w:rsidP="00975E2D">
            <w:pPr>
              <w:jc w:val="center"/>
              <w:rPr>
                <w:b/>
              </w:rPr>
            </w:pPr>
            <w:r>
              <w:rPr>
                <w:b/>
                <w:noProof/>
                <w:lang w:eastAsia="vi-VN"/>
              </w:rPr>
              <w:t>Date of planning</w:t>
            </w:r>
          </w:p>
        </w:tc>
        <w:tc>
          <w:tcPr>
            <w:tcW w:w="2870" w:type="dxa"/>
            <w:tcBorders>
              <w:top w:val="single" w:sz="4" w:space="0" w:color="auto"/>
              <w:left w:val="single" w:sz="4" w:space="0" w:color="auto"/>
              <w:bottom w:val="dotted" w:sz="4" w:space="0" w:color="auto"/>
              <w:right w:val="single" w:sz="4" w:space="0" w:color="auto"/>
            </w:tcBorders>
            <w:vAlign w:val="center"/>
            <w:hideMark/>
          </w:tcPr>
          <w:p w14:paraId="7012E8DA" w14:textId="51F25845" w:rsidR="00587377" w:rsidRPr="001B2755" w:rsidRDefault="009E70AC" w:rsidP="00975E2D">
            <w:pPr>
              <w:jc w:val="center"/>
              <w:rPr>
                <w:b/>
              </w:rPr>
            </w:pPr>
            <w:r>
              <w:rPr>
                <w:b/>
                <w:noProof/>
                <w:lang w:eastAsia="vi-VN"/>
              </w:rPr>
              <w:t>Date of teaching</w:t>
            </w:r>
          </w:p>
        </w:tc>
      </w:tr>
      <w:tr w:rsidR="00587377" w:rsidRPr="001B2755" w14:paraId="7603764B" w14:textId="77777777" w:rsidTr="00975E2D">
        <w:tc>
          <w:tcPr>
            <w:tcW w:w="2783" w:type="dxa"/>
            <w:tcBorders>
              <w:top w:val="dotted" w:sz="4" w:space="0" w:color="auto"/>
              <w:left w:val="single" w:sz="4" w:space="0" w:color="auto"/>
              <w:bottom w:val="dotted" w:sz="4" w:space="0" w:color="auto"/>
              <w:right w:val="single" w:sz="4" w:space="0" w:color="auto"/>
            </w:tcBorders>
            <w:vAlign w:val="center"/>
            <w:hideMark/>
          </w:tcPr>
          <w:p w14:paraId="4DA88836" w14:textId="77777777" w:rsidR="00587377" w:rsidRPr="001B2755" w:rsidRDefault="00587377" w:rsidP="00975E2D">
            <w:pPr>
              <w:jc w:val="center"/>
              <w:rPr>
                <w:b/>
                <w:color w:val="002060"/>
              </w:rPr>
            </w:pPr>
            <w:r w:rsidRPr="001B2755">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557E710F" w14:textId="70D44BF3" w:rsidR="00587377" w:rsidRPr="001B2755" w:rsidRDefault="009E70AC" w:rsidP="00975E2D">
            <w:pPr>
              <w:jc w:val="center"/>
              <w:rPr>
                <w:b/>
                <w:color w:val="002060"/>
              </w:rPr>
            </w:pPr>
            <w:r>
              <w:rPr>
                <w:color w:val="002060"/>
                <w:lang w:val="nl-NL" w:eastAsia="vi-VN"/>
              </w:rPr>
              <w:t>20/03/2024</w:t>
            </w:r>
          </w:p>
        </w:tc>
        <w:tc>
          <w:tcPr>
            <w:tcW w:w="2870" w:type="dxa"/>
            <w:tcBorders>
              <w:top w:val="dotted" w:sz="4" w:space="0" w:color="auto"/>
              <w:left w:val="single" w:sz="4" w:space="0" w:color="auto"/>
              <w:bottom w:val="dotted" w:sz="4" w:space="0" w:color="auto"/>
              <w:right w:val="single" w:sz="4" w:space="0" w:color="auto"/>
            </w:tcBorders>
            <w:vAlign w:val="center"/>
          </w:tcPr>
          <w:p w14:paraId="6EC42670" w14:textId="34FB2958" w:rsidR="00587377" w:rsidRPr="001B2755" w:rsidRDefault="009E70AC" w:rsidP="009E70AC">
            <w:pPr>
              <w:jc w:val="center"/>
              <w:rPr>
                <w:b/>
              </w:rPr>
            </w:pPr>
            <w:r>
              <w:rPr>
                <w:color w:val="002060"/>
                <w:lang w:val="nl-NL" w:eastAsia="vi-VN"/>
              </w:rPr>
              <w:t>1</w:t>
            </w:r>
            <w:r>
              <w:rPr>
                <w:color w:val="002060"/>
                <w:lang w:val="nl-NL" w:eastAsia="vi-VN"/>
              </w:rPr>
              <w:t>5</w:t>
            </w:r>
            <w:r>
              <w:rPr>
                <w:color w:val="002060"/>
                <w:lang w:val="nl-NL" w:eastAsia="vi-VN"/>
              </w:rPr>
              <w:t>/04/2024</w:t>
            </w:r>
          </w:p>
        </w:tc>
      </w:tr>
    </w:tbl>
    <w:p w14:paraId="31EA5C47" w14:textId="77777777" w:rsidR="00587377" w:rsidRPr="001B2755" w:rsidRDefault="00587377" w:rsidP="00587377">
      <w:pPr>
        <w:rPr>
          <w:b/>
          <w:bCs/>
          <w:color w:val="002060"/>
          <w:sz w:val="14"/>
          <w:szCs w:val="14"/>
        </w:rPr>
      </w:pPr>
    </w:p>
    <w:p w14:paraId="06E2EF68" w14:textId="77777777" w:rsidR="00587377" w:rsidRPr="001B2755" w:rsidRDefault="00587377" w:rsidP="00587377">
      <w:pPr>
        <w:rPr>
          <w:color w:val="000000"/>
        </w:rPr>
      </w:pPr>
      <w:r w:rsidRPr="001B2755">
        <w:rPr>
          <w:b/>
          <w:bCs/>
          <w:color w:val="002060"/>
        </w:rPr>
        <w:t xml:space="preserve">I. OBJECTIVES: </w:t>
      </w:r>
      <w:r w:rsidRPr="001B2755">
        <w:rPr>
          <w:color w:val="000000"/>
        </w:rPr>
        <w:t>* By the end of this unit, students will be able to:</w:t>
      </w:r>
    </w:p>
    <w:p w14:paraId="5D6C5802" w14:textId="77777777" w:rsidR="00660AE5" w:rsidRPr="00C812CB" w:rsidRDefault="00660AE5" w:rsidP="00660AE5">
      <w:pPr>
        <w:ind w:firstLine="426"/>
        <w:rPr>
          <w:color w:val="000000"/>
        </w:rPr>
      </w:pPr>
      <w:r w:rsidRPr="00C812CB">
        <w:rPr>
          <w:color w:val="231F20"/>
        </w:rPr>
        <w:t>-</w:t>
      </w:r>
      <w:r w:rsidRPr="00C812CB">
        <w:rPr>
          <w:b/>
          <w:bCs/>
          <w:color w:val="231F20"/>
        </w:rPr>
        <w:t xml:space="preserve"> </w:t>
      </w:r>
      <w:r w:rsidRPr="00C812CB">
        <w:rPr>
          <w:color w:val="000000"/>
        </w:rPr>
        <w:t>Use reported speech to report questions.</w:t>
      </w:r>
    </w:p>
    <w:p w14:paraId="2079234A" w14:textId="77777777" w:rsidR="00660AE5" w:rsidRPr="00C812CB" w:rsidRDefault="00660AE5" w:rsidP="00660AE5">
      <w:pPr>
        <w:pStyle w:val="NormalWeb"/>
        <w:spacing w:beforeAutospacing="0" w:afterAutospacing="0" w:line="12" w:lineRule="atLeast"/>
        <w:ind w:left="426"/>
      </w:pPr>
      <w:r w:rsidRPr="00C812CB">
        <w:rPr>
          <w:color w:val="000000"/>
        </w:rPr>
        <w:t>- Be collaborative and supportive in pair work and team work</w:t>
      </w:r>
    </w:p>
    <w:p w14:paraId="659C7B60" w14:textId="77777777" w:rsidR="00587377" w:rsidRPr="001B2755" w:rsidRDefault="00587377" w:rsidP="00587377">
      <w:pPr>
        <w:rPr>
          <w:b/>
          <w:bCs/>
          <w:color w:val="000000"/>
        </w:rPr>
      </w:pPr>
      <w:r w:rsidRPr="001B2755">
        <w:rPr>
          <w:b/>
          <w:bCs/>
          <w:color w:val="000000"/>
        </w:rPr>
        <w:t xml:space="preserve">1. Knowledge: </w:t>
      </w:r>
    </w:p>
    <w:p w14:paraId="3F36015E" w14:textId="77777777" w:rsidR="00587377" w:rsidRDefault="00587377" w:rsidP="00587377">
      <w:pPr>
        <w:ind w:left="227"/>
        <w:rPr>
          <w:rFonts w:eastAsia="Calibri"/>
          <w:bCs/>
        </w:rPr>
      </w:pPr>
      <w:r w:rsidRPr="001B2755">
        <w:rPr>
          <w:b/>
          <w:bCs/>
          <w:color w:val="0C6EB9"/>
        </w:rPr>
        <w:t xml:space="preserve"> </w:t>
      </w:r>
      <w:r w:rsidRPr="001B2755">
        <w:rPr>
          <w:b/>
          <w:bCs/>
          <w:i/>
          <w:iCs/>
          <w:color w:val="002060"/>
        </w:rPr>
        <w:t>+ Vocabulary:</w:t>
      </w:r>
      <w:r w:rsidRPr="001B2755">
        <w:rPr>
          <w:b/>
          <w:bCs/>
          <w:color w:val="002060"/>
        </w:rPr>
        <w:t xml:space="preserve"> </w:t>
      </w:r>
      <w:r w:rsidRPr="00F53577">
        <w:rPr>
          <w:rFonts w:eastAsia="Calibri"/>
          <w:bCs/>
        </w:rPr>
        <w:t>crater (n)</w:t>
      </w:r>
      <w:r>
        <w:rPr>
          <w:rFonts w:eastAsia="Calibri"/>
          <w:bCs/>
        </w:rPr>
        <w:t xml:space="preserve">; </w:t>
      </w:r>
      <w:r w:rsidRPr="00F53577">
        <w:rPr>
          <w:rFonts w:eastAsia="Calibri"/>
          <w:bCs/>
        </w:rPr>
        <w:t>galaxy (n)</w:t>
      </w:r>
      <w:r>
        <w:rPr>
          <w:rFonts w:eastAsia="Calibri"/>
          <w:bCs/>
        </w:rPr>
        <w:t xml:space="preserve">; </w:t>
      </w:r>
      <w:r w:rsidRPr="00F53577">
        <w:rPr>
          <w:rFonts w:eastAsia="Calibri"/>
          <w:bCs/>
        </w:rPr>
        <w:t>rocket (n)</w:t>
      </w:r>
      <w:r>
        <w:rPr>
          <w:rFonts w:eastAsia="Calibri"/>
          <w:bCs/>
        </w:rPr>
        <w:t xml:space="preserve">; </w:t>
      </w:r>
      <w:r w:rsidRPr="00F53577">
        <w:rPr>
          <w:rFonts w:eastAsia="Calibri"/>
          <w:bCs/>
        </w:rPr>
        <w:t>telescope (n)</w:t>
      </w:r>
      <w:r>
        <w:rPr>
          <w:rFonts w:eastAsia="Calibri"/>
          <w:bCs/>
        </w:rPr>
        <w:t xml:space="preserve">; </w:t>
      </w:r>
      <w:r w:rsidRPr="00F53577">
        <w:rPr>
          <w:rFonts w:eastAsia="Calibri"/>
          <w:bCs/>
        </w:rPr>
        <w:t>UFO (n)</w:t>
      </w:r>
      <w:r>
        <w:rPr>
          <w:rFonts w:eastAsia="Calibri"/>
          <w:bCs/>
        </w:rPr>
        <w:t xml:space="preserve">; </w:t>
      </w:r>
      <w:r w:rsidRPr="00F53577">
        <w:rPr>
          <w:rFonts w:eastAsia="MyriadPro-Cond"/>
          <w:bCs/>
          <w:color w:val="231F20"/>
          <w:lang w:eastAsia="zh-CN" w:bidi="ar"/>
        </w:rPr>
        <w:t>Jupiter (n)</w:t>
      </w:r>
      <w:r>
        <w:rPr>
          <w:rFonts w:eastAsia="MyriadPro-Cond"/>
          <w:bCs/>
          <w:color w:val="231F20"/>
          <w:lang w:eastAsia="zh-CN" w:bidi="ar"/>
        </w:rPr>
        <w:t xml:space="preserve">; </w:t>
      </w:r>
      <w:r w:rsidRPr="00F53577">
        <w:rPr>
          <w:rFonts w:eastAsia="MyriadPro-Cond"/>
          <w:bCs/>
          <w:color w:val="231F20"/>
          <w:lang w:eastAsia="zh-CN" w:bidi="ar"/>
        </w:rPr>
        <w:t>Mars (n)</w:t>
      </w:r>
      <w:r>
        <w:rPr>
          <w:rFonts w:eastAsia="MyriadPro-Cond"/>
          <w:bCs/>
          <w:color w:val="231F20"/>
          <w:lang w:eastAsia="zh-CN" w:bidi="ar"/>
        </w:rPr>
        <w:t xml:space="preserve">; </w:t>
      </w:r>
      <w:r w:rsidRPr="00F53577">
        <w:rPr>
          <w:rFonts w:eastAsia="Calibri"/>
          <w:bCs/>
        </w:rPr>
        <w:t>Mercury (n)</w:t>
      </w:r>
      <w:r>
        <w:rPr>
          <w:rFonts w:eastAsia="Calibri"/>
          <w:bCs/>
        </w:rPr>
        <w:t xml:space="preserve">; </w:t>
      </w:r>
      <w:r w:rsidRPr="00F53577">
        <w:rPr>
          <w:rFonts w:eastAsia="Calibri"/>
          <w:bCs/>
        </w:rPr>
        <w:t>Neptune (n)</w:t>
      </w:r>
      <w:r>
        <w:rPr>
          <w:rFonts w:eastAsia="Calibri"/>
          <w:bCs/>
        </w:rPr>
        <w:t xml:space="preserve">; </w:t>
      </w:r>
      <w:r w:rsidRPr="00F53577">
        <w:rPr>
          <w:rFonts w:eastAsia="Calibri"/>
          <w:bCs/>
        </w:rPr>
        <w:t>Uranus (n)</w:t>
      </w:r>
      <w:r>
        <w:rPr>
          <w:rFonts w:eastAsia="Calibri"/>
          <w:bCs/>
        </w:rPr>
        <w:t xml:space="preserve">; </w:t>
      </w:r>
      <w:r w:rsidRPr="00F53577">
        <w:rPr>
          <w:rFonts w:eastAsia="Calibri"/>
          <w:bCs/>
        </w:rPr>
        <w:t>Venus (n)</w:t>
      </w:r>
      <w:r>
        <w:rPr>
          <w:rFonts w:eastAsia="Calibri"/>
          <w:bCs/>
        </w:rPr>
        <w:t>.</w:t>
      </w:r>
    </w:p>
    <w:p w14:paraId="15DF57C8" w14:textId="77777777" w:rsidR="00587377" w:rsidRPr="001B2755" w:rsidRDefault="00587377" w:rsidP="00587377">
      <w:pPr>
        <w:ind w:left="227"/>
        <w:rPr>
          <w:rFonts w:ascii="ArialMT" w:eastAsia="Malgun Gothic" w:hAnsi="ArialMT" w:cs="ArialMT"/>
          <w:color w:val="000000"/>
          <w:sz w:val="22"/>
          <w:szCs w:val="22"/>
          <w:lang w:val="vi-VN" w:eastAsia="ko-KR"/>
        </w:rPr>
      </w:pPr>
      <w:r w:rsidRPr="001B2755">
        <w:rPr>
          <w:b/>
          <w:bCs/>
          <w:i/>
          <w:iCs/>
          <w:color w:val="002060"/>
        </w:rPr>
        <w:t>+ Language:</w:t>
      </w:r>
      <w:r w:rsidRPr="001B2755">
        <w:rPr>
          <w:b/>
          <w:bCs/>
          <w:color w:val="002060"/>
        </w:rPr>
        <w:t xml:space="preserve"> </w:t>
      </w:r>
      <w:r w:rsidRPr="00321BDD">
        <w:rPr>
          <w:rFonts w:eastAsia="Calibri"/>
          <w:bCs/>
        </w:rPr>
        <w:t>Reported speech (questions)</w:t>
      </w:r>
      <w:r>
        <w:rPr>
          <w:rFonts w:eastAsia="Calibri"/>
          <w:bCs/>
        </w:rPr>
        <w:t xml:space="preserve">; </w:t>
      </w:r>
      <w:r>
        <w:rPr>
          <w:color w:val="000000"/>
        </w:rPr>
        <w:t>Expressing uncertainty.</w:t>
      </w:r>
    </w:p>
    <w:p w14:paraId="343744F6" w14:textId="77777777" w:rsidR="00587377" w:rsidRDefault="00587377" w:rsidP="00587377">
      <w:pPr>
        <w:autoSpaceDE w:val="0"/>
        <w:autoSpaceDN w:val="0"/>
        <w:adjustRightInd w:val="0"/>
        <w:rPr>
          <w:rFonts w:ascii="Arial" w:eastAsia="SimSun" w:hAnsi="Arial" w:cs="Arial"/>
          <w:color w:val="353232"/>
          <w:sz w:val="20"/>
          <w:szCs w:val="20"/>
          <w:lang w:val="vi-VN" w:eastAsia="en-GB"/>
        </w:rPr>
      </w:pPr>
      <w:r w:rsidRPr="001B2755">
        <w:rPr>
          <w:color w:val="000000"/>
        </w:rPr>
        <w:t xml:space="preserve">    </w:t>
      </w:r>
      <w:r w:rsidRPr="001B2755">
        <w:rPr>
          <w:b/>
          <w:bCs/>
          <w:i/>
          <w:iCs/>
          <w:color w:val="002060"/>
        </w:rPr>
        <w:t>+ Pronunciation:</w:t>
      </w:r>
      <w:r w:rsidRPr="001B2755">
        <w:rPr>
          <w:color w:val="002060"/>
        </w:rPr>
        <w:t xml:space="preserve"> </w:t>
      </w:r>
      <w:r w:rsidRPr="00927101">
        <w:rPr>
          <w:rFonts w:eastAsia="Calibri"/>
          <w:bCs/>
        </w:rPr>
        <w:t>Intonation for making lists</w:t>
      </w:r>
    </w:p>
    <w:p w14:paraId="475D58C6" w14:textId="77777777" w:rsidR="00587377" w:rsidRPr="001B2755" w:rsidRDefault="00587377" w:rsidP="00587377">
      <w:pPr>
        <w:rPr>
          <w:b/>
          <w:bCs/>
          <w:color w:val="000000"/>
        </w:rPr>
      </w:pPr>
      <w:r w:rsidRPr="001B2755">
        <w:rPr>
          <w:b/>
          <w:bCs/>
          <w:color w:val="000000"/>
        </w:rPr>
        <w:t xml:space="preserve">2. Competence: </w:t>
      </w:r>
    </w:p>
    <w:p w14:paraId="632381BD" w14:textId="77777777" w:rsidR="00587377" w:rsidRPr="001B2755" w:rsidRDefault="00587377" w:rsidP="00587377">
      <w:pPr>
        <w:rPr>
          <w:b/>
          <w:lang w:eastAsia="vi-VN"/>
        </w:rPr>
      </w:pPr>
      <w:r w:rsidRPr="001B2755">
        <w:rPr>
          <w:b/>
          <w:lang w:eastAsia="vi-VN"/>
        </w:rPr>
        <w:t>a) General competencies:</w:t>
      </w:r>
    </w:p>
    <w:p w14:paraId="64351962" w14:textId="77777777" w:rsidR="00587377" w:rsidRPr="001B2755" w:rsidRDefault="00587377" w:rsidP="00587377">
      <w:pPr>
        <w:ind w:firstLine="284"/>
        <w:jc w:val="both"/>
        <w:rPr>
          <w:rFonts w:eastAsia="Calibri"/>
          <w:b/>
          <w:lang w:eastAsia="vi-VN"/>
        </w:rPr>
      </w:pPr>
      <w:r w:rsidRPr="001B2755">
        <w:rPr>
          <w:color w:val="000000"/>
        </w:rPr>
        <w:t>- Develop communication skills and creativity.</w:t>
      </w:r>
    </w:p>
    <w:p w14:paraId="641BA9C1" w14:textId="77777777" w:rsidR="00587377" w:rsidRPr="001B2755" w:rsidRDefault="00587377" w:rsidP="00587377">
      <w:pPr>
        <w:ind w:left="567" w:hanging="283"/>
        <w:jc w:val="both"/>
        <w:rPr>
          <w:color w:val="000000"/>
        </w:rPr>
      </w:pPr>
      <w:r w:rsidRPr="001B2755">
        <w:rPr>
          <w:color w:val="000000"/>
        </w:rPr>
        <w:t>- Be collaborative and supportive in pair work and teamwork.</w:t>
      </w:r>
    </w:p>
    <w:p w14:paraId="144C3333" w14:textId="77777777" w:rsidR="00587377" w:rsidRPr="001B2755" w:rsidRDefault="00587377" w:rsidP="00587377">
      <w:pPr>
        <w:ind w:firstLine="284"/>
        <w:jc w:val="both"/>
        <w:rPr>
          <w:color w:val="000000"/>
        </w:rPr>
      </w:pPr>
      <w:r w:rsidRPr="001B2755">
        <w:rPr>
          <w:color w:val="000000"/>
        </w:rPr>
        <w:t>- Actively join in class activities.</w:t>
      </w:r>
    </w:p>
    <w:p w14:paraId="4A54D616" w14:textId="77777777" w:rsidR="00587377" w:rsidRPr="001B2755" w:rsidRDefault="00587377" w:rsidP="00587377">
      <w:pPr>
        <w:jc w:val="both"/>
        <w:rPr>
          <w:b/>
          <w:lang w:eastAsia="vi-VN"/>
        </w:rPr>
      </w:pPr>
      <w:r w:rsidRPr="001B2755">
        <w:rPr>
          <w:b/>
          <w:lang w:eastAsia="vi-VN"/>
        </w:rPr>
        <w:t>b) Specific competencies:</w:t>
      </w:r>
    </w:p>
    <w:p w14:paraId="33A5EA6D" w14:textId="77777777" w:rsidR="00587377" w:rsidRPr="001B2755" w:rsidRDefault="00587377" w:rsidP="00587377">
      <w:pPr>
        <w:ind w:firstLine="567"/>
        <w:jc w:val="both"/>
        <w:rPr>
          <w:lang w:eastAsia="vi-VN"/>
        </w:rPr>
      </w:pPr>
      <w:r w:rsidRPr="001B2755">
        <w:rPr>
          <w:lang w:eastAsia="vi-VN"/>
        </w:rPr>
        <w:t>- Group work and independent working, pair work, linguistic competence, cooperative learning and communicative competence.</w:t>
      </w:r>
    </w:p>
    <w:p w14:paraId="6968167D" w14:textId="1561E049" w:rsidR="00587377" w:rsidRPr="001B2755" w:rsidRDefault="00587377" w:rsidP="00660AE5">
      <w:pPr>
        <w:pStyle w:val="NormalWeb"/>
        <w:spacing w:beforeAutospacing="0" w:afterAutospacing="0" w:line="12" w:lineRule="atLeast"/>
        <w:jc w:val="both"/>
        <w:rPr>
          <w:color w:val="000000"/>
        </w:rPr>
      </w:pPr>
      <w:r w:rsidRPr="001B2755">
        <w:rPr>
          <w:b/>
          <w:bCs/>
          <w:color w:val="000000"/>
        </w:rPr>
        <w:t xml:space="preserve">3. Qualities: </w:t>
      </w:r>
      <w:r w:rsidRPr="008352C8">
        <w:rPr>
          <w:color w:val="000000"/>
        </w:rPr>
        <w:t xml:space="preserve">- </w:t>
      </w:r>
      <w:r w:rsidRPr="008352C8">
        <w:rPr>
          <w:color w:val="231F20"/>
        </w:rPr>
        <w:t xml:space="preserve">Promote </w:t>
      </w:r>
      <w:r w:rsidRPr="008352C8">
        <w:rPr>
          <w:color w:val="000000"/>
        </w:rPr>
        <w:t xml:space="preserve">planets in solar system. </w:t>
      </w:r>
      <w:r w:rsidRPr="008352C8">
        <w:rPr>
          <w:color w:val="231F20"/>
        </w:rPr>
        <w:t xml:space="preserve">Develop knowledge about other planets. </w:t>
      </w:r>
      <w:r w:rsidR="00660AE5" w:rsidRPr="008352C8">
        <w:rPr>
          <w:color w:val="000000"/>
        </w:rPr>
        <w:t>Be encouraged to know more about Life on other planets.</w:t>
      </w:r>
      <w:r w:rsidR="00660AE5">
        <w:rPr>
          <w:color w:val="000000"/>
        </w:rPr>
        <w:t xml:space="preserve"> </w:t>
      </w:r>
      <w:r w:rsidRPr="001B2755">
        <w:rPr>
          <w:color w:val="000000"/>
        </w:rPr>
        <w:t>Ss have the good attitude to working in groups, individual work, pair work, cooperative learning.</w:t>
      </w:r>
    </w:p>
    <w:p w14:paraId="5933A8AD" w14:textId="77777777" w:rsidR="00587377" w:rsidRPr="001B2755" w:rsidRDefault="00587377" w:rsidP="00587377">
      <w:pPr>
        <w:rPr>
          <w:b/>
          <w:color w:val="002060"/>
          <w:lang w:eastAsia="vi-VN"/>
        </w:rPr>
      </w:pPr>
      <w:r w:rsidRPr="001B2755">
        <w:rPr>
          <w:b/>
          <w:color w:val="002060"/>
          <w:lang w:eastAsia="vi-VN"/>
        </w:rPr>
        <w:t>II. PREPARATIONS</w:t>
      </w:r>
    </w:p>
    <w:p w14:paraId="2DDAEAF0" w14:textId="77777777" w:rsidR="00587377" w:rsidRPr="001B2755" w:rsidRDefault="00587377" w:rsidP="00587377">
      <w:pPr>
        <w:jc w:val="both"/>
        <w:rPr>
          <w:color w:val="000000"/>
        </w:rPr>
      </w:pPr>
      <w:r w:rsidRPr="001B2755">
        <w:rPr>
          <w:b/>
          <w:lang w:eastAsia="vi-VN"/>
        </w:rPr>
        <w:t xml:space="preserve">     </w:t>
      </w:r>
      <w:r w:rsidRPr="001B2755">
        <w:rPr>
          <w:b/>
          <w:bCs/>
          <w:color w:val="000000"/>
        </w:rPr>
        <w:t>Teacher:</w:t>
      </w:r>
      <w:r w:rsidRPr="001B2755">
        <w:rPr>
          <w:color w:val="000000"/>
        </w:rPr>
        <w:t xml:space="preserve"> Grade 8 textbook, laptop, TV, pictures and realia, Computer connected to the Internet. Phần mềm tương tác hoclieu.vn</w:t>
      </w:r>
    </w:p>
    <w:p w14:paraId="4273B6DB" w14:textId="77777777" w:rsidR="00587377" w:rsidRPr="001B2755" w:rsidRDefault="00587377" w:rsidP="00587377">
      <w:pPr>
        <w:rPr>
          <w:lang w:eastAsia="vi-VN"/>
        </w:rPr>
      </w:pPr>
      <w:r w:rsidRPr="001B2755">
        <w:rPr>
          <w:b/>
          <w:lang w:eastAsia="vi-VN"/>
        </w:rPr>
        <w:t xml:space="preserve">     Students:</w:t>
      </w:r>
      <w:r w:rsidRPr="001B2755">
        <w:rPr>
          <w:lang w:eastAsia="vi-VN"/>
        </w:rPr>
        <w:t xml:space="preserve"> Text books, pencils, pics, blank papers, realia,….</w:t>
      </w:r>
    </w:p>
    <w:p w14:paraId="6C3AB5D7" w14:textId="77777777" w:rsidR="00587377" w:rsidRPr="001B2755" w:rsidRDefault="00587377" w:rsidP="00587377">
      <w:pPr>
        <w:rPr>
          <w:b/>
          <w:color w:val="002060"/>
          <w:lang w:eastAsia="vi-VN"/>
        </w:rPr>
      </w:pPr>
      <w:r w:rsidRPr="001B2755">
        <w:rPr>
          <w:b/>
          <w:color w:val="002060"/>
          <w:lang w:eastAsia="vi-VN"/>
        </w:rPr>
        <w:t>III. PROCEDURE</w:t>
      </w:r>
    </w:p>
    <w:tbl>
      <w:tblPr>
        <w:tblStyle w:val="TableGrid"/>
        <w:tblW w:w="9356" w:type="dxa"/>
        <w:tblInd w:w="-5" w:type="dxa"/>
        <w:tblLook w:val="04A0" w:firstRow="1" w:lastRow="0" w:firstColumn="1" w:lastColumn="0" w:noHBand="0" w:noVBand="1"/>
      </w:tblPr>
      <w:tblGrid>
        <w:gridCol w:w="5670"/>
        <w:gridCol w:w="3686"/>
      </w:tblGrid>
      <w:tr w:rsidR="000C6C4C" w:rsidRPr="00063AC5" w14:paraId="739BDC0C" w14:textId="77777777" w:rsidTr="000C6C4C">
        <w:tc>
          <w:tcPr>
            <w:tcW w:w="9356" w:type="dxa"/>
            <w:gridSpan w:val="2"/>
            <w:shd w:val="clear" w:color="auto" w:fill="auto"/>
            <w:vAlign w:val="center"/>
          </w:tcPr>
          <w:p w14:paraId="57AABAD8" w14:textId="77777777" w:rsidR="000C6C4C" w:rsidRDefault="000C6C4C" w:rsidP="000C6C4C">
            <w:pPr>
              <w:contextualSpacing/>
              <w:rPr>
                <w:b/>
                <w:bCs/>
                <w:color w:val="002060"/>
              </w:rPr>
            </w:pPr>
            <w:r>
              <w:rPr>
                <w:b/>
                <w:color w:val="002060"/>
              </w:rPr>
              <w:t xml:space="preserve">1. </w:t>
            </w:r>
            <w:r w:rsidRPr="00063AC5">
              <w:rPr>
                <w:b/>
                <w:color w:val="002060"/>
              </w:rPr>
              <w:t>WARM-UP</w:t>
            </w:r>
            <w:r>
              <w:rPr>
                <w:b/>
                <w:color w:val="002060"/>
              </w:rPr>
              <w:t xml:space="preserve"> </w:t>
            </w:r>
            <w:r w:rsidRPr="00CD556E">
              <w:rPr>
                <w:b/>
                <w:bCs/>
                <w:color w:val="002060"/>
              </w:rPr>
              <w:t>(5</w:t>
            </w:r>
            <w:r>
              <w:rPr>
                <w:b/>
                <w:bCs/>
                <w:color w:val="002060"/>
              </w:rPr>
              <w:t>’-IW, PW)</w:t>
            </w:r>
          </w:p>
          <w:p w14:paraId="234B8B4F" w14:textId="77777777" w:rsidR="00E41FE5" w:rsidRPr="008352C8" w:rsidRDefault="00E41FE5" w:rsidP="00E41FE5">
            <w:pPr>
              <w:rPr>
                <w:b/>
              </w:rPr>
            </w:pPr>
            <w:r w:rsidRPr="008352C8">
              <w:rPr>
                <w:b/>
              </w:rPr>
              <w:t xml:space="preserve">a. Objectives: </w:t>
            </w:r>
          </w:p>
          <w:p w14:paraId="242C0DF9" w14:textId="77777777" w:rsidR="00E41FE5" w:rsidRPr="008352C8" w:rsidRDefault="00E41FE5" w:rsidP="00E41FE5">
            <w:r w:rsidRPr="008352C8">
              <w:t xml:space="preserve">-  </w:t>
            </w:r>
            <w:r w:rsidRPr="008352C8">
              <w:rPr>
                <w:rFonts w:eastAsia="CIDFont"/>
                <w:color w:val="000000"/>
                <w:lang w:eastAsia="zh-CN" w:bidi="ar"/>
              </w:rPr>
              <w:t>To create an active atmosphere in the class before the lesson</w:t>
            </w:r>
          </w:p>
          <w:p w14:paraId="4920CCBE" w14:textId="77777777" w:rsidR="00E41FE5" w:rsidRPr="008352C8" w:rsidRDefault="00E41FE5" w:rsidP="00E41FE5">
            <w:r w:rsidRPr="008352C8">
              <w:rPr>
                <w:rFonts w:eastAsia="CIDFont"/>
                <w:color w:val="000000"/>
                <w:lang w:eastAsia="zh-CN" w:bidi="ar"/>
              </w:rPr>
              <w:t>-  To lead into the new unit.</w:t>
            </w:r>
          </w:p>
          <w:p w14:paraId="0A5B7336" w14:textId="77777777" w:rsidR="00E41FE5" w:rsidRPr="008352C8" w:rsidRDefault="00E41FE5" w:rsidP="00E41FE5">
            <w:pPr>
              <w:rPr>
                <w:b/>
              </w:rPr>
            </w:pPr>
            <w:r w:rsidRPr="008352C8">
              <w:rPr>
                <w:b/>
              </w:rPr>
              <w:t>b. Content:</w:t>
            </w:r>
          </w:p>
          <w:p w14:paraId="715F9E74" w14:textId="77777777" w:rsidR="00E41FE5" w:rsidRPr="008352C8" w:rsidRDefault="00E41FE5" w:rsidP="00E41FE5">
            <w:pPr>
              <w:rPr>
                <w:b/>
              </w:rPr>
            </w:pPr>
            <w:r w:rsidRPr="008352C8">
              <w:rPr>
                <w:bCs/>
              </w:rPr>
              <w:t>- Introduce about reported speech (questions).</w:t>
            </w:r>
          </w:p>
          <w:p w14:paraId="7C4EBF0C" w14:textId="77777777" w:rsidR="00E41FE5" w:rsidRPr="008352C8" w:rsidRDefault="00E41FE5" w:rsidP="00E41FE5">
            <w:pPr>
              <w:rPr>
                <w:b/>
              </w:rPr>
            </w:pPr>
            <w:r w:rsidRPr="008352C8">
              <w:rPr>
                <w:b/>
              </w:rPr>
              <w:t xml:space="preserve">c. </w:t>
            </w:r>
            <w:r>
              <w:rPr>
                <w:b/>
              </w:rPr>
              <w:t>Product:</w:t>
            </w:r>
          </w:p>
          <w:p w14:paraId="740439C0" w14:textId="77777777" w:rsidR="00E41FE5" w:rsidRPr="008352C8" w:rsidRDefault="00E41FE5" w:rsidP="00E41FE5">
            <w:pPr>
              <w:rPr>
                <w:b/>
              </w:rPr>
            </w:pPr>
            <w:r w:rsidRPr="008352C8">
              <w:rPr>
                <w:b/>
              </w:rPr>
              <w:t xml:space="preserve">- </w:t>
            </w:r>
            <w:r w:rsidRPr="008352C8">
              <w:rPr>
                <w:b/>
                <w:highlight w:val="white"/>
              </w:rPr>
              <w:t xml:space="preserve"> </w:t>
            </w:r>
            <w:r w:rsidRPr="008352C8">
              <w:rPr>
                <w:highlight w:val="white"/>
              </w:rPr>
              <w:t xml:space="preserve">Ss have general ideas about </w:t>
            </w:r>
            <w:r w:rsidRPr="008352C8">
              <w:t>the grammar.</w:t>
            </w:r>
          </w:p>
          <w:p w14:paraId="3E34332B" w14:textId="5C18FC6A" w:rsidR="000C6C4C" w:rsidRPr="00E41FE5" w:rsidRDefault="00E41FE5" w:rsidP="000C6C4C">
            <w:pPr>
              <w:rPr>
                <w:bCs/>
              </w:rPr>
            </w:pPr>
            <w:r w:rsidRPr="008352C8">
              <w:rPr>
                <w:b/>
              </w:rPr>
              <w:t xml:space="preserve">d. </w:t>
            </w:r>
            <w:r>
              <w:rPr>
                <w:b/>
              </w:rPr>
              <w:t xml:space="preserve">Implementation: </w:t>
            </w:r>
            <w:r>
              <w:rPr>
                <w:bCs/>
              </w:rPr>
              <w:t xml:space="preserve">Teacher’s instruction </w:t>
            </w:r>
          </w:p>
        </w:tc>
      </w:tr>
      <w:tr w:rsidR="00B707CB" w:rsidRPr="00063AC5" w14:paraId="280A955A" w14:textId="77777777" w:rsidTr="00C262B2">
        <w:tc>
          <w:tcPr>
            <w:tcW w:w="5670" w:type="dxa"/>
            <w:shd w:val="clear" w:color="auto" w:fill="auto"/>
          </w:tcPr>
          <w:p w14:paraId="25E981DB" w14:textId="2836F078" w:rsidR="00B707CB" w:rsidRPr="00063AC5" w:rsidRDefault="00B707CB" w:rsidP="00B707CB">
            <w:pPr>
              <w:contextualSpacing/>
              <w:jc w:val="center"/>
              <w:rPr>
                <w:b/>
                <w:color w:val="0000CC"/>
              </w:rPr>
            </w:pPr>
            <w:r w:rsidRPr="00681E56">
              <w:rPr>
                <w:b/>
              </w:rPr>
              <w:t>TEACHER’S AND STUDENTS’ ACTIVITIES</w:t>
            </w:r>
          </w:p>
        </w:tc>
        <w:tc>
          <w:tcPr>
            <w:tcW w:w="3686" w:type="dxa"/>
            <w:shd w:val="clear" w:color="auto" w:fill="auto"/>
          </w:tcPr>
          <w:p w14:paraId="0A277D9D" w14:textId="3827E8B1" w:rsidR="00B707CB" w:rsidRPr="00063AC5" w:rsidRDefault="00B707CB" w:rsidP="00B707CB">
            <w:pPr>
              <w:contextualSpacing/>
              <w:jc w:val="center"/>
              <w:rPr>
                <w:b/>
                <w:color w:val="0000CC"/>
              </w:rPr>
            </w:pPr>
            <w:r w:rsidRPr="00681E56">
              <w:rPr>
                <w:b/>
              </w:rPr>
              <w:t>CONTENTS</w:t>
            </w:r>
          </w:p>
        </w:tc>
      </w:tr>
      <w:tr w:rsidR="000C6C4C" w:rsidRPr="00063AC5" w14:paraId="22483108" w14:textId="77777777" w:rsidTr="000C6C4C">
        <w:tc>
          <w:tcPr>
            <w:tcW w:w="5670" w:type="dxa"/>
          </w:tcPr>
          <w:p w14:paraId="106F2D8C" w14:textId="77777777" w:rsidR="00B707CB" w:rsidRPr="00412368" w:rsidRDefault="00B707CB" w:rsidP="00412368">
            <w:pPr>
              <w:contextualSpacing/>
              <w:jc w:val="both"/>
              <w:rPr>
                <w:b/>
                <w:color w:val="002060"/>
              </w:rPr>
            </w:pPr>
            <w:r w:rsidRPr="00412368">
              <w:rPr>
                <w:b/>
                <w:color w:val="002060"/>
              </w:rPr>
              <w:t>Step 1: Task delivering</w:t>
            </w:r>
          </w:p>
          <w:p w14:paraId="74D8653B" w14:textId="73DF5464" w:rsidR="000C6C4C" w:rsidRDefault="00B707CB" w:rsidP="00CD556E">
            <w:pPr>
              <w:jc w:val="both"/>
              <w:rPr>
                <w:rStyle w:val="Hyperlink"/>
                <w:rFonts w:eastAsia="Calibri"/>
                <w:bCs/>
              </w:rPr>
            </w:pPr>
            <w:r>
              <w:rPr>
                <w:rFonts w:eastAsia="Calibri"/>
                <w:bCs/>
              </w:rPr>
              <w:t xml:space="preserve"> </w:t>
            </w:r>
            <w:r w:rsidR="000C6C4C" w:rsidRPr="00C812CB">
              <w:rPr>
                <w:rFonts w:eastAsia="Calibri"/>
                <w:bCs/>
              </w:rPr>
              <w:t xml:space="preserve">- Teacher lets the students watch video clip: </w:t>
            </w:r>
            <w:hyperlink r:id="rId17" w:history="1">
              <w:r w:rsidR="000C6C4C" w:rsidRPr="00C812CB">
                <w:rPr>
                  <w:rStyle w:val="Hyperlink"/>
                  <w:rFonts w:eastAsia="Calibri"/>
                  <w:bCs/>
                </w:rPr>
                <w:t>https://www.youtube.com/watch?v=g2C7-nLkZ8I</w:t>
              </w:r>
            </w:hyperlink>
            <w:r>
              <w:rPr>
                <w:rStyle w:val="Hyperlink"/>
                <w:rFonts w:eastAsia="Calibri"/>
                <w:bCs/>
              </w:rPr>
              <w:t>.</w:t>
            </w:r>
          </w:p>
          <w:p w14:paraId="2AE2CF37" w14:textId="77777777" w:rsidR="00B707CB" w:rsidRPr="00D1182A" w:rsidRDefault="00B707CB" w:rsidP="00D1182A">
            <w:pPr>
              <w:jc w:val="both"/>
              <w:rPr>
                <w:b/>
                <w:color w:val="002060"/>
              </w:rPr>
            </w:pPr>
            <w:r w:rsidRPr="00D1182A">
              <w:rPr>
                <w:b/>
                <w:color w:val="002060"/>
              </w:rPr>
              <w:t>Step 2: Task performance</w:t>
            </w:r>
          </w:p>
          <w:p w14:paraId="1FE8F49E" w14:textId="1B4FCDAD" w:rsidR="00B707CB" w:rsidRPr="00880842" w:rsidRDefault="00B707CB" w:rsidP="00880842">
            <w:pPr>
              <w:tabs>
                <w:tab w:val="left" w:pos="526"/>
              </w:tabs>
              <w:jc w:val="both"/>
            </w:pPr>
            <w:r w:rsidRPr="00880842">
              <w:t>- Ss’ observation</w:t>
            </w:r>
          </w:p>
          <w:p w14:paraId="2CB07D2C" w14:textId="47C9946C" w:rsidR="000C6C4C" w:rsidRPr="00C812CB" w:rsidRDefault="000C6C4C" w:rsidP="00CD556E">
            <w:pPr>
              <w:jc w:val="both"/>
              <w:rPr>
                <w:rFonts w:eastAsia="Calibri"/>
                <w:bCs/>
              </w:rPr>
            </w:pPr>
            <w:r w:rsidRPr="00C812CB">
              <w:rPr>
                <w:rFonts w:eastAsia="Calibri"/>
                <w:bCs/>
              </w:rPr>
              <w:t>- Teacher asks Ss how we use reported speech (Questions)</w:t>
            </w:r>
          </w:p>
          <w:p w14:paraId="2F31DE5B" w14:textId="77777777" w:rsidR="00B707CB" w:rsidRPr="00C67C73" w:rsidRDefault="00B707CB" w:rsidP="00C67C73">
            <w:pPr>
              <w:jc w:val="both"/>
              <w:rPr>
                <w:color w:val="002060"/>
              </w:rPr>
            </w:pPr>
            <w:r w:rsidRPr="00C67C73">
              <w:rPr>
                <w:b/>
                <w:color w:val="002060"/>
              </w:rPr>
              <w:t>Step 3: Report and discussion</w:t>
            </w:r>
          </w:p>
          <w:p w14:paraId="0C54EBBF" w14:textId="272C108B" w:rsidR="000C6C4C" w:rsidRDefault="00B707CB" w:rsidP="00CD556E">
            <w:pPr>
              <w:contextualSpacing/>
              <w:jc w:val="both"/>
              <w:rPr>
                <w:rFonts w:eastAsia="CIDFont"/>
                <w:color w:val="000000"/>
                <w:lang w:eastAsia="zh-CN" w:bidi="ar"/>
              </w:rPr>
            </w:pPr>
            <w:r>
              <w:rPr>
                <w:rFonts w:eastAsia="CIDFont"/>
                <w:color w:val="000000"/>
                <w:lang w:eastAsia="zh-CN" w:bidi="ar"/>
              </w:rPr>
              <w:t xml:space="preserve"> </w:t>
            </w:r>
            <w:r w:rsidR="000C6C4C">
              <w:rPr>
                <w:rFonts w:eastAsia="CIDFont"/>
                <w:color w:val="000000"/>
                <w:lang w:eastAsia="zh-CN" w:bidi="ar"/>
              </w:rPr>
              <w:t>-</w:t>
            </w:r>
            <w:r w:rsidR="000C6C4C" w:rsidRPr="00C812CB">
              <w:rPr>
                <w:rFonts w:eastAsia="CIDFont"/>
                <w:color w:val="000000"/>
                <w:lang w:eastAsia="zh-CN" w:bidi="ar"/>
              </w:rPr>
              <w:t xml:space="preserve"> Draw Ss’s attention to the instructions and example in the </w:t>
            </w:r>
            <w:r w:rsidR="000C6C4C" w:rsidRPr="00C812CB">
              <w:rPr>
                <w:rFonts w:eastAsia="CIDFont"/>
                <w:b/>
                <w:bCs/>
                <w:color w:val="000000"/>
                <w:lang w:eastAsia="zh-CN" w:bidi="ar"/>
              </w:rPr>
              <w:t>Remember!</w:t>
            </w:r>
            <w:r w:rsidR="000C6C4C" w:rsidRPr="00C812CB">
              <w:rPr>
                <w:rFonts w:eastAsia="CIDFont"/>
                <w:color w:val="000000"/>
                <w:lang w:eastAsia="zh-CN" w:bidi="ar"/>
              </w:rPr>
              <w:t xml:space="preserve"> box. </w:t>
            </w:r>
          </w:p>
          <w:p w14:paraId="0AF00E60" w14:textId="77777777" w:rsidR="000C6C4C" w:rsidRDefault="000C6C4C" w:rsidP="00CD556E">
            <w:pPr>
              <w:contextualSpacing/>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Ask them to read the box carefully. </w:t>
            </w:r>
          </w:p>
          <w:p w14:paraId="054AEC49" w14:textId="608362E9" w:rsidR="000C6C4C" w:rsidRDefault="000C6C4C" w:rsidP="00CD556E">
            <w:pPr>
              <w:contextualSpacing/>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Answer any questions and ensure that Ss understand the instructions. </w:t>
            </w:r>
          </w:p>
          <w:p w14:paraId="625040F8" w14:textId="77777777" w:rsidR="00B707CB" w:rsidRPr="001412CB" w:rsidRDefault="00B707CB" w:rsidP="001412CB">
            <w:pPr>
              <w:contextualSpacing/>
              <w:jc w:val="both"/>
              <w:rPr>
                <w:b/>
                <w:color w:val="002060"/>
              </w:rPr>
            </w:pPr>
            <w:r w:rsidRPr="001412CB">
              <w:rPr>
                <w:b/>
                <w:color w:val="002060"/>
              </w:rPr>
              <w:lastRenderedPageBreak/>
              <w:t>Step 4: Judgement</w:t>
            </w:r>
          </w:p>
          <w:p w14:paraId="5FB69432" w14:textId="77777777" w:rsidR="000C6C4C" w:rsidRDefault="00B707CB" w:rsidP="00B707CB">
            <w:pPr>
              <w:contextualSpacing/>
              <w:jc w:val="both"/>
              <w:rPr>
                <w:rFonts w:eastAsia="Calibri"/>
              </w:rPr>
            </w:pPr>
            <w:r>
              <w:rPr>
                <w:rFonts w:eastAsia="CIDFont"/>
                <w:color w:val="000000"/>
                <w:lang w:eastAsia="zh-CN" w:bidi="ar"/>
              </w:rPr>
              <w:t xml:space="preserve"> </w:t>
            </w:r>
            <w:r w:rsidR="000C6C4C">
              <w:rPr>
                <w:rFonts w:eastAsia="Calibri"/>
              </w:rPr>
              <w:t xml:space="preserve">- </w:t>
            </w:r>
            <w:r w:rsidR="000C6C4C" w:rsidRPr="00C812CB">
              <w:rPr>
                <w:rFonts w:eastAsia="Calibri"/>
              </w:rPr>
              <w:t xml:space="preserve">Teacher checks students’ knowledge and gives feedback. </w:t>
            </w:r>
          </w:p>
          <w:p w14:paraId="6700FDC9" w14:textId="584C73ED" w:rsidR="00B707CB" w:rsidRPr="00B707CB" w:rsidRDefault="00B707CB" w:rsidP="00B707CB">
            <w:pPr>
              <w:jc w:val="both"/>
              <w:rPr>
                <w:rFonts w:eastAsia="CIDFont"/>
                <w:color w:val="000000"/>
                <w:lang w:eastAsia="zh-CN" w:bidi="ar"/>
              </w:rPr>
            </w:pPr>
            <w:r w:rsidRPr="00C812CB">
              <w:rPr>
                <w:rFonts w:eastAsia="CIDFont"/>
                <w:color w:val="000000"/>
                <w:lang w:eastAsia="zh-CN" w:bidi="ar"/>
              </w:rPr>
              <w:t xml:space="preserve">- Teacher leads to the lesson. </w:t>
            </w:r>
          </w:p>
        </w:tc>
        <w:tc>
          <w:tcPr>
            <w:tcW w:w="3686" w:type="dxa"/>
          </w:tcPr>
          <w:p w14:paraId="2C14FE68" w14:textId="77777777" w:rsidR="000C6C4C" w:rsidRPr="00063AC5" w:rsidRDefault="000C6C4C" w:rsidP="00386FE4">
            <w:pPr>
              <w:widowControl w:val="0"/>
              <w:autoSpaceDE w:val="0"/>
              <w:autoSpaceDN w:val="0"/>
              <w:ind w:right="-106"/>
              <w:jc w:val="both"/>
              <w:rPr>
                <w:rFonts w:eastAsia="Arial"/>
              </w:rPr>
            </w:pPr>
            <w:r w:rsidRPr="00063AC5">
              <w:rPr>
                <w:rFonts w:eastAsia="Arial"/>
              </w:rPr>
              <w:lastRenderedPageBreak/>
              <w:t>Observation</w:t>
            </w:r>
          </w:p>
          <w:p w14:paraId="3C70B552" w14:textId="77777777" w:rsidR="000C6C4C" w:rsidRPr="00063AC5" w:rsidRDefault="000C6C4C" w:rsidP="00386FE4">
            <w:pPr>
              <w:widowControl w:val="0"/>
              <w:autoSpaceDE w:val="0"/>
              <w:autoSpaceDN w:val="0"/>
              <w:ind w:right="-106"/>
              <w:jc w:val="both"/>
              <w:rPr>
                <w:rFonts w:eastAsia="Arial"/>
              </w:rPr>
            </w:pPr>
            <w:r w:rsidRPr="00063AC5">
              <w:rPr>
                <w:rFonts w:eastAsia="Arial"/>
              </w:rPr>
              <w:t>Questions &amp; answers</w:t>
            </w:r>
          </w:p>
          <w:p w14:paraId="4AE8E6F3" w14:textId="77777777" w:rsidR="000C6C4C" w:rsidRPr="00063AC5" w:rsidRDefault="000C6C4C" w:rsidP="00386FE4">
            <w:pPr>
              <w:contextualSpacing/>
              <w:jc w:val="both"/>
              <w:rPr>
                <w:rFonts w:eastAsia="Calibri"/>
                <w:b/>
                <w:color w:val="000000" w:themeColor="text1"/>
              </w:rPr>
            </w:pPr>
            <w:r w:rsidRPr="00063AC5">
              <w:rPr>
                <w:rFonts w:eastAsia="Arial"/>
              </w:rPr>
              <w:t>Student’s talk</w:t>
            </w:r>
          </w:p>
          <w:p w14:paraId="63F0E226" w14:textId="62262A61" w:rsidR="000C6C4C" w:rsidRPr="00063AC5" w:rsidRDefault="000C6C4C" w:rsidP="003F172C">
            <w:pPr>
              <w:contextualSpacing/>
              <w:rPr>
                <w:b/>
                <w:iCs/>
                <w:color w:val="000000" w:themeColor="text1"/>
              </w:rPr>
            </w:pPr>
            <w:r w:rsidRPr="00063AC5">
              <w:rPr>
                <w:b/>
                <w:iCs/>
                <w:color w:val="000000" w:themeColor="text1"/>
              </w:rPr>
              <w:t>Key:</w:t>
            </w:r>
          </w:p>
          <w:p w14:paraId="2B20BEE5" w14:textId="6D34B2DD" w:rsidR="000C6C4C" w:rsidRPr="00063AC5" w:rsidRDefault="000C6C4C" w:rsidP="00C677D9">
            <w:pPr>
              <w:contextualSpacing/>
              <w:jc w:val="center"/>
              <w:rPr>
                <w:b/>
                <w:iCs/>
                <w:color w:val="000000" w:themeColor="text1"/>
              </w:rPr>
            </w:pPr>
            <w:r w:rsidRPr="00C812CB">
              <w:rPr>
                <w:noProof/>
              </w:rPr>
              <w:drawing>
                <wp:anchor distT="0" distB="0" distL="114300" distR="114300" simplePos="0" relativeHeight="251692032" behindDoc="0" locked="0" layoutInCell="1" allowOverlap="1" wp14:anchorId="7114AD1D" wp14:editId="72A40267">
                  <wp:simplePos x="0" y="0"/>
                  <wp:positionH relativeFrom="column">
                    <wp:posOffset>19793</wp:posOffset>
                  </wp:positionH>
                  <wp:positionV relativeFrom="paragraph">
                    <wp:posOffset>9118</wp:posOffset>
                  </wp:positionV>
                  <wp:extent cx="2113472" cy="1191890"/>
                  <wp:effectExtent l="0" t="0" r="1270" b="889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pic:cNvPicPr>
                        </pic:nvPicPr>
                        <pic:blipFill>
                          <a:blip r:embed="rId18"/>
                          <a:stretch>
                            <a:fillRect/>
                          </a:stretch>
                        </pic:blipFill>
                        <pic:spPr>
                          <a:xfrm>
                            <a:off x="0" y="0"/>
                            <a:ext cx="2150105" cy="121254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C6C4C" w:rsidRPr="00063AC5" w14:paraId="76C0B3B9" w14:textId="77777777" w:rsidTr="000C6C4C">
        <w:tc>
          <w:tcPr>
            <w:tcW w:w="9356" w:type="dxa"/>
            <w:gridSpan w:val="2"/>
          </w:tcPr>
          <w:p w14:paraId="04F56B70" w14:textId="68C508DE" w:rsidR="000C6C4C" w:rsidRDefault="000C6C4C" w:rsidP="00386FE4">
            <w:pPr>
              <w:widowControl w:val="0"/>
              <w:autoSpaceDE w:val="0"/>
              <w:autoSpaceDN w:val="0"/>
              <w:ind w:right="-106"/>
              <w:jc w:val="both"/>
              <w:rPr>
                <w:b/>
                <w:bCs/>
                <w:color w:val="002060"/>
              </w:rPr>
            </w:pPr>
            <w:r>
              <w:rPr>
                <w:rFonts w:eastAsia="Calibri"/>
                <w:b/>
                <w:bCs/>
                <w:color w:val="002060"/>
              </w:rPr>
              <w:lastRenderedPageBreak/>
              <w:t xml:space="preserve">2. </w:t>
            </w:r>
            <w:r w:rsidRPr="00063AC5">
              <w:rPr>
                <w:rFonts w:eastAsia="Calibri"/>
                <w:b/>
                <w:bCs/>
                <w:color w:val="002060"/>
              </w:rPr>
              <w:t xml:space="preserve">KNOWLEDGE FORMATION </w:t>
            </w:r>
            <w:r w:rsidRPr="00063AC5">
              <w:rPr>
                <w:b/>
                <w:bCs/>
                <w:color w:val="002060"/>
              </w:rPr>
              <w:t>(</w:t>
            </w:r>
            <w:r>
              <w:rPr>
                <w:b/>
                <w:bCs/>
                <w:color w:val="002060"/>
              </w:rPr>
              <w:t>5</w:t>
            </w:r>
            <w:r w:rsidR="00AD0CA7">
              <w:rPr>
                <w:b/>
                <w:bCs/>
                <w:color w:val="002060"/>
              </w:rPr>
              <w:t>’-IW)</w:t>
            </w:r>
          </w:p>
          <w:p w14:paraId="44A52F9C" w14:textId="77777777" w:rsidR="00E41FE5" w:rsidRPr="008352C8" w:rsidRDefault="00E41FE5" w:rsidP="00E41FE5">
            <w:pPr>
              <w:rPr>
                <w:b/>
              </w:rPr>
            </w:pPr>
            <w:r w:rsidRPr="008352C8">
              <w:rPr>
                <w:b/>
              </w:rPr>
              <w:t xml:space="preserve">a. Objectives: </w:t>
            </w:r>
          </w:p>
          <w:p w14:paraId="1020583B" w14:textId="77777777" w:rsidR="00E41FE5" w:rsidRPr="008352C8" w:rsidRDefault="00E41FE5" w:rsidP="00E41FE5">
            <w:r w:rsidRPr="008352C8">
              <w:rPr>
                <w:rFonts w:eastAsia="CIDFont + F2"/>
                <w:color w:val="000000"/>
              </w:rPr>
              <w:t xml:space="preserve">- To </w:t>
            </w:r>
            <w:r w:rsidRPr="008352C8">
              <w:rPr>
                <w:rFonts w:eastAsia="CIDFont"/>
                <w:color w:val="000000"/>
                <w:lang w:eastAsia="zh-CN" w:bidi="ar"/>
              </w:rPr>
              <w:t xml:space="preserve">help Ss use the appropriate adverbs, verb tenses, word order in reported questions. </w:t>
            </w:r>
          </w:p>
          <w:p w14:paraId="43E579C5" w14:textId="77777777" w:rsidR="00E41FE5" w:rsidRPr="008352C8" w:rsidRDefault="00E41FE5" w:rsidP="00E41FE5">
            <w:pPr>
              <w:rPr>
                <w:b/>
              </w:rPr>
            </w:pPr>
            <w:r w:rsidRPr="008352C8">
              <w:rPr>
                <w:b/>
              </w:rPr>
              <w:t>b. Content:</w:t>
            </w:r>
          </w:p>
          <w:p w14:paraId="557D4618" w14:textId="77777777" w:rsidR="00E41FE5" w:rsidRPr="008352C8" w:rsidRDefault="00E41FE5" w:rsidP="00E41FE5">
            <w:pPr>
              <w:rPr>
                <w:bCs/>
              </w:rPr>
            </w:pPr>
            <w:r w:rsidRPr="008352C8">
              <w:rPr>
                <w:bCs/>
              </w:rPr>
              <w:t>- Underline correct words or phrase for each sentence.</w:t>
            </w:r>
          </w:p>
          <w:p w14:paraId="41F6E428" w14:textId="77777777" w:rsidR="00E41FE5" w:rsidRPr="008352C8" w:rsidRDefault="00E41FE5" w:rsidP="00E41FE5">
            <w:pPr>
              <w:rPr>
                <w:b/>
              </w:rPr>
            </w:pPr>
            <w:r w:rsidRPr="008352C8">
              <w:rPr>
                <w:b/>
              </w:rPr>
              <w:t xml:space="preserve">c. </w:t>
            </w:r>
            <w:r>
              <w:rPr>
                <w:b/>
              </w:rPr>
              <w:t>Product:</w:t>
            </w:r>
          </w:p>
          <w:p w14:paraId="379B996A" w14:textId="77777777" w:rsidR="00E41FE5" w:rsidRPr="008352C8" w:rsidRDefault="00E41FE5" w:rsidP="00E41FE5">
            <w:pPr>
              <w:spacing w:line="20" w:lineRule="atLeast"/>
            </w:pPr>
            <w:r w:rsidRPr="008352C8">
              <w:rPr>
                <w:b/>
              </w:rPr>
              <w:t xml:space="preserve">- </w:t>
            </w:r>
            <w:r w:rsidRPr="008352C8">
              <w:rPr>
                <w:b/>
                <w:highlight w:val="white"/>
              </w:rPr>
              <w:t xml:space="preserve"> </w:t>
            </w:r>
            <w:r w:rsidRPr="008352C8">
              <w:rPr>
                <w:highlight w:val="white"/>
              </w:rPr>
              <w:t xml:space="preserve">Ss understand how to </w:t>
            </w:r>
            <w:r w:rsidRPr="008352C8">
              <w:t>use reported speech (questions) correctly.</w:t>
            </w:r>
          </w:p>
          <w:p w14:paraId="3E770327" w14:textId="61F73F02" w:rsidR="00E41FE5" w:rsidRPr="00E41FE5" w:rsidRDefault="00E41FE5" w:rsidP="00E41FE5">
            <w:pPr>
              <w:widowControl w:val="0"/>
              <w:autoSpaceDE w:val="0"/>
              <w:autoSpaceDN w:val="0"/>
              <w:ind w:right="-106"/>
              <w:jc w:val="both"/>
              <w:rPr>
                <w:rFonts w:eastAsia="Arial"/>
                <w:bCs/>
              </w:rPr>
            </w:pPr>
            <w:r w:rsidRPr="008352C8">
              <w:rPr>
                <w:b/>
              </w:rPr>
              <w:t xml:space="preserve">d. </w:t>
            </w:r>
            <w:r>
              <w:rPr>
                <w:b/>
              </w:rPr>
              <w:t xml:space="preserve">Implementation: </w:t>
            </w:r>
            <w:r>
              <w:rPr>
                <w:bCs/>
              </w:rPr>
              <w:t xml:space="preserve">Teacher’s instruction </w:t>
            </w:r>
          </w:p>
        </w:tc>
      </w:tr>
      <w:tr w:rsidR="000C6C4C" w:rsidRPr="00063AC5" w14:paraId="79A33968" w14:textId="77777777" w:rsidTr="000C6C4C">
        <w:tc>
          <w:tcPr>
            <w:tcW w:w="5670" w:type="dxa"/>
          </w:tcPr>
          <w:p w14:paraId="1B16AF96" w14:textId="67AF05C6" w:rsidR="000C6C4C" w:rsidRDefault="000C6C4C" w:rsidP="00BB683C">
            <w:pPr>
              <w:contextualSpacing/>
              <w:jc w:val="both"/>
              <w:rPr>
                <w:rFonts w:eastAsia="ChronicaPro-Bold"/>
                <w:i/>
                <w:iCs/>
                <w:color w:val="231F20"/>
                <w:lang w:eastAsia="zh-CN" w:bidi="ar"/>
              </w:rPr>
            </w:pPr>
            <w:r w:rsidRPr="00C812CB">
              <w:rPr>
                <w:rFonts w:eastAsia="CIDFont + F7"/>
                <w:b/>
                <w:bCs/>
                <w:color w:val="000000"/>
              </w:rPr>
              <w:t xml:space="preserve">Task 1: </w:t>
            </w:r>
            <w:r w:rsidRPr="00C812CB">
              <w:rPr>
                <w:rFonts w:eastAsia="ChronicaPro-Bold"/>
                <w:b/>
                <w:bCs/>
                <w:color w:val="231F20"/>
                <w:lang w:eastAsia="zh-CN" w:bidi="ar"/>
              </w:rPr>
              <w:t xml:space="preserve">Underline the correct word or phrase for each sentence. </w:t>
            </w:r>
          </w:p>
          <w:p w14:paraId="7317B7DA" w14:textId="77777777" w:rsidR="00AD0CA7" w:rsidRPr="00412368" w:rsidRDefault="00AD0CA7" w:rsidP="00412368">
            <w:pPr>
              <w:contextualSpacing/>
              <w:jc w:val="both"/>
              <w:rPr>
                <w:b/>
                <w:color w:val="002060"/>
              </w:rPr>
            </w:pPr>
            <w:r w:rsidRPr="00412368">
              <w:rPr>
                <w:b/>
                <w:color w:val="002060"/>
              </w:rPr>
              <w:t>Step 1: Task delivering</w:t>
            </w:r>
          </w:p>
          <w:p w14:paraId="5A0B7D64" w14:textId="05D63A60" w:rsidR="00AD0CA7" w:rsidRDefault="00AD0CA7" w:rsidP="00BB683C">
            <w:pPr>
              <w:contextualSpacing/>
              <w:jc w:val="both"/>
              <w:rPr>
                <w:rFonts w:eastAsia="CIDFont"/>
                <w:color w:val="000000"/>
                <w:lang w:eastAsia="zh-CN" w:bidi="ar"/>
              </w:rPr>
            </w:pPr>
            <w:r>
              <w:rPr>
                <w:rFonts w:eastAsia="ChronicaPro-Bold"/>
                <w:i/>
                <w:iCs/>
                <w:color w:val="231F20"/>
                <w:lang w:eastAsia="zh-CN" w:bidi="ar"/>
              </w:rPr>
              <w:t xml:space="preserve"> </w:t>
            </w:r>
            <w:r w:rsidR="000C6C4C" w:rsidRPr="00C812CB">
              <w:rPr>
                <w:rFonts w:eastAsia="CIDFont"/>
                <w:color w:val="000000"/>
                <w:lang w:eastAsia="zh-CN" w:bidi="ar"/>
              </w:rPr>
              <w:t>- Ask Ss do the exercise individually</w:t>
            </w:r>
            <w:r>
              <w:rPr>
                <w:rFonts w:eastAsia="CIDFont"/>
                <w:color w:val="000000"/>
                <w:lang w:eastAsia="zh-CN" w:bidi="ar"/>
              </w:rPr>
              <w:t>.</w:t>
            </w:r>
          </w:p>
          <w:p w14:paraId="0C8233E0" w14:textId="77777777" w:rsidR="00AD0CA7" w:rsidRPr="00D1182A" w:rsidRDefault="00AD0CA7" w:rsidP="00D1182A">
            <w:pPr>
              <w:jc w:val="both"/>
              <w:rPr>
                <w:b/>
                <w:color w:val="002060"/>
              </w:rPr>
            </w:pPr>
            <w:r>
              <w:rPr>
                <w:rFonts w:eastAsia="CIDFont"/>
                <w:color w:val="000000"/>
                <w:lang w:eastAsia="zh-CN" w:bidi="ar"/>
              </w:rPr>
              <w:t xml:space="preserve"> </w:t>
            </w:r>
            <w:r w:rsidRPr="00D1182A">
              <w:rPr>
                <w:b/>
                <w:color w:val="002060"/>
              </w:rPr>
              <w:t>Step 2: Task performance</w:t>
            </w:r>
          </w:p>
          <w:p w14:paraId="75B795C9" w14:textId="77777777" w:rsidR="00AD0CA7" w:rsidRPr="00880842" w:rsidRDefault="00AD0CA7" w:rsidP="00880842">
            <w:pPr>
              <w:tabs>
                <w:tab w:val="left" w:pos="526"/>
              </w:tabs>
              <w:jc w:val="both"/>
            </w:pPr>
            <w:r>
              <w:rPr>
                <w:rFonts w:eastAsia="CIDFont"/>
                <w:color w:val="000000"/>
                <w:lang w:eastAsia="zh-CN" w:bidi="ar"/>
              </w:rPr>
              <w:t xml:space="preserve"> </w:t>
            </w:r>
            <w:r w:rsidRPr="00880842">
              <w:t>- Ss’ observation</w:t>
            </w:r>
          </w:p>
          <w:p w14:paraId="068A2E93" w14:textId="052F89DB" w:rsidR="00AD0CA7" w:rsidRDefault="00AD0CA7" w:rsidP="00BB683C">
            <w:pPr>
              <w:contextualSpacing/>
              <w:jc w:val="both"/>
              <w:rPr>
                <w:rFonts w:eastAsia="CIDFont"/>
                <w:color w:val="000000"/>
                <w:lang w:eastAsia="zh-CN" w:bidi="ar"/>
              </w:rPr>
            </w:pPr>
            <w:r>
              <w:rPr>
                <w:rFonts w:eastAsia="CIDFont"/>
                <w:color w:val="000000"/>
                <w:lang w:eastAsia="zh-CN" w:bidi="ar"/>
              </w:rPr>
              <w:t xml:space="preserve"> - Ask Ss to u</w:t>
            </w:r>
            <w:r w:rsidRPr="00AD0CA7">
              <w:rPr>
                <w:rFonts w:eastAsia="ChronicaPro-Bold"/>
                <w:color w:val="231F20"/>
                <w:lang w:eastAsia="zh-CN" w:bidi="ar"/>
              </w:rPr>
              <w:t>nderline the correct word or phrase for each sentence.</w:t>
            </w:r>
            <w:r w:rsidRPr="00C812CB">
              <w:rPr>
                <w:rFonts w:eastAsia="ChronicaPro-Bold"/>
                <w:b/>
                <w:bCs/>
                <w:color w:val="231F20"/>
                <w:lang w:eastAsia="zh-CN" w:bidi="ar"/>
              </w:rPr>
              <w:t xml:space="preserve"> </w:t>
            </w:r>
            <w:r>
              <w:rPr>
                <w:rFonts w:eastAsia="CIDFont"/>
                <w:color w:val="000000"/>
                <w:lang w:eastAsia="zh-CN" w:bidi="ar"/>
              </w:rPr>
              <w:t xml:space="preserve"> </w:t>
            </w:r>
          </w:p>
          <w:p w14:paraId="4214C3C3" w14:textId="2ECF9C19" w:rsidR="000C6C4C" w:rsidRDefault="000C6C4C" w:rsidP="00BB683C">
            <w:pPr>
              <w:contextualSpacing/>
              <w:jc w:val="both"/>
              <w:rPr>
                <w:rFonts w:eastAsia="CIDFont"/>
                <w:color w:val="000000"/>
                <w:lang w:eastAsia="zh-CN" w:bidi="ar"/>
              </w:rPr>
            </w:pPr>
            <w:r w:rsidRPr="00C812CB">
              <w:rPr>
                <w:rFonts w:eastAsia="CIDFont"/>
                <w:color w:val="000000"/>
                <w:lang w:eastAsia="zh-CN" w:bidi="ar"/>
              </w:rPr>
              <w:t xml:space="preserve"> </w:t>
            </w:r>
            <w:r w:rsidR="0034752B">
              <w:rPr>
                <w:rFonts w:eastAsia="CIDFont"/>
                <w:color w:val="000000"/>
                <w:lang w:eastAsia="zh-CN" w:bidi="ar"/>
              </w:rPr>
              <w:t xml:space="preserve">- Ss </w:t>
            </w:r>
            <w:r w:rsidRPr="00C812CB">
              <w:rPr>
                <w:rFonts w:eastAsia="CIDFont"/>
                <w:color w:val="000000"/>
                <w:lang w:eastAsia="zh-CN" w:bidi="ar"/>
              </w:rPr>
              <w:t xml:space="preserve">check their answer in pairs. </w:t>
            </w:r>
          </w:p>
          <w:p w14:paraId="4643DCDF" w14:textId="77777777" w:rsidR="0034752B" w:rsidRPr="00C67C73" w:rsidRDefault="0034752B" w:rsidP="00C67C73">
            <w:pPr>
              <w:jc w:val="both"/>
              <w:rPr>
                <w:color w:val="002060"/>
              </w:rPr>
            </w:pPr>
            <w:r w:rsidRPr="00C67C73">
              <w:rPr>
                <w:b/>
                <w:color w:val="002060"/>
              </w:rPr>
              <w:t>Step 3: Report and discussion</w:t>
            </w:r>
          </w:p>
          <w:p w14:paraId="40A44525" w14:textId="4124143D" w:rsidR="000C6C4C" w:rsidRDefault="0034752B" w:rsidP="00BB683C">
            <w:pPr>
              <w:contextualSpacing/>
              <w:jc w:val="both"/>
              <w:rPr>
                <w:rFonts w:eastAsia="CIDFont"/>
                <w:color w:val="000000"/>
                <w:lang w:eastAsia="zh-CN" w:bidi="ar"/>
              </w:rPr>
            </w:pPr>
            <w:r>
              <w:rPr>
                <w:rFonts w:eastAsia="CIDFont"/>
                <w:color w:val="000000"/>
              </w:rPr>
              <w:t xml:space="preserve"> </w:t>
            </w:r>
            <w:r w:rsidR="000C6C4C" w:rsidRPr="00C812CB">
              <w:rPr>
                <w:rFonts w:eastAsia="CIDFont"/>
                <w:color w:val="000000"/>
                <w:lang w:eastAsia="zh-CN" w:bidi="ar"/>
              </w:rPr>
              <w:t xml:space="preserve">- Invite some Ss to share their answers. </w:t>
            </w:r>
          </w:p>
          <w:p w14:paraId="0719430E" w14:textId="77777777" w:rsidR="0034752B" w:rsidRPr="00525F3F" w:rsidRDefault="0034752B" w:rsidP="00525F3F">
            <w:r w:rsidRPr="00525F3F">
              <w:t xml:space="preserve">- Student’s talk </w:t>
            </w:r>
          </w:p>
          <w:p w14:paraId="59D78D76" w14:textId="77777777" w:rsidR="0034752B" w:rsidRPr="001412CB" w:rsidRDefault="0034752B" w:rsidP="001412CB">
            <w:pPr>
              <w:contextualSpacing/>
              <w:jc w:val="both"/>
              <w:rPr>
                <w:b/>
                <w:color w:val="002060"/>
              </w:rPr>
            </w:pPr>
            <w:r>
              <w:rPr>
                <w:rFonts w:eastAsia="CIDFont"/>
                <w:color w:val="000000"/>
                <w:lang w:eastAsia="zh-CN" w:bidi="ar"/>
              </w:rPr>
              <w:t xml:space="preserve"> </w:t>
            </w:r>
            <w:r w:rsidRPr="001412CB">
              <w:rPr>
                <w:b/>
                <w:color w:val="002060"/>
              </w:rPr>
              <w:t>Step 4: Judgement</w:t>
            </w:r>
          </w:p>
          <w:p w14:paraId="32205D54" w14:textId="626DF4A3" w:rsidR="000C6C4C" w:rsidRDefault="000C6C4C" w:rsidP="00BB683C">
            <w:pPr>
              <w:contextualSpacing/>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Confirm the correct answers.</w:t>
            </w:r>
          </w:p>
          <w:p w14:paraId="317C70C2" w14:textId="5CED6B06" w:rsidR="000C6C4C" w:rsidRPr="00BB683C" w:rsidRDefault="000C6C4C" w:rsidP="00BB683C">
            <w:pPr>
              <w:jc w:val="both"/>
              <w:rPr>
                <w:b/>
              </w:rPr>
            </w:pPr>
            <w:r w:rsidRPr="00C812CB">
              <w:rPr>
                <w:rFonts w:eastAsia="Calibri"/>
              </w:rPr>
              <w:t xml:space="preserve">- Teacher checks students’ understanding about the article and gives feedback. </w:t>
            </w:r>
          </w:p>
        </w:tc>
        <w:tc>
          <w:tcPr>
            <w:tcW w:w="3686" w:type="dxa"/>
          </w:tcPr>
          <w:p w14:paraId="0A593CC0" w14:textId="77777777" w:rsidR="00AD0CA7" w:rsidRDefault="00AD0CA7" w:rsidP="00AD0CA7">
            <w:pPr>
              <w:contextualSpacing/>
              <w:jc w:val="both"/>
              <w:rPr>
                <w:rFonts w:eastAsia="ChronicaPro-Bold"/>
                <w:i/>
                <w:iCs/>
                <w:color w:val="231F20"/>
                <w:lang w:eastAsia="zh-CN" w:bidi="ar"/>
              </w:rPr>
            </w:pPr>
            <w:r w:rsidRPr="00C812CB">
              <w:rPr>
                <w:rFonts w:eastAsia="CIDFont + F7"/>
                <w:b/>
                <w:bCs/>
                <w:color w:val="000000"/>
              </w:rPr>
              <w:t xml:space="preserve">1: </w:t>
            </w:r>
            <w:r w:rsidRPr="00C812CB">
              <w:rPr>
                <w:rFonts w:eastAsia="ChronicaPro-Bold"/>
                <w:b/>
                <w:bCs/>
                <w:color w:val="231F20"/>
                <w:lang w:eastAsia="zh-CN" w:bidi="ar"/>
              </w:rPr>
              <w:t xml:space="preserve">Underline the correct word or phrase for each sentence. </w:t>
            </w:r>
            <w:r w:rsidRPr="00C812CB">
              <w:rPr>
                <w:rFonts w:eastAsia="ChronicaPro-Bold"/>
                <w:i/>
                <w:iCs/>
                <w:color w:val="231F20"/>
                <w:lang w:eastAsia="zh-CN" w:bidi="ar"/>
              </w:rPr>
              <w:t xml:space="preserve">(Ex 1, </w:t>
            </w:r>
            <w:r>
              <w:rPr>
                <w:rFonts w:eastAsia="ChronicaPro-Bold"/>
                <w:i/>
                <w:iCs/>
                <w:color w:val="231F20"/>
                <w:lang w:eastAsia="zh-CN" w:bidi="ar"/>
              </w:rPr>
              <w:t>P</w:t>
            </w:r>
            <w:r w:rsidRPr="00BB683C">
              <w:rPr>
                <w:rFonts w:eastAsia="ChronicaPro-Bold"/>
                <w:i/>
                <w:iCs/>
                <w:color w:val="231F20"/>
                <w:vertAlign w:val="subscript"/>
                <w:lang w:eastAsia="zh-CN" w:bidi="ar"/>
              </w:rPr>
              <w:t>127</w:t>
            </w:r>
            <w:r w:rsidRPr="00C812CB">
              <w:rPr>
                <w:rFonts w:eastAsia="ChronicaPro-Bold"/>
                <w:i/>
                <w:iCs/>
                <w:color w:val="231F20"/>
                <w:lang w:eastAsia="zh-CN" w:bidi="ar"/>
              </w:rPr>
              <w:t>)</w:t>
            </w:r>
          </w:p>
          <w:p w14:paraId="6C3A8CF1" w14:textId="77777777" w:rsidR="000C6C4C" w:rsidRPr="00C812CB" w:rsidRDefault="000C6C4C" w:rsidP="00BB683C">
            <w:pPr>
              <w:jc w:val="both"/>
              <w:rPr>
                <w:rFonts w:eastAsia="Calibri"/>
                <w:b/>
                <w:i/>
              </w:rPr>
            </w:pPr>
            <w:r w:rsidRPr="00C812CB">
              <w:rPr>
                <w:rFonts w:eastAsia="Calibri"/>
                <w:b/>
                <w:i/>
              </w:rPr>
              <w:t>Answer key:</w:t>
            </w:r>
          </w:p>
          <w:p w14:paraId="1D3DEF0A" w14:textId="77777777" w:rsidR="000C6C4C" w:rsidRPr="00C812CB" w:rsidRDefault="000C6C4C" w:rsidP="00BB683C">
            <w:r w:rsidRPr="00C812CB">
              <w:rPr>
                <w:rFonts w:eastAsia="CIDFont"/>
                <w:b/>
                <w:bCs/>
                <w:color w:val="000000"/>
                <w:lang w:eastAsia="zh-CN" w:bidi="ar"/>
              </w:rPr>
              <w:t>1.</w:t>
            </w:r>
            <w:r w:rsidRPr="00C812CB">
              <w:rPr>
                <w:rFonts w:eastAsia="CIDFont"/>
                <w:color w:val="000000"/>
                <w:lang w:eastAsia="zh-CN" w:bidi="ar"/>
              </w:rPr>
              <w:t xml:space="preserve"> then    </w:t>
            </w:r>
            <w:r w:rsidRPr="00C812CB">
              <w:rPr>
                <w:rFonts w:eastAsia="CIDFont"/>
                <w:b/>
                <w:bCs/>
                <w:color w:val="000000"/>
                <w:lang w:eastAsia="zh-CN" w:bidi="ar"/>
              </w:rPr>
              <w:t>2.</w:t>
            </w:r>
            <w:r w:rsidRPr="00C812CB">
              <w:rPr>
                <w:rFonts w:eastAsia="CIDFont"/>
                <w:color w:val="000000"/>
                <w:lang w:eastAsia="zh-CN" w:bidi="ar"/>
              </w:rPr>
              <w:t xml:space="preserve"> grew   </w:t>
            </w:r>
            <w:r w:rsidRPr="00C812CB">
              <w:rPr>
                <w:rFonts w:eastAsia="CIDFont"/>
                <w:b/>
                <w:bCs/>
                <w:color w:val="000000"/>
                <w:lang w:eastAsia="zh-CN" w:bidi="ar"/>
              </w:rPr>
              <w:t>3.</w:t>
            </w:r>
            <w:r w:rsidRPr="00C812CB">
              <w:rPr>
                <w:rFonts w:eastAsia="CIDFont"/>
                <w:color w:val="000000"/>
                <w:lang w:eastAsia="zh-CN" w:bidi="ar"/>
              </w:rPr>
              <w:t xml:space="preserve"> there </w:t>
            </w:r>
          </w:p>
          <w:p w14:paraId="6C082547" w14:textId="77777777" w:rsidR="000C6C4C" w:rsidRPr="00C812CB" w:rsidRDefault="000C6C4C" w:rsidP="00BB683C">
            <w:r w:rsidRPr="00C812CB">
              <w:rPr>
                <w:rFonts w:eastAsia="CIDFont"/>
                <w:b/>
                <w:bCs/>
                <w:color w:val="000000"/>
                <w:lang w:eastAsia="zh-CN" w:bidi="ar"/>
              </w:rPr>
              <w:t>4.</w:t>
            </w:r>
            <w:r w:rsidRPr="00C812CB">
              <w:rPr>
                <w:rFonts w:eastAsia="CIDFont"/>
                <w:color w:val="000000"/>
                <w:lang w:eastAsia="zh-CN" w:bidi="ar"/>
              </w:rPr>
              <w:t xml:space="preserve"> could    </w:t>
            </w:r>
            <w:r w:rsidRPr="00C812CB">
              <w:rPr>
                <w:rFonts w:eastAsia="CIDFont"/>
                <w:b/>
                <w:bCs/>
                <w:color w:val="000000"/>
                <w:lang w:eastAsia="zh-CN" w:bidi="ar"/>
              </w:rPr>
              <w:t>5.</w:t>
            </w:r>
            <w:r w:rsidRPr="00C812CB">
              <w:rPr>
                <w:rFonts w:eastAsia="CIDFont"/>
                <w:color w:val="000000"/>
                <w:lang w:eastAsia="zh-CN" w:bidi="ar"/>
              </w:rPr>
              <w:t xml:space="preserve"> there were </w:t>
            </w:r>
          </w:p>
          <w:p w14:paraId="0DFE8E3C" w14:textId="7860615A" w:rsidR="000C6C4C" w:rsidRPr="00063AC5" w:rsidRDefault="000C6C4C" w:rsidP="00386FE4">
            <w:pPr>
              <w:widowControl w:val="0"/>
              <w:autoSpaceDE w:val="0"/>
              <w:autoSpaceDN w:val="0"/>
              <w:ind w:right="-106"/>
              <w:jc w:val="both"/>
              <w:rPr>
                <w:rFonts w:eastAsia="Arial"/>
              </w:rPr>
            </w:pPr>
          </w:p>
        </w:tc>
      </w:tr>
      <w:tr w:rsidR="000C6C4C" w:rsidRPr="00063AC5" w14:paraId="0746D766" w14:textId="77777777" w:rsidTr="000C6C4C">
        <w:tc>
          <w:tcPr>
            <w:tcW w:w="9356" w:type="dxa"/>
            <w:gridSpan w:val="2"/>
          </w:tcPr>
          <w:p w14:paraId="5B52CD44" w14:textId="77777777" w:rsidR="000C6C4C" w:rsidRDefault="000C6C4C" w:rsidP="00386FE4">
            <w:pPr>
              <w:widowControl w:val="0"/>
              <w:autoSpaceDE w:val="0"/>
              <w:autoSpaceDN w:val="0"/>
              <w:ind w:right="-106"/>
              <w:jc w:val="both"/>
              <w:rPr>
                <w:b/>
                <w:bCs/>
                <w:color w:val="002060"/>
              </w:rPr>
            </w:pPr>
            <w:r>
              <w:rPr>
                <w:b/>
                <w:color w:val="002060"/>
              </w:rPr>
              <w:t xml:space="preserve">3. </w:t>
            </w:r>
            <w:r w:rsidRPr="00063AC5">
              <w:rPr>
                <w:b/>
                <w:color w:val="002060"/>
              </w:rPr>
              <w:t xml:space="preserve">PRACTICE </w:t>
            </w:r>
            <w:r w:rsidRPr="00063AC5">
              <w:rPr>
                <w:b/>
                <w:bCs/>
                <w:color w:val="002060"/>
              </w:rPr>
              <w:t>(</w:t>
            </w:r>
            <w:r>
              <w:rPr>
                <w:b/>
                <w:bCs/>
                <w:color w:val="002060"/>
              </w:rPr>
              <w:t>25’ - IW, PW, GW)</w:t>
            </w:r>
          </w:p>
          <w:p w14:paraId="263AEF5D" w14:textId="77777777" w:rsidR="001D1127" w:rsidRPr="008352C8" w:rsidRDefault="001D1127" w:rsidP="001D1127">
            <w:pPr>
              <w:rPr>
                <w:b/>
              </w:rPr>
            </w:pPr>
            <w:r w:rsidRPr="008352C8">
              <w:rPr>
                <w:b/>
              </w:rPr>
              <w:t xml:space="preserve">a. Objectives: </w:t>
            </w:r>
          </w:p>
          <w:p w14:paraId="3DFD86F8" w14:textId="77777777" w:rsidR="001D1127" w:rsidRPr="008352C8" w:rsidRDefault="001D1127" w:rsidP="001D1127">
            <w:pPr>
              <w:rPr>
                <w:rFonts w:eastAsia="CIDFont"/>
                <w:color w:val="000000"/>
                <w:lang w:eastAsia="zh-CN" w:bidi="ar"/>
              </w:rPr>
            </w:pPr>
            <w:r w:rsidRPr="008352C8">
              <w:t xml:space="preserve">- </w:t>
            </w:r>
            <w:r w:rsidRPr="008352C8">
              <w:rPr>
                <w:rFonts w:eastAsia="CIDFont"/>
                <w:color w:val="000000"/>
                <w:lang w:eastAsia="zh-CN" w:bidi="ar"/>
              </w:rPr>
              <w:t xml:space="preserve">To help Ss to make reported questions with given words, phrases or direct questions. </w:t>
            </w:r>
          </w:p>
          <w:p w14:paraId="422FBD2C" w14:textId="77777777" w:rsidR="001D1127" w:rsidRPr="008352C8" w:rsidRDefault="001D1127" w:rsidP="001D1127">
            <w:r w:rsidRPr="008352C8">
              <w:rPr>
                <w:rFonts w:eastAsia="CIDFont"/>
                <w:color w:val="000000"/>
                <w:lang w:eastAsia="zh-CN" w:bidi="ar"/>
              </w:rPr>
              <w:t xml:space="preserve">- To practice reported speech (both statements and questions) in situations. </w:t>
            </w:r>
          </w:p>
          <w:p w14:paraId="0D37C021" w14:textId="77777777" w:rsidR="001D1127" w:rsidRPr="008352C8" w:rsidRDefault="001D1127" w:rsidP="001D1127">
            <w:pPr>
              <w:rPr>
                <w:b/>
              </w:rPr>
            </w:pPr>
            <w:r w:rsidRPr="008352C8">
              <w:rPr>
                <w:b/>
              </w:rPr>
              <w:t>b. Content:</w:t>
            </w:r>
          </w:p>
          <w:p w14:paraId="2ED26BAF" w14:textId="77777777" w:rsidR="001D1127" w:rsidRPr="008352C8" w:rsidRDefault="001D1127" w:rsidP="001D1127">
            <w:pPr>
              <w:rPr>
                <w:highlight w:val="white"/>
              </w:rPr>
            </w:pPr>
            <w:r w:rsidRPr="008352C8">
              <w:rPr>
                <w:b/>
              </w:rPr>
              <w:t xml:space="preserve">-  </w:t>
            </w:r>
            <w:r w:rsidRPr="008352C8">
              <w:rPr>
                <w:bCs/>
              </w:rPr>
              <w:t>To</w:t>
            </w:r>
            <w:r w:rsidRPr="008352C8">
              <w:rPr>
                <w:highlight w:val="white"/>
                <w:lang w:val="vi-VN"/>
              </w:rPr>
              <w:t xml:space="preserve"> </w:t>
            </w:r>
            <w:r w:rsidRPr="008352C8">
              <w:rPr>
                <w:highlight w:val="white"/>
              </w:rPr>
              <w:t>put the words and phrases in correct order.</w:t>
            </w:r>
          </w:p>
          <w:p w14:paraId="5979ED2B" w14:textId="77777777" w:rsidR="001D1127" w:rsidRPr="008352C8" w:rsidRDefault="001D1127" w:rsidP="001D1127">
            <w:pPr>
              <w:rPr>
                <w:highlight w:val="white"/>
              </w:rPr>
            </w:pPr>
            <w:r w:rsidRPr="008352C8">
              <w:rPr>
                <w:highlight w:val="white"/>
              </w:rPr>
              <w:t>-  To change questions into reported questions</w:t>
            </w:r>
          </w:p>
          <w:p w14:paraId="3971D97A" w14:textId="77777777" w:rsidR="001D1127" w:rsidRPr="008352C8" w:rsidRDefault="001D1127" w:rsidP="001D1127">
            <w:pPr>
              <w:rPr>
                <w:b/>
              </w:rPr>
            </w:pPr>
            <w:r w:rsidRPr="008352C8">
              <w:rPr>
                <w:b/>
              </w:rPr>
              <w:t xml:space="preserve">c. </w:t>
            </w:r>
            <w:r>
              <w:rPr>
                <w:b/>
              </w:rPr>
              <w:t>Product:</w:t>
            </w:r>
          </w:p>
          <w:p w14:paraId="5FB0F968" w14:textId="77777777" w:rsidR="001D1127" w:rsidRPr="008352C8" w:rsidRDefault="001D1127" w:rsidP="001D1127">
            <w:r w:rsidRPr="008352C8">
              <w:rPr>
                <w:b/>
              </w:rPr>
              <w:t xml:space="preserve">- </w:t>
            </w:r>
            <w:r w:rsidRPr="008352C8">
              <w:rPr>
                <w:highlight w:val="white"/>
              </w:rPr>
              <w:t>Students</w:t>
            </w:r>
            <w:r w:rsidRPr="008352C8">
              <w:rPr>
                <w:highlight w:val="white"/>
                <w:lang w:val="vi-VN"/>
              </w:rPr>
              <w:t xml:space="preserve"> can </w:t>
            </w:r>
            <w:r w:rsidRPr="008352C8">
              <w:t xml:space="preserve">use the reported speech (questions) correctly </w:t>
            </w:r>
          </w:p>
          <w:p w14:paraId="6579A89F" w14:textId="5937A91A" w:rsidR="00E41FE5" w:rsidRPr="001D1127" w:rsidRDefault="001D1127" w:rsidP="001D1127">
            <w:pPr>
              <w:rPr>
                <w:bCs/>
              </w:rPr>
            </w:pPr>
            <w:r w:rsidRPr="008352C8">
              <w:rPr>
                <w:b/>
              </w:rPr>
              <w:t xml:space="preserve">d. </w:t>
            </w:r>
            <w:r>
              <w:rPr>
                <w:b/>
              </w:rPr>
              <w:t xml:space="preserve">Implementation: </w:t>
            </w:r>
            <w:r>
              <w:rPr>
                <w:bCs/>
              </w:rPr>
              <w:t xml:space="preserve">Teacher’s instruction </w:t>
            </w:r>
          </w:p>
        </w:tc>
      </w:tr>
      <w:tr w:rsidR="000C6C4C" w:rsidRPr="00063AC5" w14:paraId="4AD64F52" w14:textId="77777777" w:rsidTr="000C6C4C">
        <w:tc>
          <w:tcPr>
            <w:tcW w:w="5670" w:type="dxa"/>
          </w:tcPr>
          <w:p w14:paraId="2115CE39" w14:textId="656ACDB9" w:rsidR="000C6C4C" w:rsidRDefault="000C6C4C" w:rsidP="004E4DE5">
            <w:pPr>
              <w:contextualSpacing/>
              <w:jc w:val="both"/>
            </w:pPr>
            <w:r w:rsidRPr="00C812CB">
              <w:rPr>
                <w:b/>
              </w:rPr>
              <w:t>Task 2.</w:t>
            </w:r>
            <w:r>
              <w:rPr>
                <w:b/>
              </w:rPr>
              <w:t xml:space="preserve"> </w:t>
            </w:r>
            <w:r w:rsidRPr="00C812CB">
              <w:rPr>
                <w:rFonts w:eastAsia="ChronicaPro-Bold"/>
                <w:b/>
                <w:bCs/>
                <w:color w:val="231F20"/>
                <w:lang w:eastAsia="zh-CN" w:bidi="ar"/>
              </w:rPr>
              <w:t>Put the words and phrases in the correct order to make reported questions.</w:t>
            </w:r>
            <w:r w:rsidRPr="00C812CB">
              <w:t xml:space="preserve"> </w:t>
            </w:r>
          </w:p>
          <w:p w14:paraId="6CE7CE28" w14:textId="77777777" w:rsidR="0034752B" w:rsidRPr="00412368" w:rsidRDefault="0034752B" w:rsidP="00412368">
            <w:pPr>
              <w:contextualSpacing/>
              <w:jc w:val="both"/>
              <w:rPr>
                <w:b/>
                <w:color w:val="002060"/>
              </w:rPr>
            </w:pPr>
            <w:r w:rsidRPr="00412368">
              <w:rPr>
                <w:b/>
                <w:color w:val="002060"/>
              </w:rPr>
              <w:t>Step 1: Task delivering</w:t>
            </w:r>
          </w:p>
          <w:p w14:paraId="11DAC73D" w14:textId="5A6525B4" w:rsidR="0034752B" w:rsidRDefault="000C6C4C" w:rsidP="004E4DE5">
            <w:pPr>
              <w:contextualSpacing/>
              <w:jc w:val="both"/>
              <w:rPr>
                <w:rFonts w:eastAsia="CIDFont"/>
                <w:color w:val="000000"/>
                <w:lang w:eastAsia="zh-CN" w:bidi="ar"/>
              </w:rPr>
            </w:pPr>
            <w:r w:rsidRPr="00C812CB">
              <w:rPr>
                <w:rFonts w:eastAsia="CIDFont"/>
                <w:color w:val="000000"/>
                <w:lang w:eastAsia="zh-CN" w:bidi="ar"/>
              </w:rPr>
              <w:t>- Have Ss do this exercise individually</w:t>
            </w:r>
            <w:r w:rsidR="0034752B">
              <w:rPr>
                <w:rFonts w:eastAsia="CIDFont"/>
                <w:color w:val="000000"/>
                <w:lang w:eastAsia="zh-CN" w:bidi="ar"/>
              </w:rPr>
              <w:t>.</w:t>
            </w:r>
          </w:p>
          <w:p w14:paraId="756455FC" w14:textId="795CB026" w:rsidR="0034752B" w:rsidRDefault="0034752B" w:rsidP="004E4DE5">
            <w:pPr>
              <w:contextualSpacing/>
              <w:jc w:val="both"/>
            </w:pPr>
            <w:r>
              <w:rPr>
                <w:rFonts w:eastAsia="CIDFont"/>
                <w:color w:val="000000"/>
                <w:lang w:eastAsia="zh-CN" w:bidi="ar"/>
              </w:rPr>
              <w:t xml:space="preserve">- Ask Ss to </w:t>
            </w:r>
            <w:r w:rsidRPr="0034752B">
              <w:rPr>
                <w:rFonts w:eastAsia="CIDFont"/>
                <w:color w:val="000000"/>
                <w:lang w:eastAsia="zh-CN" w:bidi="ar"/>
              </w:rPr>
              <w:t>p</w:t>
            </w:r>
            <w:r w:rsidRPr="0034752B">
              <w:rPr>
                <w:rFonts w:eastAsia="ChronicaPro-Bold"/>
                <w:color w:val="231F20"/>
                <w:lang w:eastAsia="zh-CN" w:bidi="ar"/>
              </w:rPr>
              <w:t>ut the words and phrases in the correct order to make reported questions.</w:t>
            </w:r>
            <w:r w:rsidRPr="00C812CB">
              <w:t xml:space="preserve"> </w:t>
            </w:r>
          </w:p>
          <w:p w14:paraId="55F171EC" w14:textId="77777777" w:rsidR="0034752B" w:rsidRPr="00D1182A" w:rsidRDefault="0034752B" w:rsidP="00D1182A">
            <w:pPr>
              <w:jc w:val="both"/>
              <w:rPr>
                <w:b/>
                <w:color w:val="002060"/>
              </w:rPr>
            </w:pPr>
            <w:r w:rsidRPr="00D1182A">
              <w:rPr>
                <w:b/>
                <w:color w:val="002060"/>
              </w:rPr>
              <w:t>Step 2: Task performance</w:t>
            </w:r>
          </w:p>
          <w:p w14:paraId="62D5D057" w14:textId="3FB0E128" w:rsidR="0034752B" w:rsidRDefault="0034752B" w:rsidP="00880842">
            <w:pPr>
              <w:tabs>
                <w:tab w:val="left" w:pos="526"/>
              </w:tabs>
              <w:jc w:val="both"/>
            </w:pPr>
            <w:r>
              <w:t xml:space="preserve"> </w:t>
            </w:r>
            <w:r w:rsidRPr="00880842">
              <w:t>- Ss’ observation</w:t>
            </w:r>
          </w:p>
          <w:p w14:paraId="7FBA827C" w14:textId="6608B720" w:rsidR="0034752B" w:rsidRDefault="0034752B" w:rsidP="00880842">
            <w:pPr>
              <w:tabs>
                <w:tab w:val="left" w:pos="526"/>
              </w:tabs>
              <w:jc w:val="both"/>
              <w:rPr>
                <w:rFonts w:eastAsia="ChronicaPro-Bold"/>
                <w:color w:val="231F20"/>
                <w:lang w:eastAsia="zh-CN" w:bidi="ar"/>
              </w:rPr>
            </w:pPr>
            <w:r>
              <w:t xml:space="preserve"> - Ss </w:t>
            </w:r>
            <w:r w:rsidRPr="0034752B">
              <w:rPr>
                <w:rFonts w:eastAsia="CIDFont"/>
                <w:color w:val="000000"/>
                <w:lang w:eastAsia="zh-CN" w:bidi="ar"/>
              </w:rPr>
              <w:t>p</w:t>
            </w:r>
            <w:r w:rsidRPr="0034752B">
              <w:rPr>
                <w:rFonts w:eastAsia="ChronicaPro-Bold"/>
                <w:color w:val="231F20"/>
                <w:lang w:eastAsia="zh-CN" w:bidi="ar"/>
              </w:rPr>
              <w:t>ut the words and phrases in the correct order</w:t>
            </w:r>
            <w:r>
              <w:rPr>
                <w:rFonts w:eastAsia="ChronicaPro-Bold"/>
                <w:color w:val="231F20"/>
                <w:lang w:eastAsia="zh-CN" w:bidi="ar"/>
              </w:rPr>
              <w:t>.</w:t>
            </w:r>
          </w:p>
          <w:p w14:paraId="3551E5D1" w14:textId="77777777" w:rsidR="0034752B" w:rsidRPr="00C67C73" w:rsidRDefault="0034752B" w:rsidP="00C67C73">
            <w:pPr>
              <w:jc w:val="both"/>
              <w:rPr>
                <w:color w:val="002060"/>
              </w:rPr>
            </w:pPr>
            <w:r w:rsidRPr="00C67C73">
              <w:rPr>
                <w:b/>
                <w:color w:val="002060"/>
              </w:rPr>
              <w:t>Step 3: Report and discussion</w:t>
            </w:r>
          </w:p>
          <w:p w14:paraId="477CB198" w14:textId="5A3F175C" w:rsidR="000C6C4C" w:rsidRPr="00C812CB" w:rsidRDefault="0034752B" w:rsidP="004E4DE5">
            <w:pPr>
              <w:jc w:val="both"/>
            </w:pPr>
            <w:r>
              <w:rPr>
                <w:rFonts w:eastAsia="CIDFont"/>
                <w:color w:val="000000"/>
                <w:lang w:eastAsia="zh-CN" w:bidi="ar"/>
              </w:rPr>
              <w:t xml:space="preserve">- Ss </w:t>
            </w:r>
            <w:r w:rsidR="000C6C4C" w:rsidRPr="00C812CB">
              <w:rPr>
                <w:rFonts w:eastAsia="CIDFont"/>
                <w:color w:val="000000"/>
                <w:lang w:eastAsia="zh-CN" w:bidi="ar"/>
              </w:rPr>
              <w:t xml:space="preserve">compare their answers with a partner. </w:t>
            </w:r>
          </w:p>
          <w:p w14:paraId="15B5DD34" w14:textId="417011AB" w:rsidR="000C6C4C" w:rsidRDefault="000C6C4C" w:rsidP="004E4DE5">
            <w:pPr>
              <w:rPr>
                <w:rFonts w:eastAsia="CIDFont"/>
                <w:color w:val="000000"/>
                <w:lang w:eastAsia="zh-CN" w:bidi="ar"/>
              </w:rPr>
            </w:pPr>
            <w:r w:rsidRPr="00C812CB">
              <w:rPr>
                <w:rFonts w:eastAsia="CIDFont"/>
                <w:color w:val="000000"/>
                <w:lang w:eastAsia="zh-CN" w:bidi="ar"/>
              </w:rPr>
              <w:t xml:space="preserve">- Ask some Ss to write their answers on the board. </w:t>
            </w:r>
          </w:p>
          <w:p w14:paraId="2E0F708E" w14:textId="77777777" w:rsidR="0034752B" w:rsidRDefault="0034752B" w:rsidP="0034752B">
            <w:pPr>
              <w:contextualSpacing/>
              <w:jc w:val="both"/>
              <w:rPr>
                <w:b/>
                <w:color w:val="002060"/>
              </w:rPr>
            </w:pPr>
            <w:r w:rsidRPr="001412CB">
              <w:rPr>
                <w:b/>
                <w:color w:val="002060"/>
              </w:rPr>
              <w:t>Step 4: Judgement</w:t>
            </w:r>
          </w:p>
          <w:p w14:paraId="7CF3C437" w14:textId="1BF556CB" w:rsidR="000C6C4C" w:rsidRPr="0034752B" w:rsidRDefault="000C6C4C" w:rsidP="0034752B">
            <w:pPr>
              <w:contextualSpacing/>
              <w:jc w:val="both"/>
              <w:rPr>
                <w:b/>
                <w:color w:val="002060"/>
              </w:rPr>
            </w:pPr>
            <w:r w:rsidRPr="00C812CB">
              <w:rPr>
                <w:rFonts w:eastAsia="CIDFont"/>
                <w:color w:val="000000"/>
                <w:lang w:eastAsia="zh-CN" w:bidi="ar"/>
              </w:rPr>
              <w:t xml:space="preserve">- Check the answers with the whole class. Confirm the correct answers. </w:t>
            </w:r>
          </w:p>
          <w:p w14:paraId="149C5521" w14:textId="4C7A7E39" w:rsidR="000C6C4C" w:rsidRDefault="000C6C4C" w:rsidP="004E4DE5">
            <w:pPr>
              <w:jc w:val="both"/>
              <w:rPr>
                <w:rFonts w:eastAsia="CIDFont"/>
                <w:color w:val="000000"/>
                <w:lang w:eastAsia="zh-CN" w:bidi="ar"/>
              </w:rPr>
            </w:pPr>
          </w:p>
          <w:p w14:paraId="628CB6A8" w14:textId="215DC404" w:rsidR="000C6C4C" w:rsidRDefault="000C6C4C" w:rsidP="004E4DE5">
            <w:pPr>
              <w:jc w:val="both"/>
              <w:rPr>
                <w:lang w:eastAsia="ko-KR"/>
              </w:rPr>
            </w:pPr>
            <w:r w:rsidRPr="00C812CB">
              <w:rPr>
                <w:b/>
                <w:lang w:val="en-GB" w:eastAsia="ko-KR"/>
              </w:rPr>
              <w:lastRenderedPageBreak/>
              <w:t xml:space="preserve">Task </w:t>
            </w:r>
            <w:r w:rsidRPr="00C812CB">
              <w:rPr>
                <w:b/>
                <w:lang w:eastAsia="ko-KR"/>
              </w:rPr>
              <w:t>3</w:t>
            </w:r>
            <w:r w:rsidRPr="00C812CB">
              <w:rPr>
                <w:b/>
                <w:lang w:val="en-GB" w:eastAsia="ko-KR"/>
              </w:rPr>
              <w:t xml:space="preserve">. </w:t>
            </w:r>
            <w:r w:rsidRPr="00C812CB">
              <w:rPr>
                <w:rFonts w:eastAsia="ChronicaPro-Bold"/>
                <w:b/>
                <w:bCs/>
                <w:color w:val="231F20"/>
                <w:lang w:eastAsia="zh-CN" w:bidi="ar"/>
              </w:rPr>
              <w:t>Change the following questions into reported questions.</w:t>
            </w:r>
            <w:r w:rsidRPr="00C812CB">
              <w:rPr>
                <w:lang w:eastAsia="ko-KR"/>
              </w:rPr>
              <w:t xml:space="preserve"> </w:t>
            </w:r>
          </w:p>
          <w:p w14:paraId="085BC378" w14:textId="77777777" w:rsidR="0034752B" w:rsidRPr="00412368" w:rsidRDefault="0034752B" w:rsidP="00412368">
            <w:pPr>
              <w:contextualSpacing/>
              <w:jc w:val="both"/>
              <w:rPr>
                <w:b/>
                <w:color w:val="002060"/>
              </w:rPr>
            </w:pPr>
            <w:r w:rsidRPr="00412368">
              <w:rPr>
                <w:b/>
                <w:color w:val="002060"/>
              </w:rPr>
              <w:t>Step 1: Task delivering</w:t>
            </w:r>
          </w:p>
          <w:p w14:paraId="2CB703D5" w14:textId="38AD83C1" w:rsidR="0034752B" w:rsidRDefault="000C6C4C" w:rsidP="00741F02">
            <w:pPr>
              <w:jc w:val="both"/>
              <w:rPr>
                <w:rFonts w:eastAsia="CIDFont"/>
                <w:color w:val="000000"/>
                <w:lang w:eastAsia="zh-CN" w:bidi="ar"/>
              </w:rPr>
            </w:pPr>
            <w:r w:rsidRPr="00C812CB">
              <w:rPr>
                <w:rFonts w:eastAsia="CIDFont"/>
                <w:color w:val="000000"/>
                <w:lang w:eastAsia="zh-CN" w:bidi="ar"/>
              </w:rPr>
              <w:t>- Have Ss do this exercise individually</w:t>
            </w:r>
            <w:r w:rsidR="0034752B">
              <w:rPr>
                <w:rFonts w:eastAsia="CIDFont"/>
                <w:color w:val="000000"/>
                <w:lang w:eastAsia="zh-CN" w:bidi="ar"/>
              </w:rPr>
              <w:t>.</w:t>
            </w:r>
          </w:p>
          <w:p w14:paraId="562498BA" w14:textId="665A5281" w:rsidR="0034752B" w:rsidRPr="00D1182A" w:rsidRDefault="0034752B" w:rsidP="00D1182A">
            <w:pPr>
              <w:jc w:val="both"/>
              <w:rPr>
                <w:b/>
                <w:color w:val="002060"/>
              </w:rPr>
            </w:pPr>
            <w:r w:rsidRPr="00D1182A">
              <w:rPr>
                <w:b/>
                <w:color w:val="002060"/>
              </w:rPr>
              <w:t>Step 2: Task performance</w:t>
            </w:r>
          </w:p>
          <w:p w14:paraId="4D11EF3F" w14:textId="77777777" w:rsidR="0034752B" w:rsidRPr="00880842" w:rsidRDefault="0034752B" w:rsidP="00880842">
            <w:pPr>
              <w:tabs>
                <w:tab w:val="left" w:pos="526"/>
              </w:tabs>
              <w:jc w:val="both"/>
            </w:pPr>
            <w:r>
              <w:rPr>
                <w:rFonts w:eastAsia="CIDFont"/>
                <w:color w:val="000000"/>
                <w:lang w:eastAsia="zh-CN" w:bidi="ar"/>
              </w:rPr>
              <w:t xml:space="preserve"> </w:t>
            </w:r>
            <w:r w:rsidRPr="00880842">
              <w:t>- Ss’ observation</w:t>
            </w:r>
          </w:p>
          <w:p w14:paraId="14DE2943" w14:textId="52EACEEF" w:rsidR="0034752B" w:rsidRDefault="0034752B" w:rsidP="00741F02">
            <w:pPr>
              <w:jc w:val="both"/>
              <w:rPr>
                <w:lang w:eastAsia="ko-KR"/>
              </w:rPr>
            </w:pPr>
            <w:r>
              <w:rPr>
                <w:rFonts w:eastAsia="CIDFont"/>
                <w:color w:val="000000"/>
                <w:lang w:eastAsia="zh-CN" w:bidi="ar"/>
              </w:rPr>
              <w:t xml:space="preserve"> - Ss </w:t>
            </w:r>
            <w:r w:rsidRPr="0034752B">
              <w:rPr>
                <w:rFonts w:eastAsia="CIDFont"/>
                <w:color w:val="000000"/>
                <w:lang w:eastAsia="zh-CN" w:bidi="ar"/>
              </w:rPr>
              <w:t>c</w:t>
            </w:r>
            <w:r w:rsidRPr="0034752B">
              <w:rPr>
                <w:rFonts w:eastAsia="ChronicaPro-Bold"/>
                <w:color w:val="231F20"/>
                <w:lang w:eastAsia="zh-CN" w:bidi="ar"/>
              </w:rPr>
              <w:t>hange the following questions into reported questions.</w:t>
            </w:r>
            <w:r w:rsidRPr="00C812CB">
              <w:rPr>
                <w:lang w:eastAsia="ko-KR"/>
              </w:rPr>
              <w:t xml:space="preserve"> </w:t>
            </w:r>
          </w:p>
          <w:p w14:paraId="1DAD9F33" w14:textId="15FE31D2" w:rsidR="0034752B" w:rsidRPr="00C67C73" w:rsidRDefault="0034752B" w:rsidP="00C67C73">
            <w:pPr>
              <w:jc w:val="both"/>
              <w:rPr>
                <w:color w:val="002060"/>
              </w:rPr>
            </w:pPr>
            <w:r w:rsidRPr="00C67C73">
              <w:rPr>
                <w:b/>
                <w:color w:val="002060"/>
              </w:rPr>
              <w:t>Step 3: Report and discussion</w:t>
            </w:r>
            <w:r>
              <w:rPr>
                <w:b/>
                <w:color w:val="002060"/>
              </w:rPr>
              <w:t>.</w:t>
            </w:r>
          </w:p>
          <w:p w14:paraId="46DB5282" w14:textId="05CFF532" w:rsidR="000C6C4C" w:rsidRPr="00C812CB" w:rsidRDefault="0034752B" w:rsidP="00741F02">
            <w:pPr>
              <w:jc w:val="both"/>
            </w:pPr>
            <w:r>
              <w:rPr>
                <w:rFonts w:eastAsia="CIDFont"/>
                <w:color w:val="000000"/>
                <w:lang w:eastAsia="zh-CN" w:bidi="ar"/>
              </w:rPr>
              <w:t xml:space="preserve">- Ss </w:t>
            </w:r>
            <w:r w:rsidR="000C6C4C" w:rsidRPr="00C812CB">
              <w:rPr>
                <w:rFonts w:eastAsia="CIDFont"/>
                <w:color w:val="000000"/>
                <w:lang w:eastAsia="zh-CN" w:bidi="ar"/>
              </w:rPr>
              <w:t xml:space="preserve">compare their answers with a partner. </w:t>
            </w:r>
          </w:p>
          <w:p w14:paraId="66F90FEE" w14:textId="7436D7DB" w:rsidR="000C6C4C" w:rsidRDefault="000C6C4C" w:rsidP="00741F02">
            <w:pPr>
              <w:rPr>
                <w:rFonts w:eastAsia="CIDFont"/>
                <w:color w:val="000000"/>
                <w:lang w:eastAsia="zh-CN" w:bidi="ar"/>
              </w:rPr>
            </w:pPr>
            <w:r w:rsidRPr="00C812CB">
              <w:rPr>
                <w:rFonts w:eastAsia="CIDFont"/>
                <w:color w:val="000000"/>
                <w:lang w:eastAsia="zh-CN" w:bidi="ar"/>
              </w:rPr>
              <w:t xml:space="preserve">- Ask some Ss to write their answers on the board. </w:t>
            </w:r>
          </w:p>
          <w:p w14:paraId="5BD2E0BB" w14:textId="77777777" w:rsidR="00F3101A" w:rsidRPr="001412CB" w:rsidRDefault="00F3101A" w:rsidP="001412CB">
            <w:pPr>
              <w:contextualSpacing/>
              <w:jc w:val="both"/>
              <w:rPr>
                <w:b/>
                <w:color w:val="002060"/>
              </w:rPr>
            </w:pPr>
            <w:r w:rsidRPr="001412CB">
              <w:rPr>
                <w:b/>
                <w:color w:val="002060"/>
              </w:rPr>
              <w:t>Step 4: Judgement</w:t>
            </w:r>
          </w:p>
          <w:p w14:paraId="2A3EC58D" w14:textId="72939AA6" w:rsidR="00F3101A" w:rsidRDefault="000C6C4C" w:rsidP="00F3101A">
            <w:pPr>
              <w:rPr>
                <w:rFonts w:eastAsia="CIDFont"/>
                <w:color w:val="000000"/>
                <w:lang w:eastAsia="zh-CN" w:bidi="ar"/>
              </w:rPr>
            </w:pPr>
            <w:r w:rsidRPr="00C812CB">
              <w:rPr>
                <w:rFonts w:eastAsia="CIDFont"/>
                <w:color w:val="000000"/>
                <w:lang w:eastAsia="zh-CN" w:bidi="ar"/>
              </w:rPr>
              <w:t xml:space="preserve">- Check the answers with the whole class. </w:t>
            </w:r>
          </w:p>
          <w:p w14:paraId="7BE4FAF8" w14:textId="7B07C5A9" w:rsidR="000C6C4C" w:rsidRPr="00C812CB" w:rsidRDefault="00F3101A" w:rsidP="00741F02">
            <w:pPr>
              <w:jc w:val="both"/>
            </w:pPr>
            <w:r>
              <w:rPr>
                <w:rFonts w:eastAsia="CIDFont"/>
                <w:color w:val="000000"/>
                <w:lang w:eastAsia="zh-CN" w:bidi="ar"/>
              </w:rPr>
              <w:t xml:space="preserve">- </w:t>
            </w:r>
            <w:r w:rsidR="000C6C4C" w:rsidRPr="00C812CB">
              <w:rPr>
                <w:rFonts w:eastAsia="CIDFont"/>
                <w:color w:val="000000"/>
                <w:lang w:eastAsia="zh-CN" w:bidi="ar"/>
              </w:rPr>
              <w:t xml:space="preserve">Confirm the correct answers. </w:t>
            </w:r>
          </w:p>
          <w:p w14:paraId="60398977" w14:textId="77777777" w:rsidR="000C6C4C" w:rsidRDefault="000C6C4C" w:rsidP="004E4DE5">
            <w:pPr>
              <w:contextualSpacing/>
              <w:jc w:val="both"/>
              <w:rPr>
                <w:b/>
                <w:color w:val="002060"/>
              </w:rPr>
            </w:pPr>
          </w:p>
          <w:p w14:paraId="6BFD93DE" w14:textId="77777777" w:rsidR="00F3101A" w:rsidRDefault="000C6C4C" w:rsidP="004E4DE5">
            <w:pPr>
              <w:contextualSpacing/>
              <w:jc w:val="both"/>
              <w:rPr>
                <w:rFonts w:eastAsia="ChronicaPro-Bold"/>
                <w:b/>
                <w:bCs/>
                <w:color w:val="231F20"/>
                <w:lang w:eastAsia="zh-CN" w:bidi="ar"/>
              </w:rPr>
            </w:pPr>
            <w:r w:rsidRPr="00C812CB">
              <w:rPr>
                <w:b/>
                <w:lang w:val="en-GB" w:eastAsia="ko-KR"/>
              </w:rPr>
              <w:t xml:space="preserve">Task </w:t>
            </w:r>
            <w:r w:rsidRPr="00C812CB">
              <w:rPr>
                <w:b/>
                <w:lang w:eastAsia="ko-KR"/>
              </w:rPr>
              <w:t>4</w:t>
            </w:r>
            <w:r w:rsidRPr="00C812CB">
              <w:rPr>
                <w:b/>
                <w:lang w:val="en-GB" w:eastAsia="ko-KR"/>
              </w:rPr>
              <w:t xml:space="preserve">. </w:t>
            </w:r>
            <w:r w:rsidRPr="00C812CB">
              <w:rPr>
                <w:rFonts w:eastAsia="ChronicaPro-Bold"/>
                <w:b/>
                <w:bCs/>
                <w:color w:val="231F20"/>
                <w:lang w:eastAsia="zh-CN" w:bidi="ar"/>
              </w:rPr>
              <w:t>Report the conversation between An and Mai.</w:t>
            </w:r>
          </w:p>
          <w:p w14:paraId="0A573748" w14:textId="77777777" w:rsidR="00F3101A" w:rsidRPr="00412368" w:rsidRDefault="00F3101A" w:rsidP="00412368">
            <w:pPr>
              <w:contextualSpacing/>
              <w:jc w:val="both"/>
              <w:rPr>
                <w:b/>
                <w:color w:val="002060"/>
              </w:rPr>
            </w:pPr>
            <w:r w:rsidRPr="00412368">
              <w:rPr>
                <w:b/>
                <w:color w:val="002060"/>
              </w:rPr>
              <w:t>Step 1: Task delivering</w:t>
            </w:r>
          </w:p>
          <w:p w14:paraId="349B9512" w14:textId="77777777" w:rsidR="00F3101A" w:rsidRDefault="000C6C4C" w:rsidP="00885605">
            <w:pPr>
              <w:jc w:val="both"/>
              <w:rPr>
                <w:rFonts w:eastAsia="CIDFont"/>
                <w:color w:val="000000"/>
                <w:lang w:eastAsia="zh-CN" w:bidi="ar"/>
              </w:rPr>
            </w:pPr>
            <w:r w:rsidRPr="00C812CB">
              <w:rPr>
                <w:rFonts w:eastAsia="CIDFont"/>
                <w:color w:val="000000"/>
                <w:lang w:eastAsia="zh-CN" w:bidi="ar"/>
              </w:rPr>
              <w:t xml:space="preserve">- First ask Ss to read the instruction. </w:t>
            </w:r>
          </w:p>
          <w:p w14:paraId="02843F1F" w14:textId="5BC90561" w:rsidR="00F3101A" w:rsidRDefault="00F3101A" w:rsidP="00885605">
            <w:pPr>
              <w:jc w:val="both"/>
              <w:rPr>
                <w:rFonts w:eastAsia="CIDFont"/>
                <w:color w:val="000000"/>
                <w:lang w:eastAsia="zh-CN" w:bidi="ar"/>
              </w:rPr>
            </w:pPr>
            <w:r>
              <w:rPr>
                <w:rFonts w:eastAsia="CIDFont"/>
                <w:color w:val="000000"/>
                <w:lang w:eastAsia="zh-CN" w:bidi="ar"/>
              </w:rPr>
              <w:t xml:space="preserve">- </w:t>
            </w:r>
            <w:r w:rsidR="000C6C4C" w:rsidRPr="00C812CB">
              <w:rPr>
                <w:rFonts w:eastAsia="CIDFont"/>
                <w:color w:val="000000"/>
                <w:lang w:eastAsia="zh-CN" w:bidi="ar"/>
              </w:rPr>
              <w:t xml:space="preserve">Use the example to make it clear to Ss what they are supposed to do. </w:t>
            </w:r>
          </w:p>
          <w:p w14:paraId="02F1A63A" w14:textId="77777777" w:rsidR="00F3101A" w:rsidRPr="00D1182A" w:rsidRDefault="00F3101A" w:rsidP="00D1182A">
            <w:pPr>
              <w:jc w:val="both"/>
              <w:rPr>
                <w:b/>
                <w:color w:val="002060"/>
              </w:rPr>
            </w:pPr>
            <w:r w:rsidRPr="00D1182A">
              <w:rPr>
                <w:b/>
                <w:color w:val="002060"/>
              </w:rPr>
              <w:t>Step 2: Task performance</w:t>
            </w:r>
          </w:p>
          <w:p w14:paraId="3B7628A7" w14:textId="5483A1CE" w:rsidR="00F3101A" w:rsidRDefault="00F3101A" w:rsidP="00885605">
            <w:pPr>
              <w:jc w:val="both"/>
              <w:rPr>
                <w:rFonts w:eastAsia="CIDFont"/>
                <w:color w:val="000000"/>
                <w:lang w:eastAsia="zh-CN" w:bidi="ar"/>
              </w:rPr>
            </w:pPr>
            <w:r>
              <w:rPr>
                <w:rFonts w:eastAsia="CIDFont"/>
                <w:color w:val="000000"/>
                <w:lang w:eastAsia="zh-CN" w:bidi="ar"/>
              </w:rPr>
              <w:t xml:space="preserve">- </w:t>
            </w:r>
            <w:r w:rsidR="000C6C4C" w:rsidRPr="00C812CB">
              <w:rPr>
                <w:rFonts w:eastAsia="CIDFont"/>
                <w:color w:val="000000"/>
                <w:lang w:eastAsia="zh-CN" w:bidi="ar"/>
              </w:rPr>
              <w:t xml:space="preserve">Ss read the conversation carefully. If necessary, T may explain how to use the reporting verbs </w:t>
            </w:r>
            <w:r w:rsidR="000C6C4C" w:rsidRPr="00C812CB">
              <w:rPr>
                <w:rFonts w:eastAsia="CIDFont"/>
                <w:i/>
                <w:iCs/>
                <w:color w:val="000000"/>
                <w:lang w:eastAsia="zh-CN" w:bidi="ar"/>
              </w:rPr>
              <w:t xml:space="preserve">say, tell </w:t>
            </w:r>
            <w:r w:rsidR="000C6C4C" w:rsidRPr="00C812CB">
              <w:rPr>
                <w:rFonts w:eastAsia="CIDFont"/>
                <w:color w:val="000000"/>
                <w:lang w:eastAsia="zh-CN" w:bidi="ar"/>
              </w:rPr>
              <w:t xml:space="preserve">and </w:t>
            </w:r>
            <w:r w:rsidR="000C6C4C" w:rsidRPr="00C812CB">
              <w:rPr>
                <w:rFonts w:eastAsia="CIDFont"/>
                <w:i/>
                <w:iCs/>
                <w:color w:val="000000"/>
                <w:lang w:eastAsia="zh-CN" w:bidi="ar"/>
              </w:rPr>
              <w:t>ask</w:t>
            </w:r>
            <w:r w:rsidR="000C6C4C" w:rsidRPr="00C812CB">
              <w:rPr>
                <w:rFonts w:eastAsia="CIDFont"/>
                <w:color w:val="000000"/>
                <w:lang w:eastAsia="zh-CN" w:bidi="ar"/>
              </w:rPr>
              <w:t>.</w:t>
            </w:r>
          </w:p>
          <w:p w14:paraId="3F598BCB" w14:textId="77777777" w:rsidR="00F3101A" w:rsidRPr="00C67C73" w:rsidRDefault="00F3101A" w:rsidP="00C67C73">
            <w:pPr>
              <w:jc w:val="both"/>
              <w:rPr>
                <w:color w:val="002060"/>
              </w:rPr>
            </w:pPr>
            <w:r w:rsidRPr="00C67C73">
              <w:rPr>
                <w:b/>
                <w:color w:val="002060"/>
              </w:rPr>
              <w:t>Step 3: Report and discussion</w:t>
            </w:r>
          </w:p>
          <w:p w14:paraId="276867A0" w14:textId="72E70D18" w:rsidR="000C6C4C" w:rsidRPr="00C812CB" w:rsidRDefault="00F3101A" w:rsidP="00885605">
            <w:pPr>
              <w:jc w:val="both"/>
              <w:rPr>
                <w:rFonts w:eastAsia="CIDFont"/>
                <w:color w:val="000000"/>
                <w:lang w:eastAsia="zh-CN" w:bidi="ar"/>
              </w:rPr>
            </w:pPr>
            <w:r>
              <w:rPr>
                <w:rFonts w:eastAsia="CIDFont"/>
                <w:color w:val="000000"/>
                <w:lang w:eastAsia="zh-CN" w:bidi="ar"/>
              </w:rPr>
              <w:t>-</w:t>
            </w:r>
            <w:r w:rsidR="000C6C4C" w:rsidRPr="00C812CB">
              <w:rPr>
                <w:rFonts w:eastAsia="CIDFont"/>
                <w:color w:val="000000"/>
                <w:lang w:eastAsia="zh-CN" w:bidi="ar"/>
              </w:rPr>
              <w:t xml:space="preserve"> Ask Ss to complete the sentences individually and then compare their answers with a partner. </w:t>
            </w:r>
          </w:p>
          <w:p w14:paraId="6B5C2603" w14:textId="63C66F71" w:rsidR="000C6C4C" w:rsidRDefault="000C6C4C" w:rsidP="00885605">
            <w:pPr>
              <w:jc w:val="both"/>
              <w:rPr>
                <w:rFonts w:eastAsia="CIDFont"/>
                <w:color w:val="000000"/>
                <w:lang w:eastAsia="zh-CN" w:bidi="ar"/>
              </w:rPr>
            </w:pPr>
            <w:r w:rsidRPr="00C812CB">
              <w:rPr>
                <w:rFonts w:eastAsia="CIDFont"/>
                <w:color w:val="000000"/>
                <w:lang w:eastAsia="zh-CN" w:bidi="ar"/>
              </w:rPr>
              <w:t xml:space="preserve">- Ask some Ss to write their answers on the board. </w:t>
            </w:r>
          </w:p>
          <w:p w14:paraId="0B6D691A" w14:textId="77777777" w:rsidR="00F3101A" w:rsidRDefault="00F3101A" w:rsidP="00F3101A">
            <w:pPr>
              <w:jc w:val="both"/>
              <w:rPr>
                <w:rFonts w:eastAsia="CIDFont"/>
                <w:color w:val="000000"/>
                <w:lang w:eastAsia="zh-CN" w:bidi="ar"/>
              </w:rPr>
            </w:pPr>
            <w:r w:rsidRPr="00C812CB">
              <w:rPr>
                <w:rFonts w:eastAsia="CIDFont"/>
                <w:color w:val="000000"/>
                <w:lang w:eastAsia="zh-CN" w:bidi="ar"/>
              </w:rPr>
              <w:t xml:space="preserve">- Check the answers with the whole class. </w:t>
            </w:r>
          </w:p>
          <w:p w14:paraId="7BE5D54D" w14:textId="77777777" w:rsidR="00F3101A" w:rsidRPr="001412CB" w:rsidRDefault="00F3101A" w:rsidP="001412CB">
            <w:pPr>
              <w:contextualSpacing/>
              <w:jc w:val="both"/>
              <w:rPr>
                <w:b/>
                <w:color w:val="002060"/>
              </w:rPr>
            </w:pPr>
            <w:r w:rsidRPr="001412CB">
              <w:rPr>
                <w:b/>
                <w:color w:val="002060"/>
              </w:rPr>
              <w:t>Step 4: Judgement</w:t>
            </w:r>
          </w:p>
          <w:p w14:paraId="492B2678" w14:textId="714470AC" w:rsidR="000C6C4C" w:rsidRDefault="00F3101A" w:rsidP="00885605">
            <w:pPr>
              <w:jc w:val="both"/>
              <w:rPr>
                <w:rFonts w:eastAsia="CIDFont"/>
                <w:color w:val="000000"/>
                <w:lang w:eastAsia="zh-CN" w:bidi="ar"/>
              </w:rPr>
            </w:pPr>
            <w:r>
              <w:rPr>
                <w:rFonts w:eastAsia="CIDFont"/>
                <w:color w:val="000000"/>
                <w:lang w:eastAsia="zh-CN" w:bidi="ar"/>
              </w:rPr>
              <w:t xml:space="preserve">- </w:t>
            </w:r>
            <w:r w:rsidR="000C6C4C" w:rsidRPr="00C812CB">
              <w:rPr>
                <w:rFonts w:eastAsia="CIDFont"/>
                <w:color w:val="000000"/>
                <w:lang w:eastAsia="zh-CN" w:bidi="ar"/>
              </w:rPr>
              <w:t xml:space="preserve">Confirm the correct answers. </w:t>
            </w:r>
          </w:p>
          <w:p w14:paraId="05D1CA0D" w14:textId="77777777" w:rsidR="000C6C4C" w:rsidRPr="00C812CB" w:rsidRDefault="000C6C4C" w:rsidP="00846B63">
            <w:pPr>
              <w:rPr>
                <w:bCs/>
              </w:rPr>
            </w:pPr>
            <w:r w:rsidRPr="00C812CB">
              <w:rPr>
                <w:bCs/>
              </w:rPr>
              <w:t>- T checks the exercises and gives feedback.</w:t>
            </w:r>
          </w:p>
          <w:p w14:paraId="6A9B3A53" w14:textId="362BF339" w:rsidR="000C6C4C" w:rsidRPr="00846B63" w:rsidRDefault="000C6C4C" w:rsidP="00846B63">
            <w:r w:rsidRPr="00C812CB">
              <w:rPr>
                <w:bCs/>
              </w:rPr>
              <w:t>- T checks Ss’ understanding and gives feedback</w:t>
            </w:r>
          </w:p>
        </w:tc>
        <w:tc>
          <w:tcPr>
            <w:tcW w:w="3686" w:type="dxa"/>
          </w:tcPr>
          <w:p w14:paraId="5AC5F2FA" w14:textId="16ED3207" w:rsidR="000C6C4C" w:rsidRDefault="0034752B" w:rsidP="004E4DE5">
            <w:pPr>
              <w:jc w:val="both"/>
              <w:rPr>
                <w:rFonts w:eastAsia="Calibri"/>
                <w:b/>
                <w:i/>
              </w:rPr>
            </w:pPr>
            <w:r w:rsidRPr="00C812CB">
              <w:rPr>
                <w:b/>
              </w:rPr>
              <w:lastRenderedPageBreak/>
              <w:t>2.</w:t>
            </w:r>
            <w:r>
              <w:rPr>
                <w:b/>
              </w:rPr>
              <w:t xml:space="preserve"> </w:t>
            </w:r>
            <w:r w:rsidRPr="00C812CB">
              <w:rPr>
                <w:rFonts w:eastAsia="ChronicaPro-Bold"/>
                <w:b/>
                <w:bCs/>
                <w:color w:val="231F20"/>
                <w:lang w:eastAsia="zh-CN" w:bidi="ar"/>
              </w:rPr>
              <w:t>Put the words and phrases in the correct order to make reported questions.</w:t>
            </w:r>
            <w:r w:rsidRPr="00C812CB">
              <w:t xml:space="preserve"> </w:t>
            </w:r>
            <w:r w:rsidRPr="00C812CB">
              <w:rPr>
                <w:i/>
                <w:iCs/>
              </w:rPr>
              <w:t xml:space="preserve">(Ex 2, </w:t>
            </w:r>
            <w:r>
              <w:rPr>
                <w:i/>
                <w:iCs/>
              </w:rPr>
              <w:t>P</w:t>
            </w:r>
            <w:r w:rsidRPr="004E4DE5">
              <w:rPr>
                <w:i/>
                <w:iCs/>
                <w:vertAlign w:val="subscript"/>
              </w:rPr>
              <w:t>128</w:t>
            </w:r>
            <w:r w:rsidRPr="00C812CB">
              <w:rPr>
                <w:i/>
                <w:iCs/>
              </w:rPr>
              <w:t>)</w:t>
            </w:r>
          </w:p>
          <w:p w14:paraId="410EE69D" w14:textId="770744EC" w:rsidR="000C6C4C" w:rsidRPr="00C812CB" w:rsidRDefault="000C6C4C" w:rsidP="004E4DE5">
            <w:pPr>
              <w:jc w:val="both"/>
              <w:rPr>
                <w:rFonts w:eastAsia="Calibri"/>
                <w:b/>
                <w:i/>
              </w:rPr>
            </w:pPr>
            <w:r w:rsidRPr="00C812CB">
              <w:rPr>
                <w:rFonts w:eastAsia="Calibri"/>
                <w:b/>
                <w:i/>
              </w:rPr>
              <w:t>Answer key:</w:t>
            </w:r>
          </w:p>
          <w:p w14:paraId="73B1DBD7" w14:textId="77777777" w:rsidR="000C6C4C" w:rsidRPr="0034752B" w:rsidRDefault="000C6C4C" w:rsidP="0034752B">
            <w:pPr>
              <w:jc w:val="both"/>
            </w:pPr>
            <w:r w:rsidRPr="0034752B">
              <w:rPr>
                <w:rFonts w:eastAsia="CIDFont"/>
                <w:color w:val="000000"/>
                <w:lang w:eastAsia="zh-CN" w:bidi="ar"/>
              </w:rPr>
              <w:t xml:space="preserve">1. My little brother asked me how many moons Venus had. </w:t>
            </w:r>
          </w:p>
          <w:p w14:paraId="094BB9E6" w14:textId="77777777" w:rsidR="000C6C4C" w:rsidRPr="0034752B" w:rsidRDefault="000C6C4C" w:rsidP="0034752B">
            <w:pPr>
              <w:jc w:val="both"/>
            </w:pPr>
            <w:r w:rsidRPr="0034752B">
              <w:rPr>
                <w:rFonts w:eastAsia="CIDFont"/>
                <w:color w:val="000000"/>
                <w:lang w:eastAsia="zh-CN" w:bidi="ar"/>
              </w:rPr>
              <w:t xml:space="preserve">2. She wanted to know which planet was the closest to the sun. </w:t>
            </w:r>
          </w:p>
          <w:p w14:paraId="39276A85" w14:textId="77777777" w:rsidR="000C6C4C" w:rsidRPr="0034752B" w:rsidRDefault="000C6C4C" w:rsidP="0034752B">
            <w:pPr>
              <w:jc w:val="both"/>
            </w:pPr>
            <w:r w:rsidRPr="0034752B">
              <w:rPr>
                <w:rFonts w:eastAsia="CIDFont"/>
                <w:color w:val="000000"/>
                <w:lang w:eastAsia="zh-CN" w:bidi="ar"/>
              </w:rPr>
              <w:t xml:space="preserve">3. The journalist asked the scientists what they were using telescopes in space for. </w:t>
            </w:r>
          </w:p>
          <w:p w14:paraId="382E5279" w14:textId="77777777" w:rsidR="000C6C4C" w:rsidRPr="0034752B" w:rsidRDefault="000C6C4C" w:rsidP="0034752B">
            <w:pPr>
              <w:jc w:val="both"/>
            </w:pPr>
            <w:r w:rsidRPr="0034752B">
              <w:rPr>
                <w:rFonts w:eastAsia="CIDFont"/>
                <w:color w:val="000000"/>
                <w:lang w:eastAsia="zh-CN" w:bidi="ar"/>
              </w:rPr>
              <w:t xml:space="preserve">4. The scientists wanted to know when humans would be able to travel to Mars. </w:t>
            </w:r>
          </w:p>
          <w:p w14:paraId="641EC3D9" w14:textId="77777777" w:rsidR="000C6C4C" w:rsidRPr="0034752B" w:rsidRDefault="000C6C4C" w:rsidP="0034752B">
            <w:pPr>
              <w:jc w:val="both"/>
            </w:pPr>
            <w:r w:rsidRPr="0034752B">
              <w:rPr>
                <w:rFonts w:eastAsia="CIDFont"/>
                <w:color w:val="000000"/>
                <w:lang w:eastAsia="zh-CN" w:bidi="ar"/>
              </w:rPr>
              <w:lastRenderedPageBreak/>
              <w:t xml:space="preserve">5. He asked the professor what the conditions were for a planet to have life on it. </w:t>
            </w:r>
          </w:p>
          <w:p w14:paraId="08F0F6AF" w14:textId="33EB0680" w:rsidR="0034752B" w:rsidRPr="00C812CB" w:rsidRDefault="0034752B" w:rsidP="0034752B">
            <w:pPr>
              <w:jc w:val="both"/>
            </w:pPr>
            <w:r w:rsidRPr="00C812CB">
              <w:rPr>
                <w:b/>
                <w:lang w:eastAsia="ko-KR"/>
              </w:rPr>
              <w:t>3</w:t>
            </w:r>
            <w:r w:rsidRPr="00C812CB">
              <w:rPr>
                <w:b/>
                <w:lang w:val="en-GB" w:eastAsia="ko-KR"/>
              </w:rPr>
              <w:t xml:space="preserve">. </w:t>
            </w:r>
            <w:r w:rsidRPr="00C812CB">
              <w:rPr>
                <w:rFonts w:eastAsia="ChronicaPro-Bold"/>
                <w:b/>
                <w:bCs/>
                <w:color w:val="231F20"/>
                <w:lang w:eastAsia="zh-CN" w:bidi="ar"/>
              </w:rPr>
              <w:t>Change the following questions into reported questions.</w:t>
            </w:r>
            <w:r w:rsidRPr="00C812CB">
              <w:rPr>
                <w:i/>
                <w:iCs/>
              </w:rPr>
              <w:t xml:space="preserve">(Ex 3, </w:t>
            </w:r>
            <w:r>
              <w:rPr>
                <w:i/>
                <w:iCs/>
              </w:rPr>
              <w:t>P</w:t>
            </w:r>
            <w:r w:rsidRPr="00146398">
              <w:rPr>
                <w:i/>
                <w:iCs/>
                <w:vertAlign w:val="subscript"/>
              </w:rPr>
              <w:t>128</w:t>
            </w:r>
            <w:r w:rsidRPr="00C812CB">
              <w:rPr>
                <w:i/>
                <w:iCs/>
              </w:rPr>
              <w:t>)</w:t>
            </w:r>
          </w:p>
          <w:p w14:paraId="47F22C9F" w14:textId="77777777" w:rsidR="000C6C4C" w:rsidRPr="00C812CB" w:rsidRDefault="000C6C4C" w:rsidP="00741F02">
            <w:pPr>
              <w:jc w:val="both"/>
              <w:rPr>
                <w:rFonts w:eastAsia="Calibri"/>
                <w:b/>
                <w:i/>
              </w:rPr>
            </w:pPr>
            <w:r w:rsidRPr="00C812CB">
              <w:rPr>
                <w:rFonts w:eastAsia="Calibri"/>
                <w:b/>
                <w:i/>
              </w:rPr>
              <w:t>Answer key:</w:t>
            </w:r>
          </w:p>
          <w:p w14:paraId="30A69C91" w14:textId="77777777" w:rsidR="000C6C4C" w:rsidRPr="00F3101A" w:rsidRDefault="000C6C4C" w:rsidP="00741F02">
            <w:pPr>
              <w:jc w:val="both"/>
            </w:pPr>
            <w:r w:rsidRPr="00F3101A">
              <w:rPr>
                <w:rFonts w:eastAsia="CIDFont"/>
                <w:color w:val="000000"/>
                <w:lang w:eastAsia="zh-CN" w:bidi="ar"/>
              </w:rPr>
              <w:t xml:space="preserve">1. Mary asked the scientist who would be the first to step on Mars. </w:t>
            </w:r>
          </w:p>
          <w:p w14:paraId="02D12120" w14:textId="77777777" w:rsidR="000C6C4C" w:rsidRPr="00F3101A" w:rsidRDefault="000C6C4C" w:rsidP="00741F02">
            <w:pPr>
              <w:jc w:val="both"/>
            </w:pPr>
            <w:r w:rsidRPr="00F3101A">
              <w:rPr>
                <w:rFonts w:eastAsia="CIDFont"/>
                <w:color w:val="000000"/>
                <w:lang w:eastAsia="zh-CN" w:bidi="ar"/>
              </w:rPr>
              <w:t xml:space="preserve">2. I asked my father how fast a UFO could travel. </w:t>
            </w:r>
          </w:p>
          <w:p w14:paraId="2BF06FD0" w14:textId="77777777" w:rsidR="000C6C4C" w:rsidRPr="00F3101A" w:rsidRDefault="000C6C4C" w:rsidP="00741F02">
            <w:pPr>
              <w:jc w:val="both"/>
            </w:pPr>
            <w:r w:rsidRPr="00F3101A">
              <w:rPr>
                <w:rFonts w:eastAsia="CIDFont"/>
                <w:color w:val="000000"/>
                <w:lang w:eastAsia="zh-CN" w:bidi="ar"/>
              </w:rPr>
              <w:t xml:space="preserve">3. The student asked his friend how many craters the moon had. </w:t>
            </w:r>
          </w:p>
          <w:p w14:paraId="41FE5854" w14:textId="77777777" w:rsidR="000C6C4C" w:rsidRPr="00F3101A" w:rsidRDefault="000C6C4C" w:rsidP="00741F02">
            <w:pPr>
              <w:jc w:val="both"/>
            </w:pPr>
            <w:r w:rsidRPr="00F3101A">
              <w:rPr>
                <w:rFonts w:eastAsia="CIDFont"/>
                <w:color w:val="000000"/>
                <w:lang w:eastAsia="zh-CN" w:bidi="ar"/>
              </w:rPr>
              <w:t xml:space="preserve">4. The pupils asked the teacher where they could find information about the solar system. </w:t>
            </w:r>
          </w:p>
          <w:p w14:paraId="558F7039" w14:textId="77777777" w:rsidR="000C6C4C" w:rsidRPr="00C812CB" w:rsidRDefault="000C6C4C" w:rsidP="00741F02">
            <w:pPr>
              <w:jc w:val="both"/>
            </w:pPr>
            <w:r w:rsidRPr="00F3101A">
              <w:rPr>
                <w:rFonts w:eastAsia="CIDFont"/>
                <w:color w:val="000000"/>
                <w:lang w:eastAsia="zh-CN" w:bidi="ar"/>
              </w:rPr>
              <w:t>5.</w:t>
            </w:r>
            <w:r w:rsidRPr="00C812CB">
              <w:rPr>
                <w:rFonts w:eastAsia="CIDFont"/>
                <w:color w:val="000000"/>
                <w:lang w:eastAsia="zh-CN" w:bidi="ar"/>
              </w:rPr>
              <w:t xml:space="preserve"> I asked my teacher what the weather on Mars was like. </w:t>
            </w:r>
          </w:p>
          <w:p w14:paraId="5C6A8527" w14:textId="77777777" w:rsidR="00F3101A" w:rsidRDefault="00F3101A" w:rsidP="00885605">
            <w:pPr>
              <w:rPr>
                <w:i/>
                <w:iCs/>
              </w:rPr>
            </w:pPr>
            <w:r w:rsidRPr="00C812CB">
              <w:rPr>
                <w:b/>
                <w:lang w:eastAsia="ko-KR"/>
              </w:rPr>
              <w:t>4</w:t>
            </w:r>
            <w:r w:rsidRPr="00C812CB">
              <w:rPr>
                <w:b/>
                <w:lang w:val="en-GB" w:eastAsia="ko-KR"/>
              </w:rPr>
              <w:t xml:space="preserve">. </w:t>
            </w:r>
            <w:r w:rsidRPr="00C812CB">
              <w:rPr>
                <w:rFonts w:eastAsia="ChronicaPro-Bold"/>
                <w:b/>
                <w:bCs/>
                <w:color w:val="231F20"/>
                <w:lang w:eastAsia="zh-CN" w:bidi="ar"/>
              </w:rPr>
              <w:t>Report the conversation between An and Mai.</w:t>
            </w:r>
            <w:r w:rsidRPr="00C812CB">
              <w:rPr>
                <w:lang w:eastAsia="ko-KR"/>
              </w:rPr>
              <w:t xml:space="preserve"> </w:t>
            </w:r>
            <w:r w:rsidRPr="00C812CB">
              <w:rPr>
                <w:i/>
                <w:iCs/>
              </w:rPr>
              <w:t xml:space="preserve">(Ex 4, </w:t>
            </w:r>
            <w:r>
              <w:rPr>
                <w:i/>
                <w:iCs/>
              </w:rPr>
              <w:t>P</w:t>
            </w:r>
            <w:r w:rsidRPr="00885605">
              <w:rPr>
                <w:i/>
                <w:iCs/>
                <w:vertAlign w:val="subscript"/>
              </w:rPr>
              <w:t>128</w:t>
            </w:r>
            <w:r w:rsidRPr="00C812CB">
              <w:rPr>
                <w:i/>
                <w:iCs/>
              </w:rPr>
              <w:t>)</w:t>
            </w:r>
          </w:p>
          <w:p w14:paraId="35675B5E" w14:textId="3852D2B7" w:rsidR="000C6C4C" w:rsidRPr="00C812CB" w:rsidRDefault="000C6C4C" w:rsidP="00885605">
            <w:pPr>
              <w:rPr>
                <w:b/>
                <w:bCs/>
                <w:i/>
                <w:iCs/>
              </w:rPr>
            </w:pPr>
            <w:r w:rsidRPr="00C812CB">
              <w:rPr>
                <w:b/>
                <w:bCs/>
                <w:i/>
                <w:iCs/>
              </w:rPr>
              <w:t>Suggested answers:</w:t>
            </w:r>
          </w:p>
          <w:p w14:paraId="5928EC08" w14:textId="77777777" w:rsidR="000C6C4C" w:rsidRPr="00C812CB" w:rsidRDefault="000C6C4C" w:rsidP="00885605">
            <w:pPr>
              <w:jc w:val="both"/>
            </w:pPr>
            <w:r w:rsidRPr="00C812CB">
              <w:rPr>
                <w:rFonts w:eastAsia="CIDFont"/>
                <w:color w:val="000000"/>
                <w:lang w:eastAsia="zh-CN" w:bidi="ar"/>
              </w:rPr>
              <w:t xml:space="preserve">An asked Mai what she was reading. Mai told An that she was reading </w:t>
            </w:r>
            <w:r w:rsidRPr="00C812CB">
              <w:rPr>
                <w:rFonts w:eastAsia="CIDFont"/>
                <w:i/>
                <w:iCs/>
                <w:color w:val="000000"/>
                <w:lang w:eastAsia="zh-CN" w:bidi="ar"/>
              </w:rPr>
              <w:t>Aliens</w:t>
            </w:r>
            <w:r w:rsidRPr="00C812CB">
              <w:rPr>
                <w:rFonts w:eastAsia="CIDFont"/>
                <w:color w:val="000000"/>
                <w:lang w:eastAsia="zh-CN" w:bidi="ar"/>
              </w:rPr>
              <w:t xml:space="preserve"> and she was almost done. Next, An asked Mai what kind of book it was. Mai said to An that it was science fiction. And An asked Mai what it was about. Mai told An that it was about three aliens who tried to take over Earth. </w:t>
            </w:r>
          </w:p>
          <w:p w14:paraId="60196F79" w14:textId="0CF4ECF6" w:rsidR="000C6C4C" w:rsidRPr="00063AC5" w:rsidRDefault="000C6C4C" w:rsidP="00386FE4">
            <w:pPr>
              <w:widowControl w:val="0"/>
              <w:autoSpaceDE w:val="0"/>
              <w:autoSpaceDN w:val="0"/>
              <w:ind w:right="-106"/>
              <w:jc w:val="both"/>
              <w:rPr>
                <w:rFonts w:eastAsia="Arial"/>
              </w:rPr>
            </w:pPr>
          </w:p>
        </w:tc>
      </w:tr>
      <w:tr w:rsidR="000C6C4C" w:rsidRPr="00063AC5" w14:paraId="329C9999" w14:textId="77777777" w:rsidTr="000C6C4C">
        <w:tc>
          <w:tcPr>
            <w:tcW w:w="9356" w:type="dxa"/>
            <w:gridSpan w:val="2"/>
          </w:tcPr>
          <w:p w14:paraId="05273254" w14:textId="77777777" w:rsidR="000C6C4C" w:rsidRDefault="000C6C4C" w:rsidP="00D055EA">
            <w:pPr>
              <w:widowControl w:val="0"/>
              <w:autoSpaceDE w:val="0"/>
              <w:autoSpaceDN w:val="0"/>
              <w:ind w:right="-106"/>
              <w:jc w:val="both"/>
              <w:rPr>
                <w:rFonts w:eastAsia="Calibri"/>
                <w:b/>
                <w:bCs/>
                <w:color w:val="002060"/>
              </w:rPr>
            </w:pPr>
            <w:r>
              <w:rPr>
                <w:rFonts w:eastAsia="Calibri"/>
                <w:b/>
                <w:bCs/>
                <w:color w:val="002060"/>
              </w:rPr>
              <w:lastRenderedPageBreak/>
              <w:t xml:space="preserve">4. </w:t>
            </w:r>
            <w:r w:rsidRPr="00063AC5">
              <w:rPr>
                <w:rFonts w:eastAsia="Calibri"/>
                <w:b/>
                <w:bCs/>
                <w:color w:val="002060"/>
              </w:rPr>
              <w:t>APPLICATION</w:t>
            </w:r>
            <w:r>
              <w:rPr>
                <w:rFonts w:eastAsia="Calibri"/>
                <w:b/>
                <w:bCs/>
                <w:color w:val="002060"/>
              </w:rPr>
              <w:t>/PRODUCTION (10’-IW, PW, GW)</w:t>
            </w:r>
          </w:p>
          <w:p w14:paraId="0C15F54B" w14:textId="77777777" w:rsidR="001D1127" w:rsidRPr="008352C8" w:rsidRDefault="001D1127" w:rsidP="001D1127">
            <w:pPr>
              <w:rPr>
                <w:b/>
              </w:rPr>
            </w:pPr>
            <w:r w:rsidRPr="008352C8">
              <w:rPr>
                <w:b/>
              </w:rPr>
              <w:t xml:space="preserve">a. Objectives: </w:t>
            </w:r>
          </w:p>
          <w:p w14:paraId="2B1414E4" w14:textId="77777777" w:rsidR="001D1127" w:rsidRPr="008352C8" w:rsidRDefault="001D1127" w:rsidP="001D1127">
            <w:pPr>
              <w:rPr>
                <w:rFonts w:eastAsia="SimSun"/>
              </w:rPr>
            </w:pPr>
            <w:r w:rsidRPr="008352C8">
              <w:rPr>
                <w:rFonts w:eastAsia="CIDFont"/>
                <w:color w:val="000000"/>
                <w:lang w:eastAsia="zh-CN" w:bidi="ar"/>
              </w:rPr>
              <w:t xml:space="preserve">- To give further practise with reported speech (both statements and questions) in real situations. </w:t>
            </w:r>
          </w:p>
          <w:p w14:paraId="3C7230FE" w14:textId="77777777" w:rsidR="001D1127" w:rsidRPr="008352C8" w:rsidRDefault="001D1127" w:rsidP="001D1127">
            <w:pPr>
              <w:rPr>
                <w:b/>
              </w:rPr>
            </w:pPr>
            <w:r w:rsidRPr="008352C8">
              <w:rPr>
                <w:b/>
              </w:rPr>
              <w:t>b. Content:</w:t>
            </w:r>
          </w:p>
          <w:p w14:paraId="23EC3EDE" w14:textId="77777777" w:rsidR="001D1127" w:rsidRPr="008352C8" w:rsidRDefault="001D1127" w:rsidP="001D1127">
            <w:pPr>
              <w:rPr>
                <w:highlight w:val="white"/>
              </w:rPr>
            </w:pPr>
            <w:r w:rsidRPr="008352C8">
              <w:rPr>
                <w:highlight w:val="white"/>
              </w:rPr>
              <w:t xml:space="preserve">-  To report the conversation. </w:t>
            </w:r>
          </w:p>
          <w:p w14:paraId="393496B4" w14:textId="7F9DEBC8" w:rsidR="001D1127" w:rsidRDefault="001D1127" w:rsidP="001D1127">
            <w:pPr>
              <w:rPr>
                <w:bCs/>
              </w:rPr>
            </w:pPr>
            <w:r w:rsidRPr="008352C8">
              <w:rPr>
                <w:highlight w:val="white"/>
              </w:rPr>
              <w:t xml:space="preserve">-  </w:t>
            </w:r>
            <w:r w:rsidRPr="008352C8">
              <w:rPr>
                <w:bCs/>
              </w:rPr>
              <w:t>To ask and report.</w:t>
            </w:r>
          </w:p>
          <w:p w14:paraId="16D21AB9" w14:textId="77777777" w:rsidR="00D4230A" w:rsidRPr="00834C0D" w:rsidRDefault="00D4230A" w:rsidP="0036724B">
            <w:r w:rsidRPr="0036724B">
              <w:t>- Home assignment.</w:t>
            </w:r>
          </w:p>
          <w:p w14:paraId="318638E1" w14:textId="1557ED86" w:rsidR="001D1127" w:rsidRPr="008352C8" w:rsidRDefault="00D4230A" w:rsidP="001D1127">
            <w:pPr>
              <w:rPr>
                <w:b/>
              </w:rPr>
            </w:pPr>
            <w:r>
              <w:rPr>
                <w:bCs/>
              </w:rPr>
              <w:t xml:space="preserve"> </w:t>
            </w:r>
            <w:r w:rsidR="001D1127" w:rsidRPr="008352C8">
              <w:rPr>
                <w:b/>
              </w:rPr>
              <w:t xml:space="preserve">c. </w:t>
            </w:r>
            <w:r w:rsidR="001D1127">
              <w:rPr>
                <w:b/>
              </w:rPr>
              <w:t>Product:</w:t>
            </w:r>
          </w:p>
          <w:p w14:paraId="0540E024" w14:textId="693FD7A3" w:rsidR="001D1127" w:rsidRDefault="001D1127" w:rsidP="001D1127">
            <w:r w:rsidRPr="008352C8">
              <w:rPr>
                <w:b/>
              </w:rPr>
              <w:t xml:space="preserve">- </w:t>
            </w:r>
            <w:r w:rsidRPr="008352C8">
              <w:rPr>
                <w:highlight w:val="white"/>
              </w:rPr>
              <w:t>Students</w:t>
            </w:r>
            <w:r w:rsidRPr="008352C8">
              <w:rPr>
                <w:highlight w:val="white"/>
                <w:lang w:val="vi-VN"/>
              </w:rPr>
              <w:t xml:space="preserve"> can </w:t>
            </w:r>
            <w:r w:rsidRPr="008352C8">
              <w:t xml:space="preserve">use the reported speech (questions) correctly </w:t>
            </w:r>
          </w:p>
          <w:p w14:paraId="71E51465" w14:textId="77777777" w:rsidR="00D4230A" w:rsidRPr="00834C0D" w:rsidRDefault="00D4230A" w:rsidP="005D65BD">
            <w:r w:rsidRPr="005D65BD">
              <w:t>- Take note home assignment.</w:t>
            </w:r>
          </w:p>
          <w:p w14:paraId="3A6793C4" w14:textId="1A3F4F13" w:rsidR="001D1127" w:rsidRDefault="001D1127" w:rsidP="00D4230A">
            <w:pPr>
              <w:rPr>
                <w:rFonts w:eastAsia="Arial"/>
              </w:rPr>
            </w:pPr>
            <w:r w:rsidRPr="008352C8">
              <w:rPr>
                <w:b/>
              </w:rPr>
              <w:t xml:space="preserve">d. </w:t>
            </w:r>
            <w:r>
              <w:rPr>
                <w:b/>
              </w:rPr>
              <w:t xml:space="preserve">Implementation: </w:t>
            </w:r>
            <w:r>
              <w:rPr>
                <w:bCs/>
              </w:rPr>
              <w:t xml:space="preserve">Teacher’s instruction </w:t>
            </w:r>
          </w:p>
        </w:tc>
      </w:tr>
      <w:tr w:rsidR="000C6C4C" w:rsidRPr="00063AC5" w14:paraId="5D148C35" w14:textId="77777777" w:rsidTr="000C6C4C">
        <w:tc>
          <w:tcPr>
            <w:tcW w:w="5670" w:type="dxa"/>
          </w:tcPr>
          <w:p w14:paraId="6FFDF5E2" w14:textId="56E2A239" w:rsidR="000C6C4C" w:rsidRDefault="000C6C4C" w:rsidP="00D055EA">
            <w:pPr>
              <w:jc w:val="both"/>
              <w:rPr>
                <w:i/>
                <w:iCs/>
              </w:rPr>
            </w:pPr>
            <w:r w:rsidRPr="00C812CB">
              <w:rPr>
                <w:b/>
                <w:lang w:val="en-GB" w:eastAsia="ko-KR"/>
              </w:rPr>
              <w:t xml:space="preserve">Task </w:t>
            </w:r>
            <w:r w:rsidRPr="00C812CB">
              <w:rPr>
                <w:b/>
                <w:lang w:eastAsia="ko-KR"/>
              </w:rPr>
              <w:t>5</w:t>
            </w:r>
            <w:r w:rsidRPr="00C812CB">
              <w:rPr>
                <w:b/>
                <w:lang w:val="en-GB" w:eastAsia="ko-KR"/>
              </w:rPr>
              <w:t xml:space="preserve">. </w:t>
            </w:r>
            <w:r w:rsidRPr="00C812CB">
              <w:rPr>
                <w:rFonts w:eastAsia="ChronicaPro-Bold"/>
                <w:b/>
                <w:bCs/>
                <w:color w:val="231F20"/>
                <w:lang w:eastAsia="zh-CN" w:bidi="ar"/>
              </w:rPr>
              <w:t xml:space="preserve">Work in pairs. Ask your partner five questions about his / her daily routine and make notes of his / her answers. Then report your questions and your partner’s answers to the class. </w:t>
            </w:r>
            <w:r w:rsidRPr="00C812CB">
              <w:rPr>
                <w:lang w:eastAsia="ko-KR"/>
              </w:rPr>
              <w:t xml:space="preserve"> </w:t>
            </w:r>
            <w:r w:rsidRPr="00C812CB">
              <w:rPr>
                <w:i/>
                <w:iCs/>
              </w:rPr>
              <w:t xml:space="preserve">(Ex 5, </w:t>
            </w:r>
            <w:r>
              <w:rPr>
                <w:i/>
                <w:iCs/>
              </w:rPr>
              <w:t>P</w:t>
            </w:r>
            <w:r w:rsidRPr="00885605">
              <w:rPr>
                <w:i/>
                <w:iCs/>
                <w:vertAlign w:val="subscript"/>
              </w:rPr>
              <w:t>128</w:t>
            </w:r>
            <w:r w:rsidRPr="00C812CB">
              <w:rPr>
                <w:i/>
                <w:iCs/>
              </w:rPr>
              <w:t>)</w:t>
            </w:r>
          </w:p>
          <w:p w14:paraId="4F7651E0" w14:textId="15757922" w:rsidR="000C6C4C" w:rsidRDefault="000C6C4C" w:rsidP="00613993">
            <w:pPr>
              <w:jc w:val="center"/>
              <w:rPr>
                <w:i/>
                <w:iCs/>
              </w:rPr>
            </w:pPr>
            <w:r>
              <w:rPr>
                <w:noProof/>
              </w:rPr>
              <w:lastRenderedPageBreak/>
              <w:drawing>
                <wp:inline distT="0" distB="0" distL="0" distR="0" wp14:anchorId="78A0C031" wp14:editId="2274E338">
                  <wp:extent cx="2320925" cy="1276350"/>
                  <wp:effectExtent l="0" t="0" r="3175" b="0"/>
                  <wp:docPr id="1684" name="Shape 1684"/>
                  <wp:cNvGraphicFramePr/>
                  <a:graphic xmlns:a="http://schemas.openxmlformats.org/drawingml/2006/main">
                    <a:graphicData uri="http://schemas.openxmlformats.org/drawingml/2006/picture">
                      <pic:pic xmlns:pic="http://schemas.openxmlformats.org/drawingml/2006/picture">
                        <pic:nvPicPr>
                          <pic:cNvPr id="1685" name="Picture box 1685"/>
                          <pic:cNvPicPr/>
                        </pic:nvPicPr>
                        <pic:blipFill>
                          <a:blip r:embed="rId19">
                            <a:extLst>
                              <a:ext uri="{28A0092B-C50C-407E-A947-70E740481C1C}">
                                <a14:useLocalDpi xmlns:a14="http://schemas.microsoft.com/office/drawing/2010/main" val="0"/>
                              </a:ext>
                            </a:extLst>
                          </a:blip>
                          <a:stretch/>
                        </pic:blipFill>
                        <pic:spPr>
                          <a:xfrm>
                            <a:off x="0" y="0"/>
                            <a:ext cx="2320925" cy="1276350"/>
                          </a:xfrm>
                          <a:prstGeom prst="rect">
                            <a:avLst/>
                          </a:prstGeom>
                        </pic:spPr>
                      </pic:pic>
                    </a:graphicData>
                  </a:graphic>
                </wp:inline>
              </w:drawing>
            </w:r>
          </w:p>
          <w:p w14:paraId="11DA06E5" w14:textId="77777777" w:rsidR="00F540E4" w:rsidRPr="00412368" w:rsidRDefault="00F540E4" w:rsidP="00412368">
            <w:pPr>
              <w:contextualSpacing/>
              <w:jc w:val="both"/>
              <w:rPr>
                <w:b/>
                <w:color w:val="002060"/>
              </w:rPr>
            </w:pPr>
            <w:r w:rsidRPr="00412368">
              <w:rPr>
                <w:b/>
                <w:color w:val="002060"/>
              </w:rPr>
              <w:t>Step 1: Task delivering</w:t>
            </w:r>
          </w:p>
          <w:p w14:paraId="7CCED915" w14:textId="744744A6" w:rsidR="000C6C4C" w:rsidRPr="00C812CB" w:rsidRDefault="00F540E4" w:rsidP="00D055EA">
            <w:pPr>
              <w:jc w:val="both"/>
            </w:pPr>
            <w:r>
              <w:rPr>
                <w:i/>
                <w:iCs/>
              </w:rPr>
              <w:t xml:space="preserve"> </w:t>
            </w:r>
            <w:r w:rsidR="000C6C4C">
              <w:rPr>
                <w:rFonts w:eastAsia="CIDFont"/>
                <w:color w:val="000000"/>
                <w:lang w:eastAsia="zh-CN" w:bidi="ar"/>
              </w:rPr>
              <w:t xml:space="preserve">- </w:t>
            </w:r>
            <w:r w:rsidR="000C6C4C" w:rsidRPr="00C812CB">
              <w:rPr>
                <w:rFonts w:eastAsia="CIDFont"/>
                <w:color w:val="000000"/>
                <w:lang w:eastAsia="zh-CN" w:bidi="ar"/>
              </w:rPr>
              <w:t xml:space="preserve">First ask Ss to read the instructions. Use the example to make clear to Ss what they are supposed to do. With a weaker class, model the activity with a more able student. </w:t>
            </w:r>
          </w:p>
          <w:p w14:paraId="266AEFBE" w14:textId="6D217CC1" w:rsidR="000C6C4C" w:rsidRDefault="000C6C4C" w:rsidP="00D055EA">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Have Ss work in pairs, asking and answering about their daily routine. </w:t>
            </w:r>
          </w:p>
          <w:p w14:paraId="7678377B" w14:textId="7817B48A" w:rsidR="00F540E4" w:rsidRDefault="00F540E4" w:rsidP="00D1182A">
            <w:pPr>
              <w:jc w:val="both"/>
              <w:rPr>
                <w:b/>
                <w:color w:val="002060"/>
              </w:rPr>
            </w:pPr>
            <w:r w:rsidRPr="00D1182A">
              <w:rPr>
                <w:b/>
                <w:color w:val="002060"/>
              </w:rPr>
              <w:t>Step 2: Task performance</w:t>
            </w:r>
          </w:p>
          <w:p w14:paraId="326B4DB4" w14:textId="77777777" w:rsidR="00F540E4" w:rsidRPr="00880842" w:rsidRDefault="00F540E4" w:rsidP="00880842">
            <w:pPr>
              <w:tabs>
                <w:tab w:val="left" w:pos="526"/>
              </w:tabs>
              <w:jc w:val="both"/>
            </w:pPr>
            <w:r w:rsidRPr="00880842">
              <w:t>- Ss’ observation</w:t>
            </w:r>
          </w:p>
          <w:p w14:paraId="3E9F7941" w14:textId="467560EE" w:rsidR="00F540E4" w:rsidRDefault="00F540E4" w:rsidP="00F540E4">
            <w:pPr>
              <w:jc w:val="both"/>
              <w:rPr>
                <w:rFonts w:eastAsia="CIDFont"/>
                <w:color w:val="000000"/>
                <w:lang w:eastAsia="zh-CN" w:bidi="ar"/>
              </w:rPr>
            </w:pPr>
            <w:r>
              <w:rPr>
                <w:color w:val="000000"/>
                <w:lang w:bidi="ar"/>
              </w:rPr>
              <w:t xml:space="preserve">- </w:t>
            </w:r>
            <w:r w:rsidRPr="00C812CB">
              <w:rPr>
                <w:rFonts w:eastAsia="CIDFont"/>
                <w:color w:val="000000"/>
                <w:lang w:eastAsia="zh-CN" w:bidi="ar"/>
              </w:rPr>
              <w:t xml:space="preserve">Ss work in pairs, asking and answering about their daily routine. </w:t>
            </w:r>
          </w:p>
          <w:p w14:paraId="6F7C2243" w14:textId="201473D0" w:rsidR="000C6C4C" w:rsidRDefault="000C6C4C" w:rsidP="00D055EA">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Remind Ss to make notes of their partners’ answers. Set time (4-5 minutes) for Ss to do this activity. </w:t>
            </w:r>
          </w:p>
          <w:p w14:paraId="3ED98DF0" w14:textId="77777777" w:rsidR="00F540E4" w:rsidRPr="00C67C73" w:rsidRDefault="00F540E4" w:rsidP="00C67C73">
            <w:pPr>
              <w:jc w:val="both"/>
              <w:rPr>
                <w:color w:val="002060"/>
              </w:rPr>
            </w:pPr>
            <w:r w:rsidRPr="00C67C73">
              <w:rPr>
                <w:b/>
                <w:color w:val="002060"/>
              </w:rPr>
              <w:t>Step 3: Report and discussion</w:t>
            </w:r>
          </w:p>
          <w:p w14:paraId="083B672B" w14:textId="60B902BE" w:rsidR="000C6C4C" w:rsidRPr="00C812CB" w:rsidRDefault="000C6C4C" w:rsidP="00D055EA">
            <w:pPr>
              <w:jc w:val="both"/>
            </w:pPr>
            <w:r>
              <w:rPr>
                <w:rFonts w:eastAsia="CIDFont"/>
                <w:color w:val="000000"/>
                <w:lang w:eastAsia="zh-CN" w:bidi="ar"/>
              </w:rPr>
              <w:t xml:space="preserve">- </w:t>
            </w:r>
            <w:r w:rsidRPr="00C812CB">
              <w:rPr>
                <w:rFonts w:eastAsia="CIDFont"/>
                <w:color w:val="000000"/>
                <w:lang w:eastAsia="zh-CN" w:bidi="ar"/>
              </w:rPr>
              <w:t xml:space="preserve">Go round to help weaker Ss. </w:t>
            </w:r>
          </w:p>
          <w:p w14:paraId="69F195CA" w14:textId="77777777" w:rsidR="000C6C4C" w:rsidRDefault="000C6C4C" w:rsidP="00D055EA">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Call on some Ss to report their questions and their partners’ routine to the class. </w:t>
            </w:r>
          </w:p>
          <w:p w14:paraId="740C56EC" w14:textId="34AB2690" w:rsidR="000C6C4C" w:rsidRDefault="000C6C4C" w:rsidP="00D055EA">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Correct any grammar and pronunciation mistakes if necessary</w:t>
            </w:r>
            <w:r>
              <w:rPr>
                <w:rFonts w:eastAsia="CIDFont"/>
                <w:color w:val="000000"/>
                <w:lang w:eastAsia="zh-CN" w:bidi="ar"/>
              </w:rPr>
              <w:t>.</w:t>
            </w:r>
          </w:p>
          <w:p w14:paraId="0D2E4A52" w14:textId="77777777" w:rsidR="00F540E4" w:rsidRPr="001412CB" w:rsidRDefault="00F540E4" w:rsidP="001412CB">
            <w:pPr>
              <w:contextualSpacing/>
              <w:jc w:val="both"/>
              <w:rPr>
                <w:b/>
                <w:color w:val="002060"/>
              </w:rPr>
            </w:pPr>
            <w:r w:rsidRPr="001412CB">
              <w:rPr>
                <w:b/>
                <w:color w:val="002060"/>
              </w:rPr>
              <w:t>Step 4: Judgement</w:t>
            </w:r>
          </w:p>
          <w:p w14:paraId="186F9532" w14:textId="43E5EDF3" w:rsidR="000C6C4C" w:rsidRPr="00C812CB" w:rsidRDefault="00F540E4" w:rsidP="00F540E4">
            <w:pPr>
              <w:jc w:val="both"/>
              <w:rPr>
                <w:bCs/>
              </w:rPr>
            </w:pPr>
            <w:r>
              <w:rPr>
                <w:rFonts w:eastAsia="CIDFont"/>
                <w:color w:val="000000"/>
                <w:lang w:eastAsia="zh-CN" w:bidi="ar"/>
              </w:rPr>
              <w:t xml:space="preserve"> </w:t>
            </w:r>
            <w:r w:rsidR="000C6C4C" w:rsidRPr="00C812CB">
              <w:rPr>
                <w:bCs/>
              </w:rPr>
              <w:t>- T checks the exercises and gives feedback.</w:t>
            </w:r>
          </w:p>
          <w:p w14:paraId="19636FB0" w14:textId="77777777" w:rsidR="000C6C4C" w:rsidRDefault="000C6C4C" w:rsidP="00D055EA">
            <w:pPr>
              <w:contextualSpacing/>
              <w:rPr>
                <w:bCs/>
              </w:rPr>
            </w:pPr>
            <w:r w:rsidRPr="00C812CB">
              <w:rPr>
                <w:bCs/>
              </w:rPr>
              <w:t>- T checks Ss’ understanding and gives feedback</w:t>
            </w:r>
          </w:p>
          <w:p w14:paraId="0F546F89" w14:textId="77777777" w:rsidR="000C6C4C" w:rsidRPr="00717178" w:rsidRDefault="000C6C4C" w:rsidP="00717178">
            <w:pPr>
              <w:rPr>
                <w:b/>
                <w:bCs/>
                <w:sz w:val="22"/>
                <w:szCs w:val="22"/>
              </w:rPr>
            </w:pPr>
            <w:r w:rsidRPr="00717178">
              <w:rPr>
                <w:b/>
                <w:bCs/>
                <w:sz w:val="22"/>
                <w:szCs w:val="22"/>
              </w:rPr>
              <w:t>* Home assignment</w:t>
            </w:r>
          </w:p>
          <w:p w14:paraId="3547A596" w14:textId="77777777" w:rsidR="000C6C4C" w:rsidRPr="00717178" w:rsidRDefault="000C6C4C" w:rsidP="00717178">
            <w:pPr>
              <w:spacing w:line="276" w:lineRule="auto"/>
            </w:pPr>
            <w:r w:rsidRPr="00717178">
              <w:t>- T assigns the homework.</w:t>
            </w:r>
          </w:p>
          <w:p w14:paraId="18A84047" w14:textId="77777777" w:rsidR="000C6C4C" w:rsidRPr="00717178" w:rsidRDefault="000C6C4C" w:rsidP="00717178">
            <w:pPr>
              <w:spacing w:line="276" w:lineRule="auto"/>
            </w:pPr>
            <w:r w:rsidRPr="00717178">
              <w:t>- Ss copy their homework.</w:t>
            </w:r>
          </w:p>
          <w:p w14:paraId="53265701" w14:textId="09B69849" w:rsidR="000C6C4C" w:rsidRPr="00063AC5" w:rsidRDefault="000C6C4C" w:rsidP="00D055EA">
            <w:pPr>
              <w:contextualSpacing/>
              <w:rPr>
                <w:rFonts w:eastAsia="Calibri"/>
                <w:b/>
                <w:color w:val="002060"/>
              </w:rPr>
            </w:pPr>
            <w:r w:rsidRPr="00717178">
              <w:t>- T explains it carefully</w:t>
            </w:r>
            <w:r>
              <w:t xml:space="preserve"> </w:t>
            </w:r>
          </w:p>
        </w:tc>
        <w:tc>
          <w:tcPr>
            <w:tcW w:w="3686" w:type="dxa"/>
          </w:tcPr>
          <w:p w14:paraId="08E4BC1C" w14:textId="77777777" w:rsidR="00F540E4" w:rsidRDefault="00F540E4" w:rsidP="00F540E4">
            <w:pPr>
              <w:jc w:val="both"/>
              <w:rPr>
                <w:i/>
                <w:iCs/>
              </w:rPr>
            </w:pPr>
            <w:r w:rsidRPr="00C812CB">
              <w:rPr>
                <w:b/>
                <w:lang w:eastAsia="ko-KR"/>
              </w:rPr>
              <w:lastRenderedPageBreak/>
              <w:t>5</w:t>
            </w:r>
            <w:r w:rsidRPr="00C812CB">
              <w:rPr>
                <w:b/>
                <w:lang w:val="en-GB" w:eastAsia="ko-KR"/>
              </w:rPr>
              <w:t xml:space="preserve">. </w:t>
            </w:r>
            <w:r w:rsidRPr="00C812CB">
              <w:rPr>
                <w:rFonts w:eastAsia="ChronicaPro-Bold"/>
                <w:b/>
                <w:bCs/>
                <w:color w:val="231F20"/>
                <w:lang w:eastAsia="zh-CN" w:bidi="ar"/>
              </w:rPr>
              <w:t xml:space="preserve">Work in pairs. Ask your partner five questions about his / her daily routine and make notes of his / her answers. Then report your questions and your partner’s answers to the class. </w:t>
            </w:r>
            <w:r w:rsidRPr="00C812CB">
              <w:rPr>
                <w:lang w:eastAsia="ko-KR"/>
              </w:rPr>
              <w:t xml:space="preserve"> </w:t>
            </w:r>
            <w:r w:rsidRPr="00C812CB">
              <w:rPr>
                <w:i/>
                <w:iCs/>
              </w:rPr>
              <w:t xml:space="preserve">(Ex 5, </w:t>
            </w:r>
            <w:r>
              <w:rPr>
                <w:i/>
                <w:iCs/>
              </w:rPr>
              <w:t>P</w:t>
            </w:r>
            <w:r w:rsidRPr="00885605">
              <w:rPr>
                <w:i/>
                <w:iCs/>
                <w:vertAlign w:val="subscript"/>
              </w:rPr>
              <w:t>128</w:t>
            </w:r>
            <w:r w:rsidRPr="00C812CB">
              <w:rPr>
                <w:i/>
                <w:iCs/>
              </w:rPr>
              <w:t>)</w:t>
            </w:r>
          </w:p>
          <w:p w14:paraId="102924CD" w14:textId="77777777" w:rsidR="00F540E4" w:rsidRDefault="00F540E4" w:rsidP="00D055EA">
            <w:pPr>
              <w:rPr>
                <w:rFonts w:eastAsia="ChronicaPro-Medium"/>
                <w:b/>
                <w:bCs/>
                <w:lang w:eastAsia="zh-CN" w:bidi="ar"/>
              </w:rPr>
            </w:pPr>
          </w:p>
          <w:p w14:paraId="64A14F6F" w14:textId="4A112E47" w:rsidR="000C6C4C" w:rsidRPr="00C812CB" w:rsidRDefault="000C6C4C" w:rsidP="00D055EA">
            <w:r w:rsidRPr="00C812CB">
              <w:rPr>
                <w:rFonts w:eastAsia="ChronicaPro-Medium"/>
                <w:b/>
                <w:bCs/>
                <w:lang w:eastAsia="zh-CN" w:bidi="ar"/>
              </w:rPr>
              <w:t>Example:</w:t>
            </w:r>
            <w:r w:rsidRPr="00C812CB">
              <w:rPr>
                <w:rFonts w:eastAsia="ChronicaPro-Medium"/>
                <w:color w:val="4393CF"/>
                <w:lang w:eastAsia="zh-CN" w:bidi="ar"/>
              </w:rPr>
              <w:t xml:space="preserve"> </w:t>
            </w:r>
          </w:p>
          <w:p w14:paraId="1B714485" w14:textId="035152BA" w:rsidR="000C6C4C" w:rsidRDefault="000C6C4C" w:rsidP="00D055EA">
            <w:pPr>
              <w:jc w:val="both"/>
              <w:rPr>
                <w:rFonts w:eastAsia="ChronicaPro-Book"/>
                <w:color w:val="231F20"/>
                <w:lang w:eastAsia="zh-CN" w:bidi="ar"/>
              </w:rPr>
            </w:pPr>
            <w:r w:rsidRPr="00C812CB">
              <w:rPr>
                <w:rFonts w:eastAsia="ChronicaPro-Book"/>
                <w:color w:val="231F20"/>
                <w:lang w:eastAsia="zh-CN" w:bidi="ar"/>
              </w:rPr>
              <w:lastRenderedPageBreak/>
              <w:t>I asked A what time he got up in the morning and he told me (that) he got up at ...</w:t>
            </w:r>
          </w:p>
          <w:p w14:paraId="61DF5C72" w14:textId="50EA6811" w:rsidR="000C6C4C" w:rsidRDefault="000C6C4C" w:rsidP="00D055EA">
            <w:pPr>
              <w:jc w:val="both"/>
              <w:rPr>
                <w:rFonts w:eastAsia="ChronicaPro-Book"/>
                <w:color w:val="231F20"/>
                <w:lang w:eastAsia="zh-CN" w:bidi="ar"/>
              </w:rPr>
            </w:pPr>
          </w:p>
          <w:p w14:paraId="4BA73F2C" w14:textId="6A2F6382" w:rsidR="000C6C4C" w:rsidRDefault="000C6C4C" w:rsidP="00D055EA">
            <w:pPr>
              <w:jc w:val="both"/>
              <w:rPr>
                <w:rFonts w:eastAsia="ChronicaPro-Book"/>
                <w:color w:val="231F20"/>
                <w:lang w:eastAsia="zh-CN" w:bidi="ar"/>
              </w:rPr>
            </w:pPr>
          </w:p>
          <w:p w14:paraId="37095AFA" w14:textId="7CF4001C" w:rsidR="000C6C4C" w:rsidRDefault="000C6C4C" w:rsidP="00D055EA">
            <w:pPr>
              <w:jc w:val="both"/>
              <w:rPr>
                <w:rFonts w:eastAsia="ChronicaPro-Book"/>
                <w:color w:val="231F20"/>
                <w:lang w:eastAsia="zh-CN" w:bidi="ar"/>
              </w:rPr>
            </w:pPr>
          </w:p>
          <w:p w14:paraId="37B52377" w14:textId="3B1E5849" w:rsidR="000C6C4C" w:rsidRDefault="000C6C4C" w:rsidP="00D055EA">
            <w:pPr>
              <w:jc w:val="both"/>
              <w:rPr>
                <w:rFonts w:eastAsia="ChronicaPro-Book"/>
                <w:color w:val="231F20"/>
                <w:lang w:eastAsia="zh-CN" w:bidi="ar"/>
              </w:rPr>
            </w:pPr>
          </w:p>
          <w:p w14:paraId="162DAA02" w14:textId="70DFDF1F" w:rsidR="000C6C4C" w:rsidRDefault="000C6C4C" w:rsidP="00D055EA">
            <w:pPr>
              <w:jc w:val="both"/>
              <w:rPr>
                <w:rFonts w:eastAsia="ChronicaPro-Book"/>
                <w:color w:val="231F20"/>
                <w:lang w:eastAsia="zh-CN" w:bidi="ar"/>
              </w:rPr>
            </w:pPr>
          </w:p>
          <w:p w14:paraId="577FA4A4" w14:textId="56DC157F" w:rsidR="000C6C4C" w:rsidRDefault="000C6C4C" w:rsidP="00D055EA">
            <w:pPr>
              <w:jc w:val="both"/>
              <w:rPr>
                <w:rFonts w:eastAsia="ChronicaPro-Book"/>
                <w:color w:val="231F20"/>
                <w:lang w:eastAsia="zh-CN" w:bidi="ar"/>
              </w:rPr>
            </w:pPr>
          </w:p>
          <w:p w14:paraId="543194E2" w14:textId="0D298396" w:rsidR="000C6C4C" w:rsidRDefault="000C6C4C" w:rsidP="00D055EA">
            <w:pPr>
              <w:jc w:val="both"/>
              <w:rPr>
                <w:rFonts w:eastAsia="ChronicaPro-Book"/>
                <w:color w:val="231F20"/>
                <w:lang w:eastAsia="zh-CN" w:bidi="ar"/>
              </w:rPr>
            </w:pPr>
          </w:p>
          <w:p w14:paraId="0CA9D109" w14:textId="69C4FAF1" w:rsidR="000C6C4C" w:rsidRDefault="000C6C4C" w:rsidP="00D055EA">
            <w:pPr>
              <w:jc w:val="both"/>
              <w:rPr>
                <w:rFonts w:eastAsia="ChronicaPro-Book"/>
                <w:color w:val="231F20"/>
                <w:lang w:eastAsia="zh-CN" w:bidi="ar"/>
              </w:rPr>
            </w:pPr>
          </w:p>
          <w:p w14:paraId="44DBE3FD" w14:textId="42C64517" w:rsidR="000C6C4C" w:rsidRDefault="000C6C4C" w:rsidP="00D055EA">
            <w:pPr>
              <w:jc w:val="both"/>
              <w:rPr>
                <w:rFonts w:eastAsia="ChronicaPro-Book"/>
                <w:color w:val="231F20"/>
                <w:lang w:eastAsia="zh-CN" w:bidi="ar"/>
              </w:rPr>
            </w:pPr>
          </w:p>
          <w:p w14:paraId="4B555793" w14:textId="240D828A" w:rsidR="000C6C4C" w:rsidRDefault="000C6C4C" w:rsidP="00D055EA">
            <w:pPr>
              <w:jc w:val="both"/>
              <w:rPr>
                <w:rFonts w:eastAsia="ChronicaPro-Book"/>
                <w:color w:val="231F20"/>
                <w:lang w:eastAsia="zh-CN" w:bidi="ar"/>
              </w:rPr>
            </w:pPr>
          </w:p>
          <w:p w14:paraId="35559D55" w14:textId="30819E5F" w:rsidR="000C6C4C" w:rsidRDefault="000C6C4C" w:rsidP="00D055EA">
            <w:pPr>
              <w:jc w:val="both"/>
              <w:rPr>
                <w:rFonts w:eastAsia="ChronicaPro-Book"/>
                <w:color w:val="231F20"/>
                <w:lang w:eastAsia="zh-CN" w:bidi="ar"/>
              </w:rPr>
            </w:pPr>
          </w:p>
          <w:p w14:paraId="77A569D7" w14:textId="1FDA5A50" w:rsidR="000C6C4C" w:rsidRDefault="000C6C4C" w:rsidP="00D055EA">
            <w:pPr>
              <w:jc w:val="both"/>
              <w:rPr>
                <w:rFonts w:eastAsia="ChronicaPro-Book"/>
                <w:color w:val="231F20"/>
                <w:lang w:eastAsia="zh-CN" w:bidi="ar"/>
              </w:rPr>
            </w:pPr>
          </w:p>
          <w:p w14:paraId="16C7769F" w14:textId="7D1E7724" w:rsidR="000C6C4C" w:rsidRDefault="000C6C4C" w:rsidP="00D055EA">
            <w:pPr>
              <w:jc w:val="both"/>
              <w:rPr>
                <w:rFonts w:eastAsia="ChronicaPro-Book"/>
                <w:color w:val="231F20"/>
                <w:lang w:eastAsia="zh-CN" w:bidi="ar"/>
              </w:rPr>
            </w:pPr>
          </w:p>
          <w:p w14:paraId="14CDA7ED" w14:textId="30AFEEB7" w:rsidR="000C6C4C" w:rsidRDefault="000C6C4C" w:rsidP="00D055EA">
            <w:pPr>
              <w:jc w:val="both"/>
              <w:rPr>
                <w:rFonts w:eastAsia="ChronicaPro-Book"/>
                <w:color w:val="231F20"/>
                <w:lang w:eastAsia="zh-CN" w:bidi="ar"/>
              </w:rPr>
            </w:pPr>
          </w:p>
          <w:p w14:paraId="68659E1F" w14:textId="1D6FFB95" w:rsidR="000C6C4C" w:rsidRDefault="000C6C4C" w:rsidP="00D055EA">
            <w:pPr>
              <w:jc w:val="both"/>
              <w:rPr>
                <w:rFonts w:eastAsia="ChronicaPro-Book"/>
                <w:color w:val="231F20"/>
                <w:lang w:eastAsia="zh-CN" w:bidi="ar"/>
              </w:rPr>
            </w:pPr>
          </w:p>
          <w:p w14:paraId="6C134151" w14:textId="39BDB77D" w:rsidR="000C6C4C" w:rsidRDefault="000C6C4C" w:rsidP="00D055EA">
            <w:pPr>
              <w:jc w:val="both"/>
              <w:rPr>
                <w:rFonts w:eastAsia="ChronicaPro-Book"/>
                <w:color w:val="231F20"/>
                <w:lang w:eastAsia="zh-CN" w:bidi="ar"/>
              </w:rPr>
            </w:pPr>
          </w:p>
          <w:p w14:paraId="7FD07AD6" w14:textId="66E66C06" w:rsidR="000C6C4C" w:rsidRDefault="000C6C4C" w:rsidP="00D055EA">
            <w:pPr>
              <w:jc w:val="both"/>
              <w:rPr>
                <w:rFonts w:eastAsia="ChronicaPro-Book"/>
                <w:color w:val="231F20"/>
                <w:lang w:eastAsia="zh-CN" w:bidi="ar"/>
              </w:rPr>
            </w:pPr>
          </w:p>
          <w:p w14:paraId="30CB1FD6" w14:textId="7B911FAB" w:rsidR="00F540E4" w:rsidRDefault="00F540E4" w:rsidP="00D055EA">
            <w:pPr>
              <w:jc w:val="both"/>
              <w:rPr>
                <w:rFonts w:eastAsia="ChronicaPro-Book"/>
                <w:color w:val="231F20"/>
                <w:lang w:eastAsia="zh-CN" w:bidi="ar"/>
              </w:rPr>
            </w:pPr>
          </w:p>
          <w:p w14:paraId="0978D58A" w14:textId="7BA4D0B1" w:rsidR="00F540E4" w:rsidRDefault="00F540E4" w:rsidP="00D055EA">
            <w:pPr>
              <w:jc w:val="both"/>
              <w:rPr>
                <w:rFonts w:eastAsia="ChronicaPro-Book"/>
                <w:color w:val="231F20"/>
                <w:lang w:eastAsia="zh-CN" w:bidi="ar"/>
              </w:rPr>
            </w:pPr>
          </w:p>
          <w:p w14:paraId="7CE71407" w14:textId="47F848F4" w:rsidR="00F540E4" w:rsidRDefault="00F540E4" w:rsidP="00D055EA">
            <w:pPr>
              <w:jc w:val="both"/>
              <w:rPr>
                <w:rFonts w:eastAsia="ChronicaPro-Book"/>
                <w:color w:val="231F20"/>
                <w:lang w:eastAsia="zh-CN" w:bidi="ar"/>
              </w:rPr>
            </w:pPr>
          </w:p>
          <w:p w14:paraId="1B138E96" w14:textId="5851D114" w:rsidR="00F540E4" w:rsidRDefault="00F540E4" w:rsidP="00D055EA">
            <w:pPr>
              <w:jc w:val="both"/>
              <w:rPr>
                <w:rFonts w:eastAsia="ChronicaPro-Book"/>
                <w:color w:val="231F20"/>
                <w:lang w:eastAsia="zh-CN" w:bidi="ar"/>
              </w:rPr>
            </w:pPr>
          </w:p>
          <w:p w14:paraId="55CEDC22" w14:textId="7BDFE575" w:rsidR="00F540E4" w:rsidRDefault="00F540E4" w:rsidP="00D055EA">
            <w:pPr>
              <w:jc w:val="both"/>
              <w:rPr>
                <w:rFonts w:eastAsia="ChronicaPro-Book"/>
                <w:color w:val="231F20"/>
                <w:lang w:eastAsia="zh-CN" w:bidi="ar"/>
              </w:rPr>
            </w:pPr>
          </w:p>
          <w:p w14:paraId="5772A2ED" w14:textId="63E14DD0" w:rsidR="00F540E4" w:rsidRDefault="00F540E4" w:rsidP="00D055EA">
            <w:pPr>
              <w:jc w:val="both"/>
              <w:rPr>
                <w:rFonts w:eastAsia="ChronicaPro-Book"/>
                <w:color w:val="231F20"/>
                <w:lang w:eastAsia="zh-CN" w:bidi="ar"/>
              </w:rPr>
            </w:pPr>
          </w:p>
          <w:p w14:paraId="55731E18" w14:textId="77777777" w:rsidR="00F540E4" w:rsidRDefault="00F540E4" w:rsidP="00D055EA">
            <w:pPr>
              <w:jc w:val="both"/>
              <w:rPr>
                <w:rFonts w:eastAsia="ChronicaPro-Book"/>
                <w:color w:val="231F20"/>
                <w:lang w:eastAsia="zh-CN" w:bidi="ar"/>
              </w:rPr>
            </w:pPr>
          </w:p>
          <w:p w14:paraId="6CF5351A" w14:textId="77777777" w:rsidR="000C6C4C" w:rsidRPr="00717178" w:rsidRDefault="000C6C4C" w:rsidP="000C6C4C">
            <w:pPr>
              <w:rPr>
                <w:b/>
                <w:bCs/>
                <w:sz w:val="22"/>
                <w:szCs w:val="22"/>
              </w:rPr>
            </w:pPr>
            <w:r w:rsidRPr="00717178">
              <w:rPr>
                <w:b/>
                <w:bCs/>
                <w:sz w:val="22"/>
                <w:szCs w:val="22"/>
              </w:rPr>
              <w:t>* Home assignment</w:t>
            </w:r>
          </w:p>
          <w:p w14:paraId="00E49AD5" w14:textId="0D81F302" w:rsidR="000C6C4C" w:rsidRPr="00063AC5" w:rsidRDefault="000C6C4C" w:rsidP="00386FE4">
            <w:pPr>
              <w:widowControl w:val="0"/>
              <w:autoSpaceDE w:val="0"/>
              <w:autoSpaceDN w:val="0"/>
              <w:ind w:right="-106"/>
              <w:jc w:val="both"/>
              <w:rPr>
                <w:rFonts w:eastAsia="Arial"/>
              </w:rPr>
            </w:pPr>
            <w:r w:rsidRPr="00C812CB">
              <w:t>- Make 5 sentences by using reported speech (questions).</w:t>
            </w:r>
          </w:p>
        </w:tc>
      </w:tr>
    </w:tbl>
    <w:p w14:paraId="5128E8DC" w14:textId="368442B8" w:rsidR="006358AF" w:rsidRPr="005064C5" w:rsidRDefault="006358AF">
      <w:pPr>
        <w:rPr>
          <w:rFonts w:eastAsia="Calibri"/>
          <w:b/>
          <w:bCs/>
          <w:sz w:val="12"/>
          <w:szCs w:val="12"/>
        </w:rPr>
      </w:pPr>
    </w:p>
    <w:p w14:paraId="04CF8122" w14:textId="77777777" w:rsidR="005064C5" w:rsidRPr="00925F23" w:rsidRDefault="005064C5" w:rsidP="00925F23">
      <w:pPr>
        <w:rPr>
          <w:b/>
          <w:bCs/>
        </w:rPr>
      </w:pPr>
      <w:r w:rsidRPr="00925F23">
        <w:rPr>
          <w:b/>
          <w:bCs/>
        </w:rPr>
        <w:t xml:space="preserve">V. FEEDBACK: </w:t>
      </w:r>
    </w:p>
    <w:p w14:paraId="2799AD40" w14:textId="77777777" w:rsidR="005064C5" w:rsidRPr="00925F23" w:rsidRDefault="005064C5" w:rsidP="00925F23">
      <w:pPr>
        <w:ind w:right="-279" w:firstLine="284"/>
      </w:pPr>
      <w:r w:rsidRPr="00925F23">
        <w:t>With 8A …………………………..……………………...…………………………………..…</w:t>
      </w:r>
    </w:p>
    <w:p w14:paraId="4D98370F" w14:textId="77777777" w:rsidR="005064C5" w:rsidRPr="00925F23" w:rsidRDefault="005064C5" w:rsidP="00925F23">
      <w:pPr>
        <w:ind w:right="-279" w:firstLine="284"/>
      </w:pPr>
      <w:r w:rsidRPr="00925F23">
        <w:t>With 8B …………………………………….……………………………………..……………</w:t>
      </w:r>
    </w:p>
    <w:p w14:paraId="638506E0" w14:textId="77777777" w:rsidR="005064C5" w:rsidRPr="00925F23" w:rsidRDefault="005064C5" w:rsidP="00925F23">
      <w:pPr>
        <w:ind w:right="-472"/>
      </w:pPr>
      <w:r w:rsidRPr="00925F23">
        <w:t xml:space="preserve">     With 8C …………………………………….…………………………………………….……</w:t>
      </w:r>
      <w:r w:rsidRPr="00925F23">
        <w:rPr>
          <w:b/>
          <w:color w:val="FF0000"/>
          <w:sz w:val="26"/>
          <w:szCs w:val="26"/>
        </w:rPr>
        <w:t xml:space="preserve"> </w:t>
      </w:r>
      <w:r w:rsidRPr="00925F23">
        <w:t xml:space="preserve"> </w:t>
      </w:r>
    </w:p>
    <w:p w14:paraId="4A6A36B9" w14:textId="5B4518A6" w:rsidR="00F12258" w:rsidRDefault="005064C5">
      <w:pPr>
        <w:rPr>
          <w:b/>
          <w:bCs/>
        </w:rPr>
      </w:pPr>
      <w:r>
        <w:rPr>
          <w:b/>
          <w:bCs/>
        </w:rPr>
        <w:t xml:space="preserve"> </w:t>
      </w:r>
      <w:r w:rsidR="00F12258">
        <w:rPr>
          <w:b/>
          <w:bCs/>
        </w:rPr>
        <w:br w:type="page"/>
      </w:r>
    </w:p>
    <w:tbl>
      <w:tblPr>
        <w:tblStyle w:val="TableGrid1"/>
        <w:tblW w:w="0" w:type="auto"/>
        <w:tblInd w:w="250" w:type="dxa"/>
        <w:tblLook w:val="04A0" w:firstRow="1" w:lastRow="0" w:firstColumn="1" w:lastColumn="0" w:noHBand="0" w:noVBand="1"/>
      </w:tblPr>
      <w:tblGrid>
        <w:gridCol w:w="2783"/>
        <w:gridCol w:w="3113"/>
        <w:gridCol w:w="2870"/>
      </w:tblGrid>
      <w:tr w:rsidR="00AE7F46" w:rsidRPr="001B2755" w14:paraId="0051094F" w14:textId="77777777" w:rsidTr="00975E2D">
        <w:tc>
          <w:tcPr>
            <w:tcW w:w="8766" w:type="dxa"/>
            <w:gridSpan w:val="3"/>
            <w:tcBorders>
              <w:top w:val="single" w:sz="4" w:space="0" w:color="auto"/>
              <w:left w:val="single" w:sz="4" w:space="0" w:color="auto"/>
              <w:bottom w:val="single" w:sz="4" w:space="0" w:color="auto"/>
              <w:right w:val="single" w:sz="4" w:space="0" w:color="auto"/>
            </w:tcBorders>
            <w:hideMark/>
          </w:tcPr>
          <w:p w14:paraId="24F52D9A" w14:textId="6A505C55" w:rsidR="00AE7F46" w:rsidRPr="001B2755" w:rsidRDefault="00AE7F46" w:rsidP="00975E2D">
            <w:pPr>
              <w:autoSpaceDE w:val="0"/>
              <w:autoSpaceDN w:val="0"/>
              <w:jc w:val="center"/>
              <w:rPr>
                <w:rFonts w:eastAsia="Arial"/>
                <w:b/>
                <w:i/>
                <w:iCs/>
                <w:color w:val="002060"/>
                <w:sz w:val="28"/>
                <w:szCs w:val="28"/>
              </w:rPr>
            </w:pPr>
            <w:bookmarkStart w:id="1" w:name="_Hlk140240973"/>
            <w:r w:rsidRPr="001B2755">
              <w:rPr>
                <w:noProof/>
              </w:rPr>
              <w:lastRenderedPageBreak/>
              <w:drawing>
                <wp:anchor distT="0" distB="0" distL="114300" distR="114300" simplePos="0" relativeHeight="251695104" behindDoc="0" locked="0" layoutInCell="1" allowOverlap="1" wp14:anchorId="01AA543B" wp14:editId="7E6E016B">
                  <wp:simplePos x="0" y="0"/>
                  <wp:positionH relativeFrom="column">
                    <wp:posOffset>4942205</wp:posOffset>
                  </wp:positionH>
                  <wp:positionV relativeFrom="paragraph">
                    <wp:posOffset>186690</wp:posOffset>
                  </wp:positionV>
                  <wp:extent cx="474345" cy="395605"/>
                  <wp:effectExtent l="0" t="0" r="1905" b="4445"/>
                  <wp:wrapThrough wrapText="bothSides">
                    <wp:wrapPolygon edited="0">
                      <wp:start x="5205" y="0"/>
                      <wp:lineTo x="0" y="2080"/>
                      <wp:lineTo x="0" y="11441"/>
                      <wp:lineTo x="4337" y="17682"/>
                      <wp:lineTo x="4337" y="20803"/>
                      <wp:lineTo x="7807" y="20803"/>
                      <wp:lineTo x="20819" y="15602"/>
                      <wp:lineTo x="20819" y="2080"/>
                      <wp:lineTo x="9542" y="0"/>
                      <wp:lineTo x="5205" y="0"/>
                    </wp:wrapPolygon>
                  </wp:wrapThrough>
                  <wp:docPr id="11"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395605"/>
                          </a:xfrm>
                          <a:prstGeom prst="rect">
                            <a:avLst/>
                          </a:prstGeom>
                          <a:noFill/>
                        </pic:spPr>
                      </pic:pic>
                    </a:graphicData>
                  </a:graphic>
                  <wp14:sizeRelH relativeFrom="page">
                    <wp14:pctWidth>0</wp14:pctWidth>
                  </wp14:sizeRelH>
                  <wp14:sizeRelV relativeFrom="page">
                    <wp14:pctHeight>0</wp14:pctHeight>
                  </wp14:sizeRelV>
                </wp:anchor>
              </w:drawing>
            </w:r>
            <w:r w:rsidRPr="001B2755">
              <w:rPr>
                <w:rFonts w:eastAsia="Arial"/>
                <w:b/>
                <w:i/>
                <w:iCs/>
                <w:color w:val="002060"/>
                <w:sz w:val="28"/>
                <w:szCs w:val="28"/>
              </w:rPr>
              <w:t xml:space="preserve">             </w:t>
            </w:r>
            <w:r w:rsidR="009E70AC">
              <w:rPr>
                <w:rFonts w:eastAsia="Arial"/>
                <w:b/>
                <w:i/>
                <w:iCs/>
                <w:color w:val="002060"/>
                <w:sz w:val="28"/>
                <w:szCs w:val="28"/>
              </w:rPr>
              <w:t xml:space="preserve">Period:97 </w:t>
            </w:r>
          </w:p>
          <w:p w14:paraId="6CE33805" w14:textId="77777777" w:rsidR="00AE7F46" w:rsidRPr="001B2755" w:rsidRDefault="00AE7F46" w:rsidP="00975E2D">
            <w:pPr>
              <w:jc w:val="center"/>
              <w:rPr>
                <w:bCs/>
                <w:sz w:val="28"/>
                <w:szCs w:val="28"/>
                <w:u w:val="single"/>
              </w:rPr>
            </w:pPr>
            <w:r w:rsidRPr="001B2755">
              <w:rPr>
                <w:noProof/>
              </w:rPr>
              <w:drawing>
                <wp:anchor distT="0" distB="0" distL="114300" distR="114300" simplePos="0" relativeHeight="251694080" behindDoc="0" locked="0" layoutInCell="1" allowOverlap="1" wp14:anchorId="5D396998" wp14:editId="7E94DE08">
                  <wp:simplePos x="0" y="0"/>
                  <wp:positionH relativeFrom="column">
                    <wp:posOffset>36830</wp:posOffset>
                  </wp:positionH>
                  <wp:positionV relativeFrom="paragraph">
                    <wp:posOffset>14605</wp:posOffset>
                  </wp:positionV>
                  <wp:extent cx="532130" cy="469900"/>
                  <wp:effectExtent l="0" t="0" r="1270" b="6350"/>
                  <wp:wrapThrough wrapText="bothSides">
                    <wp:wrapPolygon edited="0">
                      <wp:start x="5413" y="0"/>
                      <wp:lineTo x="0" y="4378"/>
                      <wp:lineTo x="0" y="17514"/>
                      <wp:lineTo x="1547" y="21016"/>
                      <wp:lineTo x="3093" y="21016"/>
                      <wp:lineTo x="19332" y="21016"/>
                      <wp:lineTo x="20878" y="19265"/>
                      <wp:lineTo x="20878" y="1751"/>
                      <wp:lineTo x="13146" y="0"/>
                      <wp:lineTo x="5413" y="0"/>
                    </wp:wrapPolygon>
                  </wp:wrapThrough>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469900"/>
                          </a:xfrm>
                          <a:prstGeom prst="rect">
                            <a:avLst/>
                          </a:prstGeom>
                          <a:noFill/>
                        </pic:spPr>
                      </pic:pic>
                    </a:graphicData>
                  </a:graphic>
                  <wp14:sizeRelH relativeFrom="page">
                    <wp14:pctWidth>0</wp14:pctWidth>
                  </wp14:sizeRelH>
                  <wp14:sizeRelV relativeFrom="page">
                    <wp14:pctHeight>0</wp14:pctHeight>
                  </wp14:sizeRelV>
                </wp:anchor>
              </w:drawing>
            </w:r>
            <w:r w:rsidRPr="001B2755">
              <w:rPr>
                <w:b/>
                <w:color w:val="FF0000"/>
                <w:sz w:val="28"/>
                <w:szCs w:val="28"/>
              </w:rPr>
              <w:t>UNIT 1</w:t>
            </w:r>
            <w:r>
              <w:rPr>
                <w:b/>
                <w:color w:val="FF0000"/>
                <w:sz w:val="28"/>
                <w:szCs w:val="28"/>
              </w:rPr>
              <w:t>2</w:t>
            </w:r>
            <w:r w:rsidRPr="001B2755">
              <w:rPr>
                <w:b/>
                <w:color w:val="FF0000"/>
                <w:sz w:val="28"/>
                <w:szCs w:val="28"/>
              </w:rPr>
              <w:t xml:space="preserve">: </w:t>
            </w:r>
            <w:r w:rsidRPr="00C812CB">
              <w:rPr>
                <w:b/>
                <w:bCs/>
                <w:color w:val="FF0000"/>
                <w:sz w:val="28"/>
                <w:szCs w:val="28"/>
              </w:rPr>
              <w:t>LIFE ON OTHER PLANETS</w:t>
            </w:r>
          </w:p>
          <w:p w14:paraId="63E9182B" w14:textId="436A938D" w:rsidR="00AE7F46" w:rsidRPr="001B2755" w:rsidRDefault="00AE7F46" w:rsidP="00975E2D">
            <w:pPr>
              <w:jc w:val="center"/>
              <w:rPr>
                <w:rFonts w:eastAsia="Malgun Gothic"/>
                <w:b/>
                <w:bCs/>
                <w:color w:val="0000CC"/>
                <w:vertAlign w:val="subscript"/>
              </w:rPr>
            </w:pPr>
            <w:r w:rsidRPr="001B2755">
              <w:rPr>
                <w:b/>
                <w:color w:val="0000CC"/>
              </w:rPr>
              <w:t xml:space="preserve">    Lesson </w:t>
            </w:r>
            <w:r w:rsidR="00470E9C">
              <w:rPr>
                <w:b/>
                <w:color w:val="0000CC"/>
              </w:rPr>
              <w:t>4</w:t>
            </w:r>
            <w:r w:rsidRPr="001B2755">
              <w:rPr>
                <w:b/>
                <w:color w:val="0000CC"/>
              </w:rPr>
              <w:t xml:space="preserve">: </w:t>
            </w:r>
            <w:r w:rsidR="00470E9C">
              <w:rPr>
                <w:b/>
                <w:color w:val="0000CC"/>
              </w:rPr>
              <w:t>Communication</w:t>
            </w:r>
            <w:r>
              <w:rPr>
                <w:b/>
                <w:color w:val="0000CC"/>
              </w:rPr>
              <w:t xml:space="preserve"> </w:t>
            </w:r>
            <w:r w:rsidRPr="001B2755">
              <w:rPr>
                <w:rFonts w:eastAsia="Malgun Gothic"/>
                <w:b/>
                <w:bCs/>
                <w:color w:val="0000CC"/>
              </w:rPr>
              <w:t>P</w:t>
            </w:r>
            <w:r w:rsidRPr="001B2755">
              <w:rPr>
                <w:rFonts w:eastAsia="Malgun Gothic"/>
                <w:b/>
                <w:bCs/>
                <w:color w:val="0000CC"/>
                <w:vertAlign w:val="subscript"/>
              </w:rPr>
              <w:t>1</w:t>
            </w:r>
            <w:r>
              <w:rPr>
                <w:rFonts w:eastAsia="Malgun Gothic"/>
                <w:b/>
                <w:bCs/>
                <w:color w:val="0000CC"/>
                <w:vertAlign w:val="subscript"/>
              </w:rPr>
              <w:t>2</w:t>
            </w:r>
            <w:r w:rsidR="00470E9C">
              <w:rPr>
                <w:rFonts w:eastAsia="Malgun Gothic"/>
                <w:b/>
                <w:bCs/>
                <w:color w:val="0000CC"/>
                <w:vertAlign w:val="subscript"/>
              </w:rPr>
              <w:t>9</w:t>
            </w:r>
          </w:p>
        </w:tc>
      </w:tr>
      <w:tr w:rsidR="00AE7F46" w:rsidRPr="001B2755" w14:paraId="3BC621FC" w14:textId="77777777" w:rsidTr="00975E2D">
        <w:tc>
          <w:tcPr>
            <w:tcW w:w="2783" w:type="dxa"/>
            <w:tcBorders>
              <w:top w:val="single" w:sz="4" w:space="0" w:color="auto"/>
              <w:left w:val="single" w:sz="4" w:space="0" w:color="auto"/>
              <w:bottom w:val="dotted" w:sz="4" w:space="0" w:color="auto"/>
              <w:right w:val="single" w:sz="4" w:space="0" w:color="auto"/>
            </w:tcBorders>
            <w:vAlign w:val="center"/>
            <w:hideMark/>
          </w:tcPr>
          <w:p w14:paraId="3FDECD74" w14:textId="77777777" w:rsidR="00AE7F46" w:rsidRPr="001B2755" w:rsidRDefault="00AE7F46" w:rsidP="00975E2D">
            <w:pPr>
              <w:jc w:val="center"/>
              <w:rPr>
                <w:b/>
              </w:rPr>
            </w:pPr>
            <w:r w:rsidRPr="001B2755">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617CA5FE" w14:textId="18CD2449" w:rsidR="00AE7F46" w:rsidRPr="001B2755" w:rsidRDefault="009E70AC" w:rsidP="00975E2D">
            <w:pPr>
              <w:jc w:val="center"/>
              <w:rPr>
                <w:b/>
              </w:rPr>
            </w:pPr>
            <w:r>
              <w:rPr>
                <w:b/>
                <w:noProof/>
                <w:lang w:eastAsia="vi-VN"/>
              </w:rPr>
              <w:t>Date of planning</w:t>
            </w:r>
          </w:p>
        </w:tc>
        <w:tc>
          <w:tcPr>
            <w:tcW w:w="2870" w:type="dxa"/>
            <w:tcBorders>
              <w:top w:val="single" w:sz="4" w:space="0" w:color="auto"/>
              <w:left w:val="single" w:sz="4" w:space="0" w:color="auto"/>
              <w:bottom w:val="dotted" w:sz="4" w:space="0" w:color="auto"/>
              <w:right w:val="single" w:sz="4" w:space="0" w:color="auto"/>
            </w:tcBorders>
            <w:vAlign w:val="center"/>
            <w:hideMark/>
          </w:tcPr>
          <w:p w14:paraId="05F8FB1C" w14:textId="4C68B00F" w:rsidR="00AE7F46" w:rsidRPr="001B2755" w:rsidRDefault="009E70AC" w:rsidP="00975E2D">
            <w:pPr>
              <w:jc w:val="center"/>
              <w:rPr>
                <w:b/>
              </w:rPr>
            </w:pPr>
            <w:r>
              <w:rPr>
                <w:b/>
                <w:noProof/>
                <w:lang w:eastAsia="vi-VN"/>
              </w:rPr>
              <w:t>Date of teaching</w:t>
            </w:r>
          </w:p>
        </w:tc>
      </w:tr>
      <w:tr w:rsidR="00AE7F46" w:rsidRPr="001B2755" w14:paraId="32EFB3E7" w14:textId="77777777" w:rsidTr="00975E2D">
        <w:tc>
          <w:tcPr>
            <w:tcW w:w="2783" w:type="dxa"/>
            <w:tcBorders>
              <w:top w:val="dotted" w:sz="4" w:space="0" w:color="auto"/>
              <w:left w:val="single" w:sz="4" w:space="0" w:color="auto"/>
              <w:bottom w:val="dotted" w:sz="4" w:space="0" w:color="auto"/>
              <w:right w:val="single" w:sz="4" w:space="0" w:color="auto"/>
            </w:tcBorders>
            <w:vAlign w:val="center"/>
            <w:hideMark/>
          </w:tcPr>
          <w:p w14:paraId="3B129EF5" w14:textId="77777777" w:rsidR="00AE7F46" w:rsidRPr="001B2755" w:rsidRDefault="00AE7F46" w:rsidP="00975E2D">
            <w:pPr>
              <w:jc w:val="center"/>
              <w:rPr>
                <w:b/>
                <w:color w:val="002060"/>
              </w:rPr>
            </w:pPr>
            <w:r w:rsidRPr="001B2755">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5468F1BF" w14:textId="2181D936" w:rsidR="00AE7F46" w:rsidRPr="001B2755" w:rsidRDefault="009E70AC" w:rsidP="00975E2D">
            <w:pPr>
              <w:jc w:val="center"/>
              <w:rPr>
                <w:b/>
                <w:color w:val="002060"/>
              </w:rPr>
            </w:pPr>
            <w:r>
              <w:rPr>
                <w:color w:val="002060"/>
                <w:lang w:val="nl-NL" w:eastAsia="vi-VN"/>
              </w:rPr>
              <w:t>20/03/2024</w:t>
            </w:r>
          </w:p>
        </w:tc>
        <w:tc>
          <w:tcPr>
            <w:tcW w:w="2870" w:type="dxa"/>
            <w:tcBorders>
              <w:top w:val="dotted" w:sz="4" w:space="0" w:color="auto"/>
              <w:left w:val="single" w:sz="4" w:space="0" w:color="auto"/>
              <w:bottom w:val="dotted" w:sz="4" w:space="0" w:color="auto"/>
              <w:right w:val="single" w:sz="4" w:space="0" w:color="auto"/>
            </w:tcBorders>
            <w:vAlign w:val="center"/>
          </w:tcPr>
          <w:p w14:paraId="590F16EF" w14:textId="1FF4CE46" w:rsidR="00AE7F46" w:rsidRPr="001B2755" w:rsidRDefault="009E70AC" w:rsidP="009E70AC">
            <w:pPr>
              <w:jc w:val="center"/>
              <w:rPr>
                <w:b/>
              </w:rPr>
            </w:pPr>
            <w:r>
              <w:rPr>
                <w:color w:val="002060"/>
                <w:lang w:val="nl-NL" w:eastAsia="vi-VN"/>
              </w:rPr>
              <w:t>1</w:t>
            </w:r>
            <w:r>
              <w:rPr>
                <w:color w:val="002060"/>
                <w:lang w:val="nl-NL" w:eastAsia="vi-VN"/>
              </w:rPr>
              <w:t>7</w:t>
            </w:r>
            <w:r>
              <w:rPr>
                <w:color w:val="002060"/>
                <w:lang w:val="nl-NL" w:eastAsia="vi-VN"/>
              </w:rPr>
              <w:t>/04/2024</w:t>
            </w:r>
          </w:p>
        </w:tc>
      </w:tr>
    </w:tbl>
    <w:p w14:paraId="7B814683" w14:textId="77777777" w:rsidR="00AE7F46" w:rsidRPr="001B2755" w:rsidRDefault="00AE7F46" w:rsidP="00AE7F46">
      <w:pPr>
        <w:rPr>
          <w:b/>
          <w:bCs/>
          <w:color w:val="002060"/>
          <w:sz w:val="14"/>
          <w:szCs w:val="14"/>
        </w:rPr>
      </w:pPr>
    </w:p>
    <w:p w14:paraId="297B0022" w14:textId="77777777" w:rsidR="00AE7F46" w:rsidRPr="001B2755" w:rsidRDefault="00AE7F46" w:rsidP="00AE7F46">
      <w:pPr>
        <w:rPr>
          <w:color w:val="000000"/>
        </w:rPr>
      </w:pPr>
      <w:r w:rsidRPr="001B2755">
        <w:rPr>
          <w:b/>
          <w:bCs/>
          <w:color w:val="002060"/>
        </w:rPr>
        <w:t xml:space="preserve">I. OBJECTIVES: </w:t>
      </w:r>
      <w:r w:rsidRPr="001B2755">
        <w:rPr>
          <w:color w:val="000000"/>
        </w:rPr>
        <w:t>* By the end of this unit, students will be able to:</w:t>
      </w:r>
    </w:p>
    <w:p w14:paraId="1B97D286" w14:textId="30EC69DE" w:rsidR="00AE7F46" w:rsidRPr="00C812CB" w:rsidRDefault="00AE7F46" w:rsidP="00AE7F46">
      <w:pPr>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Express uncertainty</w:t>
      </w:r>
    </w:p>
    <w:p w14:paraId="2A7413F5" w14:textId="36B7BA30" w:rsidR="00AE7F46" w:rsidRPr="00C812CB" w:rsidRDefault="00AE7F46" w:rsidP="00AE7F46">
      <w:r w:rsidRPr="00C812CB">
        <w:rPr>
          <w:rFonts w:eastAsia="CIDFont"/>
          <w:color w:val="000000"/>
          <w:lang w:eastAsia="zh-CN" w:bidi="ar"/>
        </w:rPr>
        <w:t xml:space="preserve">    </w:t>
      </w:r>
      <w:r>
        <w:rPr>
          <w:rFonts w:eastAsia="CIDFont"/>
          <w:color w:val="000000"/>
          <w:lang w:eastAsia="zh-CN" w:bidi="ar"/>
        </w:rPr>
        <w:t xml:space="preserve"> </w:t>
      </w:r>
      <w:r w:rsidRPr="00C812CB">
        <w:rPr>
          <w:rFonts w:eastAsia="CIDFont"/>
          <w:color w:val="000000"/>
          <w:lang w:eastAsia="zh-CN" w:bidi="ar"/>
        </w:rPr>
        <w:t>- Talk about the planet</w:t>
      </w:r>
    </w:p>
    <w:p w14:paraId="7D7B7C1D" w14:textId="77777777" w:rsidR="00AE7F46" w:rsidRPr="001B2755" w:rsidRDefault="00AE7F46" w:rsidP="00AE7F46">
      <w:pPr>
        <w:rPr>
          <w:b/>
          <w:bCs/>
          <w:color w:val="000000"/>
        </w:rPr>
      </w:pPr>
      <w:r w:rsidRPr="001B2755">
        <w:rPr>
          <w:b/>
          <w:bCs/>
          <w:color w:val="000000"/>
        </w:rPr>
        <w:t xml:space="preserve">1. Knowledge: </w:t>
      </w:r>
    </w:p>
    <w:p w14:paraId="05556C89" w14:textId="4A044E25" w:rsidR="00AE7F46" w:rsidRDefault="00AE7F46" w:rsidP="00AB4774">
      <w:pPr>
        <w:ind w:firstLine="720"/>
        <w:rPr>
          <w:rFonts w:eastAsia="Calibri"/>
          <w:bCs/>
        </w:rPr>
      </w:pPr>
      <w:r w:rsidRPr="001B2755">
        <w:rPr>
          <w:b/>
          <w:bCs/>
          <w:i/>
          <w:iCs/>
          <w:color w:val="002060"/>
        </w:rPr>
        <w:t>+ Vocabulary:</w:t>
      </w:r>
      <w:r w:rsidRPr="001B2755">
        <w:rPr>
          <w:b/>
          <w:bCs/>
          <w:color w:val="002060"/>
        </w:rPr>
        <w:t xml:space="preserve"> </w:t>
      </w:r>
      <w:r w:rsidRPr="00F53577">
        <w:rPr>
          <w:rFonts w:eastAsia="Calibri"/>
          <w:bCs/>
        </w:rPr>
        <w:t>crater (n)</w:t>
      </w:r>
      <w:r>
        <w:rPr>
          <w:rFonts w:eastAsia="Calibri"/>
          <w:bCs/>
        </w:rPr>
        <w:t xml:space="preserve">; </w:t>
      </w:r>
      <w:r w:rsidRPr="00F53577">
        <w:rPr>
          <w:rFonts w:eastAsia="Calibri"/>
          <w:bCs/>
        </w:rPr>
        <w:t>galaxy (n)</w:t>
      </w:r>
      <w:r>
        <w:rPr>
          <w:rFonts w:eastAsia="Calibri"/>
          <w:bCs/>
        </w:rPr>
        <w:t xml:space="preserve">; </w:t>
      </w:r>
      <w:r w:rsidRPr="00F53577">
        <w:rPr>
          <w:rFonts w:eastAsia="Calibri"/>
          <w:bCs/>
        </w:rPr>
        <w:t>rocket (n)</w:t>
      </w:r>
      <w:r>
        <w:rPr>
          <w:rFonts w:eastAsia="Calibri"/>
          <w:bCs/>
        </w:rPr>
        <w:t xml:space="preserve">; </w:t>
      </w:r>
      <w:r w:rsidRPr="00F53577">
        <w:rPr>
          <w:rFonts w:eastAsia="Calibri"/>
          <w:bCs/>
        </w:rPr>
        <w:t>telescope (n)</w:t>
      </w:r>
      <w:r>
        <w:rPr>
          <w:rFonts w:eastAsia="Calibri"/>
          <w:bCs/>
        </w:rPr>
        <w:t xml:space="preserve">; </w:t>
      </w:r>
      <w:r w:rsidRPr="00F53577">
        <w:rPr>
          <w:rFonts w:eastAsia="Calibri"/>
          <w:bCs/>
        </w:rPr>
        <w:t>UFO (n)</w:t>
      </w:r>
      <w:r>
        <w:rPr>
          <w:rFonts w:eastAsia="Calibri"/>
          <w:bCs/>
        </w:rPr>
        <w:t xml:space="preserve">; </w:t>
      </w:r>
      <w:r w:rsidRPr="00F53577">
        <w:rPr>
          <w:rFonts w:eastAsia="MyriadPro-Cond"/>
          <w:bCs/>
          <w:color w:val="231F20"/>
          <w:lang w:eastAsia="zh-CN" w:bidi="ar"/>
        </w:rPr>
        <w:t>Jupiter (n)</w:t>
      </w:r>
      <w:r>
        <w:rPr>
          <w:rFonts w:eastAsia="MyriadPro-Cond"/>
          <w:bCs/>
          <w:color w:val="231F20"/>
          <w:lang w:eastAsia="zh-CN" w:bidi="ar"/>
        </w:rPr>
        <w:t xml:space="preserve">; </w:t>
      </w:r>
      <w:r w:rsidRPr="00F53577">
        <w:rPr>
          <w:rFonts w:eastAsia="MyriadPro-Cond"/>
          <w:bCs/>
          <w:color w:val="231F20"/>
          <w:lang w:eastAsia="zh-CN" w:bidi="ar"/>
        </w:rPr>
        <w:t>Mars (n)</w:t>
      </w:r>
      <w:r>
        <w:rPr>
          <w:rFonts w:eastAsia="MyriadPro-Cond"/>
          <w:bCs/>
          <w:color w:val="231F20"/>
          <w:lang w:eastAsia="zh-CN" w:bidi="ar"/>
        </w:rPr>
        <w:t xml:space="preserve">; </w:t>
      </w:r>
      <w:r w:rsidRPr="00F53577">
        <w:rPr>
          <w:rFonts w:eastAsia="Calibri"/>
          <w:bCs/>
        </w:rPr>
        <w:t>Mercury (n)</w:t>
      </w:r>
      <w:r>
        <w:rPr>
          <w:rFonts w:eastAsia="Calibri"/>
          <w:bCs/>
        </w:rPr>
        <w:t xml:space="preserve">; </w:t>
      </w:r>
      <w:r w:rsidRPr="00F53577">
        <w:rPr>
          <w:rFonts w:eastAsia="Calibri"/>
          <w:bCs/>
        </w:rPr>
        <w:t>Neptune (n)</w:t>
      </w:r>
      <w:r>
        <w:rPr>
          <w:rFonts w:eastAsia="Calibri"/>
          <w:bCs/>
        </w:rPr>
        <w:t xml:space="preserve">; </w:t>
      </w:r>
      <w:r w:rsidRPr="00F53577">
        <w:rPr>
          <w:rFonts w:eastAsia="Calibri"/>
          <w:bCs/>
        </w:rPr>
        <w:t>Uranus (n)</w:t>
      </w:r>
      <w:r>
        <w:rPr>
          <w:rFonts w:eastAsia="Calibri"/>
          <w:bCs/>
        </w:rPr>
        <w:t xml:space="preserve">; </w:t>
      </w:r>
      <w:r w:rsidRPr="00F53577">
        <w:rPr>
          <w:rFonts w:eastAsia="Calibri"/>
          <w:bCs/>
        </w:rPr>
        <w:t>Venus (n)</w:t>
      </w:r>
      <w:r>
        <w:rPr>
          <w:rFonts w:eastAsia="Calibri"/>
          <w:bCs/>
        </w:rPr>
        <w:t>.</w:t>
      </w:r>
    </w:p>
    <w:p w14:paraId="42E5CB57" w14:textId="0C7C17DF" w:rsidR="00AB4774" w:rsidRDefault="00AB4774" w:rsidP="00AB4774">
      <w:pPr>
        <w:autoSpaceDE w:val="0"/>
        <w:autoSpaceDN w:val="0"/>
        <w:adjustRightInd w:val="0"/>
        <w:rPr>
          <w:rFonts w:ascii="Arial" w:eastAsia="SimSun" w:hAnsi="Arial" w:cs="Arial"/>
          <w:color w:val="333231"/>
          <w:sz w:val="22"/>
          <w:szCs w:val="22"/>
          <w:lang w:val="vi-VN" w:eastAsia="en-GB"/>
        </w:rPr>
      </w:pPr>
      <w:r>
        <w:rPr>
          <w:b/>
          <w:bCs/>
          <w:i/>
          <w:iCs/>
          <w:color w:val="002060"/>
        </w:rPr>
        <w:t xml:space="preserve">   </w:t>
      </w:r>
      <w:r>
        <w:rPr>
          <w:b/>
          <w:bCs/>
          <w:i/>
          <w:iCs/>
          <w:color w:val="002060"/>
        </w:rPr>
        <w:tab/>
        <w:t xml:space="preserve"> </w:t>
      </w:r>
      <w:r w:rsidR="00AE7F46" w:rsidRPr="001B2755">
        <w:rPr>
          <w:b/>
          <w:bCs/>
          <w:i/>
          <w:iCs/>
          <w:color w:val="002060"/>
        </w:rPr>
        <w:t>+ Language:</w:t>
      </w:r>
      <w:r w:rsidR="00AE7F46" w:rsidRPr="001B2755">
        <w:rPr>
          <w:b/>
          <w:bCs/>
          <w:color w:val="002060"/>
        </w:rPr>
        <w:t xml:space="preserve"> </w:t>
      </w:r>
      <w:r w:rsidR="00AE7F46">
        <w:rPr>
          <w:color w:val="000000"/>
        </w:rPr>
        <w:t>Expressing uncertainty</w:t>
      </w:r>
      <w:r>
        <w:rPr>
          <w:color w:val="000000"/>
        </w:rPr>
        <w:t xml:space="preserve">: </w:t>
      </w:r>
      <w:r w:rsidRPr="00AB4774">
        <w:rPr>
          <w:i/>
          <w:iCs/>
          <w:color w:val="000000"/>
        </w:rPr>
        <w:t>I’m not sure about it</w:t>
      </w:r>
      <w:r>
        <w:rPr>
          <w:i/>
          <w:iCs/>
          <w:color w:val="000000"/>
        </w:rPr>
        <w:t xml:space="preserve">; </w:t>
      </w:r>
      <w:r>
        <w:rPr>
          <w:rFonts w:ascii="Arial" w:eastAsia="SimSun" w:hAnsi="Arial" w:cs="Arial"/>
          <w:color w:val="333231"/>
          <w:sz w:val="22"/>
          <w:szCs w:val="22"/>
          <w:lang w:val="vi-VN" w:eastAsia="en-GB"/>
        </w:rPr>
        <w:t xml:space="preserve"> </w:t>
      </w:r>
      <w:r w:rsidRPr="00AB4774">
        <w:rPr>
          <w:i/>
          <w:iCs/>
          <w:color w:val="000000"/>
        </w:rPr>
        <w:t>I doubt it.</w:t>
      </w:r>
    </w:p>
    <w:p w14:paraId="37E112C5" w14:textId="2668859A" w:rsidR="00AE7F46" w:rsidRDefault="00AE7F46" w:rsidP="00AE7F46">
      <w:pPr>
        <w:autoSpaceDE w:val="0"/>
        <w:autoSpaceDN w:val="0"/>
        <w:adjustRightInd w:val="0"/>
        <w:rPr>
          <w:rFonts w:ascii="Arial" w:eastAsia="SimSun" w:hAnsi="Arial" w:cs="Arial"/>
          <w:color w:val="353232"/>
          <w:sz w:val="20"/>
          <w:szCs w:val="20"/>
          <w:lang w:val="vi-VN" w:eastAsia="en-GB"/>
        </w:rPr>
      </w:pPr>
      <w:r w:rsidRPr="001B2755">
        <w:rPr>
          <w:color w:val="000000"/>
        </w:rPr>
        <w:t xml:space="preserve">    </w:t>
      </w:r>
      <w:r w:rsidR="00AB4774">
        <w:rPr>
          <w:color w:val="000000"/>
        </w:rPr>
        <w:tab/>
      </w:r>
      <w:r w:rsidRPr="001B2755">
        <w:rPr>
          <w:b/>
          <w:bCs/>
          <w:i/>
          <w:iCs/>
          <w:color w:val="002060"/>
        </w:rPr>
        <w:t>+ Pronunciation:</w:t>
      </w:r>
      <w:r w:rsidRPr="001B2755">
        <w:rPr>
          <w:color w:val="002060"/>
        </w:rPr>
        <w:t xml:space="preserve"> </w:t>
      </w:r>
      <w:r w:rsidRPr="00927101">
        <w:rPr>
          <w:rFonts w:eastAsia="Calibri"/>
          <w:bCs/>
        </w:rPr>
        <w:t>Intonation for making lists</w:t>
      </w:r>
    </w:p>
    <w:p w14:paraId="5099DA45" w14:textId="77777777" w:rsidR="00AE7F46" w:rsidRPr="001B2755" w:rsidRDefault="00AE7F46" w:rsidP="00AE7F46">
      <w:pPr>
        <w:rPr>
          <w:b/>
          <w:bCs/>
          <w:color w:val="000000"/>
        </w:rPr>
      </w:pPr>
      <w:r w:rsidRPr="001B2755">
        <w:rPr>
          <w:b/>
          <w:bCs/>
          <w:color w:val="000000"/>
        </w:rPr>
        <w:t xml:space="preserve">2. Competence: </w:t>
      </w:r>
    </w:p>
    <w:p w14:paraId="39576694" w14:textId="77777777" w:rsidR="00AE7F46" w:rsidRPr="001B2755" w:rsidRDefault="00AE7F46" w:rsidP="00AE7F46">
      <w:pPr>
        <w:rPr>
          <w:b/>
          <w:lang w:eastAsia="vi-VN"/>
        </w:rPr>
      </w:pPr>
      <w:r w:rsidRPr="001B2755">
        <w:rPr>
          <w:b/>
          <w:lang w:eastAsia="vi-VN"/>
        </w:rPr>
        <w:t>a) General competencies:</w:t>
      </w:r>
    </w:p>
    <w:p w14:paraId="6907099D" w14:textId="77777777" w:rsidR="00AE7F46" w:rsidRPr="001B2755" w:rsidRDefault="00AE7F46" w:rsidP="00AE7F46">
      <w:pPr>
        <w:ind w:firstLine="284"/>
        <w:jc w:val="both"/>
        <w:rPr>
          <w:rFonts w:eastAsia="Calibri"/>
          <w:b/>
          <w:lang w:eastAsia="vi-VN"/>
        </w:rPr>
      </w:pPr>
      <w:r w:rsidRPr="001B2755">
        <w:rPr>
          <w:color w:val="000000"/>
        </w:rPr>
        <w:t>- Develop communication skills and creativity.</w:t>
      </w:r>
    </w:p>
    <w:p w14:paraId="4E08C1AC" w14:textId="77777777" w:rsidR="00AE7F46" w:rsidRPr="001B2755" w:rsidRDefault="00AE7F46" w:rsidP="00AE7F46">
      <w:pPr>
        <w:ind w:left="567" w:hanging="283"/>
        <w:jc w:val="both"/>
        <w:rPr>
          <w:color w:val="000000"/>
        </w:rPr>
      </w:pPr>
      <w:r w:rsidRPr="001B2755">
        <w:rPr>
          <w:color w:val="000000"/>
        </w:rPr>
        <w:t>- Be collaborative and supportive in pair work and teamwork.</w:t>
      </w:r>
    </w:p>
    <w:p w14:paraId="40FAC411" w14:textId="77777777" w:rsidR="00AE7F46" w:rsidRPr="001B2755" w:rsidRDefault="00AE7F46" w:rsidP="00AE7F46">
      <w:pPr>
        <w:ind w:firstLine="284"/>
        <w:jc w:val="both"/>
        <w:rPr>
          <w:color w:val="000000"/>
        </w:rPr>
      </w:pPr>
      <w:r w:rsidRPr="001B2755">
        <w:rPr>
          <w:color w:val="000000"/>
        </w:rPr>
        <w:t>- Actively join in class activities.</w:t>
      </w:r>
    </w:p>
    <w:p w14:paraId="6F409F2F" w14:textId="77777777" w:rsidR="00AE7F46" w:rsidRPr="001B2755" w:rsidRDefault="00AE7F46" w:rsidP="00AE7F46">
      <w:pPr>
        <w:jc w:val="both"/>
        <w:rPr>
          <w:b/>
          <w:lang w:eastAsia="vi-VN"/>
        </w:rPr>
      </w:pPr>
      <w:r w:rsidRPr="001B2755">
        <w:rPr>
          <w:b/>
          <w:lang w:eastAsia="vi-VN"/>
        </w:rPr>
        <w:t>b) Specific competencies:</w:t>
      </w:r>
    </w:p>
    <w:p w14:paraId="1D27B434" w14:textId="77777777" w:rsidR="00AE7F46" w:rsidRPr="001B2755" w:rsidRDefault="00AE7F46" w:rsidP="00AE7F46">
      <w:pPr>
        <w:ind w:firstLine="567"/>
        <w:jc w:val="both"/>
        <w:rPr>
          <w:lang w:eastAsia="vi-VN"/>
        </w:rPr>
      </w:pPr>
      <w:r w:rsidRPr="001B2755">
        <w:rPr>
          <w:lang w:eastAsia="vi-VN"/>
        </w:rPr>
        <w:t>- Group work and independent working, pair work, linguistic competence, cooperative learning and communicative competence.</w:t>
      </w:r>
    </w:p>
    <w:p w14:paraId="1738F88C" w14:textId="1C08E09E" w:rsidR="00AE7F46" w:rsidRPr="001B2755" w:rsidRDefault="00AE7F46" w:rsidP="0038664E">
      <w:pPr>
        <w:pStyle w:val="NormalWeb"/>
        <w:spacing w:beforeAutospacing="0" w:afterAutospacing="0" w:line="12" w:lineRule="atLeast"/>
        <w:ind w:firstLine="567"/>
        <w:jc w:val="both"/>
        <w:rPr>
          <w:color w:val="000000"/>
        </w:rPr>
      </w:pPr>
      <w:r w:rsidRPr="001B2755">
        <w:rPr>
          <w:b/>
          <w:bCs/>
          <w:color w:val="000000"/>
        </w:rPr>
        <w:t xml:space="preserve">3. Qualities: </w:t>
      </w:r>
      <w:r w:rsidRPr="008352C8">
        <w:rPr>
          <w:color w:val="000000"/>
        </w:rPr>
        <w:t xml:space="preserve">- </w:t>
      </w:r>
      <w:r w:rsidRPr="008352C8">
        <w:rPr>
          <w:color w:val="231F20"/>
        </w:rPr>
        <w:t xml:space="preserve">Promote </w:t>
      </w:r>
      <w:r w:rsidRPr="008352C8">
        <w:rPr>
          <w:color w:val="000000"/>
        </w:rPr>
        <w:t xml:space="preserve">planets in solar system. </w:t>
      </w:r>
      <w:r w:rsidRPr="008352C8">
        <w:rPr>
          <w:color w:val="231F20"/>
        </w:rPr>
        <w:t>Develop knowledge about other planets.</w:t>
      </w:r>
      <w:r w:rsidR="0038664E">
        <w:rPr>
          <w:color w:val="231F20"/>
        </w:rPr>
        <w:t xml:space="preserve"> </w:t>
      </w:r>
      <w:r w:rsidR="0038664E" w:rsidRPr="008352C8">
        <w:rPr>
          <w:color w:val="000000"/>
        </w:rPr>
        <w:t>Be ready to express uncertainty.</w:t>
      </w:r>
      <w:r w:rsidR="0038664E">
        <w:rPr>
          <w:color w:val="000000"/>
        </w:rPr>
        <w:t xml:space="preserve"> </w:t>
      </w:r>
      <w:r w:rsidR="0038664E" w:rsidRPr="008352C8">
        <w:rPr>
          <w:color w:val="000000"/>
        </w:rPr>
        <w:t>Be interested more about the planets</w:t>
      </w:r>
      <w:r w:rsidRPr="008352C8">
        <w:rPr>
          <w:color w:val="000000"/>
        </w:rPr>
        <w:t>.</w:t>
      </w:r>
      <w:r>
        <w:rPr>
          <w:color w:val="000000"/>
        </w:rPr>
        <w:t xml:space="preserve"> </w:t>
      </w:r>
      <w:r w:rsidRPr="001B2755">
        <w:rPr>
          <w:color w:val="000000"/>
        </w:rPr>
        <w:t>Ss have the good attitude to working in groups, individual work, pair work, cooperative learning.</w:t>
      </w:r>
    </w:p>
    <w:p w14:paraId="7FA3DB89" w14:textId="77777777" w:rsidR="00AE7F46" w:rsidRPr="001B2755" w:rsidRDefault="00AE7F46" w:rsidP="00AE7F46">
      <w:pPr>
        <w:rPr>
          <w:b/>
          <w:color w:val="002060"/>
          <w:lang w:eastAsia="vi-VN"/>
        </w:rPr>
      </w:pPr>
      <w:r w:rsidRPr="001B2755">
        <w:rPr>
          <w:b/>
          <w:color w:val="002060"/>
          <w:lang w:eastAsia="vi-VN"/>
        </w:rPr>
        <w:t>II. PREPARATIONS</w:t>
      </w:r>
    </w:p>
    <w:p w14:paraId="4C2A1E50" w14:textId="77777777" w:rsidR="00AE7F46" w:rsidRPr="001B2755" w:rsidRDefault="00AE7F46" w:rsidP="00AE7F46">
      <w:pPr>
        <w:jc w:val="both"/>
        <w:rPr>
          <w:color w:val="000000"/>
        </w:rPr>
      </w:pPr>
      <w:r w:rsidRPr="001B2755">
        <w:rPr>
          <w:b/>
          <w:lang w:eastAsia="vi-VN"/>
        </w:rPr>
        <w:t xml:space="preserve">     </w:t>
      </w:r>
      <w:r w:rsidRPr="001B2755">
        <w:rPr>
          <w:b/>
          <w:bCs/>
          <w:color w:val="000000"/>
        </w:rPr>
        <w:t>Teacher:</w:t>
      </w:r>
      <w:r w:rsidRPr="001B2755">
        <w:rPr>
          <w:color w:val="000000"/>
        </w:rPr>
        <w:t xml:space="preserve"> Grade 8 textbook, laptop, TV, pictures and realia, Computer connected to the Internet. Phần mềm tương tác hoclieu.vn</w:t>
      </w:r>
    </w:p>
    <w:p w14:paraId="06D9D389" w14:textId="77777777" w:rsidR="00AE7F46" w:rsidRPr="001B2755" w:rsidRDefault="00AE7F46" w:rsidP="00AE7F46">
      <w:pPr>
        <w:rPr>
          <w:lang w:eastAsia="vi-VN"/>
        </w:rPr>
      </w:pPr>
      <w:r w:rsidRPr="001B2755">
        <w:rPr>
          <w:b/>
          <w:lang w:eastAsia="vi-VN"/>
        </w:rPr>
        <w:t xml:space="preserve">     Students:</w:t>
      </w:r>
      <w:r w:rsidRPr="001B2755">
        <w:rPr>
          <w:lang w:eastAsia="vi-VN"/>
        </w:rPr>
        <w:t xml:space="preserve"> Text books, pencils, pics, blank papers, realia,….</w:t>
      </w:r>
    </w:p>
    <w:p w14:paraId="6D94D488" w14:textId="33BE9C22" w:rsidR="00AE7F46" w:rsidRPr="001B2755" w:rsidRDefault="00AE7F46" w:rsidP="00AE7F46">
      <w:pPr>
        <w:rPr>
          <w:b/>
          <w:color w:val="002060"/>
          <w:lang w:eastAsia="vi-VN"/>
        </w:rPr>
      </w:pPr>
      <w:r w:rsidRPr="001B2755">
        <w:rPr>
          <w:b/>
          <w:color w:val="002060"/>
          <w:lang w:eastAsia="vi-VN"/>
        </w:rPr>
        <w:t>III. PROCEDURE</w:t>
      </w:r>
      <w:r w:rsidR="000F7924">
        <w:rPr>
          <w:b/>
          <w:color w:val="002060"/>
          <w:lang w:eastAsia="vi-VN"/>
        </w:rPr>
        <w:t>S</w:t>
      </w:r>
    </w:p>
    <w:tbl>
      <w:tblPr>
        <w:tblStyle w:val="TableGrid"/>
        <w:tblW w:w="9356" w:type="dxa"/>
        <w:tblInd w:w="-5" w:type="dxa"/>
        <w:tblLook w:val="04A0" w:firstRow="1" w:lastRow="0" w:firstColumn="1" w:lastColumn="0" w:noHBand="0" w:noVBand="1"/>
      </w:tblPr>
      <w:tblGrid>
        <w:gridCol w:w="5812"/>
        <w:gridCol w:w="3544"/>
      </w:tblGrid>
      <w:tr w:rsidR="0038664E" w:rsidRPr="00063AC5" w14:paraId="12694A50" w14:textId="77777777" w:rsidTr="0038664E">
        <w:tc>
          <w:tcPr>
            <w:tcW w:w="9356" w:type="dxa"/>
            <w:gridSpan w:val="2"/>
            <w:shd w:val="clear" w:color="auto" w:fill="auto"/>
            <w:vAlign w:val="center"/>
          </w:tcPr>
          <w:bookmarkEnd w:id="1"/>
          <w:p w14:paraId="572C7869" w14:textId="77777777" w:rsidR="0038664E" w:rsidRDefault="0038664E" w:rsidP="000F7924">
            <w:pPr>
              <w:contextualSpacing/>
              <w:rPr>
                <w:b/>
                <w:bCs/>
                <w:color w:val="002060"/>
              </w:rPr>
            </w:pPr>
            <w:r>
              <w:rPr>
                <w:b/>
                <w:color w:val="002060"/>
              </w:rPr>
              <w:t xml:space="preserve">1. </w:t>
            </w:r>
            <w:r w:rsidRPr="00063AC5">
              <w:rPr>
                <w:b/>
                <w:color w:val="002060"/>
              </w:rPr>
              <w:t>WARM-UP</w:t>
            </w:r>
            <w:r>
              <w:rPr>
                <w:b/>
                <w:color w:val="002060"/>
              </w:rPr>
              <w:t xml:space="preserve"> </w:t>
            </w:r>
            <w:r w:rsidRPr="00736C58">
              <w:rPr>
                <w:b/>
                <w:bCs/>
                <w:color w:val="002060"/>
              </w:rPr>
              <w:t>(</w:t>
            </w:r>
            <w:r>
              <w:rPr>
                <w:b/>
                <w:bCs/>
                <w:color w:val="002060"/>
              </w:rPr>
              <w:t>5’-IW)</w:t>
            </w:r>
          </w:p>
          <w:p w14:paraId="65E32932" w14:textId="77777777" w:rsidR="0038664E" w:rsidRPr="008352C8" w:rsidRDefault="0038664E" w:rsidP="0038664E">
            <w:pPr>
              <w:rPr>
                <w:b/>
              </w:rPr>
            </w:pPr>
            <w:r w:rsidRPr="008352C8">
              <w:rPr>
                <w:b/>
              </w:rPr>
              <w:t xml:space="preserve">a. Objectives: </w:t>
            </w:r>
          </w:p>
          <w:p w14:paraId="56B05B6C" w14:textId="77777777" w:rsidR="0038664E" w:rsidRPr="008352C8" w:rsidRDefault="0038664E" w:rsidP="0038664E">
            <w:r w:rsidRPr="008352C8">
              <w:t xml:space="preserve">-  </w:t>
            </w:r>
            <w:r w:rsidRPr="008352C8">
              <w:rPr>
                <w:rFonts w:eastAsia="CIDFont"/>
                <w:color w:val="000000"/>
                <w:lang w:eastAsia="zh-CN" w:bidi="ar"/>
              </w:rPr>
              <w:t>To create an active atmosphere in the class before the lesson</w:t>
            </w:r>
          </w:p>
          <w:p w14:paraId="46B02C87" w14:textId="77777777" w:rsidR="0038664E" w:rsidRPr="008352C8" w:rsidRDefault="0038664E" w:rsidP="0038664E">
            <w:r w:rsidRPr="008352C8">
              <w:rPr>
                <w:rFonts w:eastAsia="CIDFont"/>
                <w:color w:val="000000"/>
                <w:lang w:eastAsia="zh-CN" w:bidi="ar"/>
              </w:rPr>
              <w:t>-  To lead into the new unit.</w:t>
            </w:r>
          </w:p>
          <w:p w14:paraId="6FA91F44" w14:textId="77777777" w:rsidR="0038664E" w:rsidRPr="008352C8" w:rsidRDefault="0038664E" w:rsidP="0038664E">
            <w:pPr>
              <w:rPr>
                <w:b/>
              </w:rPr>
            </w:pPr>
            <w:r w:rsidRPr="008352C8">
              <w:rPr>
                <w:b/>
              </w:rPr>
              <w:t>b. Content:</w:t>
            </w:r>
          </w:p>
          <w:p w14:paraId="462166F1" w14:textId="77777777" w:rsidR="0038664E" w:rsidRPr="008352C8" w:rsidRDefault="0038664E" w:rsidP="0038664E">
            <w:r w:rsidRPr="008352C8">
              <w:rPr>
                <w:bCs/>
              </w:rPr>
              <w:t xml:space="preserve">- Introduce about </w:t>
            </w:r>
            <w:r w:rsidRPr="008352C8">
              <w:rPr>
                <w:rFonts w:eastAsia="CIDFont"/>
                <w:i/>
                <w:iCs/>
                <w:color w:val="000000"/>
                <w:lang w:eastAsia="zh-CN" w:bidi="ar"/>
              </w:rPr>
              <w:t>how to express uncertainty</w:t>
            </w:r>
          </w:p>
          <w:p w14:paraId="0A77137B" w14:textId="77777777" w:rsidR="0038664E" w:rsidRPr="008352C8" w:rsidRDefault="0038664E" w:rsidP="0038664E">
            <w:pPr>
              <w:rPr>
                <w:b/>
              </w:rPr>
            </w:pPr>
            <w:r w:rsidRPr="008352C8">
              <w:rPr>
                <w:b/>
              </w:rPr>
              <w:t xml:space="preserve">c. </w:t>
            </w:r>
            <w:r>
              <w:rPr>
                <w:b/>
              </w:rPr>
              <w:t>Product:</w:t>
            </w:r>
          </w:p>
          <w:p w14:paraId="153306B1" w14:textId="77777777" w:rsidR="0038664E" w:rsidRPr="008352C8" w:rsidRDefault="0038664E" w:rsidP="0038664E">
            <w:pPr>
              <w:rPr>
                <w:b/>
              </w:rPr>
            </w:pPr>
            <w:r w:rsidRPr="008352C8">
              <w:rPr>
                <w:b/>
              </w:rPr>
              <w:t xml:space="preserve">- </w:t>
            </w:r>
            <w:r w:rsidRPr="008352C8">
              <w:rPr>
                <w:b/>
                <w:highlight w:val="white"/>
              </w:rPr>
              <w:t xml:space="preserve"> </w:t>
            </w:r>
            <w:r w:rsidRPr="008352C8">
              <w:rPr>
                <w:highlight w:val="white"/>
              </w:rPr>
              <w:t xml:space="preserve">Ss have general ideas about </w:t>
            </w:r>
            <w:r w:rsidRPr="008352C8">
              <w:rPr>
                <w:i/>
                <w:iCs/>
              </w:rPr>
              <w:t>how to express uncertainty.</w:t>
            </w:r>
          </w:p>
          <w:p w14:paraId="4C8E83F6" w14:textId="73EF57DA" w:rsidR="0038664E" w:rsidRPr="0038664E" w:rsidRDefault="0038664E" w:rsidP="000F7924">
            <w:pPr>
              <w:rPr>
                <w:bCs/>
              </w:rPr>
            </w:pPr>
            <w:r w:rsidRPr="008352C8">
              <w:rPr>
                <w:b/>
              </w:rPr>
              <w:t xml:space="preserve">d. </w:t>
            </w:r>
            <w:r>
              <w:rPr>
                <w:b/>
              </w:rPr>
              <w:t xml:space="preserve">Implementation: </w:t>
            </w:r>
            <w:r>
              <w:rPr>
                <w:bCs/>
              </w:rPr>
              <w:t xml:space="preserve">Teacher’s instruction </w:t>
            </w:r>
          </w:p>
        </w:tc>
      </w:tr>
      <w:tr w:rsidR="00C85E75" w:rsidRPr="00063AC5" w14:paraId="052B99AC" w14:textId="77777777" w:rsidTr="007A44C4">
        <w:tc>
          <w:tcPr>
            <w:tcW w:w="5812" w:type="dxa"/>
            <w:shd w:val="clear" w:color="auto" w:fill="auto"/>
          </w:tcPr>
          <w:p w14:paraId="539BC866" w14:textId="03BC0F89" w:rsidR="00C85E75" w:rsidRPr="00063AC5" w:rsidRDefault="00C85E75" w:rsidP="00C85E75">
            <w:pPr>
              <w:contextualSpacing/>
              <w:jc w:val="center"/>
              <w:rPr>
                <w:b/>
                <w:color w:val="0000CC"/>
              </w:rPr>
            </w:pPr>
            <w:r w:rsidRPr="00681E56">
              <w:rPr>
                <w:b/>
              </w:rPr>
              <w:t>TEACHER’S AND STUDENTS’ ACTIVITIES</w:t>
            </w:r>
          </w:p>
        </w:tc>
        <w:tc>
          <w:tcPr>
            <w:tcW w:w="3544" w:type="dxa"/>
            <w:shd w:val="clear" w:color="auto" w:fill="auto"/>
          </w:tcPr>
          <w:p w14:paraId="1A63E3EC" w14:textId="5977D1A6" w:rsidR="00C85E75" w:rsidRPr="00063AC5" w:rsidRDefault="00C85E75" w:rsidP="00C85E75">
            <w:pPr>
              <w:contextualSpacing/>
              <w:jc w:val="center"/>
              <w:rPr>
                <w:b/>
                <w:color w:val="0000CC"/>
              </w:rPr>
            </w:pPr>
            <w:r w:rsidRPr="00681E56">
              <w:rPr>
                <w:b/>
              </w:rPr>
              <w:t>CONTENTS</w:t>
            </w:r>
          </w:p>
        </w:tc>
      </w:tr>
      <w:tr w:rsidR="0038664E" w:rsidRPr="00063AC5" w14:paraId="48C8AF56" w14:textId="77777777" w:rsidTr="0038664E">
        <w:tc>
          <w:tcPr>
            <w:tcW w:w="5812" w:type="dxa"/>
          </w:tcPr>
          <w:p w14:paraId="247A0259" w14:textId="77777777" w:rsidR="0043667E" w:rsidRPr="00412368" w:rsidRDefault="0043667E" w:rsidP="00412368">
            <w:pPr>
              <w:contextualSpacing/>
              <w:jc w:val="both"/>
              <w:rPr>
                <w:b/>
                <w:color w:val="002060"/>
              </w:rPr>
            </w:pPr>
            <w:r w:rsidRPr="00412368">
              <w:rPr>
                <w:b/>
                <w:color w:val="002060"/>
              </w:rPr>
              <w:t>Step 1: Task delivering</w:t>
            </w:r>
          </w:p>
          <w:p w14:paraId="4C7D3F9D" w14:textId="764F5EAE" w:rsidR="0038664E" w:rsidRDefault="0038664E" w:rsidP="00736C58">
            <w:pPr>
              <w:rPr>
                <w:rFonts w:eastAsia="CIDFont"/>
                <w:color w:val="000000"/>
                <w:lang w:eastAsia="zh-CN" w:bidi="ar"/>
              </w:rPr>
            </w:pPr>
            <w:r w:rsidRPr="00C812CB">
              <w:rPr>
                <w:rFonts w:eastAsia="CIDFont"/>
                <w:color w:val="000000"/>
                <w:lang w:eastAsia="zh-CN" w:bidi="ar"/>
              </w:rPr>
              <w:t>- T asks some questions and Ss answers them.</w:t>
            </w:r>
          </w:p>
          <w:p w14:paraId="36BE2226" w14:textId="77777777" w:rsidR="0043667E" w:rsidRPr="00C812CB" w:rsidRDefault="0043667E" w:rsidP="0043667E">
            <w:pPr>
              <w:rPr>
                <w:b/>
              </w:rPr>
            </w:pPr>
            <w:r w:rsidRPr="00C812CB">
              <w:rPr>
                <w:b/>
              </w:rPr>
              <w:t>Questions:</w:t>
            </w:r>
          </w:p>
          <w:p w14:paraId="3730D529" w14:textId="77777777" w:rsidR="0043667E" w:rsidRPr="00736C58" w:rsidRDefault="0043667E" w:rsidP="0043667E">
            <w:pPr>
              <w:numPr>
                <w:ilvl w:val="0"/>
                <w:numId w:val="13"/>
              </w:numPr>
              <w:jc w:val="both"/>
              <w:rPr>
                <w:bCs/>
                <w:i/>
                <w:iCs/>
              </w:rPr>
            </w:pPr>
            <w:r w:rsidRPr="00736C58">
              <w:rPr>
                <w:bCs/>
                <w:i/>
                <w:iCs/>
              </w:rPr>
              <w:t>Do you think Vietnam football team may take part in the World Cup?</w:t>
            </w:r>
          </w:p>
          <w:p w14:paraId="676E5910" w14:textId="77777777" w:rsidR="0043667E" w:rsidRPr="00AE3869" w:rsidRDefault="0043667E" w:rsidP="0043667E">
            <w:pPr>
              <w:numPr>
                <w:ilvl w:val="0"/>
                <w:numId w:val="13"/>
              </w:numPr>
              <w:jc w:val="both"/>
              <w:rPr>
                <w:b/>
              </w:rPr>
            </w:pPr>
            <w:r w:rsidRPr="00736C58">
              <w:rPr>
                <w:bCs/>
                <w:i/>
                <w:iCs/>
              </w:rPr>
              <w:t>Do you think we can have anywhere door in the future?</w:t>
            </w:r>
          </w:p>
          <w:p w14:paraId="0BCDC762" w14:textId="3FF57DB0" w:rsidR="0043667E" w:rsidRDefault="0043667E" w:rsidP="00D1182A">
            <w:pPr>
              <w:jc w:val="both"/>
              <w:rPr>
                <w:b/>
                <w:color w:val="002060"/>
              </w:rPr>
            </w:pPr>
            <w:r w:rsidRPr="00D1182A">
              <w:rPr>
                <w:b/>
                <w:color w:val="002060"/>
              </w:rPr>
              <w:t>Step 2: Task performance</w:t>
            </w:r>
            <w:r>
              <w:rPr>
                <w:b/>
                <w:color w:val="002060"/>
              </w:rPr>
              <w:t>.</w:t>
            </w:r>
          </w:p>
          <w:p w14:paraId="7F161263" w14:textId="77777777" w:rsidR="0043667E" w:rsidRPr="00880842" w:rsidRDefault="0043667E" w:rsidP="00880842">
            <w:pPr>
              <w:tabs>
                <w:tab w:val="left" w:pos="526"/>
              </w:tabs>
              <w:jc w:val="both"/>
            </w:pPr>
            <w:r w:rsidRPr="00880842">
              <w:t>- Ss’ observation</w:t>
            </w:r>
          </w:p>
          <w:p w14:paraId="4AF4B337" w14:textId="1831AC3B" w:rsidR="0043667E" w:rsidRDefault="0043667E" w:rsidP="0043667E">
            <w:pPr>
              <w:jc w:val="both"/>
              <w:rPr>
                <w:rFonts w:eastAsia="CIDFont"/>
                <w:color w:val="000000"/>
                <w:lang w:eastAsia="zh-CN" w:bidi="ar"/>
              </w:rPr>
            </w:pPr>
            <w:r>
              <w:rPr>
                <w:rFonts w:eastAsia="CIDFont"/>
                <w:color w:val="000000"/>
                <w:lang w:eastAsia="zh-CN" w:bidi="ar"/>
              </w:rPr>
              <w:t>- Ss work individually.</w:t>
            </w:r>
          </w:p>
          <w:p w14:paraId="08A5F290" w14:textId="44A91260" w:rsidR="0043667E" w:rsidRDefault="0043667E" w:rsidP="00736C58">
            <w:pPr>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Ss answers them.</w:t>
            </w:r>
          </w:p>
          <w:p w14:paraId="2532B688" w14:textId="77777777" w:rsidR="0043667E" w:rsidRDefault="0043667E" w:rsidP="00736C58">
            <w:pPr>
              <w:rPr>
                <w:rFonts w:eastAsia="CIDFont"/>
                <w:color w:val="000000"/>
                <w:lang w:eastAsia="zh-CN" w:bidi="ar"/>
              </w:rPr>
            </w:pPr>
          </w:p>
          <w:p w14:paraId="71F91969" w14:textId="77777777" w:rsidR="0043667E" w:rsidRPr="00C67C73" w:rsidRDefault="0043667E" w:rsidP="00C67C73">
            <w:pPr>
              <w:jc w:val="both"/>
              <w:rPr>
                <w:color w:val="002060"/>
              </w:rPr>
            </w:pPr>
            <w:r w:rsidRPr="00C67C73">
              <w:rPr>
                <w:b/>
                <w:color w:val="002060"/>
              </w:rPr>
              <w:t>Step 3: Report and discussion</w:t>
            </w:r>
          </w:p>
          <w:p w14:paraId="7BFE43B9" w14:textId="5187552C" w:rsidR="0038664E" w:rsidRDefault="0043667E" w:rsidP="00736C58">
            <w:pPr>
              <w:rPr>
                <w:rFonts w:eastAsia="CIDFont"/>
                <w:color w:val="000000"/>
                <w:lang w:eastAsia="zh-CN" w:bidi="ar"/>
              </w:rPr>
            </w:pPr>
            <w:r>
              <w:rPr>
                <w:rFonts w:eastAsia="CIDFont"/>
                <w:color w:val="000000"/>
                <w:lang w:eastAsia="zh-CN" w:bidi="ar"/>
              </w:rPr>
              <w:t xml:space="preserve"> </w:t>
            </w:r>
            <w:r w:rsidR="0038664E" w:rsidRPr="00C812CB">
              <w:rPr>
                <w:rFonts w:eastAsia="CIDFont"/>
                <w:color w:val="000000"/>
                <w:lang w:eastAsia="zh-CN" w:bidi="ar"/>
              </w:rPr>
              <w:t>- T gives some answers by using express uncertainty.</w:t>
            </w:r>
          </w:p>
          <w:p w14:paraId="11FBD74C" w14:textId="77777777" w:rsidR="0043667E" w:rsidRPr="001412CB" w:rsidRDefault="0043667E" w:rsidP="001412CB">
            <w:pPr>
              <w:contextualSpacing/>
              <w:jc w:val="both"/>
              <w:rPr>
                <w:b/>
                <w:color w:val="002060"/>
              </w:rPr>
            </w:pPr>
            <w:r w:rsidRPr="001412CB">
              <w:rPr>
                <w:b/>
                <w:color w:val="002060"/>
              </w:rPr>
              <w:lastRenderedPageBreak/>
              <w:t>Step 4: Judgement</w:t>
            </w:r>
          </w:p>
          <w:p w14:paraId="4FDB6960" w14:textId="784AF560" w:rsidR="0043667E" w:rsidRPr="00C812CB" w:rsidRDefault="0043667E" w:rsidP="00736C58">
            <w:pPr>
              <w:rPr>
                <w:rFonts w:eastAsia="CIDFont"/>
                <w:color w:val="000000"/>
                <w:lang w:eastAsia="zh-CN" w:bidi="ar"/>
              </w:rPr>
            </w:pPr>
            <w:r>
              <w:rPr>
                <w:rFonts w:eastAsia="Calibri"/>
              </w:rPr>
              <w:t xml:space="preserve">- </w:t>
            </w:r>
            <w:r w:rsidRPr="00C812CB">
              <w:rPr>
                <w:rFonts w:eastAsia="Calibri"/>
              </w:rPr>
              <w:t xml:space="preserve">Teacher checks students’ answers and gives feedback. </w:t>
            </w:r>
          </w:p>
          <w:p w14:paraId="2F488220" w14:textId="6EB46DAA" w:rsidR="0038664E" w:rsidRPr="0043667E" w:rsidRDefault="0038664E" w:rsidP="00AE3869">
            <w:pPr>
              <w:rPr>
                <w:rFonts w:eastAsia="CIDFont"/>
                <w:color w:val="000000"/>
                <w:lang w:eastAsia="zh-CN" w:bidi="ar"/>
              </w:rPr>
            </w:pPr>
            <w:r w:rsidRPr="00C812CB">
              <w:rPr>
                <w:rFonts w:eastAsia="CIDFont"/>
                <w:color w:val="000000"/>
                <w:lang w:eastAsia="zh-CN" w:bidi="ar"/>
              </w:rPr>
              <w:t>- Lead into the lessons.</w:t>
            </w:r>
          </w:p>
        </w:tc>
        <w:tc>
          <w:tcPr>
            <w:tcW w:w="3544" w:type="dxa"/>
          </w:tcPr>
          <w:p w14:paraId="2EF9C2DD" w14:textId="77777777" w:rsidR="0038664E" w:rsidRDefault="0038664E" w:rsidP="00736C58">
            <w:pPr>
              <w:jc w:val="both"/>
              <w:rPr>
                <w:b/>
                <w:i/>
                <w:iCs/>
              </w:rPr>
            </w:pPr>
          </w:p>
          <w:p w14:paraId="266A06F7" w14:textId="1AF7C97F" w:rsidR="0038664E" w:rsidRPr="00C812CB" w:rsidRDefault="0038664E" w:rsidP="00736C58">
            <w:pPr>
              <w:jc w:val="both"/>
              <w:rPr>
                <w:b/>
                <w:i/>
                <w:iCs/>
              </w:rPr>
            </w:pPr>
            <w:r w:rsidRPr="00C812CB">
              <w:rPr>
                <w:b/>
                <w:i/>
                <w:iCs/>
              </w:rPr>
              <w:t>Suggested answers:</w:t>
            </w:r>
          </w:p>
          <w:p w14:paraId="4C99EB33" w14:textId="77777777" w:rsidR="0038664E" w:rsidRPr="00736C58" w:rsidRDefault="0038664E" w:rsidP="00736C58">
            <w:pPr>
              <w:numPr>
                <w:ilvl w:val="0"/>
                <w:numId w:val="14"/>
              </w:numPr>
              <w:jc w:val="both"/>
              <w:rPr>
                <w:bCs/>
              </w:rPr>
            </w:pPr>
            <w:r w:rsidRPr="00736C58">
              <w:rPr>
                <w:bCs/>
              </w:rPr>
              <w:t>I don’t know yet.</w:t>
            </w:r>
          </w:p>
          <w:p w14:paraId="79165F6D" w14:textId="60940F7C" w:rsidR="0038664E" w:rsidRPr="00736C58" w:rsidRDefault="0038664E" w:rsidP="00736C58">
            <w:pPr>
              <w:contextualSpacing/>
              <w:rPr>
                <w:bCs/>
                <w:color w:val="000000" w:themeColor="text1"/>
              </w:rPr>
            </w:pPr>
            <w:r w:rsidRPr="00736C58">
              <w:rPr>
                <w:bCs/>
              </w:rPr>
              <w:t>2. I don’t think so.</w:t>
            </w:r>
          </w:p>
          <w:p w14:paraId="6A57E3BD" w14:textId="1F16F7D8" w:rsidR="0038664E" w:rsidRPr="00063AC5" w:rsidRDefault="0038664E" w:rsidP="00C677D9">
            <w:pPr>
              <w:contextualSpacing/>
              <w:jc w:val="center"/>
              <w:rPr>
                <w:b/>
                <w:iCs/>
                <w:color w:val="000000" w:themeColor="text1"/>
              </w:rPr>
            </w:pPr>
          </w:p>
        </w:tc>
      </w:tr>
      <w:tr w:rsidR="0038664E" w:rsidRPr="00063AC5" w14:paraId="4FB874F6" w14:textId="77777777" w:rsidTr="0038664E">
        <w:tc>
          <w:tcPr>
            <w:tcW w:w="9356" w:type="dxa"/>
            <w:gridSpan w:val="2"/>
          </w:tcPr>
          <w:p w14:paraId="04F34305" w14:textId="400A322B" w:rsidR="0038664E" w:rsidRDefault="0038664E" w:rsidP="00133967">
            <w:pPr>
              <w:widowControl w:val="0"/>
              <w:autoSpaceDE w:val="0"/>
              <w:autoSpaceDN w:val="0"/>
              <w:ind w:right="-106"/>
              <w:jc w:val="both"/>
              <w:rPr>
                <w:b/>
                <w:bCs/>
                <w:color w:val="002060"/>
              </w:rPr>
            </w:pPr>
            <w:r>
              <w:rPr>
                <w:b/>
                <w:color w:val="002060"/>
              </w:rPr>
              <w:lastRenderedPageBreak/>
              <w:t xml:space="preserve">2. </w:t>
            </w:r>
            <w:r w:rsidRPr="00133967">
              <w:rPr>
                <w:b/>
                <w:color w:val="002060"/>
              </w:rPr>
              <w:t>EVERYDAY ENGLISH</w:t>
            </w:r>
            <w:r w:rsidRPr="00C812CB">
              <w:rPr>
                <w:b/>
              </w:rPr>
              <w:t xml:space="preserve"> </w:t>
            </w:r>
            <w:r w:rsidRPr="00063AC5">
              <w:rPr>
                <w:b/>
                <w:bCs/>
                <w:color w:val="002060"/>
              </w:rPr>
              <w:t>(</w:t>
            </w:r>
            <w:r>
              <w:rPr>
                <w:b/>
                <w:bCs/>
                <w:color w:val="002060"/>
              </w:rPr>
              <w:t>10’-IW, PW)</w:t>
            </w:r>
          </w:p>
          <w:p w14:paraId="2C3A4770" w14:textId="77777777" w:rsidR="0038664E" w:rsidRPr="008352C8" w:rsidRDefault="0038664E" w:rsidP="0038664E">
            <w:pPr>
              <w:rPr>
                <w:b/>
              </w:rPr>
            </w:pPr>
            <w:r w:rsidRPr="008352C8">
              <w:rPr>
                <w:b/>
              </w:rPr>
              <w:t xml:space="preserve">a. Objectives: </w:t>
            </w:r>
          </w:p>
          <w:p w14:paraId="52D36429" w14:textId="77777777" w:rsidR="0038664E" w:rsidRPr="008352C8" w:rsidRDefault="0038664E" w:rsidP="0038664E">
            <w:pPr>
              <w:rPr>
                <w:rFonts w:eastAsia="CIDFont"/>
                <w:color w:val="000000"/>
                <w:lang w:eastAsia="zh-CN" w:bidi="ar"/>
              </w:rPr>
            </w:pPr>
            <w:r w:rsidRPr="008352C8">
              <w:rPr>
                <w:rFonts w:eastAsia="CIDFont"/>
                <w:color w:val="000000"/>
                <w:lang w:eastAsia="zh-CN" w:bidi="ar"/>
              </w:rPr>
              <w:t xml:space="preserve">- To introduce ways of expressing uncertainty in everyday conversations.  </w:t>
            </w:r>
          </w:p>
          <w:p w14:paraId="12B655E2" w14:textId="77777777" w:rsidR="0038664E" w:rsidRPr="008352C8" w:rsidRDefault="0038664E" w:rsidP="0038664E">
            <w:pPr>
              <w:rPr>
                <w:rFonts w:eastAsia="CIDFont"/>
                <w:color w:val="000000"/>
                <w:lang w:eastAsia="zh-CN" w:bidi="ar"/>
              </w:rPr>
            </w:pPr>
            <w:r w:rsidRPr="008352C8">
              <w:rPr>
                <w:rFonts w:eastAsia="CIDFont"/>
                <w:color w:val="000000"/>
                <w:lang w:eastAsia="zh-CN" w:bidi="ar"/>
              </w:rPr>
              <w:t>- To help Ss practise expressing uncertainty.</w:t>
            </w:r>
          </w:p>
          <w:p w14:paraId="78098289" w14:textId="77777777" w:rsidR="0038664E" w:rsidRPr="008352C8" w:rsidRDefault="0038664E" w:rsidP="0038664E">
            <w:pPr>
              <w:rPr>
                <w:b/>
              </w:rPr>
            </w:pPr>
            <w:r w:rsidRPr="008352C8">
              <w:rPr>
                <w:b/>
              </w:rPr>
              <w:t>b. Content:</w:t>
            </w:r>
          </w:p>
          <w:p w14:paraId="1FE1ADE5" w14:textId="77777777" w:rsidR="0038664E" w:rsidRPr="008352C8" w:rsidRDefault="0038664E" w:rsidP="0038664E">
            <w:pPr>
              <w:rPr>
                <w:bCs/>
              </w:rPr>
            </w:pPr>
            <w:r w:rsidRPr="008352C8">
              <w:rPr>
                <w:b/>
              </w:rPr>
              <w:t xml:space="preserve">- </w:t>
            </w:r>
            <w:r w:rsidRPr="008352C8">
              <w:rPr>
                <w:bCs/>
              </w:rPr>
              <w:t>Listen and practice the conversation.</w:t>
            </w:r>
          </w:p>
          <w:p w14:paraId="2FD8E1DD" w14:textId="77777777" w:rsidR="0038664E" w:rsidRPr="008352C8" w:rsidRDefault="0038664E" w:rsidP="0038664E">
            <w:pPr>
              <w:rPr>
                <w:bCs/>
              </w:rPr>
            </w:pPr>
            <w:r w:rsidRPr="008352C8">
              <w:rPr>
                <w:bCs/>
              </w:rPr>
              <w:t>- Make conversations with the situations.</w:t>
            </w:r>
          </w:p>
          <w:p w14:paraId="2E5DB38D" w14:textId="77777777" w:rsidR="0038664E" w:rsidRPr="008352C8" w:rsidRDefault="0038664E" w:rsidP="0038664E">
            <w:pPr>
              <w:rPr>
                <w:b/>
              </w:rPr>
            </w:pPr>
            <w:r w:rsidRPr="008352C8">
              <w:rPr>
                <w:b/>
              </w:rPr>
              <w:t xml:space="preserve">c. </w:t>
            </w:r>
            <w:r>
              <w:rPr>
                <w:b/>
              </w:rPr>
              <w:t>Product:</w:t>
            </w:r>
          </w:p>
          <w:p w14:paraId="5BBE0103" w14:textId="77777777" w:rsidR="0038664E" w:rsidRPr="008352C8" w:rsidRDefault="0038664E" w:rsidP="0038664E">
            <w:pPr>
              <w:spacing w:line="20" w:lineRule="atLeast"/>
            </w:pPr>
            <w:r w:rsidRPr="008352C8">
              <w:rPr>
                <w:b/>
              </w:rPr>
              <w:t xml:space="preserve">- </w:t>
            </w:r>
            <w:r w:rsidRPr="008352C8">
              <w:rPr>
                <w:b/>
                <w:highlight w:val="white"/>
              </w:rPr>
              <w:t xml:space="preserve"> </w:t>
            </w:r>
            <w:r w:rsidRPr="008352C8">
              <w:rPr>
                <w:highlight w:val="white"/>
              </w:rPr>
              <w:t xml:space="preserve">Ss understand how to </w:t>
            </w:r>
            <w:r w:rsidRPr="008352C8">
              <w:t>epxress uncertainty.</w:t>
            </w:r>
          </w:p>
          <w:p w14:paraId="58870ADC" w14:textId="13EE4844" w:rsidR="0038664E" w:rsidRPr="0038664E" w:rsidRDefault="0038664E" w:rsidP="0038664E">
            <w:pPr>
              <w:rPr>
                <w:bCs/>
              </w:rPr>
            </w:pPr>
            <w:r w:rsidRPr="008352C8">
              <w:rPr>
                <w:b/>
              </w:rPr>
              <w:t xml:space="preserve">d. </w:t>
            </w:r>
            <w:r>
              <w:rPr>
                <w:b/>
              </w:rPr>
              <w:t xml:space="preserve">Implementation: </w:t>
            </w:r>
            <w:r>
              <w:rPr>
                <w:bCs/>
              </w:rPr>
              <w:t xml:space="preserve">Teacher’s instruction </w:t>
            </w:r>
          </w:p>
        </w:tc>
      </w:tr>
      <w:tr w:rsidR="0038664E" w:rsidRPr="00063AC5" w14:paraId="674A9DB8" w14:textId="77777777" w:rsidTr="0038664E">
        <w:tc>
          <w:tcPr>
            <w:tcW w:w="5812" w:type="dxa"/>
          </w:tcPr>
          <w:p w14:paraId="2242230A" w14:textId="46526B17" w:rsidR="0038664E" w:rsidRPr="00C812CB" w:rsidRDefault="0038664E" w:rsidP="00133967">
            <w:pPr>
              <w:jc w:val="both"/>
            </w:pPr>
            <w:r w:rsidRPr="00C812CB">
              <w:rPr>
                <w:rFonts w:eastAsia="CIDFont + F7"/>
                <w:b/>
                <w:bCs/>
                <w:color w:val="000000"/>
              </w:rPr>
              <w:t xml:space="preserve">Task 1: </w:t>
            </w:r>
            <w:r w:rsidRPr="00C812CB">
              <w:rPr>
                <w:rFonts w:eastAsia="ChronicaPro-Bold"/>
                <w:b/>
                <w:bCs/>
                <w:color w:val="231F20"/>
                <w:lang w:eastAsia="zh-CN" w:bidi="ar"/>
              </w:rPr>
              <w:t>Listen and read the conversations. Pay attention to the highlighted sentences.</w:t>
            </w:r>
            <w:r w:rsidR="00C05AFA">
              <w:rPr>
                <w:rFonts w:eastAsia="ChronicaPro-Bold"/>
                <w:b/>
                <w:bCs/>
                <w:color w:val="231F20"/>
                <w:lang w:eastAsia="zh-CN" w:bidi="ar"/>
              </w:rPr>
              <w:t xml:space="preserve"> </w:t>
            </w:r>
          </w:p>
          <w:p w14:paraId="154D434D" w14:textId="77777777" w:rsidR="00C05AFA" w:rsidRPr="00412368" w:rsidRDefault="00C05AFA" w:rsidP="00412368">
            <w:pPr>
              <w:contextualSpacing/>
              <w:jc w:val="both"/>
              <w:rPr>
                <w:b/>
                <w:color w:val="002060"/>
              </w:rPr>
            </w:pPr>
            <w:r w:rsidRPr="00412368">
              <w:rPr>
                <w:b/>
                <w:color w:val="002060"/>
              </w:rPr>
              <w:t>Step 1: Task delivering</w:t>
            </w:r>
          </w:p>
          <w:p w14:paraId="368950B6" w14:textId="7A6624B8" w:rsidR="00C05AFA" w:rsidRDefault="00C05AFA" w:rsidP="00133967">
            <w:pPr>
              <w:jc w:val="both"/>
              <w:rPr>
                <w:rFonts w:eastAsia="CIDFont"/>
                <w:color w:val="000000"/>
                <w:lang w:eastAsia="zh-CN" w:bidi="ar"/>
              </w:rPr>
            </w:pPr>
            <w:r>
              <w:rPr>
                <w:rFonts w:eastAsia="CIDFont"/>
                <w:color w:val="000000"/>
                <w:lang w:eastAsia="zh-CN" w:bidi="ar"/>
              </w:rPr>
              <w:t xml:space="preserve"> </w:t>
            </w:r>
            <w:r w:rsidR="0038664E" w:rsidRPr="00C812CB">
              <w:rPr>
                <w:rFonts w:eastAsia="CIDFont"/>
                <w:color w:val="000000"/>
                <w:lang w:eastAsia="zh-CN" w:bidi="ar"/>
              </w:rPr>
              <w:t>- Play the recording</w:t>
            </w:r>
            <w:r>
              <w:rPr>
                <w:rFonts w:eastAsia="CIDFont"/>
                <w:color w:val="000000"/>
                <w:lang w:eastAsia="zh-CN" w:bidi="ar"/>
              </w:rPr>
              <w:t>.</w:t>
            </w:r>
          </w:p>
          <w:p w14:paraId="3B9BA432" w14:textId="4222BAD7" w:rsidR="00C05AFA" w:rsidRDefault="00C05AFA" w:rsidP="00133967">
            <w:pPr>
              <w:jc w:val="both"/>
              <w:rPr>
                <w:rFonts w:eastAsia="ChronicaPro-Bold"/>
                <w:color w:val="231F20"/>
                <w:lang w:eastAsia="zh-CN" w:bidi="ar"/>
              </w:rPr>
            </w:pPr>
            <w:r>
              <w:rPr>
                <w:rFonts w:eastAsia="CIDFont"/>
                <w:color w:val="000000"/>
                <w:lang w:eastAsia="zh-CN" w:bidi="ar"/>
              </w:rPr>
              <w:t xml:space="preserve"> - T asks Ss to </w:t>
            </w:r>
            <w:r w:rsidRPr="00C05AFA">
              <w:rPr>
                <w:rFonts w:eastAsia="CIDFont"/>
                <w:color w:val="000000"/>
                <w:lang w:eastAsia="zh-CN" w:bidi="ar"/>
              </w:rPr>
              <w:t>l</w:t>
            </w:r>
            <w:r w:rsidRPr="00C05AFA">
              <w:rPr>
                <w:rFonts w:eastAsia="ChronicaPro-Bold"/>
                <w:color w:val="231F20"/>
                <w:lang w:eastAsia="zh-CN" w:bidi="ar"/>
              </w:rPr>
              <w:t>isten and read the conversations.</w:t>
            </w:r>
          </w:p>
          <w:p w14:paraId="1648A848" w14:textId="3A295F1A" w:rsidR="00C05AFA" w:rsidRPr="00C812CB" w:rsidRDefault="00C05AFA" w:rsidP="00C05AFA">
            <w:pPr>
              <w:jc w:val="both"/>
            </w:pPr>
            <w:r>
              <w:rPr>
                <w:rFonts w:eastAsia="CIDFont"/>
                <w:color w:val="000000"/>
                <w:lang w:eastAsia="zh-CN" w:bidi="ar"/>
              </w:rPr>
              <w:t xml:space="preserve"> - T asks Ss to </w:t>
            </w:r>
            <w:r w:rsidRPr="00C05AFA">
              <w:rPr>
                <w:rFonts w:eastAsia="CIDFont"/>
                <w:color w:val="000000"/>
                <w:lang w:eastAsia="zh-CN" w:bidi="ar"/>
              </w:rPr>
              <w:t>p</w:t>
            </w:r>
            <w:r w:rsidRPr="00C05AFA">
              <w:rPr>
                <w:rFonts w:eastAsia="ChronicaPro-Bold"/>
                <w:color w:val="231F20"/>
                <w:lang w:eastAsia="zh-CN" w:bidi="ar"/>
              </w:rPr>
              <w:t>ay attention to the highlighted sentences.</w:t>
            </w:r>
            <w:r>
              <w:rPr>
                <w:rFonts w:eastAsia="ChronicaPro-Bold"/>
                <w:b/>
                <w:bCs/>
                <w:color w:val="231F20"/>
                <w:lang w:eastAsia="zh-CN" w:bidi="ar"/>
              </w:rPr>
              <w:t xml:space="preserve"> </w:t>
            </w:r>
          </w:p>
          <w:p w14:paraId="3E9ADDA1" w14:textId="77777777" w:rsidR="00C05AFA" w:rsidRPr="00D1182A" w:rsidRDefault="00C05AFA" w:rsidP="00D1182A">
            <w:pPr>
              <w:jc w:val="both"/>
              <w:rPr>
                <w:b/>
                <w:color w:val="002060"/>
              </w:rPr>
            </w:pPr>
            <w:r w:rsidRPr="00D1182A">
              <w:rPr>
                <w:b/>
                <w:color w:val="002060"/>
              </w:rPr>
              <w:t>Step 2: Task performance</w:t>
            </w:r>
          </w:p>
          <w:p w14:paraId="083E911D" w14:textId="6C2B85FA" w:rsidR="00C05AFA" w:rsidRPr="00880842" w:rsidRDefault="00C05AFA" w:rsidP="00880842">
            <w:pPr>
              <w:tabs>
                <w:tab w:val="left" w:pos="526"/>
              </w:tabs>
              <w:jc w:val="both"/>
            </w:pPr>
            <w:r w:rsidRPr="00880842">
              <w:t>- Ss’ observation</w:t>
            </w:r>
          </w:p>
          <w:p w14:paraId="02BF1266" w14:textId="26DC4ABA" w:rsidR="00C05AFA" w:rsidRDefault="00C05AFA" w:rsidP="00133967">
            <w:pPr>
              <w:jc w:val="both"/>
              <w:rPr>
                <w:rFonts w:eastAsia="CIDFont"/>
                <w:color w:val="000000"/>
                <w:lang w:eastAsia="zh-CN" w:bidi="ar"/>
              </w:rPr>
            </w:pPr>
            <w:r>
              <w:rPr>
                <w:rFonts w:eastAsia="CIDFont"/>
                <w:color w:val="000000"/>
                <w:lang w:eastAsia="zh-CN" w:bidi="ar"/>
              </w:rPr>
              <w:t xml:space="preserve">- </w:t>
            </w:r>
            <w:r w:rsidR="0038664E" w:rsidRPr="00C812CB">
              <w:rPr>
                <w:rFonts w:eastAsia="CIDFont"/>
                <w:color w:val="000000"/>
                <w:lang w:eastAsia="zh-CN" w:bidi="ar"/>
              </w:rPr>
              <w:t xml:space="preserve">Ss listen and read the two dialogues at the same time. </w:t>
            </w:r>
          </w:p>
          <w:p w14:paraId="5C27514E" w14:textId="5CBFC1CD" w:rsidR="0038664E" w:rsidRDefault="00CB7AF1" w:rsidP="00133967">
            <w:pPr>
              <w:jc w:val="both"/>
              <w:rPr>
                <w:rFonts w:eastAsia="CIDFont"/>
                <w:color w:val="000000"/>
                <w:lang w:eastAsia="zh-CN" w:bidi="ar"/>
              </w:rPr>
            </w:pPr>
            <w:r>
              <w:rPr>
                <w:rFonts w:eastAsia="CIDFont"/>
                <w:color w:val="000000"/>
                <w:lang w:eastAsia="zh-CN" w:bidi="ar"/>
              </w:rPr>
              <w:t xml:space="preserve">- </w:t>
            </w:r>
            <w:r w:rsidR="0038664E" w:rsidRPr="00C812CB">
              <w:rPr>
                <w:rFonts w:eastAsia="CIDFont"/>
                <w:color w:val="000000"/>
                <w:lang w:eastAsia="zh-CN" w:bidi="ar"/>
              </w:rPr>
              <w:t xml:space="preserve">Ss pay attention to the questions and answers. </w:t>
            </w:r>
          </w:p>
          <w:p w14:paraId="4B46F3CA" w14:textId="77777777" w:rsidR="00CB7AF1" w:rsidRPr="00C67C73" w:rsidRDefault="00CB7AF1" w:rsidP="00C67C73">
            <w:pPr>
              <w:jc w:val="both"/>
              <w:rPr>
                <w:color w:val="002060"/>
              </w:rPr>
            </w:pPr>
            <w:r w:rsidRPr="00C67C73">
              <w:rPr>
                <w:b/>
                <w:color w:val="002060"/>
              </w:rPr>
              <w:t>Step 3: Report and discussion</w:t>
            </w:r>
          </w:p>
          <w:p w14:paraId="1B771E19" w14:textId="48DEBE1D" w:rsidR="0038664E" w:rsidRDefault="00CB7AF1" w:rsidP="00133967">
            <w:pPr>
              <w:jc w:val="both"/>
              <w:rPr>
                <w:rFonts w:eastAsia="CIDFont"/>
                <w:color w:val="000000"/>
                <w:lang w:eastAsia="zh-CN" w:bidi="ar"/>
              </w:rPr>
            </w:pPr>
            <w:r>
              <w:t xml:space="preserve"> </w:t>
            </w:r>
            <w:r>
              <w:rPr>
                <w:rFonts w:eastAsia="CIDFont"/>
                <w:color w:val="000000"/>
                <w:lang w:eastAsia="zh-CN" w:bidi="ar"/>
              </w:rPr>
              <w:t xml:space="preserve">- </w:t>
            </w:r>
            <w:r w:rsidR="0038664E" w:rsidRPr="00C812CB">
              <w:rPr>
                <w:rFonts w:eastAsia="CIDFont"/>
                <w:color w:val="000000"/>
                <w:lang w:eastAsia="zh-CN" w:bidi="ar"/>
              </w:rPr>
              <w:t xml:space="preserve">Call on some pairs to practise the dialogue in front of the class. </w:t>
            </w:r>
          </w:p>
          <w:p w14:paraId="2430293E" w14:textId="45602256" w:rsidR="00CB7AF1" w:rsidRDefault="00CB7AF1" w:rsidP="00133967">
            <w:pPr>
              <w:jc w:val="both"/>
              <w:rPr>
                <w:rFonts w:eastAsia="CIDFont"/>
                <w:color w:val="000000"/>
                <w:lang w:eastAsia="zh-CN" w:bidi="ar"/>
              </w:rPr>
            </w:pPr>
            <w:r w:rsidRPr="00C812CB">
              <w:rPr>
                <w:rFonts w:eastAsia="CIDFont"/>
                <w:color w:val="000000"/>
                <w:lang w:eastAsia="zh-CN" w:bidi="ar"/>
              </w:rPr>
              <w:t xml:space="preserve">- Have Ss practise the dialogue in pairs. </w:t>
            </w:r>
          </w:p>
          <w:p w14:paraId="6427ABA8" w14:textId="77777777" w:rsidR="00CB7AF1" w:rsidRPr="001412CB" w:rsidRDefault="00CB7AF1" w:rsidP="001412CB">
            <w:pPr>
              <w:contextualSpacing/>
              <w:jc w:val="both"/>
              <w:rPr>
                <w:b/>
                <w:color w:val="002060"/>
              </w:rPr>
            </w:pPr>
            <w:r w:rsidRPr="001412CB">
              <w:rPr>
                <w:b/>
                <w:color w:val="002060"/>
              </w:rPr>
              <w:t>Step 4: Judgement</w:t>
            </w:r>
          </w:p>
          <w:p w14:paraId="3A723C48" w14:textId="77777777" w:rsidR="00CB7AF1" w:rsidRPr="00B0149E" w:rsidRDefault="00CB7AF1" w:rsidP="00B0149E">
            <w:pPr>
              <w:jc w:val="both"/>
              <w:rPr>
                <w:rFonts w:eastAsia="Calibri"/>
              </w:rPr>
            </w:pPr>
            <w:r>
              <w:rPr>
                <w:rFonts w:eastAsia="CIDFont"/>
                <w:color w:val="000000"/>
                <w:lang w:eastAsia="zh-CN" w:bidi="ar"/>
              </w:rPr>
              <w:t xml:space="preserve"> </w:t>
            </w:r>
            <w:r w:rsidRPr="00B0149E">
              <w:rPr>
                <w:rFonts w:eastAsia="Calibri"/>
              </w:rPr>
              <w:t>- T comments and gives feedback  on Ss’ answers.</w:t>
            </w:r>
          </w:p>
          <w:p w14:paraId="4937C3A2" w14:textId="70B9752C" w:rsidR="0038664E" w:rsidRDefault="00CB7AF1" w:rsidP="00133967">
            <w:pPr>
              <w:jc w:val="both"/>
              <w:rPr>
                <w:rFonts w:eastAsia="CIDFont"/>
                <w:color w:val="000000"/>
                <w:lang w:eastAsia="zh-CN" w:bidi="ar"/>
              </w:rPr>
            </w:pPr>
            <w:r>
              <w:rPr>
                <w:rFonts w:eastAsia="CIDFont"/>
                <w:color w:val="000000"/>
                <w:lang w:eastAsia="zh-CN" w:bidi="ar"/>
              </w:rPr>
              <w:t xml:space="preserve"> </w:t>
            </w:r>
          </w:p>
          <w:p w14:paraId="1E039FE8" w14:textId="77777777" w:rsidR="0038664E" w:rsidRDefault="0038664E" w:rsidP="00133967">
            <w:pPr>
              <w:jc w:val="both"/>
              <w:rPr>
                <w:rFonts w:eastAsia="CIDFont"/>
                <w:color w:val="000000"/>
                <w:lang w:eastAsia="zh-CN" w:bidi="ar"/>
              </w:rPr>
            </w:pPr>
          </w:p>
          <w:p w14:paraId="6985C585" w14:textId="77777777" w:rsidR="0038664E" w:rsidRDefault="0038664E" w:rsidP="00133967">
            <w:pPr>
              <w:jc w:val="both"/>
              <w:rPr>
                <w:rFonts w:eastAsia="CIDFont"/>
                <w:color w:val="000000"/>
                <w:lang w:eastAsia="zh-CN" w:bidi="ar"/>
              </w:rPr>
            </w:pPr>
          </w:p>
          <w:p w14:paraId="73B93891" w14:textId="77777777" w:rsidR="0038664E" w:rsidRDefault="0038664E" w:rsidP="00133967">
            <w:pPr>
              <w:jc w:val="both"/>
              <w:rPr>
                <w:rFonts w:eastAsia="CIDFont + F7"/>
                <w:b/>
                <w:bCs/>
                <w:color w:val="000000"/>
              </w:rPr>
            </w:pPr>
          </w:p>
          <w:p w14:paraId="7CE7E50B" w14:textId="00291724" w:rsidR="0038664E" w:rsidRDefault="0038664E" w:rsidP="00133967">
            <w:pPr>
              <w:jc w:val="both"/>
              <w:rPr>
                <w:rFonts w:eastAsia="ChronicaPro-Bold"/>
                <w:b/>
                <w:bCs/>
                <w:color w:val="231F20"/>
                <w:lang w:eastAsia="zh-CN" w:bidi="ar"/>
              </w:rPr>
            </w:pPr>
            <w:r w:rsidRPr="00C812CB">
              <w:rPr>
                <w:rFonts w:eastAsia="CIDFont + F7"/>
                <w:b/>
                <w:bCs/>
                <w:color w:val="000000"/>
              </w:rPr>
              <w:t xml:space="preserve">Task 2: </w:t>
            </w:r>
            <w:r w:rsidRPr="00C812CB">
              <w:rPr>
                <w:rFonts w:eastAsia="ChronicaPro-Bold"/>
                <w:b/>
                <w:bCs/>
                <w:color w:val="231F20"/>
                <w:lang w:eastAsia="zh-CN" w:bidi="ar"/>
              </w:rPr>
              <w:t xml:space="preserve">Work in pairs. Make similar conversations with the following situations. </w:t>
            </w:r>
          </w:p>
          <w:p w14:paraId="22B69EE6" w14:textId="77777777" w:rsidR="00CB7AF1" w:rsidRPr="00412368" w:rsidRDefault="00CB7AF1" w:rsidP="00412368">
            <w:pPr>
              <w:contextualSpacing/>
              <w:jc w:val="both"/>
              <w:rPr>
                <w:b/>
                <w:color w:val="002060"/>
              </w:rPr>
            </w:pPr>
            <w:r w:rsidRPr="00412368">
              <w:rPr>
                <w:b/>
                <w:color w:val="002060"/>
              </w:rPr>
              <w:t>Step 1: Task delivering</w:t>
            </w:r>
          </w:p>
          <w:p w14:paraId="1249AA60" w14:textId="73721C5E" w:rsidR="0038664E" w:rsidRDefault="00CB7AF1" w:rsidP="00CB7AF1">
            <w:pPr>
              <w:jc w:val="both"/>
              <w:rPr>
                <w:rFonts w:eastAsia="CIDFont"/>
                <w:color w:val="000000"/>
                <w:lang w:eastAsia="zh-CN" w:bidi="ar"/>
              </w:rPr>
            </w:pPr>
            <w:r>
              <w:rPr>
                <w:rFonts w:eastAsia="ChronicaPro-Bold"/>
                <w:b/>
                <w:bCs/>
                <w:i/>
                <w:iCs/>
                <w:color w:val="231F20"/>
                <w:lang w:eastAsia="zh-CN" w:bidi="ar"/>
              </w:rPr>
              <w:t xml:space="preserve"> </w:t>
            </w:r>
            <w:r w:rsidR="0038664E">
              <w:rPr>
                <w:rFonts w:eastAsia="CIDFont"/>
                <w:color w:val="000000"/>
                <w:lang w:eastAsia="zh-CN" w:bidi="ar"/>
              </w:rPr>
              <w:t>-</w:t>
            </w:r>
            <w:r w:rsidR="0038664E" w:rsidRPr="00C812CB">
              <w:rPr>
                <w:rFonts w:eastAsia="CIDFont"/>
                <w:color w:val="000000"/>
                <w:lang w:eastAsia="zh-CN" w:bidi="ar"/>
              </w:rPr>
              <w:t xml:space="preserve"> Ask Ss to work in pairs to make similar dialogues with the given situations. </w:t>
            </w:r>
          </w:p>
          <w:p w14:paraId="37DE8DFE" w14:textId="77777777" w:rsidR="00CB7AF1" w:rsidRPr="00D1182A" w:rsidRDefault="00CB7AF1" w:rsidP="00D1182A">
            <w:pPr>
              <w:jc w:val="both"/>
              <w:rPr>
                <w:b/>
                <w:color w:val="002060"/>
              </w:rPr>
            </w:pPr>
            <w:r w:rsidRPr="00D1182A">
              <w:rPr>
                <w:b/>
                <w:color w:val="002060"/>
              </w:rPr>
              <w:t>Step 2: Task performance</w:t>
            </w:r>
          </w:p>
          <w:p w14:paraId="298115E2" w14:textId="77777777" w:rsidR="00CB7AF1" w:rsidRPr="00880842" w:rsidRDefault="00CB7AF1" w:rsidP="00880842">
            <w:pPr>
              <w:tabs>
                <w:tab w:val="left" w:pos="526"/>
              </w:tabs>
              <w:jc w:val="both"/>
            </w:pPr>
            <w:r>
              <w:t xml:space="preserve"> </w:t>
            </w:r>
            <w:r w:rsidRPr="00880842">
              <w:t>- Ss’ observation</w:t>
            </w:r>
          </w:p>
          <w:p w14:paraId="7BB72A38" w14:textId="0D2ECFD1" w:rsidR="00CB7AF1" w:rsidRDefault="00CB7AF1" w:rsidP="00CB7AF1">
            <w:pPr>
              <w:jc w:val="both"/>
              <w:rPr>
                <w:rFonts w:eastAsia="CIDFont"/>
                <w:color w:val="000000"/>
                <w:lang w:eastAsia="zh-CN" w:bidi="ar"/>
              </w:rPr>
            </w:pPr>
            <w:r>
              <w:t xml:space="preserve"> - </w:t>
            </w:r>
            <w:r w:rsidRPr="00C812CB">
              <w:rPr>
                <w:rFonts w:eastAsia="CIDFont"/>
                <w:color w:val="000000"/>
                <w:lang w:eastAsia="zh-CN" w:bidi="ar"/>
              </w:rPr>
              <w:t>Ss work in pairs</w:t>
            </w:r>
            <w:r>
              <w:rPr>
                <w:rFonts w:eastAsia="CIDFont"/>
                <w:color w:val="000000"/>
                <w:lang w:eastAsia="zh-CN" w:bidi="ar"/>
              </w:rPr>
              <w:t>.</w:t>
            </w:r>
          </w:p>
          <w:p w14:paraId="6C4A6917" w14:textId="77777777" w:rsidR="00CB7AF1" w:rsidRPr="00C67C73" w:rsidRDefault="00CB7AF1" w:rsidP="00C67C73">
            <w:pPr>
              <w:jc w:val="both"/>
              <w:rPr>
                <w:color w:val="002060"/>
              </w:rPr>
            </w:pPr>
            <w:r w:rsidRPr="00C67C73">
              <w:rPr>
                <w:b/>
                <w:color w:val="002060"/>
              </w:rPr>
              <w:t>Step 3: Report and discussion</w:t>
            </w:r>
          </w:p>
          <w:p w14:paraId="2F19F07B" w14:textId="43A79C68" w:rsidR="0038664E" w:rsidRDefault="0038664E" w:rsidP="00FE4022">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Move around to observe and provide hel</w:t>
            </w:r>
            <w:r w:rsidR="00CB7AF1">
              <w:rPr>
                <w:rFonts w:eastAsia="CIDFont"/>
                <w:color w:val="000000"/>
                <w:lang w:eastAsia="zh-CN" w:bidi="ar"/>
              </w:rPr>
              <w:t>p</w:t>
            </w:r>
            <w:r>
              <w:rPr>
                <w:rFonts w:eastAsia="CIDFont"/>
                <w:color w:val="000000"/>
                <w:lang w:eastAsia="zh-CN" w:bidi="ar"/>
              </w:rPr>
              <w:t>.</w:t>
            </w:r>
            <w:r w:rsidRPr="00C812CB">
              <w:rPr>
                <w:rFonts w:eastAsia="CIDFont"/>
                <w:color w:val="000000"/>
                <w:lang w:eastAsia="zh-CN" w:bidi="ar"/>
              </w:rPr>
              <w:t xml:space="preserve"> </w:t>
            </w:r>
          </w:p>
          <w:p w14:paraId="112B5CBA" w14:textId="2AF0FD9E" w:rsidR="0038664E" w:rsidRDefault="0038664E" w:rsidP="00FE4022">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Call on some pairs to practise in front of the class. </w:t>
            </w:r>
          </w:p>
          <w:p w14:paraId="6C793A6A" w14:textId="77777777" w:rsidR="00CB7AF1" w:rsidRPr="00525F3F" w:rsidRDefault="00CB7AF1" w:rsidP="00525F3F">
            <w:r w:rsidRPr="00525F3F">
              <w:t xml:space="preserve">- Student’s talk </w:t>
            </w:r>
          </w:p>
          <w:p w14:paraId="780E98FB" w14:textId="77777777" w:rsidR="00CB7AF1" w:rsidRPr="001412CB" w:rsidRDefault="00CB7AF1" w:rsidP="001412CB">
            <w:pPr>
              <w:contextualSpacing/>
              <w:jc w:val="both"/>
              <w:rPr>
                <w:b/>
                <w:color w:val="002060"/>
              </w:rPr>
            </w:pPr>
            <w:r>
              <w:rPr>
                <w:rFonts w:eastAsia="CIDFont"/>
                <w:color w:val="000000"/>
                <w:lang w:eastAsia="zh-CN" w:bidi="ar"/>
              </w:rPr>
              <w:t xml:space="preserve"> </w:t>
            </w:r>
            <w:r w:rsidRPr="001412CB">
              <w:rPr>
                <w:b/>
                <w:color w:val="002060"/>
              </w:rPr>
              <w:t>Step 4: Judgement</w:t>
            </w:r>
          </w:p>
          <w:p w14:paraId="47910E55" w14:textId="6DDC725A" w:rsidR="0038664E" w:rsidRPr="00C812CB" w:rsidRDefault="00CB7AF1" w:rsidP="00FE4022">
            <w:pPr>
              <w:jc w:val="both"/>
            </w:pPr>
            <w:r>
              <w:rPr>
                <w:rFonts w:eastAsia="CIDFont"/>
                <w:color w:val="000000"/>
                <w:lang w:eastAsia="zh-CN" w:bidi="ar"/>
              </w:rPr>
              <w:t xml:space="preserve"> </w:t>
            </w:r>
            <w:r w:rsidR="0038664E">
              <w:rPr>
                <w:rFonts w:eastAsia="CIDFont"/>
                <w:color w:val="000000"/>
                <w:lang w:eastAsia="zh-CN" w:bidi="ar"/>
              </w:rPr>
              <w:t xml:space="preserve">- </w:t>
            </w:r>
            <w:r w:rsidR="0038664E" w:rsidRPr="00C812CB">
              <w:rPr>
                <w:rFonts w:eastAsia="CIDFont"/>
                <w:color w:val="000000"/>
                <w:lang w:eastAsia="zh-CN" w:bidi="ar"/>
              </w:rPr>
              <w:t xml:space="preserve">Comment on their performance. </w:t>
            </w:r>
          </w:p>
          <w:p w14:paraId="7D6CFEAD" w14:textId="77777777" w:rsidR="0038664E" w:rsidRDefault="0038664E" w:rsidP="00FE4022">
            <w:pPr>
              <w:jc w:val="both"/>
              <w:rPr>
                <w:rFonts w:eastAsia="Calibri"/>
              </w:rPr>
            </w:pPr>
            <w:r w:rsidRPr="00C812CB">
              <w:rPr>
                <w:rFonts w:eastAsia="Calibri"/>
              </w:rPr>
              <w:t xml:space="preserve">- Teacher checks students’ understanding and gives feedback. </w:t>
            </w:r>
          </w:p>
          <w:p w14:paraId="33C2282A" w14:textId="77777777" w:rsidR="0038664E" w:rsidRDefault="0038664E" w:rsidP="00FE4022">
            <w:pPr>
              <w:jc w:val="both"/>
              <w:rPr>
                <w:rFonts w:eastAsia="Calibri"/>
                <w:b/>
              </w:rPr>
            </w:pPr>
          </w:p>
          <w:p w14:paraId="177A37ED" w14:textId="77777777" w:rsidR="0038664E" w:rsidRDefault="0038664E" w:rsidP="00FE4022">
            <w:pPr>
              <w:jc w:val="both"/>
              <w:rPr>
                <w:rFonts w:eastAsia="Calibri"/>
                <w:b/>
              </w:rPr>
            </w:pPr>
          </w:p>
          <w:p w14:paraId="4D6DED23" w14:textId="7078E5E5" w:rsidR="0038664E" w:rsidRPr="00FE4022" w:rsidRDefault="0038664E" w:rsidP="00FE4022">
            <w:pPr>
              <w:jc w:val="both"/>
              <w:rPr>
                <w:b/>
              </w:rPr>
            </w:pPr>
          </w:p>
        </w:tc>
        <w:tc>
          <w:tcPr>
            <w:tcW w:w="3544" w:type="dxa"/>
          </w:tcPr>
          <w:p w14:paraId="6EDF86F0" w14:textId="3C849B9B" w:rsidR="00C05AFA" w:rsidRDefault="00C05AFA" w:rsidP="00C05AFA">
            <w:pPr>
              <w:jc w:val="both"/>
              <w:rPr>
                <w:i/>
                <w:iCs/>
              </w:rPr>
            </w:pPr>
            <w:r w:rsidRPr="00C812CB">
              <w:rPr>
                <w:rFonts w:eastAsia="CIDFont + F7"/>
                <w:b/>
                <w:bCs/>
                <w:color w:val="000000"/>
              </w:rPr>
              <w:t>1:</w:t>
            </w:r>
            <w:r w:rsidRPr="00C812CB">
              <w:rPr>
                <w:rFonts w:eastAsia="ChronicaPro-Bold"/>
                <w:b/>
                <w:bCs/>
                <w:color w:val="231F20"/>
                <w:lang w:eastAsia="zh-CN" w:bidi="ar"/>
              </w:rPr>
              <w:t>Listen and read the conversations. Pay attention to the highlighted sentences.</w:t>
            </w:r>
            <w:r>
              <w:rPr>
                <w:rFonts w:eastAsia="ChronicaPro-Bold"/>
                <w:b/>
                <w:bCs/>
                <w:color w:val="231F20"/>
                <w:lang w:eastAsia="zh-CN" w:bidi="ar"/>
              </w:rPr>
              <w:t xml:space="preserve"> </w:t>
            </w:r>
            <w:r w:rsidRPr="00C812CB">
              <w:rPr>
                <w:i/>
                <w:iCs/>
              </w:rPr>
              <w:t xml:space="preserve">(Ex 1, </w:t>
            </w:r>
            <w:r>
              <w:rPr>
                <w:i/>
                <w:iCs/>
              </w:rPr>
              <w:t>P.</w:t>
            </w:r>
            <w:r w:rsidRPr="00133967">
              <w:rPr>
                <w:i/>
                <w:iCs/>
                <w:vertAlign w:val="subscript"/>
              </w:rPr>
              <w:t>129</w:t>
            </w:r>
            <w:r w:rsidRPr="00C812CB">
              <w:rPr>
                <w:i/>
                <w:iCs/>
              </w:rPr>
              <w:t>)</w:t>
            </w:r>
          </w:p>
          <w:p w14:paraId="344605E9" w14:textId="77777777" w:rsidR="0038664E" w:rsidRPr="00C812CB" w:rsidRDefault="0038664E" w:rsidP="002321A8">
            <w:pPr>
              <w:rPr>
                <w:b/>
                <w:i/>
                <w:iCs/>
              </w:rPr>
            </w:pPr>
            <w:r w:rsidRPr="00C812CB">
              <w:rPr>
                <w:b/>
                <w:i/>
                <w:iCs/>
              </w:rPr>
              <w:t>Suggested answers:</w:t>
            </w:r>
          </w:p>
          <w:p w14:paraId="7D5D97CE" w14:textId="77777777" w:rsidR="0038664E" w:rsidRPr="00C812CB" w:rsidRDefault="0038664E" w:rsidP="002321A8">
            <w:r w:rsidRPr="00C812CB">
              <w:rPr>
                <w:rFonts w:eastAsia="CIDFont"/>
                <w:b/>
                <w:bCs/>
                <w:color w:val="000000"/>
                <w:lang w:eastAsia="zh-CN" w:bidi="ar"/>
              </w:rPr>
              <w:t xml:space="preserve">1. </w:t>
            </w:r>
          </w:p>
          <w:p w14:paraId="0A95A3B7" w14:textId="77777777" w:rsidR="0038664E" w:rsidRPr="00C812CB" w:rsidRDefault="0038664E" w:rsidP="002321A8">
            <w:r w:rsidRPr="00C812CB">
              <w:rPr>
                <w:rFonts w:eastAsia="CIDFont"/>
                <w:i/>
                <w:iCs/>
                <w:color w:val="000000"/>
                <w:lang w:eastAsia="zh-CN" w:bidi="ar"/>
              </w:rPr>
              <w:t xml:space="preserve">A: </w:t>
            </w:r>
            <w:r w:rsidRPr="00C812CB">
              <w:rPr>
                <w:rFonts w:eastAsia="CIDFont"/>
                <w:color w:val="000000"/>
                <w:lang w:eastAsia="zh-CN" w:bidi="ar"/>
              </w:rPr>
              <w:t xml:space="preserve">Do you think Mars may have water? </w:t>
            </w:r>
          </w:p>
          <w:p w14:paraId="29B649EC" w14:textId="77777777" w:rsidR="0038664E" w:rsidRPr="00C812CB" w:rsidRDefault="0038664E" w:rsidP="002321A8">
            <w:r w:rsidRPr="00C812CB">
              <w:rPr>
                <w:rFonts w:eastAsia="CIDFont"/>
                <w:color w:val="000000"/>
                <w:lang w:eastAsia="zh-CN" w:bidi="ar"/>
              </w:rPr>
              <w:t xml:space="preserve">B:  </w:t>
            </w:r>
            <w:r w:rsidRPr="00C812CB">
              <w:rPr>
                <w:rFonts w:eastAsia="CIDFont"/>
                <w:color w:val="000000"/>
                <w:highlight w:val="yellow"/>
                <w:lang w:eastAsia="zh-CN" w:bidi="ar"/>
              </w:rPr>
              <w:t>I’m not sure about it.</w:t>
            </w:r>
            <w:r w:rsidRPr="00C812CB">
              <w:rPr>
                <w:rFonts w:eastAsia="CIDFont"/>
                <w:color w:val="000000"/>
                <w:lang w:eastAsia="zh-CN" w:bidi="ar"/>
              </w:rPr>
              <w:t xml:space="preserve"> We haven’t seen water here yet.</w:t>
            </w:r>
          </w:p>
          <w:p w14:paraId="513E9D2D" w14:textId="77777777" w:rsidR="0038664E" w:rsidRPr="00C812CB" w:rsidRDefault="0038664E" w:rsidP="002321A8">
            <w:r w:rsidRPr="00C812CB">
              <w:rPr>
                <w:rFonts w:eastAsia="CIDFont"/>
                <w:b/>
                <w:bCs/>
                <w:color w:val="000000"/>
                <w:lang w:eastAsia="zh-CN" w:bidi="ar"/>
              </w:rPr>
              <w:t xml:space="preserve">2. </w:t>
            </w:r>
          </w:p>
          <w:p w14:paraId="6A20BB42" w14:textId="77777777" w:rsidR="0038664E" w:rsidRPr="00C812CB" w:rsidRDefault="0038664E" w:rsidP="002321A8">
            <w:r w:rsidRPr="00C812CB">
              <w:rPr>
                <w:rFonts w:eastAsia="CIDFont"/>
                <w:i/>
                <w:iCs/>
                <w:color w:val="000000"/>
                <w:lang w:eastAsia="zh-CN" w:bidi="ar"/>
              </w:rPr>
              <w:t>A:</w:t>
            </w:r>
            <w:r w:rsidRPr="00C812CB">
              <w:rPr>
                <w:rFonts w:eastAsia="CIDFont"/>
                <w:color w:val="000000"/>
                <w:lang w:eastAsia="zh-CN" w:bidi="ar"/>
              </w:rPr>
              <w:t xml:space="preserve"> Do you think…………….will get good marks on the English test? </w:t>
            </w:r>
          </w:p>
          <w:p w14:paraId="04BCD31C" w14:textId="77777777" w:rsidR="0038664E" w:rsidRPr="00C812CB" w:rsidRDefault="0038664E" w:rsidP="002321A8">
            <w:pPr>
              <w:rPr>
                <w:rFonts w:eastAsia="CIDFont"/>
                <w:color w:val="000000"/>
                <w:lang w:eastAsia="zh-CN" w:bidi="ar"/>
              </w:rPr>
            </w:pPr>
            <w:r w:rsidRPr="00C812CB">
              <w:rPr>
                <w:rFonts w:eastAsia="CIDFont"/>
                <w:color w:val="000000"/>
                <w:lang w:eastAsia="zh-CN" w:bidi="ar"/>
              </w:rPr>
              <w:t xml:space="preserve">B: </w:t>
            </w:r>
            <w:r w:rsidRPr="00C812CB">
              <w:rPr>
                <w:rFonts w:eastAsia="CIDFont"/>
                <w:color w:val="000000"/>
                <w:highlight w:val="yellow"/>
                <w:lang w:eastAsia="zh-CN" w:bidi="ar"/>
              </w:rPr>
              <w:t>I doubt it</w:t>
            </w:r>
            <w:r w:rsidRPr="00C812CB">
              <w:rPr>
                <w:rFonts w:eastAsia="CIDFont"/>
                <w:color w:val="000000"/>
                <w:lang w:eastAsia="zh-CN" w:bidi="ar"/>
              </w:rPr>
              <w:t>. She/he is lazy.</w:t>
            </w:r>
          </w:p>
          <w:p w14:paraId="5AFB7D83" w14:textId="77777777" w:rsidR="0038664E" w:rsidRPr="00C812CB" w:rsidRDefault="0038664E" w:rsidP="002321A8">
            <w:r w:rsidRPr="00C812CB">
              <w:rPr>
                <w:rFonts w:eastAsia="CIDFont"/>
                <w:b/>
                <w:bCs/>
                <w:color w:val="000000"/>
                <w:lang w:eastAsia="zh-CN" w:bidi="ar"/>
              </w:rPr>
              <w:t>3.</w:t>
            </w:r>
          </w:p>
          <w:p w14:paraId="7D0AE819" w14:textId="77777777" w:rsidR="0038664E" w:rsidRPr="00C812CB" w:rsidRDefault="0038664E" w:rsidP="002321A8">
            <w:pPr>
              <w:rPr>
                <w:rFonts w:eastAsia="CIDFont"/>
                <w:color w:val="000000"/>
                <w:lang w:eastAsia="zh-CN" w:bidi="ar"/>
              </w:rPr>
            </w:pPr>
            <w:r w:rsidRPr="00C812CB">
              <w:rPr>
                <w:rFonts w:eastAsia="CIDFont"/>
                <w:i/>
                <w:iCs/>
                <w:color w:val="000000"/>
                <w:lang w:eastAsia="zh-CN" w:bidi="ar"/>
              </w:rPr>
              <w:t>A:</w:t>
            </w:r>
            <w:r w:rsidRPr="00C812CB">
              <w:rPr>
                <w:rFonts w:eastAsia="CIDFont"/>
                <w:color w:val="000000"/>
                <w:lang w:eastAsia="zh-CN" w:bidi="ar"/>
              </w:rPr>
              <w:t xml:space="preserve"> Do you think the weather will be fine tomorrow?</w:t>
            </w:r>
          </w:p>
          <w:p w14:paraId="54D55975" w14:textId="77777777" w:rsidR="0038664E" w:rsidRDefault="0038664E" w:rsidP="00D77792">
            <w:pPr>
              <w:rPr>
                <w:rFonts w:eastAsia="CIDFont"/>
                <w:color w:val="000000"/>
                <w:lang w:eastAsia="zh-CN" w:bidi="ar"/>
              </w:rPr>
            </w:pPr>
            <w:r w:rsidRPr="00C812CB">
              <w:rPr>
                <w:rFonts w:eastAsia="CIDFont"/>
                <w:color w:val="000000"/>
                <w:lang w:eastAsia="zh-CN" w:bidi="ar"/>
              </w:rPr>
              <w:t xml:space="preserve">B: </w:t>
            </w:r>
            <w:r w:rsidRPr="00C812CB">
              <w:rPr>
                <w:rFonts w:eastAsia="CIDFont"/>
                <w:color w:val="000000"/>
                <w:highlight w:val="yellow"/>
                <w:lang w:eastAsia="zh-CN" w:bidi="ar"/>
              </w:rPr>
              <w:t xml:space="preserve">It’s very unlikely. </w:t>
            </w:r>
            <w:r w:rsidRPr="00C812CB">
              <w:rPr>
                <w:rFonts w:eastAsia="CIDFont"/>
                <w:color w:val="000000"/>
                <w:lang w:eastAsia="zh-CN" w:bidi="ar"/>
              </w:rPr>
              <w:t>It’s raining today.</w:t>
            </w:r>
          </w:p>
          <w:p w14:paraId="17D5CD13" w14:textId="77777777" w:rsidR="00CB7AF1" w:rsidRDefault="00CB7AF1" w:rsidP="00CB7AF1">
            <w:pPr>
              <w:jc w:val="both"/>
              <w:rPr>
                <w:rFonts w:eastAsia="ChronicaPro-Bold"/>
                <w:i/>
                <w:iCs/>
                <w:color w:val="231F20"/>
                <w:lang w:eastAsia="zh-CN" w:bidi="ar"/>
              </w:rPr>
            </w:pPr>
            <w:r w:rsidRPr="00C812CB">
              <w:rPr>
                <w:rFonts w:eastAsia="CIDFont + F7"/>
                <w:b/>
                <w:bCs/>
                <w:color w:val="000000"/>
              </w:rPr>
              <w:t xml:space="preserve">2: </w:t>
            </w:r>
            <w:r w:rsidRPr="00C812CB">
              <w:rPr>
                <w:rFonts w:eastAsia="ChronicaPro-Bold"/>
                <w:b/>
                <w:bCs/>
                <w:color w:val="231F20"/>
                <w:lang w:eastAsia="zh-CN" w:bidi="ar"/>
              </w:rPr>
              <w:t xml:space="preserve">Work in pairs. Make similar conversations with the following situations. </w:t>
            </w:r>
            <w:r w:rsidRPr="00C812CB">
              <w:rPr>
                <w:rFonts w:eastAsia="ChronicaPro-Bold"/>
                <w:i/>
                <w:iCs/>
                <w:color w:val="231F20"/>
                <w:lang w:eastAsia="zh-CN" w:bidi="ar"/>
              </w:rPr>
              <w:t xml:space="preserve">(Ex 2, </w:t>
            </w:r>
            <w:r>
              <w:rPr>
                <w:rFonts w:eastAsia="ChronicaPro-Bold"/>
                <w:i/>
                <w:iCs/>
                <w:color w:val="231F20"/>
                <w:lang w:eastAsia="zh-CN" w:bidi="ar"/>
              </w:rPr>
              <w:t>P.</w:t>
            </w:r>
            <w:r w:rsidRPr="00D77792">
              <w:rPr>
                <w:rFonts w:eastAsia="ChronicaPro-Bold"/>
                <w:i/>
                <w:iCs/>
                <w:color w:val="231F20"/>
                <w:vertAlign w:val="subscript"/>
                <w:lang w:eastAsia="zh-CN" w:bidi="ar"/>
              </w:rPr>
              <w:t>129</w:t>
            </w:r>
            <w:r w:rsidRPr="00C812CB">
              <w:rPr>
                <w:rFonts w:eastAsia="ChronicaPro-Bold"/>
                <w:i/>
                <w:iCs/>
                <w:color w:val="231F20"/>
                <w:lang w:eastAsia="zh-CN" w:bidi="ar"/>
              </w:rPr>
              <w:t>)</w:t>
            </w:r>
          </w:p>
          <w:p w14:paraId="0D2F3681" w14:textId="154A0CAF" w:rsidR="00CB7AF1" w:rsidRPr="00D77792" w:rsidRDefault="00CB7AF1" w:rsidP="00D77792"/>
        </w:tc>
      </w:tr>
      <w:tr w:rsidR="0038664E" w:rsidRPr="00063AC5" w14:paraId="0712D632" w14:textId="77777777" w:rsidTr="0038664E">
        <w:tc>
          <w:tcPr>
            <w:tcW w:w="9356" w:type="dxa"/>
            <w:gridSpan w:val="2"/>
          </w:tcPr>
          <w:p w14:paraId="32C3599F" w14:textId="77777777" w:rsidR="0038664E" w:rsidRDefault="0038664E" w:rsidP="0038664E">
            <w:pPr>
              <w:contextualSpacing/>
              <w:rPr>
                <w:b/>
                <w:bCs/>
                <w:color w:val="002060"/>
              </w:rPr>
            </w:pPr>
            <w:r>
              <w:rPr>
                <w:rFonts w:eastAsia="Calibri"/>
                <w:b/>
                <w:bCs/>
                <w:caps/>
                <w:color w:val="002060"/>
              </w:rPr>
              <w:t xml:space="preserve">3. </w:t>
            </w:r>
            <w:r w:rsidRPr="007B6EBB">
              <w:rPr>
                <w:rFonts w:eastAsia="Calibri"/>
                <w:b/>
                <w:bCs/>
                <w:caps/>
                <w:color w:val="002060"/>
              </w:rPr>
              <w:t>Three planets in the solar system</w:t>
            </w:r>
            <w:r w:rsidRPr="00C812CB">
              <w:rPr>
                <w:rFonts w:eastAsia="ChronicaPro-Bold"/>
                <w:b/>
                <w:bCs/>
                <w:lang w:eastAsia="zh-CN" w:bidi="ar"/>
              </w:rPr>
              <w:t xml:space="preserve"> </w:t>
            </w:r>
            <w:r>
              <w:rPr>
                <w:rFonts w:eastAsia="ChronicaPro-Bold"/>
                <w:b/>
                <w:bCs/>
                <w:lang w:eastAsia="zh-CN" w:bidi="ar"/>
              </w:rPr>
              <w:t xml:space="preserve"> </w:t>
            </w:r>
            <w:r w:rsidRPr="00063AC5">
              <w:rPr>
                <w:b/>
                <w:bCs/>
                <w:color w:val="002060"/>
              </w:rPr>
              <w:t>(20</w:t>
            </w:r>
            <w:r>
              <w:rPr>
                <w:b/>
                <w:bCs/>
                <w:color w:val="002060"/>
              </w:rPr>
              <w:t>’-IW, PW)</w:t>
            </w:r>
          </w:p>
          <w:p w14:paraId="403B655C" w14:textId="77777777" w:rsidR="0038664E" w:rsidRPr="008352C8" w:rsidRDefault="0038664E" w:rsidP="0038664E">
            <w:pPr>
              <w:rPr>
                <w:b/>
              </w:rPr>
            </w:pPr>
            <w:r w:rsidRPr="008352C8">
              <w:rPr>
                <w:b/>
              </w:rPr>
              <w:t xml:space="preserve">a. Objectives: </w:t>
            </w:r>
          </w:p>
          <w:p w14:paraId="41AC4D11" w14:textId="2C32FFD5" w:rsidR="0038664E" w:rsidRPr="008352C8" w:rsidRDefault="0038664E" w:rsidP="0038664E">
            <w:r>
              <w:rPr>
                <w:rFonts w:eastAsia="CIDFont"/>
                <w:color w:val="000000"/>
                <w:lang w:eastAsia="zh-CN" w:bidi="ar"/>
              </w:rPr>
              <w:lastRenderedPageBreak/>
              <w:t>-</w:t>
            </w:r>
            <w:r w:rsidRPr="008352C8">
              <w:rPr>
                <w:rFonts w:eastAsia="CIDFont"/>
                <w:color w:val="000000"/>
                <w:lang w:eastAsia="zh-CN" w:bidi="ar"/>
              </w:rPr>
              <w:t xml:space="preserve"> To help Ss learn about three planets in the solar system; </w:t>
            </w:r>
          </w:p>
          <w:p w14:paraId="0A156C6E" w14:textId="3A4E84BE" w:rsidR="0038664E" w:rsidRPr="008352C8" w:rsidRDefault="0038664E" w:rsidP="0038664E">
            <w:pPr>
              <w:rPr>
                <w:rFonts w:eastAsia="CIDFont"/>
                <w:color w:val="000000"/>
                <w:lang w:eastAsia="zh-CN" w:bidi="ar"/>
              </w:rPr>
            </w:pPr>
            <w:r>
              <w:rPr>
                <w:rFonts w:eastAsia="CIDFont"/>
                <w:color w:val="000000"/>
                <w:lang w:eastAsia="zh-CN" w:bidi="ar"/>
              </w:rPr>
              <w:t>-</w:t>
            </w:r>
            <w:r w:rsidRPr="008352C8">
              <w:rPr>
                <w:rFonts w:eastAsia="CIDFont"/>
                <w:color w:val="000000"/>
                <w:lang w:eastAsia="zh-CN" w:bidi="ar"/>
              </w:rPr>
              <w:t xml:space="preserve"> To help Ss further develop their reading skill for specific information </w:t>
            </w:r>
          </w:p>
          <w:p w14:paraId="72ED76F9" w14:textId="77777777" w:rsidR="0038664E" w:rsidRPr="008352C8" w:rsidRDefault="0038664E" w:rsidP="0038664E">
            <w:pPr>
              <w:rPr>
                <w:rFonts w:eastAsia="CIDFont"/>
                <w:color w:val="000000"/>
                <w:lang w:eastAsia="zh-CN" w:bidi="ar"/>
              </w:rPr>
            </w:pPr>
            <w:r w:rsidRPr="008352C8">
              <w:rPr>
                <w:rFonts w:eastAsia="CIDFont"/>
                <w:color w:val="000000"/>
                <w:lang w:eastAsia="zh-CN" w:bidi="ar"/>
              </w:rPr>
              <w:t xml:space="preserve">(scanning). </w:t>
            </w:r>
          </w:p>
          <w:p w14:paraId="1AFA2572" w14:textId="77777777" w:rsidR="0038664E" w:rsidRPr="008352C8" w:rsidRDefault="0038664E" w:rsidP="0038664E">
            <w:r w:rsidRPr="008352C8">
              <w:rPr>
                <w:rFonts w:eastAsia="CIDFont"/>
                <w:color w:val="000000"/>
                <w:lang w:eastAsia="zh-CN" w:bidi="ar"/>
              </w:rPr>
              <w:t xml:space="preserve">- To help Ss learn about the appearances of three planets in the solar system. </w:t>
            </w:r>
          </w:p>
          <w:p w14:paraId="097B4AFA" w14:textId="77777777" w:rsidR="0038664E" w:rsidRPr="008352C8" w:rsidRDefault="0038664E" w:rsidP="0038664E">
            <w:pPr>
              <w:rPr>
                <w:rFonts w:eastAsia="CIDFont"/>
                <w:color w:val="000000"/>
                <w:lang w:eastAsia="zh-CN" w:bidi="ar"/>
              </w:rPr>
            </w:pPr>
            <w:r w:rsidRPr="008352C8">
              <w:rPr>
                <w:rFonts w:eastAsia="CIDFont"/>
                <w:color w:val="000000"/>
                <w:lang w:eastAsia="zh-CN" w:bidi="ar"/>
              </w:rPr>
              <w:t xml:space="preserve">- To practise giving a presentation about one of the three planets </w:t>
            </w:r>
          </w:p>
          <w:p w14:paraId="59F81403" w14:textId="77777777" w:rsidR="0038664E" w:rsidRPr="008352C8" w:rsidRDefault="0038664E" w:rsidP="0038664E">
            <w:pPr>
              <w:rPr>
                <w:b/>
              </w:rPr>
            </w:pPr>
            <w:r w:rsidRPr="008352C8">
              <w:rPr>
                <w:b/>
              </w:rPr>
              <w:t>b. Content:</w:t>
            </w:r>
          </w:p>
          <w:p w14:paraId="1D24A3F7" w14:textId="77777777" w:rsidR="0038664E" w:rsidRPr="008352C8" w:rsidRDefault="0038664E" w:rsidP="0038664E">
            <w:pPr>
              <w:rPr>
                <w:highlight w:val="white"/>
              </w:rPr>
            </w:pPr>
            <w:r w:rsidRPr="008352C8">
              <w:rPr>
                <w:b/>
              </w:rPr>
              <w:t xml:space="preserve">-  </w:t>
            </w:r>
            <w:r w:rsidRPr="008352C8">
              <w:rPr>
                <w:bCs/>
              </w:rPr>
              <w:t>To</w:t>
            </w:r>
            <w:r w:rsidRPr="008352C8">
              <w:rPr>
                <w:highlight w:val="white"/>
                <w:lang w:val="vi-VN"/>
              </w:rPr>
              <w:t xml:space="preserve"> </w:t>
            </w:r>
            <w:r w:rsidRPr="008352C8">
              <w:rPr>
                <w:highlight w:val="white"/>
              </w:rPr>
              <w:t>read and answer questions.</w:t>
            </w:r>
          </w:p>
          <w:p w14:paraId="21B2EB49" w14:textId="77777777" w:rsidR="0038664E" w:rsidRPr="008352C8" w:rsidRDefault="0038664E" w:rsidP="0038664E">
            <w:pPr>
              <w:rPr>
                <w:highlight w:val="white"/>
              </w:rPr>
            </w:pPr>
            <w:r w:rsidRPr="008352C8">
              <w:rPr>
                <w:highlight w:val="white"/>
              </w:rPr>
              <w:t>-  To match planets with the pictures.</w:t>
            </w:r>
          </w:p>
          <w:p w14:paraId="67F91DF8" w14:textId="77777777" w:rsidR="0038664E" w:rsidRPr="008352C8" w:rsidRDefault="0038664E" w:rsidP="0038664E">
            <w:pPr>
              <w:rPr>
                <w:highlight w:val="white"/>
              </w:rPr>
            </w:pPr>
            <w:r w:rsidRPr="008352C8">
              <w:rPr>
                <w:highlight w:val="white"/>
              </w:rPr>
              <w:t>-  To talk about the planet.</w:t>
            </w:r>
          </w:p>
          <w:p w14:paraId="5AFF93C0" w14:textId="77777777" w:rsidR="0038664E" w:rsidRPr="008352C8" w:rsidRDefault="0038664E" w:rsidP="0038664E">
            <w:pPr>
              <w:rPr>
                <w:b/>
              </w:rPr>
            </w:pPr>
            <w:r w:rsidRPr="008352C8">
              <w:rPr>
                <w:b/>
              </w:rPr>
              <w:t xml:space="preserve">c. </w:t>
            </w:r>
            <w:r>
              <w:rPr>
                <w:b/>
              </w:rPr>
              <w:t>Product:</w:t>
            </w:r>
          </w:p>
          <w:p w14:paraId="19D412BB" w14:textId="77777777" w:rsidR="0038664E" w:rsidRPr="008352C8" w:rsidRDefault="0038664E" w:rsidP="0038664E">
            <w:r w:rsidRPr="008352C8">
              <w:t>- Ss can understand the text and answer questions with right information.</w:t>
            </w:r>
          </w:p>
          <w:p w14:paraId="77DF4B93" w14:textId="77777777" w:rsidR="0038664E" w:rsidRPr="008352C8" w:rsidRDefault="0038664E" w:rsidP="0038664E">
            <w:pPr>
              <w:rPr>
                <w:highlight w:val="white"/>
              </w:rPr>
            </w:pPr>
            <w:r w:rsidRPr="008352C8">
              <w:rPr>
                <w:highlight w:val="white"/>
              </w:rPr>
              <w:t>- Students</w:t>
            </w:r>
            <w:r w:rsidRPr="008352C8">
              <w:rPr>
                <w:highlight w:val="white"/>
                <w:lang w:val="vi-VN"/>
              </w:rPr>
              <w:t xml:space="preserve"> can </w:t>
            </w:r>
            <w:r w:rsidRPr="008352C8">
              <w:rPr>
                <w:highlight w:val="white"/>
              </w:rPr>
              <w:t>match the pictures with the right information/</w:t>
            </w:r>
          </w:p>
          <w:p w14:paraId="4C6336B8" w14:textId="77777777" w:rsidR="0038664E" w:rsidRPr="008352C8" w:rsidRDefault="0038664E" w:rsidP="0038664E">
            <w:pPr>
              <w:rPr>
                <w:highlight w:val="white"/>
              </w:rPr>
            </w:pPr>
            <w:r w:rsidRPr="008352C8">
              <w:rPr>
                <w:highlight w:val="white"/>
              </w:rPr>
              <w:t>- Ss can talk about the planet.</w:t>
            </w:r>
          </w:p>
          <w:p w14:paraId="0F9FF8A7" w14:textId="601A356C" w:rsidR="0038664E" w:rsidRPr="0038664E" w:rsidRDefault="0038664E" w:rsidP="0038664E">
            <w:pPr>
              <w:rPr>
                <w:bCs/>
              </w:rPr>
            </w:pPr>
            <w:r w:rsidRPr="008352C8">
              <w:rPr>
                <w:b/>
              </w:rPr>
              <w:t xml:space="preserve">d. </w:t>
            </w:r>
            <w:r>
              <w:rPr>
                <w:b/>
              </w:rPr>
              <w:t xml:space="preserve">Implementation: </w:t>
            </w:r>
            <w:r>
              <w:rPr>
                <w:bCs/>
              </w:rPr>
              <w:t xml:space="preserve">Teacher’s instruction </w:t>
            </w:r>
          </w:p>
        </w:tc>
      </w:tr>
      <w:tr w:rsidR="0038664E" w:rsidRPr="00063AC5" w14:paraId="6FD1C94E" w14:textId="77777777" w:rsidTr="0038664E">
        <w:tc>
          <w:tcPr>
            <w:tcW w:w="5812" w:type="dxa"/>
          </w:tcPr>
          <w:p w14:paraId="3C7F887A" w14:textId="7045C230" w:rsidR="0038664E" w:rsidRDefault="0038664E" w:rsidP="003F172C">
            <w:pPr>
              <w:contextualSpacing/>
              <w:rPr>
                <w:rFonts w:eastAsia="ChronicaPro-Bold"/>
                <w:b/>
                <w:bCs/>
                <w:color w:val="231F20"/>
                <w:lang w:eastAsia="zh-CN" w:bidi="ar"/>
              </w:rPr>
            </w:pPr>
            <w:r w:rsidRPr="00C812CB">
              <w:rPr>
                <w:b/>
              </w:rPr>
              <w:lastRenderedPageBreak/>
              <w:t xml:space="preserve">Task 3. </w:t>
            </w:r>
            <w:r w:rsidRPr="00C812CB">
              <w:rPr>
                <w:rFonts w:eastAsia="ChronicaPro-Bold"/>
                <w:b/>
                <w:bCs/>
                <w:color w:val="231F20"/>
                <w:lang w:eastAsia="zh-CN" w:bidi="ar"/>
              </w:rPr>
              <w:t xml:space="preserve">Read the information below and answer the questions that follow. </w:t>
            </w:r>
          </w:p>
          <w:p w14:paraId="085E53F3" w14:textId="77777777" w:rsidR="00CB7AF1" w:rsidRPr="00412368" w:rsidRDefault="00CB7AF1" w:rsidP="00412368">
            <w:pPr>
              <w:contextualSpacing/>
              <w:jc w:val="both"/>
              <w:rPr>
                <w:b/>
                <w:color w:val="002060"/>
              </w:rPr>
            </w:pPr>
            <w:r w:rsidRPr="00412368">
              <w:rPr>
                <w:b/>
                <w:color w:val="002060"/>
              </w:rPr>
              <w:t>Step 1: Task delivering</w:t>
            </w:r>
          </w:p>
          <w:p w14:paraId="029E4A81" w14:textId="6A491EE7" w:rsidR="0038664E" w:rsidRDefault="0038664E" w:rsidP="00CB7AF1">
            <w:pPr>
              <w:contextualSpacing/>
              <w:jc w:val="both"/>
              <w:rPr>
                <w:rFonts w:eastAsia="CIDFont"/>
                <w:color w:val="000000"/>
                <w:lang w:eastAsia="zh-CN" w:bidi="ar"/>
              </w:rPr>
            </w:pPr>
            <w:r w:rsidRPr="00C812CB">
              <w:rPr>
                <w:rFonts w:eastAsia="CIDFont"/>
                <w:color w:val="000000"/>
                <w:lang w:eastAsia="zh-CN" w:bidi="ar"/>
              </w:rPr>
              <w:t xml:space="preserve">- Have Ss read the instructions to understand what they are going to do. </w:t>
            </w:r>
          </w:p>
          <w:p w14:paraId="2CA78568" w14:textId="281A7173" w:rsidR="0038664E" w:rsidRDefault="0038664E" w:rsidP="007B6EBB">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Remind them that they have to read the questions and underline the key words first and then read the text to scan for the necessary information to help them answer the questions. </w:t>
            </w:r>
          </w:p>
          <w:p w14:paraId="197F2398" w14:textId="60F8137C" w:rsidR="00CB7AF1" w:rsidRDefault="00CB7AF1" w:rsidP="007B6EBB">
            <w:pPr>
              <w:jc w:val="both"/>
              <w:rPr>
                <w:rFonts w:eastAsia="CIDFont"/>
                <w:color w:val="000000"/>
                <w:lang w:eastAsia="zh-CN" w:bidi="ar"/>
              </w:rPr>
            </w:pPr>
            <w:r w:rsidRPr="00C812CB">
              <w:rPr>
                <w:rFonts w:eastAsia="CIDFont"/>
                <w:color w:val="000000"/>
                <w:lang w:eastAsia="zh-CN" w:bidi="ar"/>
              </w:rPr>
              <w:t>- Set a time limit for Ss to read the text and answer the questions.</w:t>
            </w:r>
          </w:p>
          <w:p w14:paraId="664E711A" w14:textId="72A28C8A" w:rsidR="00CB7AF1" w:rsidRDefault="00CB7AF1" w:rsidP="00D1182A">
            <w:pPr>
              <w:jc w:val="both"/>
              <w:rPr>
                <w:b/>
                <w:color w:val="002060"/>
              </w:rPr>
            </w:pPr>
            <w:r w:rsidRPr="00D1182A">
              <w:rPr>
                <w:b/>
                <w:color w:val="002060"/>
              </w:rPr>
              <w:t>Step 2: Task performance</w:t>
            </w:r>
          </w:p>
          <w:p w14:paraId="3F958F64" w14:textId="4FFC962F" w:rsidR="00CB7AF1" w:rsidRPr="00880842" w:rsidRDefault="00CB7AF1" w:rsidP="00CB7AF1">
            <w:pPr>
              <w:jc w:val="both"/>
            </w:pPr>
            <w:r w:rsidRPr="00880842">
              <w:t>- Ss’ observation</w:t>
            </w:r>
          </w:p>
          <w:p w14:paraId="596118F9" w14:textId="2714612C" w:rsidR="00CB7AF1" w:rsidRDefault="00CB7AF1" w:rsidP="007B6EBB">
            <w:pPr>
              <w:jc w:val="both"/>
              <w:rPr>
                <w:rFonts w:eastAsia="CIDFont"/>
                <w:color w:val="000000"/>
                <w:lang w:eastAsia="zh-CN" w:bidi="ar"/>
              </w:rPr>
            </w:pPr>
            <w:r>
              <w:rPr>
                <w:rFonts w:eastAsia="CIDFont"/>
                <w:color w:val="000000"/>
              </w:rPr>
              <w:t xml:space="preserve">- Ss </w:t>
            </w:r>
            <w:r w:rsidRPr="00C812CB">
              <w:rPr>
                <w:rFonts w:eastAsia="CIDFont"/>
                <w:color w:val="000000"/>
                <w:lang w:eastAsia="zh-CN" w:bidi="ar"/>
              </w:rPr>
              <w:t>read the questions</w:t>
            </w:r>
            <w:r>
              <w:rPr>
                <w:rFonts w:eastAsia="CIDFont"/>
                <w:color w:val="000000"/>
                <w:lang w:eastAsia="zh-CN" w:bidi="ar"/>
              </w:rPr>
              <w:t>.</w:t>
            </w:r>
          </w:p>
          <w:p w14:paraId="21723F6F" w14:textId="42C55420" w:rsidR="00CB7AF1" w:rsidRDefault="00CB7AF1" w:rsidP="007B6EBB">
            <w:pPr>
              <w:jc w:val="both"/>
              <w:rPr>
                <w:rFonts w:eastAsia="CIDFont"/>
                <w:color w:val="000000"/>
                <w:lang w:eastAsia="zh-CN" w:bidi="ar"/>
              </w:rPr>
            </w:pPr>
            <w:r>
              <w:t xml:space="preserve">- Ss </w:t>
            </w:r>
            <w:r w:rsidRPr="00C812CB">
              <w:rPr>
                <w:rFonts w:eastAsia="CIDFont"/>
                <w:color w:val="000000"/>
                <w:lang w:eastAsia="zh-CN" w:bidi="ar"/>
              </w:rPr>
              <w:t>read the text to scan for the necessary information</w:t>
            </w:r>
            <w:r>
              <w:rPr>
                <w:rFonts w:eastAsia="CIDFont"/>
                <w:color w:val="000000"/>
                <w:lang w:eastAsia="zh-CN" w:bidi="ar"/>
              </w:rPr>
              <w:t>.</w:t>
            </w:r>
          </w:p>
          <w:p w14:paraId="2739214C" w14:textId="19818BB0" w:rsidR="00CB7AF1" w:rsidRDefault="00CB7AF1" w:rsidP="007B6EBB">
            <w:pPr>
              <w:jc w:val="both"/>
              <w:rPr>
                <w:rFonts w:eastAsia="CIDFont"/>
                <w:color w:val="000000"/>
                <w:lang w:eastAsia="zh-CN" w:bidi="ar"/>
              </w:rPr>
            </w:pPr>
            <w:r>
              <w:t xml:space="preserve">- Ss </w:t>
            </w:r>
            <w:r w:rsidRPr="00C812CB">
              <w:rPr>
                <w:rFonts w:eastAsia="CIDFont"/>
                <w:color w:val="000000"/>
                <w:lang w:eastAsia="zh-CN" w:bidi="ar"/>
              </w:rPr>
              <w:t>underline the key words</w:t>
            </w:r>
            <w:r>
              <w:rPr>
                <w:rFonts w:eastAsia="CIDFont"/>
                <w:color w:val="000000"/>
                <w:lang w:eastAsia="zh-CN" w:bidi="ar"/>
              </w:rPr>
              <w:t>.</w:t>
            </w:r>
          </w:p>
          <w:p w14:paraId="41F372E3" w14:textId="77777777" w:rsidR="00CB7AF1" w:rsidRPr="00C67C73" w:rsidRDefault="00CB7AF1" w:rsidP="00C67C73">
            <w:pPr>
              <w:jc w:val="both"/>
              <w:rPr>
                <w:color w:val="002060"/>
              </w:rPr>
            </w:pPr>
            <w:r w:rsidRPr="00C67C73">
              <w:rPr>
                <w:b/>
                <w:color w:val="002060"/>
              </w:rPr>
              <w:t>Step 3: Report and discussion</w:t>
            </w:r>
          </w:p>
          <w:p w14:paraId="0AA156F9" w14:textId="4715452E" w:rsidR="00CB7AF1" w:rsidRDefault="00CB7AF1" w:rsidP="007B6EBB">
            <w:pPr>
              <w:jc w:val="both"/>
              <w:rPr>
                <w:rFonts w:eastAsia="CIDFont"/>
                <w:color w:val="000000"/>
                <w:lang w:eastAsia="zh-CN" w:bidi="ar"/>
              </w:rPr>
            </w:pPr>
            <w:r>
              <w:rPr>
                <w:rFonts w:eastAsia="CIDFont"/>
                <w:color w:val="000000"/>
                <w:lang w:eastAsia="zh-CN" w:bidi="ar"/>
              </w:rPr>
              <w:t xml:space="preserve"> </w:t>
            </w:r>
            <w:r w:rsidR="0038664E" w:rsidRPr="00C812CB">
              <w:rPr>
                <w:rFonts w:eastAsia="CIDFont"/>
                <w:color w:val="000000"/>
                <w:lang w:eastAsia="zh-CN" w:bidi="ar"/>
              </w:rPr>
              <w:t xml:space="preserve"> </w:t>
            </w:r>
            <w:r>
              <w:rPr>
                <w:rFonts w:eastAsia="CIDFont"/>
                <w:color w:val="000000"/>
                <w:lang w:eastAsia="zh-CN" w:bidi="ar"/>
              </w:rPr>
              <w:t xml:space="preserve">T </w:t>
            </w:r>
            <w:r w:rsidR="0038664E" w:rsidRPr="00C812CB">
              <w:rPr>
                <w:rFonts w:eastAsia="CIDFont"/>
                <w:color w:val="000000"/>
                <w:lang w:eastAsia="zh-CN" w:bidi="ar"/>
              </w:rPr>
              <w:t>get</w:t>
            </w:r>
            <w:r>
              <w:rPr>
                <w:rFonts w:eastAsia="CIDFont"/>
                <w:color w:val="000000"/>
                <w:lang w:eastAsia="zh-CN" w:bidi="ar"/>
              </w:rPr>
              <w:t>s</w:t>
            </w:r>
            <w:r w:rsidR="0038664E" w:rsidRPr="00C812CB">
              <w:rPr>
                <w:rFonts w:eastAsia="CIDFont"/>
                <w:color w:val="000000"/>
                <w:lang w:eastAsia="zh-CN" w:bidi="ar"/>
              </w:rPr>
              <w:t xml:space="preserve"> </w:t>
            </w:r>
            <w:r>
              <w:rPr>
                <w:rFonts w:eastAsia="CIDFont"/>
                <w:color w:val="000000"/>
                <w:lang w:eastAsia="zh-CN" w:bidi="ar"/>
              </w:rPr>
              <w:t>Ss</w:t>
            </w:r>
            <w:r w:rsidR="0038664E" w:rsidRPr="00C812CB">
              <w:rPr>
                <w:rFonts w:eastAsia="CIDFont"/>
                <w:color w:val="000000"/>
                <w:lang w:eastAsia="zh-CN" w:bidi="ar"/>
              </w:rPr>
              <w:t xml:space="preserve"> to swap answers in pairs.</w:t>
            </w:r>
          </w:p>
          <w:p w14:paraId="20DFD126" w14:textId="160BD83F" w:rsidR="0038664E" w:rsidRDefault="00CB7AF1" w:rsidP="007B6EBB">
            <w:pPr>
              <w:jc w:val="both"/>
              <w:rPr>
                <w:rFonts w:eastAsia="CIDFont"/>
                <w:color w:val="000000"/>
                <w:lang w:eastAsia="zh-CN" w:bidi="ar"/>
              </w:rPr>
            </w:pPr>
            <w:r>
              <w:rPr>
                <w:rFonts w:eastAsia="CIDFont"/>
                <w:color w:val="000000"/>
                <w:lang w:eastAsia="zh-CN" w:bidi="ar"/>
              </w:rPr>
              <w:t>- T</w:t>
            </w:r>
            <w:r w:rsidR="0038664E" w:rsidRPr="00C812CB">
              <w:rPr>
                <w:rFonts w:eastAsia="CIDFont"/>
                <w:color w:val="000000"/>
                <w:lang w:eastAsia="zh-CN" w:bidi="ar"/>
              </w:rPr>
              <w:t xml:space="preserve"> </w:t>
            </w:r>
            <w:r>
              <w:rPr>
                <w:rFonts w:eastAsia="CIDFont"/>
                <w:color w:val="000000"/>
                <w:lang w:eastAsia="zh-CN" w:bidi="ar"/>
              </w:rPr>
              <w:t>g</w:t>
            </w:r>
            <w:r w:rsidR="0038664E" w:rsidRPr="00C812CB">
              <w:rPr>
                <w:rFonts w:eastAsia="CIDFont"/>
                <w:color w:val="000000"/>
                <w:lang w:eastAsia="zh-CN" w:bidi="ar"/>
              </w:rPr>
              <w:t>o</w:t>
            </w:r>
            <w:r>
              <w:rPr>
                <w:rFonts w:eastAsia="CIDFont"/>
                <w:color w:val="000000"/>
                <w:lang w:eastAsia="zh-CN" w:bidi="ar"/>
              </w:rPr>
              <w:t>es</w:t>
            </w:r>
            <w:r w:rsidR="0038664E" w:rsidRPr="00C812CB">
              <w:rPr>
                <w:rFonts w:eastAsia="CIDFont"/>
                <w:color w:val="000000"/>
                <w:lang w:eastAsia="zh-CN" w:bidi="ar"/>
              </w:rPr>
              <w:t xml:space="preserve"> around and offer help, if necessary. </w:t>
            </w:r>
          </w:p>
          <w:p w14:paraId="650E5288" w14:textId="77777777" w:rsidR="00CB7AF1" w:rsidRPr="001412CB" w:rsidRDefault="00CB7AF1" w:rsidP="001412CB">
            <w:pPr>
              <w:contextualSpacing/>
              <w:jc w:val="both"/>
              <w:rPr>
                <w:b/>
                <w:color w:val="002060"/>
              </w:rPr>
            </w:pPr>
            <w:r w:rsidRPr="001412CB">
              <w:rPr>
                <w:b/>
                <w:color w:val="002060"/>
              </w:rPr>
              <w:t>Step 4: Judgement</w:t>
            </w:r>
          </w:p>
          <w:p w14:paraId="476AA67A" w14:textId="77777777" w:rsidR="00CB7AF1" w:rsidRPr="00B0149E" w:rsidRDefault="00CB7AF1" w:rsidP="00B0149E">
            <w:pPr>
              <w:jc w:val="both"/>
              <w:rPr>
                <w:rFonts w:eastAsia="Calibri"/>
              </w:rPr>
            </w:pPr>
            <w:r>
              <w:t xml:space="preserve"> </w:t>
            </w:r>
            <w:r w:rsidRPr="00B0149E">
              <w:rPr>
                <w:rFonts w:eastAsia="Calibri"/>
              </w:rPr>
              <w:t>- T comments and gives feedback  on Ss’ answers.</w:t>
            </w:r>
          </w:p>
          <w:p w14:paraId="5F748BC3" w14:textId="35C34489" w:rsidR="0038664E" w:rsidRDefault="0038664E" w:rsidP="003F172C">
            <w:pPr>
              <w:contextualSpacing/>
              <w:rPr>
                <w:i/>
                <w:iCs/>
              </w:rPr>
            </w:pPr>
            <w:r w:rsidRPr="00C812CB">
              <w:rPr>
                <w:b/>
                <w:lang w:val="en-GB" w:eastAsia="ko-KR"/>
              </w:rPr>
              <w:t xml:space="preserve">Task </w:t>
            </w:r>
            <w:r w:rsidRPr="00C812CB">
              <w:rPr>
                <w:b/>
                <w:lang w:eastAsia="ko-KR"/>
              </w:rPr>
              <w:t>4.</w:t>
            </w:r>
            <w:r w:rsidRPr="00C812CB">
              <w:rPr>
                <w:b/>
                <w:lang w:val="en-GB" w:eastAsia="ko-KR"/>
              </w:rPr>
              <w:t xml:space="preserve"> </w:t>
            </w:r>
            <w:r w:rsidRPr="00C812CB">
              <w:rPr>
                <w:rFonts w:eastAsia="ChronicaPro-Bold"/>
                <w:b/>
                <w:bCs/>
                <w:color w:val="231F20"/>
                <w:lang w:eastAsia="zh-CN" w:bidi="ar"/>
              </w:rPr>
              <w:t xml:space="preserve">Work in pairs. Discuss and match the three planets in </w:t>
            </w:r>
            <w:r w:rsidRPr="00C812CB">
              <w:rPr>
                <w:rFonts w:eastAsia="ChronicaPro-Black"/>
                <w:b/>
                <w:bCs/>
                <w:i/>
                <w:iCs/>
                <w:color w:val="000000" w:themeColor="text1"/>
                <w:lang w:eastAsia="zh-CN" w:bidi="ar"/>
              </w:rPr>
              <w:t>3</w:t>
            </w:r>
            <w:r w:rsidRPr="00C812CB">
              <w:rPr>
                <w:rFonts w:eastAsia="ChronicaPro-Bold"/>
                <w:b/>
                <w:bCs/>
                <w:color w:val="231F20"/>
                <w:lang w:eastAsia="zh-CN" w:bidi="ar"/>
              </w:rPr>
              <w:t xml:space="preserve"> with the pictures (1 - 3) below. </w:t>
            </w:r>
            <w:r w:rsidRPr="00C812CB">
              <w:rPr>
                <w:i/>
                <w:iCs/>
              </w:rPr>
              <w:t xml:space="preserve">(Ex 4, </w:t>
            </w:r>
            <w:r>
              <w:rPr>
                <w:i/>
                <w:iCs/>
              </w:rPr>
              <w:t>P</w:t>
            </w:r>
            <w:r w:rsidRPr="00A24DA1">
              <w:rPr>
                <w:i/>
                <w:iCs/>
                <w:vertAlign w:val="subscript"/>
              </w:rPr>
              <w:t>129</w:t>
            </w:r>
            <w:r w:rsidRPr="00C812CB">
              <w:rPr>
                <w:i/>
                <w:iCs/>
              </w:rPr>
              <w:t>)</w:t>
            </w:r>
          </w:p>
          <w:p w14:paraId="6D9E68F9" w14:textId="26FFC80B" w:rsidR="0038664E" w:rsidRDefault="0038664E" w:rsidP="00470E9C">
            <w:pPr>
              <w:contextualSpacing/>
              <w:jc w:val="center"/>
              <w:rPr>
                <w:i/>
                <w:iCs/>
              </w:rPr>
            </w:pPr>
            <w:r>
              <w:rPr>
                <w:noProof/>
              </w:rPr>
              <w:drawing>
                <wp:inline distT="0" distB="0" distL="0" distR="0" wp14:anchorId="56E0A164" wp14:editId="28C20194">
                  <wp:extent cx="762000" cy="755650"/>
                  <wp:effectExtent l="0" t="0" r="0" b="6350"/>
                  <wp:docPr id="1690" name="Picutre 1690"/>
                  <wp:cNvGraphicFramePr/>
                  <a:graphic xmlns:a="http://schemas.openxmlformats.org/drawingml/2006/main">
                    <a:graphicData uri="http://schemas.openxmlformats.org/drawingml/2006/picture">
                      <pic:pic xmlns:pic="http://schemas.openxmlformats.org/drawingml/2006/picture">
                        <pic:nvPicPr>
                          <pic:cNvPr id="1690" name="Picture 1690"/>
                          <pic:cNvPicPr/>
                        </pic:nvPicPr>
                        <pic:blipFill>
                          <a:blip r:embed="rId20"/>
                          <a:stretch/>
                        </pic:blipFill>
                        <pic:spPr>
                          <a:xfrm>
                            <a:off x="0" y="0"/>
                            <a:ext cx="762000" cy="755650"/>
                          </a:xfrm>
                          <a:prstGeom prst="rect">
                            <a:avLst/>
                          </a:prstGeom>
                        </pic:spPr>
                      </pic:pic>
                    </a:graphicData>
                  </a:graphic>
                </wp:inline>
              </w:drawing>
            </w:r>
            <w:r>
              <w:rPr>
                <w:noProof/>
              </w:rPr>
              <w:drawing>
                <wp:inline distT="0" distB="0" distL="0" distR="0" wp14:anchorId="7A3644B4" wp14:editId="26CF72FD">
                  <wp:extent cx="1725295" cy="812800"/>
                  <wp:effectExtent l="0" t="0" r="8255" b="6350"/>
                  <wp:docPr id="1691" name="Picutre 1691"/>
                  <wp:cNvGraphicFramePr/>
                  <a:graphic xmlns:a="http://schemas.openxmlformats.org/drawingml/2006/main">
                    <a:graphicData uri="http://schemas.openxmlformats.org/drawingml/2006/picture">
                      <pic:pic xmlns:pic="http://schemas.openxmlformats.org/drawingml/2006/picture">
                        <pic:nvPicPr>
                          <pic:cNvPr id="1691" name="Picture 1691"/>
                          <pic:cNvPicPr/>
                        </pic:nvPicPr>
                        <pic:blipFill>
                          <a:blip r:embed="rId21"/>
                          <a:stretch/>
                        </pic:blipFill>
                        <pic:spPr>
                          <a:xfrm>
                            <a:off x="0" y="0"/>
                            <a:ext cx="1725295" cy="812800"/>
                          </a:xfrm>
                          <a:prstGeom prst="rect">
                            <a:avLst/>
                          </a:prstGeom>
                        </pic:spPr>
                      </pic:pic>
                    </a:graphicData>
                  </a:graphic>
                </wp:inline>
              </w:drawing>
            </w:r>
          </w:p>
          <w:p w14:paraId="70D89E9E" w14:textId="77777777" w:rsidR="00CB7AF1" w:rsidRPr="00412368" w:rsidRDefault="00CB7AF1" w:rsidP="00412368">
            <w:pPr>
              <w:contextualSpacing/>
              <w:jc w:val="both"/>
              <w:rPr>
                <w:b/>
                <w:color w:val="002060"/>
              </w:rPr>
            </w:pPr>
            <w:r w:rsidRPr="00412368">
              <w:rPr>
                <w:b/>
                <w:color w:val="002060"/>
              </w:rPr>
              <w:t>Step 1: Task delivering</w:t>
            </w:r>
          </w:p>
          <w:p w14:paraId="5A417E15" w14:textId="0F159021" w:rsidR="00CB7AF1" w:rsidRDefault="0038664E" w:rsidP="00A24DA1">
            <w:pPr>
              <w:contextualSpacing/>
              <w:jc w:val="both"/>
              <w:rPr>
                <w:rFonts w:eastAsia="CIDFont"/>
                <w:color w:val="000000"/>
                <w:lang w:eastAsia="zh-CN" w:bidi="ar"/>
              </w:rPr>
            </w:pPr>
            <w:r w:rsidRPr="00C812CB">
              <w:rPr>
                <w:rFonts w:eastAsia="CIDFont"/>
                <w:color w:val="000000"/>
                <w:lang w:eastAsia="zh-CN" w:bidi="ar"/>
              </w:rPr>
              <w:t xml:space="preserve">- Have Ss work in pairs. </w:t>
            </w:r>
          </w:p>
          <w:p w14:paraId="4946EDD2" w14:textId="7F3FE896" w:rsidR="003934EF" w:rsidRDefault="003934EF" w:rsidP="00A24DA1">
            <w:pPr>
              <w:contextualSpacing/>
              <w:jc w:val="both"/>
              <w:rPr>
                <w:rFonts w:eastAsia="ChronicaPro-Bold"/>
                <w:color w:val="231F20"/>
                <w:lang w:eastAsia="zh-CN" w:bidi="ar"/>
              </w:rPr>
            </w:pPr>
            <w:r>
              <w:rPr>
                <w:rFonts w:eastAsia="CIDFont"/>
                <w:color w:val="000000"/>
                <w:lang w:eastAsia="zh-CN" w:bidi="ar"/>
              </w:rPr>
              <w:t xml:space="preserve">- Ask Ss to </w:t>
            </w:r>
            <w:r w:rsidRPr="003934EF">
              <w:rPr>
                <w:rFonts w:eastAsia="CIDFont"/>
                <w:color w:val="000000"/>
                <w:lang w:eastAsia="zh-CN" w:bidi="ar"/>
              </w:rPr>
              <w:t>d</w:t>
            </w:r>
            <w:r w:rsidRPr="003934EF">
              <w:rPr>
                <w:rFonts w:eastAsia="ChronicaPro-Bold"/>
                <w:color w:val="231F20"/>
                <w:lang w:eastAsia="zh-CN" w:bidi="ar"/>
              </w:rPr>
              <w:t xml:space="preserve">iscuss and match the three planets in </w:t>
            </w:r>
            <w:r w:rsidRPr="003934EF">
              <w:rPr>
                <w:rFonts w:eastAsia="ChronicaPro-Black"/>
                <w:i/>
                <w:iCs/>
                <w:color w:val="000000" w:themeColor="text1"/>
                <w:lang w:eastAsia="zh-CN" w:bidi="ar"/>
              </w:rPr>
              <w:t>3</w:t>
            </w:r>
            <w:r w:rsidRPr="003934EF">
              <w:rPr>
                <w:rFonts w:eastAsia="ChronicaPro-Bold"/>
                <w:color w:val="231F20"/>
                <w:lang w:eastAsia="zh-CN" w:bidi="ar"/>
              </w:rPr>
              <w:t xml:space="preserve"> with the pictures (1 - 3)</w:t>
            </w:r>
            <w:r>
              <w:rPr>
                <w:rFonts w:eastAsia="ChronicaPro-Bold"/>
                <w:color w:val="231F20"/>
                <w:lang w:eastAsia="zh-CN" w:bidi="ar"/>
              </w:rPr>
              <w:t>.</w:t>
            </w:r>
          </w:p>
          <w:p w14:paraId="0662BAEE" w14:textId="77777777" w:rsidR="003934EF" w:rsidRPr="00D1182A" w:rsidRDefault="003934EF" w:rsidP="00D1182A">
            <w:pPr>
              <w:jc w:val="both"/>
              <w:rPr>
                <w:b/>
                <w:color w:val="002060"/>
              </w:rPr>
            </w:pPr>
            <w:r w:rsidRPr="00D1182A">
              <w:rPr>
                <w:b/>
                <w:color w:val="002060"/>
              </w:rPr>
              <w:t>Step 2: Task performance</w:t>
            </w:r>
          </w:p>
          <w:p w14:paraId="3AC1672E" w14:textId="77777777" w:rsidR="003934EF" w:rsidRPr="00880842" w:rsidRDefault="003934EF" w:rsidP="00880842">
            <w:pPr>
              <w:tabs>
                <w:tab w:val="left" w:pos="526"/>
              </w:tabs>
              <w:jc w:val="both"/>
            </w:pPr>
            <w:r>
              <w:rPr>
                <w:rFonts w:eastAsia="CIDFont"/>
                <w:color w:val="000000"/>
                <w:lang w:eastAsia="zh-CN" w:bidi="ar"/>
              </w:rPr>
              <w:t xml:space="preserve"> </w:t>
            </w:r>
            <w:r w:rsidRPr="00880842">
              <w:t>- Ss’ observation</w:t>
            </w:r>
          </w:p>
          <w:p w14:paraId="1309C0C7" w14:textId="24FF0588" w:rsidR="0038664E" w:rsidRDefault="003934EF" w:rsidP="00A24DA1">
            <w:pPr>
              <w:contextualSpacing/>
              <w:jc w:val="both"/>
              <w:rPr>
                <w:rFonts w:eastAsia="CIDFont"/>
                <w:color w:val="000000"/>
                <w:lang w:eastAsia="zh-CN" w:bidi="ar"/>
              </w:rPr>
            </w:pPr>
            <w:r>
              <w:rPr>
                <w:rFonts w:eastAsia="CIDFont"/>
                <w:color w:val="000000"/>
                <w:lang w:eastAsia="zh-CN" w:bidi="ar"/>
              </w:rPr>
              <w:t xml:space="preserve"> </w:t>
            </w:r>
            <w:r w:rsidR="00CB7AF1">
              <w:rPr>
                <w:rFonts w:eastAsia="CIDFont"/>
                <w:color w:val="000000"/>
                <w:lang w:eastAsia="zh-CN" w:bidi="ar"/>
              </w:rPr>
              <w:t xml:space="preserve">- </w:t>
            </w:r>
            <w:r>
              <w:rPr>
                <w:rFonts w:eastAsia="CIDFont"/>
                <w:color w:val="000000"/>
                <w:lang w:eastAsia="zh-CN" w:bidi="ar"/>
              </w:rPr>
              <w:t xml:space="preserve">Ss </w:t>
            </w:r>
            <w:r w:rsidR="0038664E" w:rsidRPr="00C812CB">
              <w:rPr>
                <w:rFonts w:eastAsia="CIDFont"/>
                <w:color w:val="000000"/>
                <w:lang w:eastAsia="zh-CN" w:bidi="ar"/>
              </w:rPr>
              <w:t xml:space="preserve">discuss to match the three planets in Activity </w:t>
            </w:r>
            <w:r w:rsidR="0038664E" w:rsidRPr="00C812CB">
              <w:rPr>
                <w:rFonts w:eastAsia="CIDFont"/>
                <w:b/>
                <w:bCs/>
                <w:color w:val="000000"/>
                <w:lang w:eastAsia="zh-CN" w:bidi="ar"/>
              </w:rPr>
              <w:t>3</w:t>
            </w:r>
            <w:r w:rsidR="0038664E" w:rsidRPr="00C812CB">
              <w:rPr>
                <w:rFonts w:eastAsia="CIDFont"/>
                <w:color w:val="000000"/>
                <w:lang w:eastAsia="zh-CN" w:bidi="ar"/>
              </w:rPr>
              <w:t xml:space="preserve"> with the pictures given. </w:t>
            </w:r>
          </w:p>
          <w:p w14:paraId="506880DE" w14:textId="6684020E" w:rsidR="0038664E" w:rsidRDefault="0038664E" w:rsidP="00A24DA1">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Reminds Ss to use the information given in Activity </w:t>
            </w:r>
            <w:r w:rsidRPr="00C812CB">
              <w:rPr>
                <w:rFonts w:eastAsia="CIDFont"/>
                <w:b/>
                <w:bCs/>
                <w:color w:val="000000"/>
                <w:lang w:eastAsia="zh-CN" w:bidi="ar"/>
              </w:rPr>
              <w:t>3</w:t>
            </w:r>
            <w:r w:rsidRPr="00C812CB">
              <w:rPr>
                <w:rFonts w:eastAsia="CIDFont"/>
                <w:color w:val="000000"/>
                <w:lang w:eastAsia="zh-CN" w:bidi="ar"/>
              </w:rPr>
              <w:t xml:space="preserve"> or their own knowledge. </w:t>
            </w:r>
          </w:p>
          <w:p w14:paraId="05914B04" w14:textId="77777777" w:rsidR="003934EF" w:rsidRPr="00C67C73" w:rsidRDefault="003934EF" w:rsidP="00C67C73">
            <w:pPr>
              <w:jc w:val="both"/>
              <w:rPr>
                <w:color w:val="002060"/>
              </w:rPr>
            </w:pPr>
            <w:r w:rsidRPr="00C67C73">
              <w:rPr>
                <w:b/>
                <w:color w:val="002060"/>
              </w:rPr>
              <w:t>Step 3: Report and discussion</w:t>
            </w:r>
          </w:p>
          <w:p w14:paraId="083F0C87" w14:textId="75D03918" w:rsidR="003934EF" w:rsidRDefault="003934EF" w:rsidP="00A24DA1">
            <w:pPr>
              <w:jc w:val="both"/>
              <w:rPr>
                <w:rFonts w:eastAsia="CIDFont"/>
                <w:color w:val="000000"/>
                <w:lang w:eastAsia="zh-CN" w:bidi="ar"/>
              </w:rPr>
            </w:pPr>
            <w:r>
              <w:rPr>
                <w:rFonts w:eastAsia="CIDFont"/>
                <w:color w:val="000000"/>
              </w:rPr>
              <w:lastRenderedPageBreak/>
              <w:t xml:space="preserve"> </w:t>
            </w:r>
            <w:r w:rsidR="0038664E" w:rsidRPr="00C812CB">
              <w:rPr>
                <w:rFonts w:eastAsia="CIDFont"/>
                <w:color w:val="000000"/>
                <w:lang w:eastAsia="zh-CN" w:bidi="ar"/>
              </w:rPr>
              <w:t xml:space="preserve">- Ss work in pairs to compare their answers before sharing T the answers. </w:t>
            </w:r>
          </w:p>
          <w:p w14:paraId="12FBEA27" w14:textId="77777777" w:rsidR="003934EF" w:rsidRPr="00525F3F" w:rsidRDefault="003934EF" w:rsidP="00525F3F">
            <w:r w:rsidRPr="00525F3F">
              <w:t xml:space="preserve">- Student’s talk </w:t>
            </w:r>
          </w:p>
          <w:p w14:paraId="346AD5EE" w14:textId="77777777" w:rsidR="003934EF" w:rsidRPr="001412CB" w:rsidRDefault="003934EF" w:rsidP="001412CB">
            <w:pPr>
              <w:contextualSpacing/>
              <w:jc w:val="both"/>
              <w:rPr>
                <w:b/>
                <w:color w:val="002060"/>
              </w:rPr>
            </w:pPr>
            <w:r>
              <w:rPr>
                <w:rFonts w:eastAsia="CIDFont"/>
                <w:color w:val="000000"/>
                <w:lang w:eastAsia="zh-CN" w:bidi="ar"/>
              </w:rPr>
              <w:t xml:space="preserve"> </w:t>
            </w:r>
            <w:r w:rsidRPr="001412CB">
              <w:rPr>
                <w:b/>
                <w:color w:val="002060"/>
              </w:rPr>
              <w:t>Step 4: Judgement</w:t>
            </w:r>
          </w:p>
          <w:p w14:paraId="54249605" w14:textId="1DC3B711" w:rsidR="0038664E" w:rsidRPr="00C812CB" w:rsidRDefault="003934EF" w:rsidP="00A24DA1">
            <w:pPr>
              <w:jc w:val="both"/>
            </w:pPr>
            <w:r>
              <w:rPr>
                <w:rFonts w:eastAsia="CIDFont"/>
                <w:color w:val="000000"/>
                <w:lang w:eastAsia="zh-CN" w:bidi="ar"/>
              </w:rPr>
              <w:t xml:space="preserve"> </w:t>
            </w:r>
            <w:r w:rsidR="0038664E" w:rsidRPr="00C812CB">
              <w:rPr>
                <w:rFonts w:eastAsia="CIDFont"/>
                <w:color w:val="000000"/>
                <w:lang w:eastAsia="zh-CN" w:bidi="ar"/>
              </w:rPr>
              <w:t xml:space="preserve">Check and confirm the correct answers. </w:t>
            </w:r>
          </w:p>
          <w:p w14:paraId="2F6AED75" w14:textId="4FF5AA8F" w:rsidR="0038664E" w:rsidRDefault="0038664E" w:rsidP="00A24DA1">
            <w:pPr>
              <w:contextualSpacing/>
              <w:jc w:val="both"/>
              <w:rPr>
                <w:rFonts w:eastAsia="ChronicaPro-Bold"/>
                <w:b/>
                <w:bCs/>
                <w:color w:val="000000" w:themeColor="text1"/>
                <w:lang w:eastAsia="zh-CN" w:bidi="ar"/>
              </w:rPr>
            </w:pPr>
            <w:r w:rsidRPr="00C812CB">
              <w:rPr>
                <w:rFonts w:eastAsia="Calibri"/>
                <w:b/>
              </w:rPr>
              <w:t xml:space="preserve">Task 5: </w:t>
            </w:r>
            <w:r w:rsidRPr="00C812CB">
              <w:rPr>
                <w:rFonts w:eastAsia="ChronicaPro-Bold"/>
                <w:b/>
                <w:bCs/>
                <w:color w:val="000000" w:themeColor="text1"/>
                <w:lang w:eastAsia="zh-CN" w:bidi="ar"/>
              </w:rPr>
              <w:t xml:space="preserve">Work in groups. Take turns to talk about one of the three planets in </w:t>
            </w:r>
            <w:r w:rsidRPr="00C812CB">
              <w:rPr>
                <w:rFonts w:eastAsia="ChronicaPro-Black"/>
                <w:b/>
                <w:bCs/>
                <w:i/>
                <w:iCs/>
                <w:color w:val="000000" w:themeColor="text1"/>
                <w:lang w:eastAsia="zh-CN" w:bidi="ar"/>
              </w:rPr>
              <w:t>3</w:t>
            </w:r>
            <w:r w:rsidRPr="00C812CB">
              <w:rPr>
                <w:rFonts w:eastAsia="ChronicaPro-Bold"/>
                <w:b/>
                <w:bCs/>
                <w:color w:val="000000" w:themeColor="text1"/>
                <w:lang w:eastAsia="zh-CN" w:bidi="ar"/>
              </w:rPr>
              <w:t>.</w:t>
            </w:r>
            <w:r>
              <w:rPr>
                <w:rFonts w:eastAsia="ChronicaPro-Bold"/>
                <w:b/>
                <w:bCs/>
                <w:color w:val="000000" w:themeColor="text1"/>
                <w:lang w:eastAsia="zh-CN" w:bidi="ar"/>
              </w:rPr>
              <w:t xml:space="preserve"> </w:t>
            </w:r>
          </w:p>
          <w:p w14:paraId="45DE36E6" w14:textId="77777777" w:rsidR="003934EF" w:rsidRPr="00412368" w:rsidRDefault="003934EF" w:rsidP="00412368">
            <w:pPr>
              <w:contextualSpacing/>
              <w:jc w:val="both"/>
              <w:rPr>
                <w:b/>
                <w:color w:val="002060"/>
              </w:rPr>
            </w:pPr>
            <w:r w:rsidRPr="00412368">
              <w:rPr>
                <w:b/>
                <w:color w:val="002060"/>
              </w:rPr>
              <w:t>Step 1: Task delivering</w:t>
            </w:r>
          </w:p>
          <w:p w14:paraId="6A01F39A" w14:textId="78ECF828" w:rsidR="0038664E" w:rsidRPr="00C812CB" w:rsidRDefault="003934EF" w:rsidP="00A24DA1">
            <w:pPr>
              <w:contextualSpacing/>
              <w:jc w:val="both"/>
              <w:rPr>
                <w:rFonts w:eastAsia="CIDFont"/>
                <w:color w:val="000000"/>
                <w:lang w:eastAsia="zh-CN" w:bidi="ar"/>
              </w:rPr>
            </w:pPr>
            <w:r>
              <w:rPr>
                <w:i/>
                <w:iCs/>
                <w:color w:val="000000" w:themeColor="text1"/>
              </w:rPr>
              <w:t xml:space="preserve"> </w:t>
            </w:r>
            <w:r w:rsidR="0038664E" w:rsidRPr="00C812CB">
              <w:rPr>
                <w:rFonts w:eastAsia="CIDFont"/>
                <w:color w:val="000000"/>
                <w:lang w:eastAsia="zh-CN" w:bidi="ar"/>
              </w:rPr>
              <w:t>- Teacher gives sts some sentences that they can use for introducing the topic such as:</w:t>
            </w:r>
          </w:p>
          <w:p w14:paraId="67EB49E9" w14:textId="77777777" w:rsidR="0038664E" w:rsidRPr="00C812CB" w:rsidRDefault="0038664E" w:rsidP="003934EF">
            <w:pPr>
              <w:ind w:firstLine="317"/>
              <w:jc w:val="both"/>
              <w:rPr>
                <w:rFonts w:eastAsia="CIDFont"/>
                <w:i/>
                <w:iCs/>
                <w:color w:val="000000"/>
                <w:lang w:eastAsia="zh-CN" w:bidi="ar"/>
              </w:rPr>
            </w:pPr>
            <w:r w:rsidRPr="00C812CB">
              <w:rPr>
                <w:rFonts w:eastAsia="CIDFont"/>
                <w:i/>
                <w:iCs/>
                <w:color w:val="000000"/>
                <w:lang w:eastAsia="zh-CN" w:bidi="ar"/>
              </w:rPr>
              <w:t>Today, I would like to tell you about……</w:t>
            </w:r>
          </w:p>
          <w:p w14:paraId="487F7039" w14:textId="77777777" w:rsidR="0038664E" w:rsidRPr="00C812CB" w:rsidRDefault="0038664E" w:rsidP="003934EF">
            <w:pPr>
              <w:ind w:firstLine="317"/>
              <w:jc w:val="both"/>
              <w:rPr>
                <w:rFonts w:eastAsia="CIDFont"/>
                <w:i/>
                <w:iCs/>
                <w:color w:val="000000"/>
                <w:lang w:eastAsia="zh-CN" w:bidi="ar"/>
              </w:rPr>
            </w:pPr>
            <w:r w:rsidRPr="00C812CB">
              <w:rPr>
                <w:rFonts w:eastAsia="CIDFont"/>
                <w:i/>
                <w:iCs/>
                <w:color w:val="000000"/>
                <w:lang w:eastAsia="zh-CN" w:bidi="ar"/>
              </w:rPr>
              <w:t>In my talk, I’ll tell you about…..</w:t>
            </w:r>
          </w:p>
          <w:p w14:paraId="5C0108DB" w14:textId="77777777" w:rsidR="0038664E" w:rsidRPr="00C812CB" w:rsidRDefault="0038664E" w:rsidP="003934EF">
            <w:pPr>
              <w:ind w:firstLine="317"/>
              <w:jc w:val="both"/>
              <w:rPr>
                <w:rFonts w:eastAsia="CIDFont"/>
                <w:i/>
                <w:iCs/>
                <w:color w:val="000000"/>
                <w:lang w:eastAsia="zh-CN" w:bidi="ar"/>
              </w:rPr>
            </w:pPr>
            <w:r w:rsidRPr="00C812CB">
              <w:rPr>
                <w:rFonts w:eastAsia="CIDFont"/>
                <w:i/>
                <w:iCs/>
                <w:color w:val="000000"/>
                <w:lang w:eastAsia="zh-CN" w:bidi="ar"/>
              </w:rPr>
              <w:t>Today I’m going to talk about…..</w:t>
            </w:r>
          </w:p>
          <w:p w14:paraId="2EBDA4B5" w14:textId="77777777" w:rsidR="0038664E" w:rsidRPr="00C812CB" w:rsidRDefault="0038664E" w:rsidP="003934EF">
            <w:pPr>
              <w:ind w:firstLine="317"/>
              <w:jc w:val="both"/>
              <w:rPr>
                <w:rFonts w:eastAsia="CIDFont"/>
                <w:i/>
                <w:iCs/>
                <w:color w:val="000000"/>
                <w:lang w:eastAsia="zh-CN" w:bidi="ar"/>
              </w:rPr>
            </w:pPr>
            <w:r w:rsidRPr="00C812CB">
              <w:rPr>
                <w:rFonts w:eastAsia="CIDFont"/>
                <w:i/>
                <w:iCs/>
                <w:color w:val="000000"/>
                <w:lang w:eastAsia="zh-CN" w:bidi="ar"/>
              </w:rPr>
              <w:t>What I’d like to present to you today is…..</w:t>
            </w:r>
          </w:p>
          <w:p w14:paraId="07E0D28C" w14:textId="78F5B98E" w:rsidR="003934EF" w:rsidRDefault="0038664E" w:rsidP="00A24DA1">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Have Ss work in groups, taking turns to talk about one of the three planets in Activity </w:t>
            </w:r>
            <w:r w:rsidRPr="00C812CB">
              <w:rPr>
                <w:rFonts w:eastAsia="CIDFont"/>
                <w:b/>
                <w:bCs/>
                <w:color w:val="000000"/>
                <w:lang w:eastAsia="zh-CN" w:bidi="ar"/>
              </w:rPr>
              <w:t>4</w:t>
            </w:r>
            <w:r w:rsidRPr="00C812CB">
              <w:rPr>
                <w:rFonts w:eastAsia="CIDFont"/>
                <w:color w:val="000000"/>
                <w:lang w:eastAsia="zh-CN" w:bidi="ar"/>
              </w:rPr>
              <w:t xml:space="preserve">. </w:t>
            </w:r>
          </w:p>
          <w:p w14:paraId="2FF5FA32" w14:textId="77777777" w:rsidR="003934EF" w:rsidRPr="00D1182A" w:rsidRDefault="003934EF" w:rsidP="00D1182A">
            <w:pPr>
              <w:jc w:val="both"/>
              <w:rPr>
                <w:b/>
                <w:color w:val="002060"/>
              </w:rPr>
            </w:pPr>
            <w:r w:rsidRPr="00D1182A">
              <w:rPr>
                <w:b/>
                <w:color w:val="002060"/>
              </w:rPr>
              <w:t>Step 2: Task performance</w:t>
            </w:r>
          </w:p>
          <w:p w14:paraId="61D61AAD" w14:textId="77777777" w:rsidR="003934EF" w:rsidRPr="00880842" w:rsidRDefault="003934EF" w:rsidP="00880842">
            <w:pPr>
              <w:tabs>
                <w:tab w:val="left" w:pos="526"/>
              </w:tabs>
              <w:jc w:val="both"/>
            </w:pPr>
            <w:r>
              <w:rPr>
                <w:rFonts w:eastAsia="CIDFont"/>
                <w:color w:val="000000"/>
                <w:lang w:eastAsia="zh-CN" w:bidi="ar"/>
              </w:rPr>
              <w:t xml:space="preserve"> </w:t>
            </w:r>
            <w:r w:rsidRPr="00880842">
              <w:t>- Ss’ observation</w:t>
            </w:r>
          </w:p>
          <w:p w14:paraId="0ECEA084" w14:textId="77777777" w:rsidR="003934EF" w:rsidRDefault="003934EF" w:rsidP="00A24DA1">
            <w:pPr>
              <w:jc w:val="both"/>
              <w:rPr>
                <w:rFonts w:eastAsia="CIDFont"/>
                <w:color w:val="000000"/>
                <w:lang w:eastAsia="zh-CN" w:bidi="ar"/>
              </w:rPr>
            </w:pPr>
            <w:r>
              <w:rPr>
                <w:rFonts w:eastAsia="CIDFont"/>
                <w:color w:val="000000"/>
                <w:lang w:eastAsia="zh-CN" w:bidi="ar"/>
              </w:rPr>
              <w:t xml:space="preserve"> - </w:t>
            </w:r>
            <w:r w:rsidR="0038664E" w:rsidRPr="00C812CB">
              <w:rPr>
                <w:rFonts w:eastAsia="CIDFont"/>
                <w:color w:val="000000"/>
                <w:lang w:eastAsia="zh-CN" w:bidi="ar"/>
              </w:rPr>
              <w:t xml:space="preserve">Go round to observe. </w:t>
            </w:r>
          </w:p>
          <w:p w14:paraId="63464436" w14:textId="77777777" w:rsidR="003934EF" w:rsidRDefault="003934EF" w:rsidP="00A24DA1">
            <w:pPr>
              <w:jc w:val="both"/>
              <w:rPr>
                <w:rFonts w:eastAsia="CIDFont"/>
                <w:color w:val="000000"/>
                <w:lang w:eastAsia="zh-CN" w:bidi="ar"/>
              </w:rPr>
            </w:pPr>
            <w:r>
              <w:rPr>
                <w:rFonts w:eastAsia="CIDFont"/>
                <w:color w:val="000000"/>
                <w:lang w:eastAsia="zh-CN" w:bidi="ar"/>
              </w:rPr>
              <w:t xml:space="preserve">- </w:t>
            </w:r>
            <w:r w:rsidR="0038664E" w:rsidRPr="00C812CB">
              <w:rPr>
                <w:rFonts w:eastAsia="CIDFont"/>
                <w:color w:val="000000"/>
                <w:lang w:eastAsia="zh-CN" w:bidi="ar"/>
              </w:rPr>
              <w:t xml:space="preserve">Encourage Ss to say as many sentences as possible. </w:t>
            </w:r>
          </w:p>
          <w:p w14:paraId="45848361" w14:textId="77777777" w:rsidR="003934EF" w:rsidRDefault="003934EF" w:rsidP="003934EF">
            <w:pPr>
              <w:jc w:val="both"/>
              <w:rPr>
                <w:rFonts w:eastAsia="CIDFont"/>
                <w:color w:val="000000"/>
                <w:lang w:eastAsia="zh-CN" w:bidi="ar"/>
              </w:rPr>
            </w:pPr>
            <w:r>
              <w:rPr>
                <w:rFonts w:eastAsia="CIDFont"/>
                <w:color w:val="000000"/>
                <w:lang w:eastAsia="zh-CN" w:bidi="ar"/>
              </w:rPr>
              <w:t xml:space="preserve">- </w:t>
            </w:r>
            <w:r w:rsidR="0038664E" w:rsidRPr="00C812CB">
              <w:rPr>
                <w:rFonts w:eastAsia="CIDFont"/>
                <w:color w:val="000000"/>
                <w:lang w:eastAsia="zh-CN" w:bidi="ar"/>
              </w:rPr>
              <w:t>Ask Ss not to stop their group members</w:t>
            </w:r>
            <w:r>
              <w:rPr>
                <w:rFonts w:eastAsia="CIDFont"/>
                <w:color w:val="000000"/>
                <w:lang w:eastAsia="zh-CN" w:bidi="ar"/>
              </w:rPr>
              <w:t xml:space="preserve"> </w:t>
            </w:r>
            <w:r w:rsidR="0038664E" w:rsidRPr="00C812CB">
              <w:rPr>
                <w:rFonts w:eastAsia="CIDFont"/>
                <w:color w:val="000000"/>
                <w:lang w:eastAsia="zh-CN" w:bidi="ar"/>
              </w:rPr>
              <w:t>while they are speaking in order to correct their errors.</w:t>
            </w:r>
          </w:p>
          <w:p w14:paraId="373FD03F" w14:textId="77777777" w:rsidR="003934EF" w:rsidRPr="00C67C73" w:rsidRDefault="003934EF" w:rsidP="00C67C73">
            <w:pPr>
              <w:jc w:val="both"/>
              <w:rPr>
                <w:color w:val="002060"/>
              </w:rPr>
            </w:pPr>
            <w:r w:rsidRPr="00C67C73">
              <w:rPr>
                <w:b/>
                <w:color w:val="002060"/>
              </w:rPr>
              <w:t>Step 3: Report and discussion</w:t>
            </w:r>
          </w:p>
          <w:p w14:paraId="0CDBB5B9" w14:textId="3114DEC2" w:rsidR="003934EF" w:rsidRDefault="003934EF" w:rsidP="003934EF">
            <w:pPr>
              <w:jc w:val="both"/>
              <w:rPr>
                <w:rFonts w:eastAsia="CIDFont"/>
                <w:color w:val="000000"/>
                <w:lang w:eastAsia="zh-CN" w:bidi="ar"/>
              </w:rPr>
            </w:pPr>
            <w:r>
              <w:rPr>
                <w:rFonts w:eastAsia="CIDFont"/>
                <w:color w:val="000000"/>
                <w:lang w:eastAsia="zh-CN" w:bidi="ar"/>
              </w:rPr>
              <w:t xml:space="preserve"> </w:t>
            </w:r>
            <w:r w:rsidR="0038664E">
              <w:rPr>
                <w:rFonts w:eastAsia="CIDFont"/>
                <w:color w:val="000000"/>
                <w:lang w:eastAsia="zh-CN" w:bidi="ar"/>
              </w:rPr>
              <w:t xml:space="preserve">- </w:t>
            </w:r>
            <w:r w:rsidR="0038664E" w:rsidRPr="00C812CB">
              <w:rPr>
                <w:rFonts w:eastAsia="CIDFont"/>
                <w:color w:val="000000"/>
                <w:lang w:eastAsia="zh-CN" w:bidi="ar"/>
              </w:rPr>
              <w:t>Call on some Ss to give the presentation about one of the three planets in front of the whole class. After each student finishes his or her presentation</w:t>
            </w:r>
            <w:r>
              <w:rPr>
                <w:rFonts w:eastAsia="CIDFont"/>
                <w:color w:val="000000"/>
                <w:lang w:eastAsia="zh-CN" w:bidi="ar"/>
              </w:rPr>
              <w:t>.</w:t>
            </w:r>
          </w:p>
          <w:p w14:paraId="654FC2DE" w14:textId="77777777" w:rsidR="003934EF" w:rsidRPr="001412CB" w:rsidRDefault="003934EF" w:rsidP="001412CB">
            <w:pPr>
              <w:contextualSpacing/>
              <w:jc w:val="both"/>
              <w:rPr>
                <w:b/>
                <w:color w:val="002060"/>
              </w:rPr>
            </w:pPr>
            <w:r w:rsidRPr="001412CB">
              <w:rPr>
                <w:b/>
                <w:color w:val="002060"/>
              </w:rPr>
              <w:t>Step 4: Judgement</w:t>
            </w:r>
          </w:p>
          <w:p w14:paraId="5F036BFB" w14:textId="02C59BB4" w:rsidR="0038664E" w:rsidRPr="00A24DA1" w:rsidRDefault="003934EF" w:rsidP="003934EF">
            <w:pPr>
              <w:jc w:val="both"/>
            </w:pPr>
            <w:r>
              <w:rPr>
                <w:rFonts w:eastAsia="CIDFont"/>
                <w:color w:val="000000"/>
                <w:lang w:eastAsia="zh-CN" w:bidi="ar"/>
              </w:rPr>
              <w:t>- I</w:t>
            </w:r>
            <w:r w:rsidR="0038664E" w:rsidRPr="00C812CB">
              <w:rPr>
                <w:rFonts w:eastAsia="CIDFont"/>
                <w:color w:val="000000"/>
                <w:lang w:eastAsia="zh-CN" w:bidi="ar"/>
              </w:rPr>
              <w:t xml:space="preserve">nvite comments on his or her clarity, language, and fluency from other Ss. </w:t>
            </w:r>
          </w:p>
        </w:tc>
        <w:tc>
          <w:tcPr>
            <w:tcW w:w="3544" w:type="dxa"/>
          </w:tcPr>
          <w:p w14:paraId="6E809FD3" w14:textId="77777777" w:rsidR="00CB7AF1" w:rsidRDefault="00CB7AF1" w:rsidP="007B6EBB">
            <w:pPr>
              <w:contextualSpacing/>
              <w:jc w:val="both"/>
              <w:rPr>
                <w:i/>
                <w:iCs/>
              </w:rPr>
            </w:pPr>
            <w:r w:rsidRPr="00C812CB">
              <w:rPr>
                <w:b/>
              </w:rPr>
              <w:lastRenderedPageBreak/>
              <w:t xml:space="preserve">3. </w:t>
            </w:r>
            <w:r w:rsidRPr="00C812CB">
              <w:rPr>
                <w:rFonts w:eastAsia="ChronicaPro-Bold"/>
                <w:b/>
                <w:bCs/>
                <w:color w:val="231F20"/>
                <w:lang w:eastAsia="zh-CN" w:bidi="ar"/>
              </w:rPr>
              <w:t xml:space="preserve">Read the information below and answer the questions that follow. </w:t>
            </w:r>
            <w:r w:rsidRPr="00C812CB">
              <w:rPr>
                <w:i/>
                <w:iCs/>
              </w:rPr>
              <w:t xml:space="preserve">(Ex 3, </w:t>
            </w:r>
            <w:r>
              <w:rPr>
                <w:i/>
                <w:iCs/>
              </w:rPr>
              <w:t>P</w:t>
            </w:r>
            <w:r w:rsidRPr="007B6EBB">
              <w:rPr>
                <w:i/>
                <w:iCs/>
                <w:vertAlign w:val="subscript"/>
              </w:rPr>
              <w:t>129</w:t>
            </w:r>
            <w:r w:rsidRPr="00C812CB">
              <w:rPr>
                <w:i/>
                <w:iCs/>
              </w:rPr>
              <w:t>)</w:t>
            </w:r>
          </w:p>
          <w:p w14:paraId="04B879E2" w14:textId="5603E54D" w:rsidR="0038664E" w:rsidRPr="00C812CB" w:rsidRDefault="0038664E" w:rsidP="007B6EBB">
            <w:pPr>
              <w:contextualSpacing/>
              <w:jc w:val="both"/>
              <w:rPr>
                <w:rFonts w:eastAsia="Calibri"/>
                <w:b/>
                <w:i/>
              </w:rPr>
            </w:pPr>
            <w:r w:rsidRPr="00C812CB">
              <w:rPr>
                <w:rFonts w:eastAsia="Calibri"/>
                <w:b/>
                <w:i/>
              </w:rPr>
              <w:t>Answer key:</w:t>
            </w:r>
          </w:p>
          <w:p w14:paraId="34288F6B" w14:textId="77777777" w:rsidR="0038664E" w:rsidRPr="00C812CB" w:rsidRDefault="0038664E" w:rsidP="007B6EBB">
            <w:r w:rsidRPr="00C812CB">
              <w:rPr>
                <w:rFonts w:eastAsia="CIDFont"/>
                <w:b/>
                <w:bCs/>
                <w:color w:val="000000"/>
                <w:lang w:eastAsia="zh-CN" w:bidi="ar"/>
              </w:rPr>
              <w:t>1.</w:t>
            </w:r>
            <w:r w:rsidRPr="00C812CB">
              <w:rPr>
                <w:rFonts w:eastAsia="CIDFont"/>
                <w:color w:val="000000"/>
                <w:lang w:eastAsia="zh-CN" w:bidi="ar"/>
              </w:rPr>
              <w:t xml:space="preserve"> (They are) Mercury and Venus. </w:t>
            </w:r>
          </w:p>
          <w:p w14:paraId="1312DE2E" w14:textId="77777777" w:rsidR="0038664E" w:rsidRPr="00C812CB" w:rsidRDefault="0038664E" w:rsidP="007B6EBB">
            <w:r w:rsidRPr="00C812CB">
              <w:rPr>
                <w:rFonts w:eastAsia="CIDFont"/>
                <w:b/>
                <w:bCs/>
                <w:color w:val="000000"/>
                <w:lang w:eastAsia="zh-CN" w:bidi="ar"/>
              </w:rPr>
              <w:t>2.</w:t>
            </w:r>
            <w:r w:rsidRPr="00C812CB">
              <w:rPr>
                <w:rFonts w:eastAsia="CIDFont"/>
                <w:color w:val="000000"/>
                <w:lang w:eastAsia="zh-CN" w:bidi="ar"/>
              </w:rPr>
              <w:t xml:space="preserve"> (It is) Venus. </w:t>
            </w:r>
          </w:p>
          <w:p w14:paraId="55E24A2D" w14:textId="77777777" w:rsidR="0038664E" w:rsidRPr="00C812CB" w:rsidRDefault="0038664E" w:rsidP="007B6EBB">
            <w:r w:rsidRPr="00C812CB">
              <w:rPr>
                <w:rFonts w:eastAsia="CIDFont"/>
                <w:b/>
                <w:bCs/>
                <w:color w:val="000000"/>
                <w:lang w:eastAsia="zh-CN" w:bidi="ar"/>
              </w:rPr>
              <w:t>3.</w:t>
            </w:r>
            <w:r w:rsidRPr="00C812CB">
              <w:rPr>
                <w:rFonts w:eastAsia="CIDFont"/>
                <w:color w:val="000000"/>
                <w:lang w:eastAsia="zh-CN" w:bidi="ar"/>
              </w:rPr>
              <w:t xml:space="preserve"> (It is) Mercury. </w:t>
            </w:r>
          </w:p>
          <w:p w14:paraId="6544746A" w14:textId="77777777" w:rsidR="0038664E" w:rsidRPr="00C812CB" w:rsidRDefault="0038664E" w:rsidP="007B6EBB">
            <w:r w:rsidRPr="00C812CB">
              <w:rPr>
                <w:rFonts w:eastAsia="CIDFont"/>
                <w:b/>
                <w:bCs/>
                <w:color w:val="000000"/>
                <w:lang w:eastAsia="zh-CN" w:bidi="ar"/>
              </w:rPr>
              <w:t>4.</w:t>
            </w:r>
            <w:r w:rsidRPr="00C812CB">
              <w:rPr>
                <w:rFonts w:eastAsia="CIDFont"/>
                <w:color w:val="000000"/>
                <w:lang w:eastAsia="zh-CN" w:bidi="ar"/>
              </w:rPr>
              <w:t xml:space="preserve"> (It is) Venus. </w:t>
            </w:r>
          </w:p>
          <w:p w14:paraId="0E32FF12" w14:textId="77777777" w:rsidR="0038664E" w:rsidRPr="00C812CB" w:rsidRDefault="0038664E" w:rsidP="007B6EBB">
            <w:r w:rsidRPr="00C812CB">
              <w:rPr>
                <w:rFonts w:eastAsia="CIDFont"/>
                <w:b/>
                <w:bCs/>
                <w:color w:val="000000"/>
                <w:lang w:eastAsia="zh-CN" w:bidi="ar"/>
              </w:rPr>
              <w:t>5.</w:t>
            </w:r>
            <w:r w:rsidRPr="00C812CB">
              <w:rPr>
                <w:rFonts w:eastAsia="CIDFont"/>
                <w:color w:val="000000"/>
                <w:lang w:eastAsia="zh-CN" w:bidi="ar"/>
              </w:rPr>
              <w:t xml:space="preserve"> (It is) Jupiter. </w:t>
            </w:r>
          </w:p>
          <w:p w14:paraId="313AAAE4" w14:textId="77777777" w:rsidR="0038664E" w:rsidRDefault="0038664E" w:rsidP="00386FE4">
            <w:pPr>
              <w:widowControl w:val="0"/>
              <w:autoSpaceDE w:val="0"/>
              <w:autoSpaceDN w:val="0"/>
              <w:ind w:right="-106"/>
              <w:jc w:val="both"/>
              <w:rPr>
                <w:rFonts w:eastAsia="Arial"/>
              </w:rPr>
            </w:pPr>
          </w:p>
          <w:p w14:paraId="40E05141" w14:textId="77777777" w:rsidR="0038664E" w:rsidRDefault="0038664E" w:rsidP="00386FE4">
            <w:pPr>
              <w:widowControl w:val="0"/>
              <w:autoSpaceDE w:val="0"/>
              <w:autoSpaceDN w:val="0"/>
              <w:ind w:right="-106"/>
              <w:jc w:val="both"/>
              <w:rPr>
                <w:rFonts w:eastAsia="Arial"/>
              </w:rPr>
            </w:pPr>
          </w:p>
          <w:p w14:paraId="44BB6991" w14:textId="77777777" w:rsidR="0038664E" w:rsidRDefault="0038664E" w:rsidP="00386FE4">
            <w:pPr>
              <w:widowControl w:val="0"/>
              <w:autoSpaceDE w:val="0"/>
              <w:autoSpaceDN w:val="0"/>
              <w:ind w:right="-106"/>
              <w:jc w:val="both"/>
              <w:rPr>
                <w:rFonts w:eastAsia="Arial"/>
              </w:rPr>
            </w:pPr>
          </w:p>
          <w:p w14:paraId="437B0CD1" w14:textId="77777777" w:rsidR="0038664E" w:rsidRDefault="0038664E" w:rsidP="00386FE4">
            <w:pPr>
              <w:widowControl w:val="0"/>
              <w:autoSpaceDE w:val="0"/>
              <w:autoSpaceDN w:val="0"/>
              <w:ind w:right="-106"/>
              <w:jc w:val="both"/>
              <w:rPr>
                <w:rFonts w:eastAsia="Arial"/>
              </w:rPr>
            </w:pPr>
          </w:p>
          <w:p w14:paraId="555D4CE6" w14:textId="718113A1" w:rsidR="0038664E" w:rsidRDefault="0038664E" w:rsidP="00386FE4">
            <w:pPr>
              <w:widowControl w:val="0"/>
              <w:autoSpaceDE w:val="0"/>
              <w:autoSpaceDN w:val="0"/>
              <w:ind w:right="-106"/>
              <w:jc w:val="both"/>
              <w:rPr>
                <w:rFonts w:eastAsia="Arial"/>
              </w:rPr>
            </w:pPr>
          </w:p>
          <w:p w14:paraId="7FDAFAB9" w14:textId="0ED19980" w:rsidR="00CB7AF1" w:rsidRDefault="00CB7AF1" w:rsidP="00386FE4">
            <w:pPr>
              <w:widowControl w:val="0"/>
              <w:autoSpaceDE w:val="0"/>
              <w:autoSpaceDN w:val="0"/>
              <w:ind w:right="-106"/>
              <w:jc w:val="both"/>
              <w:rPr>
                <w:rFonts w:eastAsia="Arial"/>
              </w:rPr>
            </w:pPr>
          </w:p>
          <w:p w14:paraId="19FA7495" w14:textId="38572AA2" w:rsidR="00CB7AF1" w:rsidRDefault="00CB7AF1" w:rsidP="00386FE4">
            <w:pPr>
              <w:widowControl w:val="0"/>
              <w:autoSpaceDE w:val="0"/>
              <w:autoSpaceDN w:val="0"/>
              <w:ind w:right="-106"/>
              <w:jc w:val="both"/>
              <w:rPr>
                <w:rFonts w:eastAsia="Arial"/>
              </w:rPr>
            </w:pPr>
          </w:p>
          <w:p w14:paraId="030B4CAA" w14:textId="6388D7FE" w:rsidR="00CB7AF1" w:rsidRDefault="00CB7AF1" w:rsidP="00386FE4">
            <w:pPr>
              <w:widowControl w:val="0"/>
              <w:autoSpaceDE w:val="0"/>
              <w:autoSpaceDN w:val="0"/>
              <w:ind w:right="-106"/>
              <w:jc w:val="both"/>
              <w:rPr>
                <w:rFonts w:eastAsia="Arial"/>
              </w:rPr>
            </w:pPr>
          </w:p>
          <w:p w14:paraId="13D31AFF" w14:textId="24BF6C73" w:rsidR="00CB7AF1" w:rsidRDefault="00CB7AF1" w:rsidP="00386FE4">
            <w:pPr>
              <w:widowControl w:val="0"/>
              <w:autoSpaceDE w:val="0"/>
              <w:autoSpaceDN w:val="0"/>
              <w:ind w:right="-106"/>
              <w:jc w:val="both"/>
              <w:rPr>
                <w:rFonts w:eastAsia="Arial"/>
              </w:rPr>
            </w:pPr>
          </w:p>
          <w:p w14:paraId="5EB03A03" w14:textId="29AE74CF" w:rsidR="00CB7AF1" w:rsidRDefault="00CB7AF1" w:rsidP="00386FE4">
            <w:pPr>
              <w:widowControl w:val="0"/>
              <w:autoSpaceDE w:val="0"/>
              <w:autoSpaceDN w:val="0"/>
              <w:ind w:right="-106"/>
              <w:jc w:val="both"/>
              <w:rPr>
                <w:rFonts w:eastAsia="Arial"/>
              </w:rPr>
            </w:pPr>
          </w:p>
          <w:p w14:paraId="6BC4DC8F" w14:textId="77777777" w:rsidR="00CB7AF1" w:rsidRDefault="00CB7AF1" w:rsidP="00A24DA1">
            <w:pPr>
              <w:jc w:val="both"/>
              <w:rPr>
                <w:rFonts w:eastAsia="Calibri"/>
                <w:b/>
                <w:i/>
              </w:rPr>
            </w:pPr>
          </w:p>
          <w:p w14:paraId="25E6358B" w14:textId="77777777" w:rsidR="00CB7AF1" w:rsidRDefault="00CB7AF1" w:rsidP="00A24DA1">
            <w:pPr>
              <w:jc w:val="both"/>
              <w:rPr>
                <w:rFonts w:eastAsia="Calibri"/>
                <w:b/>
                <w:i/>
              </w:rPr>
            </w:pPr>
          </w:p>
          <w:p w14:paraId="3330BFC9" w14:textId="5557DE80" w:rsidR="00CB7AF1" w:rsidRDefault="00CB7AF1" w:rsidP="00A24DA1">
            <w:pPr>
              <w:jc w:val="both"/>
              <w:rPr>
                <w:rFonts w:eastAsia="Calibri"/>
                <w:b/>
                <w:i/>
              </w:rPr>
            </w:pPr>
            <w:r w:rsidRPr="00C812CB">
              <w:rPr>
                <w:b/>
                <w:lang w:eastAsia="ko-KR"/>
              </w:rPr>
              <w:t>4.</w:t>
            </w:r>
            <w:r w:rsidRPr="00C812CB">
              <w:rPr>
                <w:b/>
                <w:lang w:val="en-GB" w:eastAsia="ko-KR"/>
              </w:rPr>
              <w:t xml:space="preserve"> </w:t>
            </w:r>
            <w:r w:rsidRPr="00C812CB">
              <w:rPr>
                <w:rFonts w:eastAsia="ChronicaPro-Bold"/>
                <w:b/>
                <w:bCs/>
                <w:color w:val="231F20"/>
                <w:lang w:eastAsia="zh-CN" w:bidi="ar"/>
              </w:rPr>
              <w:t xml:space="preserve">Work in pairs. Discuss and match the three planets in </w:t>
            </w:r>
            <w:r w:rsidRPr="00C812CB">
              <w:rPr>
                <w:rFonts w:eastAsia="ChronicaPro-Black"/>
                <w:b/>
                <w:bCs/>
                <w:i/>
                <w:iCs/>
                <w:color w:val="000000" w:themeColor="text1"/>
                <w:lang w:eastAsia="zh-CN" w:bidi="ar"/>
              </w:rPr>
              <w:t>3</w:t>
            </w:r>
            <w:r w:rsidRPr="00C812CB">
              <w:rPr>
                <w:rFonts w:eastAsia="ChronicaPro-Bold"/>
                <w:b/>
                <w:bCs/>
                <w:color w:val="231F20"/>
                <w:lang w:eastAsia="zh-CN" w:bidi="ar"/>
              </w:rPr>
              <w:t xml:space="preserve"> with the pictures (1 - 3) below. </w:t>
            </w:r>
            <w:r w:rsidRPr="00C812CB">
              <w:rPr>
                <w:i/>
                <w:iCs/>
              </w:rPr>
              <w:t xml:space="preserve">(Ex 4, </w:t>
            </w:r>
            <w:r>
              <w:rPr>
                <w:i/>
                <w:iCs/>
              </w:rPr>
              <w:t>P</w:t>
            </w:r>
            <w:r w:rsidRPr="00A24DA1">
              <w:rPr>
                <w:i/>
                <w:iCs/>
                <w:vertAlign w:val="subscript"/>
              </w:rPr>
              <w:t>129</w:t>
            </w:r>
            <w:r w:rsidRPr="00C812CB">
              <w:rPr>
                <w:i/>
                <w:iCs/>
              </w:rPr>
              <w:t>)</w:t>
            </w:r>
          </w:p>
          <w:p w14:paraId="37EC61C3" w14:textId="703A44A1" w:rsidR="0038664E" w:rsidRPr="00C812CB" w:rsidRDefault="0038664E" w:rsidP="00A24DA1">
            <w:pPr>
              <w:jc w:val="both"/>
              <w:rPr>
                <w:rFonts w:eastAsia="Calibri"/>
                <w:b/>
                <w:i/>
              </w:rPr>
            </w:pPr>
            <w:r w:rsidRPr="00C812CB">
              <w:rPr>
                <w:rFonts w:eastAsia="Calibri"/>
                <w:b/>
                <w:i/>
              </w:rPr>
              <w:t>Answer key:</w:t>
            </w:r>
          </w:p>
          <w:p w14:paraId="026F3888" w14:textId="77777777" w:rsidR="0038664E" w:rsidRPr="00C812CB" w:rsidRDefault="0038664E" w:rsidP="00A24DA1">
            <w:r w:rsidRPr="00C812CB">
              <w:rPr>
                <w:rFonts w:eastAsia="CIDFont"/>
                <w:b/>
                <w:bCs/>
                <w:color w:val="000000"/>
                <w:lang w:eastAsia="zh-CN" w:bidi="ar"/>
              </w:rPr>
              <w:t>1.</w:t>
            </w:r>
            <w:r w:rsidRPr="00C812CB">
              <w:rPr>
                <w:rFonts w:eastAsia="CIDFont"/>
                <w:color w:val="000000"/>
                <w:lang w:eastAsia="zh-CN" w:bidi="ar"/>
              </w:rPr>
              <w:t xml:space="preserve"> Venus </w:t>
            </w:r>
          </w:p>
          <w:p w14:paraId="7FD85FD7" w14:textId="77777777" w:rsidR="0038664E" w:rsidRPr="00C812CB" w:rsidRDefault="0038664E" w:rsidP="00A24DA1">
            <w:r w:rsidRPr="00C812CB">
              <w:rPr>
                <w:rFonts w:eastAsia="CIDFont"/>
                <w:b/>
                <w:bCs/>
                <w:color w:val="000000"/>
                <w:lang w:eastAsia="zh-CN" w:bidi="ar"/>
              </w:rPr>
              <w:t>2.</w:t>
            </w:r>
            <w:r w:rsidRPr="00C812CB">
              <w:rPr>
                <w:rFonts w:eastAsia="CIDFont"/>
                <w:color w:val="000000"/>
                <w:lang w:eastAsia="zh-CN" w:bidi="ar"/>
              </w:rPr>
              <w:t xml:space="preserve"> Mercury </w:t>
            </w:r>
          </w:p>
          <w:p w14:paraId="2AE1C248" w14:textId="77777777" w:rsidR="0038664E" w:rsidRPr="00C812CB" w:rsidRDefault="0038664E" w:rsidP="00A24DA1">
            <w:r w:rsidRPr="00C812CB">
              <w:rPr>
                <w:rFonts w:eastAsia="CIDFont"/>
                <w:b/>
                <w:bCs/>
                <w:color w:val="000000"/>
                <w:lang w:eastAsia="zh-CN" w:bidi="ar"/>
              </w:rPr>
              <w:t>3.</w:t>
            </w:r>
            <w:r w:rsidRPr="00C812CB">
              <w:rPr>
                <w:rFonts w:eastAsia="CIDFont"/>
                <w:color w:val="000000"/>
                <w:lang w:eastAsia="zh-CN" w:bidi="ar"/>
              </w:rPr>
              <w:t xml:space="preserve"> Jupiter </w:t>
            </w:r>
          </w:p>
          <w:p w14:paraId="0CA324D8" w14:textId="77777777" w:rsidR="0038664E" w:rsidRDefault="0038664E" w:rsidP="00386FE4">
            <w:pPr>
              <w:widowControl w:val="0"/>
              <w:autoSpaceDE w:val="0"/>
              <w:autoSpaceDN w:val="0"/>
              <w:ind w:right="-106"/>
              <w:jc w:val="both"/>
              <w:rPr>
                <w:rFonts w:eastAsia="Arial"/>
              </w:rPr>
            </w:pPr>
          </w:p>
          <w:p w14:paraId="63A4F363" w14:textId="77777777" w:rsidR="0038664E" w:rsidRDefault="0038664E" w:rsidP="00386FE4">
            <w:pPr>
              <w:widowControl w:val="0"/>
              <w:autoSpaceDE w:val="0"/>
              <w:autoSpaceDN w:val="0"/>
              <w:ind w:right="-106"/>
              <w:jc w:val="both"/>
              <w:rPr>
                <w:rFonts w:eastAsia="Arial"/>
              </w:rPr>
            </w:pPr>
          </w:p>
          <w:p w14:paraId="59E3CADA" w14:textId="7852C331" w:rsidR="0038664E" w:rsidRDefault="0038664E" w:rsidP="00A24DA1">
            <w:pPr>
              <w:widowControl w:val="0"/>
              <w:autoSpaceDE w:val="0"/>
              <w:autoSpaceDN w:val="0"/>
              <w:ind w:right="-106"/>
              <w:jc w:val="both"/>
              <w:rPr>
                <w:rFonts w:eastAsia="Arial"/>
              </w:rPr>
            </w:pPr>
          </w:p>
          <w:p w14:paraId="1A17271A" w14:textId="0543C8B8" w:rsidR="003934EF" w:rsidRDefault="003934EF" w:rsidP="00A24DA1">
            <w:pPr>
              <w:widowControl w:val="0"/>
              <w:autoSpaceDE w:val="0"/>
              <w:autoSpaceDN w:val="0"/>
              <w:ind w:right="-106"/>
              <w:jc w:val="both"/>
              <w:rPr>
                <w:rFonts w:eastAsia="Arial"/>
              </w:rPr>
            </w:pPr>
          </w:p>
          <w:p w14:paraId="1477FE22" w14:textId="5A5D162C" w:rsidR="003934EF" w:rsidRDefault="003934EF" w:rsidP="00A24DA1">
            <w:pPr>
              <w:widowControl w:val="0"/>
              <w:autoSpaceDE w:val="0"/>
              <w:autoSpaceDN w:val="0"/>
              <w:ind w:right="-106"/>
              <w:jc w:val="both"/>
              <w:rPr>
                <w:rFonts w:eastAsia="Arial"/>
              </w:rPr>
            </w:pPr>
          </w:p>
          <w:p w14:paraId="40287C30" w14:textId="6C310DFC" w:rsidR="003934EF" w:rsidRDefault="003934EF" w:rsidP="00A24DA1">
            <w:pPr>
              <w:widowControl w:val="0"/>
              <w:autoSpaceDE w:val="0"/>
              <w:autoSpaceDN w:val="0"/>
              <w:ind w:right="-106"/>
              <w:jc w:val="both"/>
              <w:rPr>
                <w:rFonts w:eastAsia="Arial"/>
              </w:rPr>
            </w:pPr>
          </w:p>
          <w:p w14:paraId="30F26081" w14:textId="5D6CF453" w:rsidR="003934EF" w:rsidRDefault="003934EF" w:rsidP="00A24DA1">
            <w:pPr>
              <w:widowControl w:val="0"/>
              <w:autoSpaceDE w:val="0"/>
              <w:autoSpaceDN w:val="0"/>
              <w:ind w:right="-106"/>
              <w:jc w:val="both"/>
              <w:rPr>
                <w:rFonts w:eastAsia="Arial"/>
              </w:rPr>
            </w:pPr>
          </w:p>
          <w:p w14:paraId="37E60E96" w14:textId="0FCA62B1" w:rsidR="003934EF" w:rsidRDefault="003934EF" w:rsidP="00A24DA1">
            <w:pPr>
              <w:widowControl w:val="0"/>
              <w:autoSpaceDE w:val="0"/>
              <w:autoSpaceDN w:val="0"/>
              <w:ind w:right="-106"/>
              <w:jc w:val="both"/>
              <w:rPr>
                <w:rFonts w:eastAsia="Arial"/>
              </w:rPr>
            </w:pPr>
          </w:p>
          <w:p w14:paraId="6238DDBD" w14:textId="3A9F99C4" w:rsidR="003934EF" w:rsidRDefault="003934EF" w:rsidP="00A24DA1">
            <w:pPr>
              <w:widowControl w:val="0"/>
              <w:autoSpaceDE w:val="0"/>
              <w:autoSpaceDN w:val="0"/>
              <w:ind w:right="-106"/>
              <w:jc w:val="both"/>
              <w:rPr>
                <w:rFonts w:eastAsia="Arial"/>
              </w:rPr>
            </w:pPr>
          </w:p>
          <w:p w14:paraId="17DAC295" w14:textId="3E678175" w:rsidR="003934EF" w:rsidRDefault="003934EF" w:rsidP="00A24DA1">
            <w:pPr>
              <w:widowControl w:val="0"/>
              <w:autoSpaceDE w:val="0"/>
              <w:autoSpaceDN w:val="0"/>
              <w:ind w:right="-106"/>
              <w:jc w:val="both"/>
              <w:rPr>
                <w:rFonts w:eastAsia="Arial"/>
              </w:rPr>
            </w:pPr>
          </w:p>
          <w:p w14:paraId="23DE293E" w14:textId="1CE0EACB" w:rsidR="003934EF" w:rsidRDefault="003934EF" w:rsidP="00A24DA1">
            <w:pPr>
              <w:widowControl w:val="0"/>
              <w:autoSpaceDE w:val="0"/>
              <w:autoSpaceDN w:val="0"/>
              <w:ind w:right="-106"/>
              <w:jc w:val="both"/>
              <w:rPr>
                <w:rFonts w:eastAsia="Arial"/>
              </w:rPr>
            </w:pPr>
          </w:p>
          <w:p w14:paraId="7B9C3B38" w14:textId="3398CC81" w:rsidR="003934EF" w:rsidRDefault="003934EF" w:rsidP="00A24DA1">
            <w:pPr>
              <w:widowControl w:val="0"/>
              <w:autoSpaceDE w:val="0"/>
              <w:autoSpaceDN w:val="0"/>
              <w:ind w:right="-106"/>
              <w:jc w:val="both"/>
              <w:rPr>
                <w:rFonts w:eastAsia="Arial"/>
              </w:rPr>
            </w:pPr>
          </w:p>
          <w:p w14:paraId="07EA3FC4" w14:textId="409CFFF2" w:rsidR="003934EF" w:rsidRDefault="003934EF" w:rsidP="00A24DA1">
            <w:pPr>
              <w:widowControl w:val="0"/>
              <w:autoSpaceDE w:val="0"/>
              <w:autoSpaceDN w:val="0"/>
              <w:ind w:right="-106"/>
              <w:jc w:val="both"/>
              <w:rPr>
                <w:rFonts w:eastAsia="Arial"/>
              </w:rPr>
            </w:pPr>
          </w:p>
          <w:p w14:paraId="6213B42A" w14:textId="28F39383" w:rsidR="003934EF" w:rsidRDefault="003934EF" w:rsidP="00A24DA1">
            <w:pPr>
              <w:widowControl w:val="0"/>
              <w:autoSpaceDE w:val="0"/>
              <w:autoSpaceDN w:val="0"/>
              <w:ind w:right="-106"/>
              <w:jc w:val="both"/>
              <w:rPr>
                <w:rFonts w:eastAsia="Arial"/>
              </w:rPr>
            </w:pPr>
          </w:p>
          <w:p w14:paraId="236EE3C8" w14:textId="7025254D" w:rsidR="003934EF" w:rsidRDefault="003934EF" w:rsidP="00A24DA1">
            <w:pPr>
              <w:widowControl w:val="0"/>
              <w:autoSpaceDE w:val="0"/>
              <w:autoSpaceDN w:val="0"/>
              <w:ind w:right="-106"/>
              <w:jc w:val="both"/>
              <w:rPr>
                <w:rFonts w:eastAsia="Arial"/>
              </w:rPr>
            </w:pPr>
          </w:p>
          <w:p w14:paraId="1CA6925D" w14:textId="77777777" w:rsidR="003934EF" w:rsidRDefault="003934EF" w:rsidP="003934EF">
            <w:pPr>
              <w:contextualSpacing/>
              <w:jc w:val="both"/>
              <w:rPr>
                <w:i/>
                <w:iCs/>
              </w:rPr>
            </w:pPr>
            <w:r w:rsidRPr="00C812CB">
              <w:rPr>
                <w:rFonts w:eastAsia="Calibri"/>
                <w:b/>
              </w:rPr>
              <w:t xml:space="preserve">5: </w:t>
            </w:r>
            <w:r w:rsidRPr="00C812CB">
              <w:rPr>
                <w:rFonts w:eastAsia="ChronicaPro-Bold"/>
                <w:b/>
                <w:bCs/>
                <w:color w:val="000000" w:themeColor="text1"/>
                <w:lang w:eastAsia="zh-CN" w:bidi="ar"/>
              </w:rPr>
              <w:t xml:space="preserve">Work in groups. Take turns to talk about one of the three planets in </w:t>
            </w:r>
            <w:r w:rsidRPr="00C812CB">
              <w:rPr>
                <w:rFonts w:eastAsia="ChronicaPro-Black"/>
                <w:b/>
                <w:bCs/>
                <w:i/>
                <w:iCs/>
                <w:color w:val="000000" w:themeColor="text1"/>
                <w:lang w:eastAsia="zh-CN" w:bidi="ar"/>
              </w:rPr>
              <w:t>3</w:t>
            </w:r>
            <w:r w:rsidRPr="00C812CB">
              <w:rPr>
                <w:rFonts w:eastAsia="ChronicaPro-Bold"/>
                <w:b/>
                <w:bCs/>
                <w:color w:val="000000" w:themeColor="text1"/>
                <w:lang w:eastAsia="zh-CN" w:bidi="ar"/>
              </w:rPr>
              <w:t>.</w:t>
            </w:r>
            <w:r>
              <w:rPr>
                <w:rFonts w:eastAsia="ChronicaPro-Bold"/>
                <w:b/>
                <w:bCs/>
                <w:color w:val="000000" w:themeColor="text1"/>
                <w:lang w:eastAsia="zh-CN" w:bidi="ar"/>
              </w:rPr>
              <w:t xml:space="preserve"> </w:t>
            </w:r>
            <w:r w:rsidRPr="00C812CB">
              <w:rPr>
                <w:i/>
                <w:iCs/>
              </w:rPr>
              <w:t xml:space="preserve">(Ex 5, </w:t>
            </w:r>
            <w:r>
              <w:rPr>
                <w:i/>
                <w:iCs/>
              </w:rPr>
              <w:t>P</w:t>
            </w:r>
            <w:r w:rsidRPr="00A24DA1">
              <w:rPr>
                <w:i/>
                <w:iCs/>
                <w:vertAlign w:val="subscript"/>
              </w:rPr>
              <w:t>129</w:t>
            </w:r>
            <w:r w:rsidRPr="00C812CB">
              <w:rPr>
                <w:i/>
                <w:iCs/>
              </w:rPr>
              <w:t>)</w:t>
            </w:r>
          </w:p>
          <w:p w14:paraId="23AEB79D" w14:textId="4F0A0F31" w:rsidR="0038664E" w:rsidRDefault="0038664E" w:rsidP="00A24DA1">
            <w:pPr>
              <w:contextualSpacing/>
              <w:jc w:val="both"/>
              <w:rPr>
                <w:rFonts w:eastAsia="Arial"/>
              </w:rPr>
            </w:pPr>
          </w:p>
          <w:p w14:paraId="0BDAF84B" w14:textId="77777777" w:rsidR="0038664E" w:rsidRPr="00C812CB" w:rsidRDefault="0038664E" w:rsidP="00A24DA1">
            <w:pPr>
              <w:rPr>
                <w:color w:val="000000" w:themeColor="text1"/>
              </w:rPr>
            </w:pPr>
            <w:r w:rsidRPr="00C812CB">
              <w:rPr>
                <w:rFonts w:eastAsia="ChronicaPro-Medium"/>
                <w:b/>
                <w:bCs/>
                <w:color w:val="000000" w:themeColor="text1"/>
                <w:lang w:eastAsia="zh-CN" w:bidi="ar"/>
              </w:rPr>
              <w:t xml:space="preserve">Example: </w:t>
            </w:r>
          </w:p>
          <w:p w14:paraId="6A73FD55" w14:textId="77777777" w:rsidR="0038664E" w:rsidRPr="00C812CB" w:rsidRDefault="0038664E" w:rsidP="00A24DA1">
            <w:pPr>
              <w:rPr>
                <w:i/>
                <w:iCs/>
                <w:color w:val="000000" w:themeColor="text1"/>
              </w:rPr>
            </w:pPr>
            <w:r w:rsidRPr="00C812CB">
              <w:rPr>
                <w:rFonts w:eastAsia="ChronicaPro-Book"/>
                <w:i/>
                <w:iCs/>
                <w:color w:val="000000" w:themeColor="text1"/>
                <w:lang w:eastAsia="zh-CN" w:bidi="ar"/>
              </w:rPr>
              <w:t xml:space="preserve">I would like to tell you about Mercury. </w:t>
            </w:r>
          </w:p>
          <w:p w14:paraId="7ECA8688" w14:textId="77777777" w:rsidR="0038664E" w:rsidRPr="00C812CB" w:rsidRDefault="0038664E" w:rsidP="00A24DA1">
            <w:pPr>
              <w:rPr>
                <w:i/>
                <w:iCs/>
                <w:color w:val="000000" w:themeColor="text1"/>
              </w:rPr>
            </w:pPr>
            <w:r w:rsidRPr="00C812CB">
              <w:rPr>
                <w:rFonts w:eastAsia="ChronicaPro-Book"/>
                <w:i/>
                <w:iCs/>
                <w:color w:val="000000" w:themeColor="text1"/>
                <w:lang w:eastAsia="zh-CN" w:bidi="ar"/>
              </w:rPr>
              <w:t>It is the smallest planet.</w:t>
            </w:r>
          </w:p>
          <w:p w14:paraId="3A981BBF" w14:textId="77777777" w:rsidR="0038664E" w:rsidRPr="00C812CB" w:rsidRDefault="0038664E" w:rsidP="00A24DA1">
            <w:pPr>
              <w:rPr>
                <w:b/>
              </w:rPr>
            </w:pPr>
          </w:p>
          <w:p w14:paraId="786D5077" w14:textId="77777777" w:rsidR="0038664E" w:rsidRPr="00C812CB" w:rsidRDefault="0038664E" w:rsidP="00A24DA1">
            <w:pPr>
              <w:rPr>
                <w:b/>
                <w:i/>
                <w:iCs/>
              </w:rPr>
            </w:pPr>
            <w:r w:rsidRPr="00C812CB">
              <w:rPr>
                <w:b/>
                <w:i/>
                <w:iCs/>
              </w:rPr>
              <w:t>Suggested Answers:</w:t>
            </w:r>
          </w:p>
          <w:p w14:paraId="14B4DC85" w14:textId="77777777" w:rsidR="0038664E" w:rsidRPr="00C812CB" w:rsidRDefault="0038664E" w:rsidP="00A24DA1">
            <w:pPr>
              <w:rPr>
                <w:i/>
                <w:iCs/>
                <w:color w:val="000000" w:themeColor="text1"/>
              </w:rPr>
            </w:pPr>
            <w:r w:rsidRPr="00C812CB">
              <w:rPr>
                <w:rFonts w:eastAsia="ChronicaPro-Book"/>
                <w:i/>
                <w:iCs/>
                <w:color w:val="000000" w:themeColor="text1"/>
                <w:lang w:eastAsia="zh-CN" w:bidi="ar"/>
              </w:rPr>
              <w:t xml:space="preserve">I would like to tell you about Mercury. </w:t>
            </w:r>
          </w:p>
          <w:p w14:paraId="21525D4B" w14:textId="0BFD257D" w:rsidR="0038664E" w:rsidRPr="00063AC5" w:rsidRDefault="0038664E" w:rsidP="00386FE4">
            <w:pPr>
              <w:widowControl w:val="0"/>
              <w:autoSpaceDE w:val="0"/>
              <w:autoSpaceDN w:val="0"/>
              <w:ind w:right="-106"/>
              <w:jc w:val="both"/>
              <w:rPr>
                <w:rFonts w:eastAsia="Arial"/>
              </w:rPr>
            </w:pPr>
          </w:p>
        </w:tc>
      </w:tr>
      <w:tr w:rsidR="0038664E" w:rsidRPr="00063AC5" w14:paraId="13A82C9B" w14:textId="77777777" w:rsidTr="0038664E">
        <w:tc>
          <w:tcPr>
            <w:tcW w:w="9356" w:type="dxa"/>
            <w:gridSpan w:val="2"/>
          </w:tcPr>
          <w:p w14:paraId="1234C05D" w14:textId="77777777" w:rsidR="0038664E" w:rsidRDefault="0038664E" w:rsidP="00386FE4">
            <w:pPr>
              <w:widowControl w:val="0"/>
              <w:autoSpaceDE w:val="0"/>
              <w:autoSpaceDN w:val="0"/>
              <w:ind w:right="-106"/>
              <w:jc w:val="both"/>
              <w:rPr>
                <w:rFonts w:eastAsia="Calibri"/>
                <w:b/>
                <w:bCs/>
                <w:color w:val="002060"/>
              </w:rPr>
            </w:pPr>
            <w:r>
              <w:rPr>
                <w:rFonts w:eastAsia="Calibri"/>
                <w:b/>
                <w:bCs/>
                <w:color w:val="002060"/>
              </w:rPr>
              <w:lastRenderedPageBreak/>
              <w:t xml:space="preserve">4. </w:t>
            </w:r>
            <w:r w:rsidRPr="00063AC5">
              <w:rPr>
                <w:rFonts w:eastAsia="Calibri"/>
                <w:b/>
                <w:bCs/>
                <w:color w:val="002060"/>
              </w:rPr>
              <w:t>APPLICATION</w:t>
            </w:r>
            <w:r>
              <w:rPr>
                <w:rFonts w:eastAsia="Calibri"/>
                <w:b/>
                <w:bCs/>
                <w:color w:val="002060"/>
              </w:rPr>
              <w:t>/PRODUCTION (10’-IW)</w:t>
            </w:r>
          </w:p>
          <w:p w14:paraId="0B80F588" w14:textId="77777777" w:rsidR="00D804A8" w:rsidRPr="008352C8" w:rsidRDefault="00D804A8" w:rsidP="00D804A8">
            <w:pPr>
              <w:rPr>
                <w:b/>
              </w:rPr>
            </w:pPr>
            <w:r w:rsidRPr="008352C8">
              <w:rPr>
                <w:b/>
              </w:rPr>
              <w:t xml:space="preserve">a. Objectives: </w:t>
            </w:r>
          </w:p>
          <w:p w14:paraId="4FF867AE" w14:textId="77777777" w:rsidR="00D804A8" w:rsidRPr="008352C8" w:rsidRDefault="00D804A8" w:rsidP="00D804A8">
            <w:pPr>
              <w:rPr>
                <w:rFonts w:eastAsia="CIDFont"/>
                <w:color w:val="000000"/>
                <w:lang w:eastAsia="zh-CN" w:bidi="ar"/>
              </w:rPr>
            </w:pPr>
            <w:r w:rsidRPr="008352C8">
              <w:rPr>
                <w:rFonts w:eastAsia="CIDFont"/>
                <w:color w:val="000000"/>
                <w:lang w:eastAsia="zh-CN" w:bidi="ar"/>
              </w:rPr>
              <w:t xml:space="preserve">- To practise giving a presentation about one of the three planets </w:t>
            </w:r>
          </w:p>
          <w:p w14:paraId="07AE53C9" w14:textId="77777777" w:rsidR="00D804A8" w:rsidRPr="008352C8" w:rsidRDefault="00D804A8" w:rsidP="00D804A8">
            <w:pPr>
              <w:rPr>
                <w:b/>
              </w:rPr>
            </w:pPr>
            <w:r w:rsidRPr="008352C8">
              <w:rPr>
                <w:b/>
              </w:rPr>
              <w:t>b. Content:</w:t>
            </w:r>
          </w:p>
          <w:p w14:paraId="62893CBA" w14:textId="6462E76E" w:rsidR="00D804A8" w:rsidRDefault="00D804A8" w:rsidP="00D804A8">
            <w:pPr>
              <w:rPr>
                <w:highlight w:val="white"/>
              </w:rPr>
            </w:pPr>
            <w:r w:rsidRPr="008352C8">
              <w:rPr>
                <w:highlight w:val="white"/>
              </w:rPr>
              <w:t>-  To talk about the planet.</w:t>
            </w:r>
          </w:p>
          <w:p w14:paraId="0EBCA462" w14:textId="77777777" w:rsidR="00D804A8" w:rsidRPr="00834C0D" w:rsidRDefault="00D804A8" w:rsidP="0036724B">
            <w:r w:rsidRPr="0036724B">
              <w:t>- Home assignment.</w:t>
            </w:r>
          </w:p>
          <w:p w14:paraId="45EBA6AD" w14:textId="3A582FBF" w:rsidR="00D804A8" w:rsidRPr="008352C8" w:rsidRDefault="00D804A8" w:rsidP="00D804A8">
            <w:pPr>
              <w:rPr>
                <w:b/>
              </w:rPr>
            </w:pPr>
            <w:r w:rsidRPr="008352C8">
              <w:rPr>
                <w:b/>
              </w:rPr>
              <w:t xml:space="preserve">c. </w:t>
            </w:r>
            <w:r>
              <w:rPr>
                <w:b/>
              </w:rPr>
              <w:t>Product:</w:t>
            </w:r>
          </w:p>
          <w:p w14:paraId="4DE6F8C1" w14:textId="642C7BBD" w:rsidR="00D804A8" w:rsidRDefault="00D804A8" w:rsidP="00D804A8">
            <w:pPr>
              <w:rPr>
                <w:highlight w:val="white"/>
              </w:rPr>
            </w:pPr>
            <w:r w:rsidRPr="008352C8">
              <w:rPr>
                <w:highlight w:val="white"/>
              </w:rPr>
              <w:t>- Ss can talk about the planet.</w:t>
            </w:r>
          </w:p>
          <w:p w14:paraId="3664F915" w14:textId="77777777" w:rsidR="00D804A8" w:rsidRPr="00834C0D" w:rsidRDefault="00D804A8" w:rsidP="005D65BD">
            <w:r w:rsidRPr="005D65BD">
              <w:t>- Take note home assignment.</w:t>
            </w:r>
          </w:p>
          <w:p w14:paraId="6140F29C" w14:textId="563B8468" w:rsidR="0038664E" w:rsidRPr="00063AC5" w:rsidRDefault="00D804A8" w:rsidP="00D804A8">
            <w:pPr>
              <w:rPr>
                <w:rFonts w:eastAsia="Arial"/>
              </w:rPr>
            </w:pPr>
            <w:r w:rsidRPr="008352C8">
              <w:rPr>
                <w:b/>
              </w:rPr>
              <w:t xml:space="preserve">d. </w:t>
            </w:r>
            <w:r>
              <w:rPr>
                <w:b/>
              </w:rPr>
              <w:t xml:space="preserve">Implementation: </w:t>
            </w:r>
            <w:r>
              <w:rPr>
                <w:bCs/>
              </w:rPr>
              <w:t xml:space="preserve">Teacher’s instruction </w:t>
            </w:r>
          </w:p>
        </w:tc>
      </w:tr>
      <w:tr w:rsidR="0038664E" w:rsidRPr="00063AC5" w14:paraId="7555BE37" w14:textId="77777777" w:rsidTr="0038664E">
        <w:tc>
          <w:tcPr>
            <w:tcW w:w="5812" w:type="dxa"/>
          </w:tcPr>
          <w:p w14:paraId="121CF323" w14:textId="77777777" w:rsidR="0038664E" w:rsidRPr="00C812CB" w:rsidRDefault="0038664E" w:rsidP="00A24DA1">
            <w:r>
              <w:rPr>
                <w:rFonts w:eastAsia="CIDFont"/>
                <w:color w:val="000000"/>
                <w:lang w:eastAsia="zh-CN" w:bidi="ar"/>
              </w:rPr>
              <w:t>-</w:t>
            </w:r>
            <w:r w:rsidRPr="00C812CB">
              <w:rPr>
                <w:rFonts w:eastAsia="CIDFont"/>
                <w:color w:val="000000"/>
                <w:lang w:eastAsia="zh-CN" w:bidi="ar"/>
              </w:rPr>
              <w:t xml:space="preserve"> T asks Ss to summarise what they have learnt in the lesson. </w:t>
            </w:r>
          </w:p>
          <w:p w14:paraId="6679C37E" w14:textId="77777777" w:rsidR="0038664E" w:rsidRDefault="0038664E" w:rsidP="003F172C">
            <w:pPr>
              <w:rPr>
                <w:rFonts w:eastAsia="CIDFont"/>
                <w:color w:val="000000"/>
                <w:lang w:eastAsia="zh-CN" w:bidi="ar"/>
              </w:rPr>
            </w:pPr>
            <w:r w:rsidRPr="00C812CB">
              <w:rPr>
                <w:rFonts w:eastAsia="CIDFont"/>
                <w:color w:val="000000"/>
                <w:lang w:eastAsia="zh-CN" w:bidi="ar"/>
              </w:rPr>
              <w:t xml:space="preserve">- T has Ss look at the objectives written on the board at the beginning of the lesson and tick the objectives they have learnt. </w:t>
            </w:r>
          </w:p>
          <w:p w14:paraId="10B14516" w14:textId="77777777" w:rsidR="0038664E" w:rsidRPr="00717178" w:rsidRDefault="0038664E" w:rsidP="00717178">
            <w:pPr>
              <w:rPr>
                <w:b/>
                <w:bCs/>
                <w:sz w:val="22"/>
                <w:szCs w:val="22"/>
              </w:rPr>
            </w:pPr>
            <w:r w:rsidRPr="00717178">
              <w:rPr>
                <w:b/>
                <w:bCs/>
                <w:sz w:val="22"/>
                <w:szCs w:val="22"/>
              </w:rPr>
              <w:t>* Home assignment</w:t>
            </w:r>
          </w:p>
          <w:p w14:paraId="7BB40DD8" w14:textId="77777777" w:rsidR="0038664E" w:rsidRPr="00717178" w:rsidRDefault="0038664E" w:rsidP="00717178">
            <w:pPr>
              <w:spacing w:line="276" w:lineRule="auto"/>
            </w:pPr>
            <w:r w:rsidRPr="00717178">
              <w:t>- T assigns the homework.</w:t>
            </w:r>
          </w:p>
          <w:p w14:paraId="458401CB" w14:textId="77777777" w:rsidR="0038664E" w:rsidRPr="00717178" w:rsidRDefault="0038664E" w:rsidP="00717178">
            <w:pPr>
              <w:spacing w:line="276" w:lineRule="auto"/>
            </w:pPr>
            <w:r w:rsidRPr="00717178">
              <w:t>- Ss copy their homework.</w:t>
            </w:r>
          </w:p>
          <w:p w14:paraId="4BE04E21" w14:textId="744598FE" w:rsidR="0038664E" w:rsidRPr="00A24DA1" w:rsidRDefault="0038664E" w:rsidP="003F172C">
            <w:r w:rsidRPr="00717178">
              <w:t>- T explains it carefully</w:t>
            </w:r>
            <w:r>
              <w:rPr>
                <w:rFonts w:eastAsia="CIDFont"/>
                <w:color w:val="000000"/>
                <w:lang w:eastAsia="zh-CN" w:bidi="ar"/>
              </w:rPr>
              <w:t xml:space="preserve"> </w:t>
            </w:r>
          </w:p>
        </w:tc>
        <w:tc>
          <w:tcPr>
            <w:tcW w:w="3544" w:type="dxa"/>
          </w:tcPr>
          <w:p w14:paraId="4B7989B5" w14:textId="77777777" w:rsidR="0038664E" w:rsidRDefault="0038664E" w:rsidP="00386FE4">
            <w:pPr>
              <w:widowControl w:val="0"/>
              <w:autoSpaceDE w:val="0"/>
              <w:autoSpaceDN w:val="0"/>
              <w:ind w:right="-106"/>
              <w:jc w:val="both"/>
              <w:rPr>
                <w:rFonts w:eastAsia="Arial"/>
              </w:rPr>
            </w:pPr>
          </w:p>
          <w:p w14:paraId="1D8963DD" w14:textId="77777777" w:rsidR="0038664E" w:rsidRDefault="0038664E" w:rsidP="00386FE4">
            <w:pPr>
              <w:widowControl w:val="0"/>
              <w:autoSpaceDE w:val="0"/>
              <w:autoSpaceDN w:val="0"/>
              <w:ind w:right="-106"/>
              <w:jc w:val="both"/>
              <w:rPr>
                <w:rFonts w:eastAsia="Arial"/>
              </w:rPr>
            </w:pPr>
          </w:p>
          <w:p w14:paraId="46E12EF2" w14:textId="77777777" w:rsidR="0038664E" w:rsidRDefault="0038664E" w:rsidP="00386FE4">
            <w:pPr>
              <w:widowControl w:val="0"/>
              <w:autoSpaceDE w:val="0"/>
              <w:autoSpaceDN w:val="0"/>
              <w:ind w:right="-106"/>
              <w:jc w:val="both"/>
              <w:rPr>
                <w:rFonts w:eastAsia="Arial"/>
              </w:rPr>
            </w:pPr>
          </w:p>
          <w:p w14:paraId="00A4A72C" w14:textId="77777777" w:rsidR="0038664E" w:rsidRDefault="0038664E" w:rsidP="00386FE4">
            <w:pPr>
              <w:widowControl w:val="0"/>
              <w:autoSpaceDE w:val="0"/>
              <w:autoSpaceDN w:val="0"/>
              <w:ind w:right="-106"/>
              <w:jc w:val="both"/>
              <w:rPr>
                <w:rFonts w:eastAsia="Arial"/>
              </w:rPr>
            </w:pPr>
          </w:p>
          <w:p w14:paraId="7A10E4CD" w14:textId="77777777" w:rsidR="0038664E" w:rsidRDefault="0038664E" w:rsidP="00386FE4">
            <w:pPr>
              <w:widowControl w:val="0"/>
              <w:autoSpaceDE w:val="0"/>
              <w:autoSpaceDN w:val="0"/>
              <w:ind w:right="-106"/>
              <w:jc w:val="both"/>
              <w:rPr>
                <w:rFonts w:eastAsia="Arial"/>
              </w:rPr>
            </w:pPr>
          </w:p>
          <w:p w14:paraId="7526893A" w14:textId="77777777" w:rsidR="0038664E" w:rsidRPr="00717178" w:rsidRDefault="0038664E" w:rsidP="00285518">
            <w:pPr>
              <w:rPr>
                <w:b/>
                <w:bCs/>
                <w:sz w:val="22"/>
                <w:szCs w:val="22"/>
              </w:rPr>
            </w:pPr>
            <w:r w:rsidRPr="00717178">
              <w:rPr>
                <w:b/>
                <w:bCs/>
                <w:sz w:val="22"/>
                <w:szCs w:val="22"/>
              </w:rPr>
              <w:t>* Home assignment</w:t>
            </w:r>
          </w:p>
          <w:p w14:paraId="4C6392AE" w14:textId="18722CAA" w:rsidR="0038664E" w:rsidRPr="00C812CB" w:rsidRDefault="0038664E" w:rsidP="00285518">
            <w:pPr>
              <w:spacing w:line="20" w:lineRule="atLeast"/>
              <w:rPr>
                <w:b/>
                <w:bCs/>
              </w:rPr>
            </w:pPr>
            <w:r w:rsidRPr="00C812CB">
              <w:t xml:space="preserve">- Do </w:t>
            </w:r>
            <w:r>
              <w:t>Part C</w:t>
            </w:r>
            <w:r w:rsidRPr="00C812CB">
              <w:t xml:space="preserve"> in </w:t>
            </w:r>
            <w:r>
              <w:t xml:space="preserve">Unit 12/ </w:t>
            </w:r>
            <w:r w:rsidRPr="00C812CB">
              <w:t>workbook</w:t>
            </w:r>
          </w:p>
          <w:p w14:paraId="77222E43" w14:textId="47AE055F" w:rsidR="0038664E" w:rsidRPr="00063AC5" w:rsidRDefault="0038664E" w:rsidP="00386FE4">
            <w:pPr>
              <w:widowControl w:val="0"/>
              <w:autoSpaceDE w:val="0"/>
              <w:autoSpaceDN w:val="0"/>
              <w:ind w:right="-106"/>
              <w:jc w:val="both"/>
              <w:rPr>
                <w:rFonts w:eastAsia="Arial"/>
              </w:rPr>
            </w:pPr>
          </w:p>
        </w:tc>
      </w:tr>
    </w:tbl>
    <w:p w14:paraId="15A12581" w14:textId="77777777" w:rsidR="00285518" w:rsidRPr="00925F23" w:rsidRDefault="00285518" w:rsidP="00925F23">
      <w:pPr>
        <w:rPr>
          <w:b/>
          <w:bCs/>
        </w:rPr>
      </w:pPr>
      <w:r w:rsidRPr="00925F23">
        <w:rPr>
          <w:b/>
          <w:bCs/>
        </w:rPr>
        <w:t xml:space="preserve">V. FEEDBACK: </w:t>
      </w:r>
    </w:p>
    <w:p w14:paraId="622890B7" w14:textId="77777777" w:rsidR="00285518" w:rsidRPr="00925F23" w:rsidRDefault="00285518" w:rsidP="00925F23">
      <w:pPr>
        <w:ind w:right="-279" w:firstLine="284"/>
      </w:pPr>
      <w:r w:rsidRPr="00925F23">
        <w:t>With 8A …………………………..……………………...…………………………………..…</w:t>
      </w:r>
    </w:p>
    <w:p w14:paraId="4944A7ED" w14:textId="77777777" w:rsidR="00285518" w:rsidRPr="00925F23" w:rsidRDefault="00285518" w:rsidP="00925F23">
      <w:pPr>
        <w:ind w:right="-279" w:firstLine="284"/>
      </w:pPr>
      <w:r w:rsidRPr="00925F23">
        <w:t>With 8B …………………………………….……………………………………..……………</w:t>
      </w:r>
    </w:p>
    <w:p w14:paraId="69EB1B11" w14:textId="77777777" w:rsidR="00285518" w:rsidRPr="00925F23" w:rsidRDefault="00285518" w:rsidP="00925F23">
      <w:pPr>
        <w:ind w:right="-472"/>
      </w:pPr>
      <w:r w:rsidRPr="00925F23">
        <w:t xml:space="preserve">     With 8C …………………………………….…………………………………………….……</w:t>
      </w:r>
      <w:r w:rsidRPr="00925F23">
        <w:rPr>
          <w:b/>
          <w:color w:val="FF0000"/>
          <w:sz w:val="26"/>
          <w:szCs w:val="26"/>
        </w:rPr>
        <w:t xml:space="preserve"> </w:t>
      </w:r>
      <w:r w:rsidRPr="00925F23">
        <w:t xml:space="preserve"> </w:t>
      </w:r>
    </w:p>
    <w:p w14:paraId="5C036144" w14:textId="73BF86BE" w:rsidR="00232B9E" w:rsidRDefault="00285518">
      <w:r>
        <w:t xml:space="preserve"> </w:t>
      </w:r>
    </w:p>
    <w:tbl>
      <w:tblPr>
        <w:tblStyle w:val="TableGrid1"/>
        <w:tblW w:w="0" w:type="auto"/>
        <w:tblInd w:w="250" w:type="dxa"/>
        <w:tblLook w:val="04A0" w:firstRow="1" w:lastRow="0" w:firstColumn="1" w:lastColumn="0" w:noHBand="0" w:noVBand="1"/>
      </w:tblPr>
      <w:tblGrid>
        <w:gridCol w:w="2783"/>
        <w:gridCol w:w="3113"/>
        <w:gridCol w:w="2870"/>
      </w:tblGrid>
      <w:tr w:rsidR="00470E9C" w:rsidRPr="001B2755" w14:paraId="560896E2" w14:textId="77777777" w:rsidTr="00975E2D">
        <w:tc>
          <w:tcPr>
            <w:tcW w:w="8766" w:type="dxa"/>
            <w:gridSpan w:val="3"/>
            <w:tcBorders>
              <w:top w:val="single" w:sz="4" w:space="0" w:color="auto"/>
              <w:left w:val="single" w:sz="4" w:space="0" w:color="auto"/>
              <w:bottom w:val="single" w:sz="4" w:space="0" w:color="auto"/>
              <w:right w:val="single" w:sz="4" w:space="0" w:color="auto"/>
            </w:tcBorders>
            <w:hideMark/>
          </w:tcPr>
          <w:p w14:paraId="54BFEBA0" w14:textId="2AC1CC80" w:rsidR="00470E9C" w:rsidRPr="001B2755" w:rsidRDefault="007932E0" w:rsidP="00975E2D">
            <w:pPr>
              <w:autoSpaceDE w:val="0"/>
              <w:autoSpaceDN w:val="0"/>
              <w:jc w:val="center"/>
              <w:rPr>
                <w:rFonts w:eastAsia="Arial"/>
                <w:b/>
                <w:i/>
                <w:iCs/>
                <w:color w:val="002060"/>
                <w:sz w:val="28"/>
                <w:szCs w:val="28"/>
              </w:rPr>
            </w:pPr>
            <w:r w:rsidRPr="00C812CB">
              <w:lastRenderedPageBreak/>
              <w:br w:type="page"/>
            </w:r>
            <w:r w:rsidR="00470E9C" w:rsidRPr="001B2755">
              <w:rPr>
                <w:noProof/>
              </w:rPr>
              <w:drawing>
                <wp:anchor distT="0" distB="0" distL="114300" distR="114300" simplePos="0" relativeHeight="251698176" behindDoc="0" locked="0" layoutInCell="1" allowOverlap="1" wp14:anchorId="373E30D8" wp14:editId="67E49C51">
                  <wp:simplePos x="0" y="0"/>
                  <wp:positionH relativeFrom="column">
                    <wp:posOffset>4942205</wp:posOffset>
                  </wp:positionH>
                  <wp:positionV relativeFrom="paragraph">
                    <wp:posOffset>186690</wp:posOffset>
                  </wp:positionV>
                  <wp:extent cx="474345" cy="395605"/>
                  <wp:effectExtent l="0" t="0" r="1905" b="4445"/>
                  <wp:wrapThrough wrapText="bothSides">
                    <wp:wrapPolygon edited="0">
                      <wp:start x="5205" y="0"/>
                      <wp:lineTo x="0" y="2080"/>
                      <wp:lineTo x="0" y="11441"/>
                      <wp:lineTo x="4337" y="17682"/>
                      <wp:lineTo x="4337" y="20803"/>
                      <wp:lineTo x="7807" y="20803"/>
                      <wp:lineTo x="20819" y="15602"/>
                      <wp:lineTo x="20819" y="2080"/>
                      <wp:lineTo x="9542" y="0"/>
                      <wp:lineTo x="5205" y="0"/>
                    </wp:wrapPolygon>
                  </wp:wrapThrough>
                  <wp:docPr id="20"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395605"/>
                          </a:xfrm>
                          <a:prstGeom prst="rect">
                            <a:avLst/>
                          </a:prstGeom>
                          <a:noFill/>
                        </pic:spPr>
                      </pic:pic>
                    </a:graphicData>
                  </a:graphic>
                  <wp14:sizeRelH relativeFrom="page">
                    <wp14:pctWidth>0</wp14:pctWidth>
                  </wp14:sizeRelH>
                  <wp14:sizeRelV relativeFrom="page">
                    <wp14:pctHeight>0</wp14:pctHeight>
                  </wp14:sizeRelV>
                </wp:anchor>
              </w:drawing>
            </w:r>
            <w:r w:rsidR="00470E9C" w:rsidRPr="001B2755">
              <w:rPr>
                <w:rFonts w:eastAsia="Arial"/>
                <w:b/>
                <w:i/>
                <w:iCs/>
                <w:color w:val="002060"/>
                <w:sz w:val="28"/>
                <w:szCs w:val="28"/>
              </w:rPr>
              <w:t xml:space="preserve">             </w:t>
            </w:r>
            <w:r w:rsidR="009E70AC">
              <w:rPr>
                <w:rFonts w:eastAsia="Arial"/>
                <w:b/>
                <w:i/>
                <w:iCs/>
                <w:color w:val="002060"/>
                <w:sz w:val="28"/>
                <w:szCs w:val="28"/>
              </w:rPr>
              <w:t>Period: 98</w:t>
            </w:r>
          </w:p>
          <w:p w14:paraId="61BF2CBE" w14:textId="77777777" w:rsidR="00470E9C" w:rsidRPr="001B2755" w:rsidRDefault="00470E9C" w:rsidP="00975E2D">
            <w:pPr>
              <w:jc w:val="center"/>
              <w:rPr>
                <w:bCs/>
                <w:sz w:val="28"/>
                <w:szCs w:val="28"/>
                <w:u w:val="single"/>
              </w:rPr>
            </w:pPr>
            <w:r w:rsidRPr="001B2755">
              <w:rPr>
                <w:noProof/>
              </w:rPr>
              <w:drawing>
                <wp:anchor distT="0" distB="0" distL="114300" distR="114300" simplePos="0" relativeHeight="251697152" behindDoc="0" locked="0" layoutInCell="1" allowOverlap="1" wp14:anchorId="484DC510" wp14:editId="6A8DD765">
                  <wp:simplePos x="0" y="0"/>
                  <wp:positionH relativeFrom="column">
                    <wp:posOffset>36830</wp:posOffset>
                  </wp:positionH>
                  <wp:positionV relativeFrom="paragraph">
                    <wp:posOffset>14605</wp:posOffset>
                  </wp:positionV>
                  <wp:extent cx="532130" cy="469900"/>
                  <wp:effectExtent l="0" t="0" r="1270" b="6350"/>
                  <wp:wrapThrough wrapText="bothSides">
                    <wp:wrapPolygon edited="0">
                      <wp:start x="5413" y="0"/>
                      <wp:lineTo x="0" y="4378"/>
                      <wp:lineTo x="0" y="17514"/>
                      <wp:lineTo x="1547" y="21016"/>
                      <wp:lineTo x="3093" y="21016"/>
                      <wp:lineTo x="19332" y="21016"/>
                      <wp:lineTo x="20878" y="19265"/>
                      <wp:lineTo x="20878" y="1751"/>
                      <wp:lineTo x="13146" y="0"/>
                      <wp:lineTo x="5413" y="0"/>
                    </wp:wrapPolygon>
                  </wp:wrapThrough>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469900"/>
                          </a:xfrm>
                          <a:prstGeom prst="rect">
                            <a:avLst/>
                          </a:prstGeom>
                          <a:noFill/>
                        </pic:spPr>
                      </pic:pic>
                    </a:graphicData>
                  </a:graphic>
                  <wp14:sizeRelH relativeFrom="page">
                    <wp14:pctWidth>0</wp14:pctWidth>
                  </wp14:sizeRelH>
                  <wp14:sizeRelV relativeFrom="page">
                    <wp14:pctHeight>0</wp14:pctHeight>
                  </wp14:sizeRelV>
                </wp:anchor>
              </w:drawing>
            </w:r>
            <w:r w:rsidRPr="001B2755">
              <w:rPr>
                <w:b/>
                <w:color w:val="FF0000"/>
                <w:sz w:val="28"/>
                <w:szCs w:val="28"/>
              </w:rPr>
              <w:t>UNIT 1</w:t>
            </w:r>
            <w:r>
              <w:rPr>
                <w:b/>
                <w:color w:val="FF0000"/>
                <w:sz w:val="28"/>
                <w:szCs w:val="28"/>
              </w:rPr>
              <w:t>2</w:t>
            </w:r>
            <w:r w:rsidRPr="001B2755">
              <w:rPr>
                <w:b/>
                <w:color w:val="FF0000"/>
                <w:sz w:val="28"/>
                <w:szCs w:val="28"/>
              </w:rPr>
              <w:t xml:space="preserve">: </w:t>
            </w:r>
            <w:r w:rsidRPr="00C812CB">
              <w:rPr>
                <w:b/>
                <w:bCs/>
                <w:color w:val="FF0000"/>
                <w:sz w:val="28"/>
                <w:szCs w:val="28"/>
              </w:rPr>
              <w:t>LIFE ON OTHER PLANETS</w:t>
            </w:r>
          </w:p>
          <w:p w14:paraId="7E246A22" w14:textId="09C962F6" w:rsidR="00470E9C" w:rsidRPr="001B2755" w:rsidRDefault="00470E9C" w:rsidP="00975E2D">
            <w:pPr>
              <w:jc w:val="center"/>
              <w:rPr>
                <w:rFonts w:eastAsia="Malgun Gothic"/>
                <w:b/>
                <w:bCs/>
                <w:color w:val="0000CC"/>
                <w:vertAlign w:val="subscript"/>
              </w:rPr>
            </w:pPr>
            <w:r w:rsidRPr="001B2755">
              <w:rPr>
                <w:b/>
                <w:color w:val="0000CC"/>
              </w:rPr>
              <w:t xml:space="preserve">    Lesson </w:t>
            </w:r>
            <w:r>
              <w:rPr>
                <w:b/>
                <w:color w:val="0000CC"/>
              </w:rPr>
              <w:t>5</w:t>
            </w:r>
            <w:r w:rsidRPr="001B2755">
              <w:rPr>
                <w:b/>
                <w:color w:val="0000CC"/>
              </w:rPr>
              <w:t xml:space="preserve">: </w:t>
            </w:r>
            <w:r>
              <w:rPr>
                <w:b/>
                <w:color w:val="0000CC"/>
              </w:rPr>
              <w:t xml:space="preserve">Skills 1 </w:t>
            </w:r>
            <w:r w:rsidRPr="001B2755">
              <w:rPr>
                <w:rFonts w:eastAsia="Malgun Gothic"/>
                <w:b/>
                <w:bCs/>
                <w:color w:val="0000CC"/>
              </w:rPr>
              <w:t>P</w:t>
            </w:r>
            <w:r w:rsidRPr="001B2755">
              <w:rPr>
                <w:rFonts w:eastAsia="Malgun Gothic"/>
                <w:b/>
                <w:bCs/>
                <w:color w:val="0000CC"/>
                <w:vertAlign w:val="subscript"/>
              </w:rPr>
              <w:t>1</w:t>
            </w:r>
            <w:r>
              <w:rPr>
                <w:rFonts w:eastAsia="Malgun Gothic"/>
                <w:b/>
                <w:bCs/>
                <w:color w:val="0000CC"/>
                <w:vertAlign w:val="subscript"/>
              </w:rPr>
              <w:t>30</w:t>
            </w:r>
          </w:p>
        </w:tc>
      </w:tr>
      <w:tr w:rsidR="00470E9C" w:rsidRPr="001B2755" w14:paraId="7E1905F3" w14:textId="77777777" w:rsidTr="00975E2D">
        <w:tc>
          <w:tcPr>
            <w:tcW w:w="2783" w:type="dxa"/>
            <w:tcBorders>
              <w:top w:val="single" w:sz="4" w:space="0" w:color="auto"/>
              <w:left w:val="single" w:sz="4" w:space="0" w:color="auto"/>
              <w:bottom w:val="dotted" w:sz="4" w:space="0" w:color="auto"/>
              <w:right w:val="single" w:sz="4" w:space="0" w:color="auto"/>
            </w:tcBorders>
            <w:vAlign w:val="center"/>
            <w:hideMark/>
          </w:tcPr>
          <w:p w14:paraId="229131BF" w14:textId="77777777" w:rsidR="00470E9C" w:rsidRPr="001B2755" w:rsidRDefault="00470E9C" w:rsidP="00975E2D">
            <w:pPr>
              <w:jc w:val="center"/>
              <w:rPr>
                <w:b/>
              </w:rPr>
            </w:pPr>
            <w:r w:rsidRPr="001B2755">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372E3777" w14:textId="25C55C33" w:rsidR="00470E9C" w:rsidRPr="001B2755" w:rsidRDefault="009E70AC" w:rsidP="00975E2D">
            <w:pPr>
              <w:jc w:val="center"/>
              <w:rPr>
                <w:b/>
              </w:rPr>
            </w:pPr>
            <w:r>
              <w:rPr>
                <w:b/>
                <w:noProof/>
                <w:lang w:eastAsia="vi-VN"/>
              </w:rPr>
              <w:t>Date of planning</w:t>
            </w:r>
          </w:p>
        </w:tc>
        <w:tc>
          <w:tcPr>
            <w:tcW w:w="2870" w:type="dxa"/>
            <w:tcBorders>
              <w:top w:val="single" w:sz="4" w:space="0" w:color="auto"/>
              <w:left w:val="single" w:sz="4" w:space="0" w:color="auto"/>
              <w:bottom w:val="dotted" w:sz="4" w:space="0" w:color="auto"/>
              <w:right w:val="single" w:sz="4" w:space="0" w:color="auto"/>
            </w:tcBorders>
            <w:vAlign w:val="center"/>
            <w:hideMark/>
          </w:tcPr>
          <w:p w14:paraId="0312AA39" w14:textId="240B7148" w:rsidR="00470E9C" w:rsidRPr="001B2755" w:rsidRDefault="009E70AC" w:rsidP="00975E2D">
            <w:pPr>
              <w:jc w:val="center"/>
              <w:rPr>
                <w:b/>
              </w:rPr>
            </w:pPr>
            <w:r>
              <w:rPr>
                <w:b/>
                <w:noProof/>
                <w:lang w:eastAsia="vi-VN"/>
              </w:rPr>
              <w:t>Date of teaching</w:t>
            </w:r>
          </w:p>
        </w:tc>
      </w:tr>
      <w:tr w:rsidR="00470E9C" w:rsidRPr="001B2755" w14:paraId="640221EA" w14:textId="77777777" w:rsidTr="00975E2D">
        <w:tc>
          <w:tcPr>
            <w:tcW w:w="2783" w:type="dxa"/>
            <w:tcBorders>
              <w:top w:val="dotted" w:sz="4" w:space="0" w:color="auto"/>
              <w:left w:val="single" w:sz="4" w:space="0" w:color="auto"/>
              <w:bottom w:val="dotted" w:sz="4" w:space="0" w:color="auto"/>
              <w:right w:val="single" w:sz="4" w:space="0" w:color="auto"/>
            </w:tcBorders>
            <w:vAlign w:val="center"/>
            <w:hideMark/>
          </w:tcPr>
          <w:p w14:paraId="210632CB" w14:textId="77777777" w:rsidR="00470E9C" w:rsidRPr="001B2755" w:rsidRDefault="00470E9C" w:rsidP="00975E2D">
            <w:pPr>
              <w:jc w:val="center"/>
              <w:rPr>
                <w:b/>
                <w:color w:val="002060"/>
              </w:rPr>
            </w:pPr>
            <w:r w:rsidRPr="001B2755">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05D7555D" w14:textId="4782797E" w:rsidR="00470E9C" w:rsidRPr="001B2755" w:rsidRDefault="009E70AC" w:rsidP="00975E2D">
            <w:pPr>
              <w:jc w:val="center"/>
              <w:rPr>
                <w:b/>
                <w:color w:val="002060"/>
              </w:rPr>
            </w:pPr>
            <w:r>
              <w:rPr>
                <w:color w:val="002060"/>
                <w:lang w:val="nl-NL" w:eastAsia="vi-VN"/>
              </w:rPr>
              <w:t>20/03/2024</w:t>
            </w:r>
          </w:p>
        </w:tc>
        <w:tc>
          <w:tcPr>
            <w:tcW w:w="2870" w:type="dxa"/>
            <w:tcBorders>
              <w:top w:val="dotted" w:sz="4" w:space="0" w:color="auto"/>
              <w:left w:val="single" w:sz="4" w:space="0" w:color="auto"/>
              <w:bottom w:val="dotted" w:sz="4" w:space="0" w:color="auto"/>
              <w:right w:val="single" w:sz="4" w:space="0" w:color="auto"/>
            </w:tcBorders>
            <w:vAlign w:val="center"/>
          </w:tcPr>
          <w:p w14:paraId="30F28C6E" w14:textId="50A49525" w:rsidR="00470E9C" w:rsidRPr="001B2755" w:rsidRDefault="009E70AC" w:rsidP="00975E2D">
            <w:pPr>
              <w:jc w:val="center"/>
              <w:rPr>
                <w:b/>
              </w:rPr>
            </w:pPr>
            <w:r>
              <w:rPr>
                <w:color w:val="002060"/>
                <w:lang w:val="nl-NL" w:eastAsia="vi-VN"/>
              </w:rPr>
              <w:t>20</w:t>
            </w:r>
            <w:r>
              <w:rPr>
                <w:color w:val="002060"/>
                <w:lang w:val="nl-NL" w:eastAsia="vi-VN"/>
              </w:rPr>
              <w:t>/04/2024</w:t>
            </w:r>
          </w:p>
        </w:tc>
      </w:tr>
    </w:tbl>
    <w:p w14:paraId="7DC06808" w14:textId="77777777" w:rsidR="00470E9C" w:rsidRPr="001B2755" w:rsidRDefault="00470E9C" w:rsidP="00470E9C">
      <w:pPr>
        <w:rPr>
          <w:b/>
          <w:bCs/>
          <w:color w:val="002060"/>
          <w:sz w:val="14"/>
          <w:szCs w:val="14"/>
        </w:rPr>
      </w:pPr>
    </w:p>
    <w:p w14:paraId="5963E621" w14:textId="77777777" w:rsidR="00470E9C" w:rsidRPr="001B2755" w:rsidRDefault="00470E9C" w:rsidP="00B1203A">
      <w:pPr>
        <w:jc w:val="both"/>
        <w:rPr>
          <w:color w:val="000000"/>
        </w:rPr>
      </w:pPr>
      <w:r w:rsidRPr="001B2755">
        <w:rPr>
          <w:b/>
          <w:bCs/>
          <w:color w:val="002060"/>
        </w:rPr>
        <w:t xml:space="preserve">I. OBJECTIVES: </w:t>
      </w:r>
      <w:r w:rsidRPr="001B2755">
        <w:rPr>
          <w:color w:val="000000"/>
        </w:rPr>
        <w:t>* By the end of this unit, students will be able to:</w:t>
      </w:r>
    </w:p>
    <w:p w14:paraId="0656CBC4" w14:textId="6A7D58E0" w:rsidR="00470E9C" w:rsidRPr="00C812CB" w:rsidRDefault="00470E9C" w:rsidP="00B1203A">
      <w:pPr>
        <w:jc w:val="both"/>
      </w:pPr>
      <w:r>
        <w:rPr>
          <w:rFonts w:eastAsia="CIDFont"/>
          <w:color w:val="000000"/>
          <w:lang w:eastAsia="zh-CN" w:bidi="ar"/>
        </w:rPr>
        <w:t xml:space="preserve">  </w:t>
      </w:r>
      <w:r w:rsidR="00B1203A">
        <w:rPr>
          <w:rFonts w:eastAsia="CIDFont"/>
          <w:color w:val="000000"/>
          <w:lang w:eastAsia="zh-CN" w:bidi="ar"/>
        </w:rPr>
        <w:t xml:space="preserve">  </w:t>
      </w:r>
      <w:r w:rsidRPr="00C812CB">
        <w:rPr>
          <w:color w:val="000000"/>
        </w:rPr>
        <w:t>+ Reading: Read for specific information about the possibility of life on other planets.</w:t>
      </w:r>
    </w:p>
    <w:p w14:paraId="3CAC8009" w14:textId="2EB73553" w:rsidR="00470E9C" w:rsidRPr="00C812CB" w:rsidRDefault="00470E9C" w:rsidP="00B1203A">
      <w:pPr>
        <w:pStyle w:val="NormalWeb"/>
        <w:spacing w:beforeAutospacing="0" w:afterAutospacing="0" w:line="12" w:lineRule="atLeast"/>
        <w:jc w:val="both"/>
      </w:pPr>
      <w:r>
        <w:rPr>
          <w:color w:val="000000"/>
        </w:rPr>
        <w:t xml:space="preserve">  </w:t>
      </w:r>
      <w:r w:rsidR="00B1203A">
        <w:rPr>
          <w:color w:val="000000"/>
        </w:rPr>
        <w:t xml:space="preserve">  </w:t>
      </w:r>
      <w:r w:rsidRPr="00C812CB">
        <w:rPr>
          <w:color w:val="000000"/>
        </w:rPr>
        <w:t>+ Speaking:</w:t>
      </w:r>
      <w:r>
        <w:rPr>
          <w:color w:val="000000"/>
        </w:rPr>
        <w:t xml:space="preserve"> </w:t>
      </w:r>
      <w:r w:rsidRPr="00C812CB">
        <w:rPr>
          <w:color w:val="000000"/>
        </w:rPr>
        <w:t>Talk about the conditions needed for planets to support human life.</w:t>
      </w:r>
    </w:p>
    <w:p w14:paraId="4C31B443" w14:textId="40B8B967" w:rsidR="00470E9C" w:rsidRPr="001B2755" w:rsidRDefault="00470E9C" w:rsidP="00470E9C">
      <w:pPr>
        <w:rPr>
          <w:b/>
          <w:bCs/>
          <w:color w:val="000000"/>
        </w:rPr>
      </w:pPr>
      <w:r w:rsidRPr="001B2755">
        <w:rPr>
          <w:b/>
          <w:bCs/>
          <w:color w:val="000000"/>
        </w:rPr>
        <w:t xml:space="preserve">1. Knowledge: </w:t>
      </w:r>
    </w:p>
    <w:p w14:paraId="29DD5571" w14:textId="56D2A2EF" w:rsidR="00470E9C" w:rsidRDefault="00470E9C" w:rsidP="00470E9C">
      <w:pPr>
        <w:ind w:firstLine="720"/>
        <w:rPr>
          <w:rFonts w:eastAsia="Calibri"/>
          <w:bCs/>
        </w:rPr>
      </w:pPr>
      <w:r w:rsidRPr="001B2755">
        <w:rPr>
          <w:b/>
          <w:bCs/>
          <w:i/>
          <w:iCs/>
          <w:color w:val="002060"/>
        </w:rPr>
        <w:t>+ Vocabulary:</w:t>
      </w:r>
      <w:r w:rsidRPr="001B2755">
        <w:rPr>
          <w:b/>
          <w:bCs/>
          <w:color w:val="002060"/>
        </w:rPr>
        <w:t xml:space="preserve"> </w:t>
      </w:r>
      <w:r w:rsidR="00EE6CC8" w:rsidRPr="0064331A">
        <w:rPr>
          <w:rFonts w:eastAsia="Calibri"/>
          <w:bCs/>
        </w:rPr>
        <w:t>liquid (n)</w:t>
      </w:r>
      <w:r w:rsidR="00EE6CC8">
        <w:rPr>
          <w:rFonts w:eastAsia="Calibri"/>
          <w:bCs/>
        </w:rPr>
        <w:t xml:space="preserve">; </w:t>
      </w:r>
      <w:r w:rsidR="00EE6CC8" w:rsidRPr="0064331A">
        <w:rPr>
          <w:rFonts w:eastAsia="Calibri"/>
          <w:bCs/>
        </w:rPr>
        <w:t>temperature (n)</w:t>
      </w:r>
      <w:r w:rsidR="00EE6CC8">
        <w:rPr>
          <w:rFonts w:eastAsia="Calibri"/>
          <w:bCs/>
        </w:rPr>
        <w:t xml:space="preserve">; </w:t>
      </w:r>
      <w:r w:rsidR="00EE6CC8" w:rsidRPr="0064331A">
        <w:rPr>
          <w:rFonts w:eastAsia="Calibri"/>
          <w:bCs/>
        </w:rPr>
        <w:t>atmosphere (n)</w:t>
      </w:r>
      <w:r w:rsidR="00EE6CC8">
        <w:rPr>
          <w:rFonts w:eastAsia="Calibri"/>
          <w:bCs/>
        </w:rPr>
        <w:t xml:space="preserve">; </w:t>
      </w:r>
      <w:r w:rsidR="00EE6CC8" w:rsidRPr="0064331A">
        <w:rPr>
          <w:rFonts w:eastAsia="Calibri"/>
          <w:bCs/>
        </w:rPr>
        <w:t>gravity (n)</w:t>
      </w:r>
      <w:r w:rsidR="00EE6CC8">
        <w:rPr>
          <w:rFonts w:eastAsia="Calibri"/>
          <w:bCs/>
        </w:rPr>
        <w:t xml:space="preserve">; </w:t>
      </w:r>
      <w:r w:rsidR="00EE6CC8" w:rsidRPr="0064331A">
        <w:rPr>
          <w:rFonts w:eastAsia="Calibri"/>
          <w:bCs/>
        </w:rPr>
        <w:t>habitable (adj)</w:t>
      </w:r>
      <w:r w:rsidR="00EE6CC8">
        <w:rPr>
          <w:rFonts w:eastAsia="Calibri"/>
          <w:bCs/>
        </w:rPr>
        <w:t xml:space="preserve">; </w:t>
      </w:r>
      <w:r w:rsidR="00EE6CC8" w:rsidRPr="0064331A">
        <w:rPr>
          <w:rFonts w:eastAsia="Calibri"/>
          <w:bCs/>
        </w:rPr>
        <w:t>promising (adj)</w:t>
      </w:r>
      <w:r w:rsidR="00EE6CC8">
        <w:rPr>
          <w:rFonts w:eastAsia="Calibri"/>
          <w:bCs/>
        </w:rPr>
        <w:t xml:space="preserve">; </w:t>
      </w:r>
      <w:r w:rsidR="00EE6CC8" w:rsidRPr="0064331A">
        <w:rPr>
          <w:rFonts w:eastAsia="Calibri"/>
          <w:bCs/>
        </w:rPr>
        <w:t>trace (n)</w:t>
      </w:r>
      <w:r w:rsidR="00EE6CC8">
        <w:rPr>
          <w:rFonts w:eastAsia="Calibri"/>
          <w:bCs/>
        </w:rPr>
        <w:t>.</w:t>
      </w:r>
    </w:p>
    <w:p w14:paraId="2B23A77E" w14:textId="1EDAB953" w:rsidR="00470E9C" w:rsidRDefault="00470E9C" w:rsidP="00470E9C">
      <w:pPr>
        <w:autoSpaceDE w:val="0"/>
        <w:autoSpaceDN w:val="0"/>
        <w:adjustRightInd w:val="0"/>
        <w:rPr>
          <w:rFonts w:ascii="Arial" w:eastAsia="SimSun" w:hAnsi="Arial" w:cs="Arial"/>
          <w:color w:val="333231"/>
          <w:sz w:val="22"/>
          <w:szCs w:val="22"/>
          <w:lang w:val="vi-VN" w:eastAsia="en-GB"/>
        </w:rPr>
      </w:pPr>
      <w:r>
        <w:rPr>
          <w:b/>
          <w:bCs/>
          <w:i/>
          <w:iCs/>
          <w:color w:val="002060"/>
        </w:rPr>
        <w:t xml:space="preserve">   </w:t>
      </w:r>
      <w:r>
        <w:rPr>
          <w:b/>
          <w:bCs/>
          <w:i/>
          <w:iCs/>
          <w:color w:val="002060"/>
        </w:rPr>
        <w:tab/>
        <w:t xml:space="preserve"> </w:t>
      </w:r>
      <w:r w:rsidRPr="001B2755">
        <w:rPr>
          <w:b/>
          <w:bCs/>
          <w:i/>
          <w:iCs/>
          <w:color w:val="002060"/>
        </w:rPr>
        <w:t>+ Language:</w:t>
      </w:r>
      <w:r w:rsidRPr="001B2755">
        <w:rPr>
          <w:b/>
          <w:bCs/>
          <w:color w:val="002060"/>
        </w:rPr>
        <w:t xml:space="preserve"> </w:t>
      </w:r>
      <w:r w:rsidR="00606CB3" w:rsidRPr="00321BDD">
        <w:rPr>
          <w:rFonts w:eastAsia="Calibri"/>
          <w:bCs/>
        </w:rPr>
        <w:t>Reported speech (questions)</w:t>
      </w:r>
      <w:r w:rsidR="00606CB3">
        <w:rPr>
          <w:rFonts w:eastAsia="Calibri"/>
          <w:bCs/>
        </w:rPr>
        <w:t xml:space="preserve">; </w:t>
      </w:r>
      <w:r w:rsidR="00606CB3">
        <w:rPr>
          <w:color w:val="000000"/>
        </w:rPr>
        <w:t>Expressing uncertainty.</w:t>
      </w:r>
    </w:p>
    <w:p w14:paraId="11DD65A4" w14:textId="77777777" w:rsidR="00470E9C" w:rsidRDefault="00470E9C" w:rsidP="00470E9C">
      <w:pPr>
        <w:autoSpaceDE w:val="0"/>
        <w:autoSpaceDN w:val="0"/>
        <w:adjustRightInd w:val="0"/>
        <w:rPr>
          <w:rFonts w:ascii="Arial" w:eastAsia="SimSun" w:hAnsi="Arial" w:cs="Arial"/>
          <w:color w:val="353232"/>
          <w:sz w:val="20"/>
          <w:szCs w:val="20"/>
          <w:lang w:val="vi-VN" w:eastAsia="en-GB"/>
        </w:rPr>
      </w:pPr>
      <w:r w:rsidRPr="001B2755">
        <w:rPr>
          <w:color w:val="000000"/>
        </w:rPr>
        <w:t xml:space="preserve">    </w:t>
      </w:r>
      <w:r>
        <w:rPr>
          <w:color w:val="000000"/>
        </w:rPr>
        <w:tab/>
      </w:r>
      <w:r w:rsidRPr="001B2755">
        <w:rPr>
          <w:b/>
          <w:bCs/>
          <w:i/>
          <w:iCs/>
          <w:color w:val="002060"/>
        </w:rPr>
        <w:t>+ Pronunciation:</w:t>
      </w:r>
      <w:r w:rsidRPr="001B2755">
        <w:rPr>
          <w:color w:val="002060"/>
        </w:rPr>
        <w:t xml:space="preserve"> </w:t>
      </w:r>
      <w:r w:rsidRPr="00927101">
        <w:rPr>
          <w:rFonts w:eastAsia="Calibri"/>
          <w:bCs/>
        </w:rPr>
        <w:t>Intonation for making lists</w:t>
      </w:r>
    </w:p>
    <w:p w14:paraId="75910863" w14:textId="77777777" w:rsidR="00470E9C" w:rsidRPr="001B2755" w:rsidRDefault="00470E9C" w:rsidP="00470E9C">
      <w:pPr>
        <w:rPr>
          <w:b/>
          <w:bCs/>
          <w:color w:val="000000"/>
        </w:rPr>
      </w:pPr>
      <w:r w:rsidRPr="001B2755">
        <w:rPr>
          <w:b/>
          <w:bCs/>
          <w:color w:val="000000"/>
        </w:rPr>
        <w:t xml:space="preserve">2. Competence: </w:t>
      </w:r>
    </w:p>
    <w:p w14:paraId="57FBA690" w14:textId="77777777" w:rsidR="00470E9C" w:rsidRPr="001B2755" w:rsidRDefault="00470E9C" w:rsidP="00470E9C">
      <w:pPr>
        <w:rPr>
          <w:b/>
          <w:lang w:eastAsia="vi-VN"/>
        </w:rPr>
      </w:pPr>
      <w:r w:rsidRPr="001B2755">
        <w:rPr>
          <w:b/>
          <w:lang w:eastAsia="vi-VN"/>
        </w:rPr>
        <w:t>a) General competencies:</w:t>
      </w:r>
    </w:p>
    <w:p w14:paraId="6C31D207" w14:textId="77777777" w:rsidR="00470E9C" w:rsidRPr="001B2755" w:rsidRDefault="00470E9C" w:rsidP="00470E9C">
      <w:pPr>
        <w:ind w:firstLine="284"/>
        <w:jc w:val="both"/>
        <w:rPr>
          <w:rFonts w:eastAsia="Calibri"/>
          <w:b/>
          <w:lang w:eastAsia="vi-VN"/>
        </w:rPr>
      </w:pPr>
      <w:r w:rsidRPr="001B2755">
        <w:rPr>
          <w:color w:val="000000"/>
        </w:rPr>
        <w:t>- Develop communication skills and creativity.</w:t>
      </w:r>
    </w:p>
    <w:p w14:paraId="4E535013" w14:textId="77777777" w:rsidR="00470E9C" w:rsidRPr="001B2755" w:rsidRDefault="00470E9C" w:rsidP="00470E9C">
      <w:pPr>
        <w:ind w:left="567" w:hanging="283"/>
        <w:jc w:val="both"/>
        <w:rPr>
          <w:color w:val="000000"/>
        </w:rPr>
      </w:pPr>
      <w:r w:rsidRPr="001B2755">
        <w:rPr>
          <w:color w:val="000000"/>
        </w:rPr>
        <w:t>- Be collaborative and supportive in pair work and teamwork.</w:t>
      </w:r>
    </w:p>
    <w:p w14:paraId="6D33DAB7" w14:textId="77777777" w:rsidR="00470E9C" w:rsidRPr="001B2755" w:rsidRDefault="00470E9C" w:rsidP="00470E9C">
      <w:pPr>
        <w:ind w:firstLine="284"/>
        <w:jc w:val="both"/>
        <w:rPr>
          <w:color w:val="000000"/>
        </w:rPr>
      </w:pPr>
      <w:r w:rsidRPr="001B2755">
        <w:rPr>
          <w:color w:val="000000"/>
        </w:rPr>
        <w:t>- Actively join in class activities.</w:t>
      </w:r>
    </w:p>
    <w:p w14:paraId="795A9B4F" w14:textId="77777777" w:rsidR="00470E9C" w:rsidRPr="001B2755" w:rsidRDefault="00470E9C" w:rsidP="00470E9C">
      <w:pPr>
        <w:jc w:val="both"/>
        <w:rPr>
          <w:b/>
          <w:lang w:eastAsia="vi-VN"/>
        </w:rPr>
      </w:pPr>
      <w:r w:rsidRPr="001B2755">
        <w:rPr>
          <w:b/>
          <w:lang w:eastAsia="vi-VN"/>
        </w:rPr>
        <w:t>b) Specific competencies:</w:t>
      </w:r>
    </w:p>
    <w:p w14:paraId="24051738" w14:textId="77777777" w:rsidR="00470E9C" w:rsidRPr="001B2755" w:rsidRDefault="00470E9C" w:rsidP="00470E9C">
      <w:pPr>
        <w:ind w:firstLine="567"/>
        <w:jc w:val="both"/>
        <w:rPr>
          <w:lang w:eastAsia="vi-VN"/>
        </w:rPr>
      </w:pPr>
      <w:r w:rsidRPr="001B2755">
        <w:rPr>
          <w:lang w:eastAsia="vi-VN"/>
        </w:rPr>
        <w:t>- Group work and independent working, pair work, linguistic competence, cooperative learning and communicative competence.</w:t>
      </w:r>
    </w:p>
    <w:p w14:paraId="72587A03" w14:textId="4108E879" w:rsidR="00470E9C" w:rsidRPr="001B2755" w:rsidRDefault="00470E9C" w:rsidP="00606CB3">
      <w:pPr>
        <w:pStyle w:val="NormalWeb"/>
        <w:spacing w:beforeAutospacing="0" w:afterAutospacing="0" w:line="12" w:lineRule="atLeast"/>
        <w:ind w:firstLine="567"/>
        <w:rPr>
          <w:color w:val="000000"/>
        </w:rPr>
      </w:pPr>
      <w:r w:rsidRPr="001B2755">
        <w:rPr>
          <w:b/>
          <w:bCs/>
          <w:color w:val="000000"/>
        </w:rPr>
        <w:t xml:space="preserve">3. Qualities: </w:t>
      </w:r>
      <w:r w:rsidR="00606CB3" w:rsidRPr="008352C8">
        <w:rPr>
          <w:color w:val="000000"/>
        </w:rPr>
        <w:t>- Be benevolent and responsible</w:t>
      </w:r>
      <w:r w:rsidR="00606CB3">
        <w:rPr>
          <w:color w:val="000000"/>
        </w:rPr>
        <w:t xml:space="preserve">. </w:t>
      </w:r>
      <w:r w:rsidRPr="008352C8">
        <w:rPr>
          <w:color w:val="231F20"/>
        </w:rPr>
        <w:t>Develop knowledge about other planets.</w:t>
      </w:r>
      <w:r>
        <w:rPr>
          <w:color w:val="231F20"/>
        </w:rPr>
        <w:t xml:space="preserve"> </w:t>
      </w:r>
      <w:r w:rsidRPr="008352C8">
        <w:rPr>
          <w:color w:val="000000"/>
        </w:rPr>
        <w:t>Be ready to express uncertainty.</w:t>
      </w:r>
      <w:r>
        <w:rPr>
          <w:color w:val="000000"/>
        </w:rPr>
        <w:t xml:space="preserve"> </w:t>
      </w:r>
      <w:r w:rsidRPr="008352C8">
        <w:rPr>
          <w:color w:val="000000"/>
        </w:rPr>
        <w:t>Be interested more about the planets.</w:t>
      </w:r>
      <w:r>
        <w:rPr>
          <w:color w:val="000000"/>
        </w:rPr>
        <w:t xml:space="preserve"> </w:t>
      </w:r>
      <w:r w:rsidRPr="001B2755">
        <w:rPr>
          <w:color w:val="000000"/>
        </w:rPr>
        <w:t>Ss have the good attitude to working in groups, individual work, pair work, cooperative learning.</w:t>
      </w:r>
    </w:p>
    <w:p w14:paraId="474DA78C" w14:textId="77777777" w:rsidR="00470E9C" w:rsidRPr="001B2755" w:rsidRDefault="00470E9C" w:rsidP="00470E9C">
      <w:pPr>
        <w:rPr>
          <w:b/>
          <w:color w:val="002060"/>
          <w:lang w:eastAsia="vi-VN"/>
        </w:rPr>
      </w:pPr>
      <w:r w:rsidRPr="001B2755">
        <w:rPr>
          <w:b/>
          <w:color w:val="002060"/>
          <w:lang w:eastAsia="vi-VN"/>
        </w:rPr>
        <w:t>II. PREPARATIONS</w:t>
      </w:r>
    </w:p>
    <w:p w14:paraId="0921736A" w14:textId="77777777" w:rsidR="00470E9C" w:rsidRPr="001B2755" w:rsidRDefault="00470E9C" w:rsidP="00470E9C">
      <w:pPr>
        <w:jc w:val="both"/>
        <w:rPr>
          <w:color w:val="000000"/>
        </w:rPr>
      </w:pPr>
      <w:r w:rsidRPr="001B2755">
        <w:rPr>
          <w:b/>
          <w:lang w:eastAsia="vi-VN"/>
        </w:rPr>
        <w:t xml:space="preserve">     </w:t>
      </w:r>
      <w:r w:rsidRPr="001B2755">
        <w:rPr>
          <w:b/>
          <w:bCs/>
          <w:color w:val="000000"/>
        </w:rPr>
        <w:t>Teacher:</w:t>
      </w:r>
      <w:r w:rsidRPr="001B2755">
        <w:rPr>
          <w:color w:val="000000"/>
        </w:rPr>
        <w:t xml:space="preserve"> Grade 8 textbook, laptop, TV, pictures and realia, Computer connected to the Internet. Phần mềm tương tác hoclieu.vn</w:t>
      </w:r>
    </w:p>
    <w:p w14:paraId="63555CE8" w14:textId="77777777" w:rsidR="00470E9C" w:rsidRPr="001B2755" w:rsidRDefault="00470E9C" w:rsidP="00470E9C">
      <w:pPr>
        <w:rPr>
          <w:lang w:eastAsia="vi-VN"/>
        </w:rPr>
      </w:pPr>
      <w:r w:rsidRPr="001B2755">
        <w:rPr>
          <w:b/>
          <w:lang w:eastAsia="vi-VN"/>
        </w:rPr>
        <w:t xml:space="preserve">     Students:</w:t>
      </w:r>
      <w:r w:rsidRPr="001B2755">
        <w:rPr>
          <w:lang w:eastAsia="vi-VN"/>
        </w:rPr>
        <w:t xml:space="preserve"> Text books, pencils, pics, blank papers, realia,….</w:t>
      </w:r>
    </w:p>
    <w:p w14:paraId="5CDA2159" w14:textId="77777777" w:rsidR="00470E9C" w:rsidRPr="001B2755" w:rsidRDefault="00470E9C" w:rsidP="00470E9C">
      <w:pPr>
        <w:rPr>
          <w:b/>
          <w:color w:val="002060"/>
          <w:lang w:eastAsia="vi-VN"/>
        </w:rPr>
      </w:pPr>
      <w:r w:rsidRPr="001B2755">
        <w:rPr>
          <w:b/>
          <w:color w:val="002060"/>
          <w:lang w:eastAsia="vi-VN"/>
        </w:rPr>
        <w:t>III. PROCEDURE</w:t>
      </w:r>
      <w:r>
        <w:rPr>
          <w:b/>
          <w:color w:val="002060"/>
          <w:lang w:eastAsia="vi-VN"/>
        </w:rPr>
        <w:t>S</w:t>
      </w:r>
    </w:p>
    <w:tbl>
      <w:tblPr>
        <w:tblStyle w:val="TableGrid"/>
        <w:tblW w:w="9356" w:type="dxa"/>
        <w:tblInd w:w="-5" w:type="dxa"/>
        <w:tblLook w:val="04A0" w:firstRow="1" w:lastRow="0" w:firstColumn="1" w:lastColumn="0" w:noHBand="0" w:noVBand="1"/>
      </w:tblPr>
      <w:tblGrid>
        <w:gridCol w:w="5529"/>
        <w:gridCol w:w="3827"/>
      </w:tblGrid>
      <w:tr w:rsidR="00606CB3" w:rsidRPr="00063AC5" w14:paraId="6DC4352E" w14:textId="77777777" w:rsidTr="00606CB3">
        <w:tc>
          <w:tcPr>
            <w:tcW w:w="9356" w:type="dxa"/>
            <w:gridSpan w:val="2"/>
            <w:shd w:val="clear" w:color="auto" w:fill="auto"/>
            <w:vAlign w:val="center"/>
          </w:tcPr>
          <w:p w14:paraId="07056CE7" w14:textId="623FA6B2" w:rsidR="00606CB3" w:rsidRDefault="00606CB3" w:rsidP="00606CB3">
            <w:pPr>
              <w:contextualSpacing/>
              <w:rPr>
                <w:color w:val="002060"/>
              </w:rPr>
            </w:pPr>
            <w:r>
              <w:rPr>
                <w:b/>
                <w:color w:val="002060"/>
              </w:rPr>
              <w:t xml:space="preserve">1. </w:t>
            </w:r>
            <w:r w:rsidRPr="00063AC5">
              <w:rPr>
                <w:b/>
                <w:color w:val="002060"/>
              </w:rPr>
              <w:t>WARM-UP</w:t>
            </w:r>
            <w:r>
              <w:rPr>
                <w:b/>
                <w:color w:val="002060"/>
              </w:rPr>
              <w:t xml:space="preserve"> </w:t>
            </w:r>
            <w:r w:rsidRPr="00606CB3">
              <w:rPr>
                <w:b/>
                <w:bCs/>
                <w:color w:val="002060"/>
              </w:rPr>
              <w:t>(</w:t>
            </w:r>
            <w:r>
              <w:rPr>
                <w:b/>
                <w:bCs/>
                <w:color w:val="002060"/>
              </w:rPr>
              <w:t>5</w:t>
            </w:r>
            <w:r w:rsidRPr="00606CB3">
              <w:rPr>
                <w:b/>
                <w:bCs/>
                <w:color w:val="002060"/>
              </w:rPr>
              <w:t>’-IW, PW)</w:t>
            </w:r>
          </w:p>
          <w:p w14:paraId="0BAB64BD" w14:textId="77777777" w:rsidR="00606CB3" w:rsidRPr="008352C8" w:rsidRDefault="00606CB3" w:rsidP="00606CB3">
            <w:pPr>
              <w:rPr>
                <w:b/>
              </w:rPr>
            </w:pPr>
            <w:r w:rsidRPr="008352C8">
              <w:rPr>
                <w:b/>
              </w:rPr>
              <w:t xml:space="preserve">a. Objectives: </w:t>
            </w:r>
          </w:p>
          <w:p w14:paraId="49445138" w14:textId="77777777" w:rsidR="00606CB3" w:rsidRPr="008352C8" w:rsidRDefault="00606CB3" w:rsidP="00606CB3">
            <w:r w:rsidRPr="008352C8">
              <w:t xml:space="preserve">-  </w:t>
            </w:r>
            <w:r w:rsidRPr="008352C8">
              <w:rPr>
                <w:rFonts w:eastAsia="CIDFont"/>
                <w:color w:val="000000"/>
                <w:lang w:eastAsia="zh-CN" w:bidi="ar"/>
              </w:rPr>
              <w:t>To create an active atmosphere in the class before the lesson</w:t>
            </w:r>
          </w:p>
          <w:p w14:paraId="5CECB1C6" w14:textId="77777777" w:rsidR="00606CB3" w:rsidRPr="008352C8" w:rsidRDefault="00606CB3" w:rsidP="00606CB3">
            <w:r w:rsidRPr="008352C8">
              <w:rPr>
                <w:rFonts w:eastAsia="CIDFont"/>
                <w:color w:val="000000"/>
                <w:lang w:eastAsia="zh-CN" w:bidi="ar"/>
              </w:rPr>
              <w:t>-  To lead into the new unit.</w:t>
            </w:r>
          </w:p>
          <w:p w14:paraId="114E0E28" w14:textId="6EAA2996" w:rsidR="00606CB3" w:rsidRPr="008352C8" w:rsidRDefault="00606CB3" w:rsidP="00606CB3">
            <w:pPr>
              <w:rPr>
                <w:b/>
              </w:rPr>
            </w:pPr>
            <w:r w:rsidRPr="008352C8">
              <w:rPr>
                <w:b/>
              </w:rPr>
              <w:t>b. Content:</w:t>
            </w:r>
            <w:r w:rsidR="00E812DA">
              <w:rPr>
                <w:b/>
              </w:rPr>
              <w:t xml:space="preserve"> </w:t>
            </w:r>
            <w:r w:rsidRPr="008352C8">
              <w:rPr>
                <w:bCs/>
              </w:rPr>
              <w:t>- Discuss about other planets</w:t>
            </w:r>
          </w:p>
          <w:p w14:paraId="6318E169" w14:textId="217E5B01" w:rsidR="00606CB3" w:rsidRPr="008352C8" w:rsidRDefault="00606CB3" w:rsidP="00606CB3">
            <w:pPr>
              <w:rPr>
                <w:b/>
              </w:rPr>
            </w:pPr>
            <w:r w:rsidRPr="008352C8">
              <w:rPr>
                <w:b/>
              </w:rPr>
              <w:t xml:space="preserve">c. </w:t>
            </w:r>
            <w:r>
              <w:rPr>
                <w:b/>
              </w:rPr>
              <w:t>Product:</w:t>
            </w:r>
            <w:r w:rsidR="00E812DA">
              <w:rPr>
                <w:b/>
              </w:rPr>
              <w:t xml:space="preserve"> - </w:t>
            </w:r>
            <w:r w:rsidRPr="008352C8">
              <w:rPr>
                <w:highlight w:val="white"/>
              </w:rPr>
              <w:t>Ss can describe another planet.</w:t>
            </w:r>
          </w:p>
          <w:p w14:paraId="6C7208B0" w14:textId="4C3124A1" w:rsidR="00606CB3" w:rsidRPr="00606CB3" w:rsidRDefault="00606CB3" w:rsidP="00606CB3">
            <w:pPr>
              <w:rPr>
                <w:bCs/>
              </w:rPr>
            </w:pPr>
            <w:r w:rsidRPr="008352C8">
              <w:rPr>
                <w:b/>
              </w:rPr>
              <w:t xml:space="preserve">d. </w:t>
            </w:r>
            <w:r>
              <w:rPr>
                <w:b/>
              </w:rPr>
              <w:t xml:space="preserve">Implementation: </w:t>
            </w:r>
            <w:r>
              <w:rPr>
                <w:bCs/>
              </w:rPr>
              <w:t xml:space="preserve">Teacher’s instruction </w:t>
            </w:r>
          </w:p>
        </w:tc>
      </w:tr>
      <w:tr w:rsidR="000259E9" w:rsidRPr="00063AC5" w14:paraId="4F33AFFA" w14:textId="77777777" w:rsidTr="002E133C">
        <w:tc>
          <w:tcPr>
            <w:tcW w:w="5529" w:type="dxa"/>
            <w:shd w:val="clear" w:color="auto" w:fill="auto"/>
          </w:tcPr>
          <w:p w14:paraId="66BE13A9" w14:textId="152EBC33" w:rsidR="000259E9" w:rsidRPr="00296B4D" w:rsidRDefault="000259E9" w:rsidP="000259E9">
            <w:pPr>
              <w:contextualSpacing/>
              <w:jc w:val="center"/>
              <w:rPr>
                <w:b/>
                <w:color w:val="002060"/>
              </w:rPr>
            </w:pPr>
            <w:r w:rsidRPr="00681E56">
              <w:rPr>
                <w:b/>
              </w:rPr>
              <w:t>TEACHER’S AND STUDENTS’ ACTIVITIES</w:t>
            </w:r>
          </w:p>
        </w:tc>
        <w:tc>
          <w:tcPr>
            <w:tcW w:w="3827" w:type="dxa"/>
            <w:shd w:val="clear" w:color="auto" w:fill="auto"/>
          </w:tcPr>
          <w:p w14:paraId="25051642" w14:textId="60D87FAD" w:rsidR="000259E9" w:rsidRPr="00296B4D" w:rsidRDefault="000259E9" w:rsidP="000259E9">
            <w:pPr>
              <w:contextualSpacing/>
              <w:jc w:val="center"/>
              <w:rPr>
                <w:b/>
                <w:color w:val="002060"/>
              </w:rPr>
            </w:pPr>
            <w:r w:rsidRPr="00681E56">
              <w:rPr>
                <w:b/>
              </w:rPr>
              <w:t>CONTENTS</w:t>
            </w:r>
          </w:p>
        </w:tc>
      </w:tr>
      <w:tr w:rsidR="00606CB3" w:rsidRPr="00063AC5" w14:paraId="7A871176" w14:textId="77777777" w:rsidTr="00606CB3">
        <w:tc>
          <w:tcPr>
            <w:tcW w:w="5529" w:type="dxa"/>
          </w:tcPr>
          <w:p w14:paraId="0ED19DC7" w14:textId="3594F151" w:rsidR="00606CB3" w:rsidRDefault="00606CB3" w:rsidP="003F172C">
            <w:pPr>
              <w:contextualSpacing/>
              <w:jc w:val="both"/>
              <w:rPr>
                <w:rFonts w:eastAsia="ChronicaPro-Bold"/>
                <w:b/>
                <w:bCs/>
                <w:color w:val="231F20"/>
                <w:lang w:eastAsia="zh-CN" w:bidi="ar"/>
              </w:rPr>
            </w:pPr>
            <w:r w:rsidRPr="00C812CB">
              <w:rPr>
                <w:rFonts w:eastAsia="CIDFont + F7"/>
                <w:b/>
                <w:bCs/>
                <w:color w:val="000000"/>
              </w:rPr>
              <w:t xml:space="preserve">Task 1: </w:t>
            </w:r>
            <w:r w:rsidRPr="00C812CB">
              <w:rPr>
                <w:rFonts w:eastAsia="ChronicaPro-Bold"/>
                <w:b/>
                <w:bCs/>
                <w:color w:val="231F20"/>
                <w:lang w:eastAsia="zh-CN" w:bidi="ar"/>
              </w:rPr>
              <w:t xml:space="preserve">Work in pairs. Discuss the following questions. </w:t>
            </w:r>
          </w:p>
          <w:p w14:paraId="15C70892" w14:textId="77777777" w:rsidR="000259E9" w:rsidRPr="00412368" w:rsidRDefault="000259E9" w:rsidP="00412368">
            <w:pPr>
              <w:contextualSpacing/>
              <w:jc w:val="both"/>
              <w:rPr>
                <w:b/>
                <w:color w:val="002060"/>
              </w:rPr>
            </w:pPr>
            <w:r w:rsidRPr="00412368">
              <w:rPr>
                <w:b/>
                <w:color w:val="002060"/>
              </w:rPr>
              <w:t>Step 1: Task delivering</w:t>
            </w:r>
          </w:p>
          <w:p w14:paraId="6F7C8747" w14:textId="77777777" w:rsidR="000259E9" w:rsidRDefault="000259E9" w:rsidP="00296B4D">
            <w:pPr>
              <w:contextualSpacing/>
              <w:jc w:val="both"/>
              <w:rPr>
                <w:rFonts w:eastAsia="CIDFont"/>
                <w:color w:val="000000"/>
                <w:lang w:eastAsia="zh-CN" w:bidi="ar"/>
              </w:rPr>
            </w:pPr>
            <w:r>
              <w:rPr>
                <w:rFonts w:eastAsia="ChronicaPro-Bold"/>
                <w:b/>
                <w:bCs/>
                <w:i/>
                <w:iCs/>
                <w:color w:val="231F20"/>
                <w:lang w:eastAsia="zh-CN" w:bidi="ar"/>
              </w:rPr>
              <w:t xml:space="preserve"> </w:t>
            </w:r>
            <w:r w:rsidR="00606CB3" w:rsidRPr="00C812CB">
              <w:rPr>
                <w:rFonts w:eastAsia="CIDFont"/>
                <w:color w:val="000000"/>
                <w:lang w:eastAsia="zh-CN" w:bidi="ar"/>
              </w:rPr>
              <w:t>- Ask Ss to work in pairs</w:t>
            </w:r>
            <w:r>
              <w:rPr>
                <w:rFonts w:eastAsia="CIDFont"/>
                <w:color w:val="000000"/>
                <w:lang w:eastAsia="zh-CN" w:bidi="ar"/>
              </w:rPr>
              <w:t>.</w:t>
            </w:r>
          </w:p>
          <w:p w14:paraId="0AD459A6" w14:textId="47C7BC30" w:rsidR="00606CB3" w:rsidRDefault="000259E9" w:rsidP="00296B4D">
            <w:pPr>
              <w:contextualSpacing/>
              <w:jc w:val="both"/>
              <w:rPr>
                <w:rFonts w:eastAsia="CIDFont"/>
                <w:color w:val="000000"/>
                <w:lang w:eastAsia="zh-CN" w:bidi="ar"/>
              </w:rPr>
            </w:pPr>
            <w:r>
              <w:rPr>
                <w:rFonts w:eastAsia="CIDFont"/>
                <w:color w:val="000000"/>
                <w:lang w:eastAsia="zh-CN" w:bidi="ar"/>
              </w:rPr>
              <w:t xml:space="preserve">- Ss </w:t>
            </w:r>
            <w:r w:rsidR="00606CB3" w:rsidRPr="00C812CB">
              <w:rPr>
                <w:rFonts w:eastAsia="CIDFont"/>
                <w:color w:val="000000"/>
                <w:lang w:eastAsia="zh-CN" w:bidi="ar"/>
              </w:rPr>
              <w:t xml:space="preserve">discuss what they know about other planets, whether they would like to live on another planet or not and why. </w:t>
            </w:r>
          </w:p>
          <w:p w14:paraId="6CE5A04A" w14:textId="77777777" w:rsidR="00606CB3" w:rsidRDefault="00606CB3" w:rsidP="00296B4D">
            <w:pPr>
              <w:pStyle w:val="BodyText"/>
              <w:numPr>
                <w:ilvl w:val="0"/>
                <w:numId w:val="22"/>
              </w:numPr>
              <w:tabs>
                <w:tab w:val="left" w:pos="338"/>
              </w:tabs>
              <w:spacing w:after="120" w:line="240" w:lineRule="auto"/>
            </w:pPr>
            <w:r>
              <w:rPr>
                <w:color w:val="000000"/>
              </w:rPr>
              <w:t>What do you know about other planets?</w:t>
            </w:r>
          </w:p>
          <w:p w14:paraId="4043398F" w14:textId="548B4A2A" w:rsidR="00606CB3" w:rsidRPr="000259E9" w:rsidRDefault="00606CB3" w:rsidP="00296B4D">
            <w:pPr>
              <w:pStyle w:val="BodyText"/>
              <w:numPr>
                <w:ilvl w:val="0"/>
                <w:numId w:val="22"/>
              </w:numPr>
              <w:tabs>
                <w:tab w:val="left" w:pos="363"/>
              </w:tabs>
              <w:spacing w:after="0"/>
              <w:ind w:left="340" w:hanging="340"/>
            </w:pPr>
            <w:bookmarkStart w:id="2" w:name="bookmark1632"/>
            <w:bookmarkEnd w:id="2"/>
            <w:r>
              <w:rPr>
                <w:color w:val="000000"/>
              </w:rPr>
              <w:t>Would you like to live on another planet? Why / Why not?</w:t>
            </w:r>
          </w:p>
          <w:p w14:paraId="0B920AE4" w14:textId="77777777" w:rsidR="000259E9" w:rsidRPr="00D1182A" w:rsidRDefault="000259E9" w:rsidP="00D1182A">
            <w:pPr>
              <w:jc w:val="both"/>
              <w:rPr>
                <w:b/>
                <w:color w:val="002060"/>
              </w:rPr>
            </w:pPr>
            <w:r w:rsidRPr="00D1182A">
              <w:rPr>
                <w:b/>
                <w:color w:val="002060"/>
              </w:rPr>
              <w:t>Step 2: Task performance</w:t>
            </w:r>
          </w:p>
          <w:p w14:paraId="7EA90718" w14:textId="696C17CC" w:rsidR="000259E9" w:rsidRDefault="000259E9" w:rsidP="000259E9">
            <w:pPr>
              <w:contextualSpacing/>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Ss work in pairs</w:t>
            </w:r>
            <w:r>
              <w:rPr>
                <w:rFonts w:eastAsia="CIDFont"/>
                <w:color w:val="000000"/>
                <w:lang w:eastAsia="zh-CN" w:bidi="ar"/>
              </w:rPr>
              <w:t>.</w:t>
            </w:r>
          </w:p>
          <w:p w14:paraId="6A7CA9A0" w14:textId="16F0D633" w:rsidR="000259E9" w:rsidRDefault="000259E9" w:rsidP="000259E9">
            <w:pPr>
              <w:contextualSpacing/>
              <w:jc w:val="both"/>
              <w:rPr>
                <w:rFonts w:eastAsia="ChronicaPro-Bold"/>
                <w:b/>
                <w:bCs/>
                <w:color w:val="231F20"/>
                <w:lang w:eastAsia="zh-CN" w:bidi="ar"/>
              </w:rPr>
            </w:pPr>
            <w:r>
              <w:rPr>
                <w:rFonts w:eastAsia="CIDFont"/>
                <w:color w:val="000000"/>
                <w:lang w:eastAsia="zh-CN" w:bidi="ar"/>
              </w:rPr>
              <w:t>- Ss d</w:t>
            </w:r>
            <w:r w:rsidRPr="000259E9">
              <w:rPr>
                <w:rFonts w:eastAsia="CIDFont"/>
                <w:color w:val="000000"/>
                <w:lang w:eastAsia="zh-CN" w:bidi="ar"/>
              </w:rPr>
              <w:t>iscuss the questions.</w:t>
            </w:r>
            <w:r w:rsidRPr="00C812CB">
              <w:rPr>
                <w:rFonts w:eastAsia="ChronicaPro-Bold"/>
                <w:b/>
                <w:bCs/>
                <w:color w:val="231F20"/>
                <w:lang w:eastAsia="zh-CN" w:bidi="ar"/>
              </w:rPr>
              <w:t xml:space="preserve"> </w:t>
            </w:r>
          </w:p>
          <w:p w14:paraId="3BD8E753" w14:textId="77777777" w:rsidR="000259E9" w:rsidRPr="00C67C73" w:rsidRDefault="000259E9" w:rsidP="00C67C73">
            <w:pPr>
              <w:jc w:val="both"/>
              <w:rPr>
                <w:color w:val="002060"/>
              </w:rPr>
            </w:pPr>
            <w:r w:rsidRPr="00C67C73">
              <w:rPr>
                <w:b/>
                <w:color w:val="002060"/>
              </w:rPr>
              <w:t>Step 3: Report and discussion</w:t>
            </w:r>
          </w:p>
          <w:p w14:paraId="3C2B3118" w14:textId="5D1C3557" w:rsidR="000259E9" w:rsidRDefault="00606CB3" w:rsidP="00296B4D">
            <w:pPr>
              <w:contextualSpacing/>
              <w:jc w:val="both"/>
              <w:rPr>
                <w:rFonts w:eastAsia="CIDFont"/>
                <w:color w:val="000000"/>
                <w:lang w:eastAsia="zh-CN" w:bidi="ar"/>
              </w:rPr>
            </w:pPr>
            <w:r w:rsidRPr="00C812CB">
              <w:rPr>
                <w:rFonts w:eastAsia="CIDFont"/>
                <w:color w:val="000000"/>
                <w:lang w:eastAsia="zh-CN" w:bidi="ar"/>
              </w:rPr>
              <w:t xml:space="preserve">- Ss </w:t>
            </w:r>
            <w:r w:rsidR="000259E9">
              <w:rPr>
                <w:rFonts w:eastAsia="CIDFont"/>
                <w:color w:val="000000"/>
                <w:lang w:eastAsia="zh-CN" w:bidi="ar"/>
              </w:rPr>
              <w:t>g</w:t>
            </w:r>
            <w:r w:rsidRPr="00C812CB">
              <w:rPr>
                <w:rFonts w:eastAsia="CIDFont"/>
                <w:color w:val="000000"/>
                <w:lang w:eastAsia="zh-CN" w:bidi="ar"/>
              </w:rPr>
              <w:t xml:space="preserve">ive their answers in front of the class. </w:t>
            </w:r>
          </w:p>
          <w:p w14:paraId="0F7FE2A4" w14:textId="0D54B366" w:rsidR="00606CB3" w:rsidRDefault="000259E9" w:rsidP="00296B4D">
            <w:pPr>
              <w:contextualSpacing/>
              <w:jc w:val="both"/>
              <w:rPr>
                <w:rFonts w:eastAsia="CIDFont"/>
                <w:color w:val="000000"/>
                <w:lang w:eastAsia="zh-CN" w:bidi="ar"/>
              </w:rPr>
            </w:pPr>
            <w:r>
              <w:rPr>
                <w:rFonts w:eastAsia="CIDFont"/>
                <w:color w:val="000000"/>
                <w:lang w:eastAsia="zh-CN" w:bidi="ar"/>
              </w:rPr>
              <w:lastRenderedPageBreak/>
              <w:t xml:space="preserve">- </w:t>
            </w:r>
            <w:r w:rsidR="00606CB3" w:rsidRPr="00C812CB">
              <w:rPr>
                <w:rFonts w:eastAsia="CIDFont"/>
                <w:color w:val="000000"/>
                <w:lang w:eastAsia="zh-CN" w:bidi="ar"/>
              </w:rPr>
              <w:t>Ask some other questions about what science fiction they have seen lately</w:t>
            </w:r>
            <w:r>
              <w:rPr>
                <w:rFonts w:eastAsia="CIDFont"/>
                <w:color w:val="000000"/>
                <w:lang w:eastAsia="zh-CN" w:bidi="ar"/>
              </w:rPr>
              <w:t>.</w:t>
            </w:r>
          </w:p>
          <w:p w14:paraId="2D7F3C31" w14:textId="77777777" w:rsidR="000259E9" w:rsidRPr="001412CB" w:rsidRDefault="000259E9" w:rsidP="001412CB">
            <w:pPr>
              <w:contextualSpacing/>
              <w:jc w:val="both"/>
              <w:rPr>
                <w:b/>
                <w:color w:val="002060"/>
              </w:rPr>
            </w:pPr>
            <w:r w:rsidRPr="001412CB">
              <w:rPr>
                <w:b/>
                <w:color w:val="002060"/>
              </w:rPr>
              <w:t>Step 4: Judgement</w:t>
            </w:r>
          </w:p>
          <w:p w14:paraId="67F7EE9C" w14:textId="0534F015" w:rsidR="00606CB3" w:rsidRPr="00063AC5" w:rsidRDefault="000259E9" w:rsidP="000259E9">
            <w:pPr>
              <w:jc w:val="both"/>
              <w:rPr>
                <w:b/>
                <w:color w:val="000000" w:themeColor="text1"/>
              </w:rPr>
            </w:pPr>
            <w:r>
              <w:t xml:space="preserve"> </w:t>
            </w:r>
            <w:r w:rsidR="00606CB3" w:rsidRPr="00C812CB">
              <w:rPr>
                <w:b/>
              </w:rPr>
              <w:t xml:space="preserve">- </w:t>
            </w:r>
            <w:r w:rsidR="00606CB3" w:rsidRPr="00C812CB">
              <w:rPr>
                <w:rFonts w:eastAsia="Calibri"/>
              </w:rPr>
              <w:t xml:space="preserve">Teacher checks students’ knowledge and gives feedback. </w:t>
            </w:r>
          </w:p>
        </w:tc>
        <w:tc>
          <w:tcPr>
            <w:tcW w:w="3827" w:type="dxa"/>
          </w:tcPr>
          <w:p w14:paraId="28D70AB6" w14:textId="77777777" w:rsidR="000259E9" w:rsidRDefault="000259E9" w:rsidP="00E812DA">
            <w:pPr>
              <w:jc w:val="both"/>
              <w:rPr>
                <w:rFonts w:eastAsia="ChronicaPro-Bold"/>
                <w:i/>
                <w:iCs/>
                <w:color w:val="231F20"/>
                <w:lang w:eastAsia="zh-CN" w:bidi="ar"/>
              </w:rPr>
            </w:pPr>
            <w:r w:rsidRPr="00C812CB">
              <w:rPr>
                <w:rFonts w:eastAsia="CIDFont + F7"/>
                <w:b/>
                <w:bCs/>
                <w:color w:val="000000"/>
              </w:rPr>
              <w:lastRenderedPageBreak/>
              <w:t xml:space="preserve">1: </w:t>
            </w:r>
            <w:r w:rsidRPr="00C812CB">
              <w:rPr>
                <w:rFonts w:eastAsia="ChronicaPro-Bold"/>
                <w:b/>
                <w:bCs/>
                <w:color w:val="231F20"/>
                <w:lang w:eastAsia="zh-CN" w:bidi="ar"/>
              </w:rPr>
              <w:t xml:space="preserve">Work in pairs. Discuss the following questions. </w:t>
            </w:r>
            <w:r w:rsidRPr="00C812CB">
              <w:rPr>
                <w:rFonts w:eastAsia="ChronicaPro-Bold"/>
                <w:i/>
                <w:iCs/>
                <w:color w:val="231F20"/>
                <w:lang w:eastAsia="zh-CN" w:bidi="ar"/>
              </w:rPr>
              <w:t xml:space="preserve">(Ex 1, </w:t>
            </w:r>
            <w:r>
              <w:rPr>
                <w:rFonts w:eastAsia="ChronicaPro-Bold"/>
                <w:i/>
                <w:iCs/>
                <w:color w:val="231F20"/>
                <w:lang w:eastAsia="zh-CN" w:bidi="ar"/>
              </w:rPr>
              <w:t>P.</w:t>
            </w:r>
            <w:r w:rsidRPr="00296B4D">
              <w:rPr>
                <w:rFonts w:eastAsia="ChronicaPro-Bold"/>
                <w:i/>
                <w:iCs/>
                <w:color w:val="231F20"/>
                <w:vertAlign w:val="subscript"/>
                <w:lang w:eastAsia="zh-CN" w:bidi="ar"/>
              </w:rPr>
              <w:t>130</w:t>
            </w:r>
            <w:r w:rsidRPr="00C812CB">
              <w:rPr>
                <w:rFonts w:eastAsia="ChronicaPro-Bold"/>
                <w:i/>
                <w:iCs/>
                <w:color w:val="231F20"/>
                <w:lang w:eastAsia="zh-CN" w:bidi="ar"/>
              </w:rPr>
              <w:t>)</w:t>
            </w:r>
          </w:p>
          <w:p w14:paraId="7FB5B71C" w14:textId="1BCD2A28" w:rsidR="00606CB3" w:rsidRPr="00C812CB" w:rsidRDefault="00606CB3" w:rsidP="00296B4D">
            <w:pPr>
              <w:rPr>
                <w:b/>
                <w:i/>
                <w:iCs/>
              </w:rPr>
            </w:pPr>
            <w:r w:rsidRPr="00C812CB">
              <w:rPr>
                <w:b/>
                <w:i/>
                <w:iCs/>
              </w:rPr>
              <w:t>Suggested answers:</w:t>
            </w:r>
          </w:p>
          <w:p w14:paraId="793E9A30" w14:textId="77777777" w:rsidR="00606CB3" w:rsidRPr="00C812CB" w:rsidRDefault="00606CB3" w:rsidP="00296B4D">
            <w:r w:rsidRPr="00C812CB">
              <w:rPr>
                <w:rFonts w:eastAsia="CIDFont"/>
                <w:color w:val="000000"/>
                <w:lang w:eastAsia="zh-CN" w:bidi="ar"/>
              </w:rPr>
              <w:t>Many possible answers</w:t>
            </w:r>
          </w:p>
          <w:p w14:paraId="47253C4C" w14:textId="0E475773" w:rsidR="00606CB3" w:rsidRPr="00063AC5" w:rsidRDefault="00606CB3" w:rsidP="00C677D9">
            <w:pPr>
              <w:contextualSpacing/>
              <w:jc w:val="center"/>
              <w:rPr>
                <w:b/>
                <w:iCs/>
                <w:color w:val="000000" w:themeColor="text1"/>
              </w:rPr>
            </w:pPr>
          </w:p>
        </w:tc>
      </w:tr>
      <w:tr w:rsidR="00606CB3" w:rsidRPr="00063AC5" w14:paraId="1AB2E816" w14:textId="77777777" w:rsidTr="00606CB3">
        <w:tc>
          <w:tcPr>
            <w:tcW w:w="9356" w:type="dxa"/>
            <w:gridSpan w:val="2"/>
          </w:tcPr>
          <w:p w14:paraId="7E6732D4" w14:textId="77777777" w:rsidR="00606CB3" w:rsidRDefault="00606CB3" w:rsidP="00296B4D">
            <w:pPr>
              <w:widowControl w:val="0"/>
              <w:autoSpaceDE w:val="0"/>
              <w:autoSpaceDN w:val="0"/>
              <w:ind w:right="-106"/>
              <w:jc w:val="both"/>
              <w:rPr>
                <w:b/>
                <w:bCs/>
                <w:color w:val="002060"/>
              </w:rPr>
            </w:pPr>
            <w:r>
              <w:rPr>
                <w:rFonts w:eastAsia="Calibri"/>
                <w:b/>
                <w:bCs/>
                <w:color w:val="002060"/>
              </w:rPr>
              <w:lastRenderedPageBreak/>
              <w:t xml:space="preserve">2. </w:t>
            </w:r>
            <w:r w:rsidRPr="00063AC5">
              <w:rPr>
                <w:rFonts w:eastAsia="Calibri"/>
                <w:b/>
                <w:bCs/>
                <w:color w:val="002060"/>
              </w:rPr>
              <w:t xml:space="preserve">KNOWLEDGE FORMATION </w:t>
            </w:r>
            <w:r w:rsidRPr="00063AC5">
              <w:rPr>
                <w:b/>
                <w:bCs/>
                <w:color w:val="002060"/>
              </w:rPr>
              <w:t>(</w:t>
            </w:r>
            <w:r>
              <w:rPr>
                <w:b/>
                <w:bCs/>
                <w:color w:val="002060"/>
              </w:rPr>
              <w:t>5’-IW)</w:t>
            </w:r>
          </w:p>
          <w:p w14:paraId="39D3936D" w14:textId="77777777" w:rsidR="00606CB3" w:rsidRPr="008352C8" w:rsidRDefault="00606CB3" w:rsidP="00606CB3">
            <w:pPr>
              <w:rPr>
                <w:b/>
              </w:rPr>
            </w:pPr>
            <w:r w:rsidRPr="008352C8">
              <w:rPr>
                <w:b/>
              </w:rPr>
              <w:t xml:space="preserve">a. Objectives: </w:t>
            </w:r>
          </w:p>
          <w:p w14:paraId="04CB7DF0" w14:textId="77777777" w:rsidR="00606CB3" w:rsidRPr="008352C8" w:rsidRDefault="00606CB3" w:rsidP="00606CB3">
            <w:pPr>
              <w:rPr>
                <w:rFonts w:eastAsia="CIDFont"/>
                <w:color w:val="000000"/>
                <w:lang w:eastAsia="zh-CN" w:bidi="ar"/>
              </w:rPr>
            </w:pPr>
            <w:r>
              <w:rPr>
                <w:rFonts w:eastAsia="CIDFont"/>
                <w:color w:val="000000"/>
                <w:lang w:eastAsia="zh-CN" w:bidi="ar"/>
              </w:rPr>
              <w:t>-</w:t>
            </w:r>
            <w:r w:rsidRPr="008352C8">
              <w:rPr>
                <w:rFonts w:eastAsia="CIDFont"/>
                <w:color w:val="000000"/>
                <w:lang w:eastAsia="zh-CN" w:bidi="ar"/>
              </w:rPr>
              <w:t xml:space="preserve"> To introduce some vocabulary</w:t>
            </w:r>
          </w:p>
          <w:p w14:paraId="0DAB22A7" w14:textId="77777777" w:rsidR="00606CB3" w:rsidRPr="008352C8" w:rsidRDefault="00606CB3" w:rsidP="00606CB3">
            <w:pPr>
              <w:rPr>
                <w:rFonts w:eastAsia="CIDFont"/>
                <w:color w:val="000000"/>
                <w:lang w:eastAsia="zh-CN" w:bidi="ar"/>
              </w:rPr>
            </w:pPr>
            <w:r w:rsidRPr="008352C8">
              <w:rPr>
                <w:rFonts w:eastAsia="CIDFont"/>
                <w:color w:val="000000"/>
                <w:lang w:eastAsia="zh-CN" w:bidi="ar"/>
              </w:rPr>
              <w:t>- To activate Ss’ knowledge of the topic of the reading text.</w:t>
            </w:r>
            <w:r w:rsidRPr="008352C8">
              <w:rPr>
                <w:rFonts w:eastAsia="CIDFont"/>
                <w:b/>
                <w:bCs/>
                <w:color w:val="000000"/>
                <w:sz w:val="22"/>
                <w:szCs w:val="22"/>
                <w:lang w:eastAsia="zh-CN" w:bidi="ar"/>
              </w:rPr>
              <w:t xml:space="preserve"> </w:t>
            </w:r>
          </w:p>
          <w:p w14:paraId="795D1890" w14:textId="77777777" w:rsidR="00606CB3" w:rsidRPr="008352C8" w:rsidRDefault="00606CB3" w:rsidP="00606CB3">
            <w:pPr>
              <w:rPr>
                <w:b/>
              </w:rPr>
            </w:pPr>
            <w:r w:rsidRPr="008352C8">
              <w:rPr>
                <w:b/>
              </w:rPr>
              <w:t>b. Content:</w:t>
            </w:r>
          </w:p>
          <w:p w14:paraId="0384397D" w14:textId="77777777" w:rsidR="00606CB3" w:rsidRPr="008352C8" w:rsidRDefault="00606CB3" w:rsidP="00606CB3">
            <w:pPr>
              <w:rPr>
                <w:bCs/>
                <w:i/>
                <w:iCs/>
              </w:rPr>
            </w:pPr>
            <w:r w:rsidRPr="008352C8">
              <w:rPr>
                <w:b/>
              </w:rPr>
              <w:t xml:space="preserve">- </w:t>
            </w:r>
            <w:r w:rsidRPr="008352C8">
              <w:rPr>
                <w:bCs/>
              </w:rPr>
              <w:t>Vocabulary Study (</w:t>
            </w:r>
            <w:r w:rsidRPr="008352C8">
              <w:rPr>
                <w:bCs/>
                <w:i/>
                <w:iCs/>
              </w:rPr>
              <w:t>liquid, temperature, atmosphere, gravity, habitable, promising, trace.)</w:t>
            </w:r>
          </w:p>
          <w:p w14:paraId="05D3E429" w14:textId="251977F8" w:rsidR="00606CB3" w:rsidRPr="008352C8" w:rsidRDefault="00606CB3" w:rsidP="00E812DA">
            <w:pPr>
              <w:rPr>
                <w:highlight w:val="white"/>
              </w:rPr>
            </w:pPr>
            <w:r w:rsidRPr="008352C8">
              <w:rPr>
                <w:b/>
              </w:rPr>
              <w:t xml:space="preserve">c. </w:t>
            </w:r>
            <w:r>
              <w:rPr>
                <w:b/>
              </w:rPr>
              <w:t>Product:</w:t>
            </w:r>
            <w:r w:rsidR="00E812DA">
              <w:rPr>
                <w:b/>
              </w:rPr>
              <w:t xml:space="preserve"> </w:t>
            </w:r>
            <w:r w:rsidRPr="008352C8">
              <w:rPr>
                <w:b/>
              </w:rPr>
              <w:t xml:space="preserve">- </w:t>
            </w:r>
            <w:r w:rsidRPr="008352C8">
              <w:rPr>
                <w:highlight w:val="white"/>
              </w:rPr>
              <w:t>Ss understand new vocabulary</w:t>
            </w:r>
          </w:p>
          <w:p w14:paraId="743E7246" w14:textId="77E33C42" w:rsidR="00606CB3" w:rsidRPr="00606CB3" w:rsidRDefault="00606CB3" w:rsidP="00606CB3">
            <w:pPr>
              <w:widowControl w:val="0"/>
              <w:autoSpaceDE w:val="0"/>
              <w:autoSpaceDN w:val="0"/>
              <w:ind w:right="-106"/>
              <w:jc w:val="both"/>
              <w:rPr>
                <w:rFonts w:eastAsia="Arial"/>
                <w:bCs/>
              </w:rPr>
            </w:pPr>
            <w:r w:rsidRPr="008352C8">
              <w:rPr>
                <w:b/>
              </w:rPr>
              <w:t xml:space="preserve">d. </w:t>
            </w:r>
            <w:r>
              <w:rPr>
                <w:b/>
              </w:rPr>
              <w:t xml:space="preserve">Implementation: </w:t>
            </w:r>
            <w:r>
              <w:rPr>
                <w:bCs/>
              </w:rPr>
              <w:t>Teacher’s instruction</w:t>
            </w:r>
          </w:p>
        </w:tc>
      </w:tr>
      <w:tr w:rsidR="00606CB3" w:rsidRPr="00063AC5" w14:paraId="5C846FA9" w14:textId="77777777" w:rsidTr="00606CB3">
        <w:tc>
          <w:tcPr>
            <w:tcW w:w="5529" w:type="dxa"/>
          </w:tcPr>
          <w:p w14:paraId="79B811B0" w14:textId="40671820" w:rsidR="00606CB3" w:rsidRDefault="00606CB3" w:rsidP="00296B4D">
            <w:pPr>
              <w:jc w:val="both"/>
              <w:rPr>
                <w:rFonts w:eastAsia="Calibri"/>
                <w:b/>
              </w:rPr>
            </w:pPr>
            <w:r>
              <w:rPr>
                <w:rFonts w:eastAsia="Calibri"/>
                <w:b/>
              </w:rPr>
              <w:t>* PRE-READING</w:t>
            </w:r>
          </w:p>
          <w:p w14:paraId="43965DCE" w14:textId="56724B1A" w:rsidR="00606CB3" w:rsidRDefault="00606CB3" w:rsidP="00296B4D">
            <w:pPr>
              <w:jc w:val="both"/>
              <w:rPr>
                <w:rFonts w:eastAsia="Calibri"/>
              </w:rPr>
            </w:pPr>
            <w:r w:rsidRPr="00C812CB">
              <w:rPr>
                <w:rFonts w:eastAsia="Calibri"/>
                <w:b/>
              </w:rPr>
              <w:t>Vocabulary pre-teaching</w:t>
            </w:r>
          </w:p>
          <w:p w14:paraId="60DDFA86" w14:textId="77777777" w:rsidR="000259E9" w:rsidRPr="00412368" w:rsidRDefault="000259E9" w:rsidP="000259E9">
            <w:pPr>
              <w:contextualSpacing/>
              <w:jc w:val="both"/>
              <w:rPr>
                <w:b/>
                <w:color w:val="002060"/>
              </w:rPr>
            </w:pPr>
            <w:r w:rsidRPr="00412368">
              <w:rPr>
                <w:b/>
                <w:color w:val="002060"/>
              </w:rPr>
              <w:t>Step 1: Task delivering</w:t>
            </w:r>
          </w:p>
          <w:p w14:paraId="3EE0CE15" w14:textId="77777777" w:rsidR="000259E9" w:rsidRPr="003F172C" w:rsidRDefault="000259E9" w:rsidP="000259E9">
            <w:pPr>
              <w:contextualSpacing/>
              <w:rPr>
                <w:rFonts w:eastAsia="Calibri"/>
                <w:color w:val="000000" w:themeColor="text1"/>
              </w:rPr>
            </w:pPr>
            <w:r>
              <w:rPr>
                <w:rFonts w:eastAsia="Calibri"/>
                <w:b/>
                <w:color w:val="003300"/>
              </w:rPr>
              <w:t xml:space="preserve"> </w:t>
            </w:r>
            <w:r>
              <w:rPr>
                <w:rFonts w:eastAsia="Calibri"/>
                <w:color w:val="000000" w:themeColor="text1"/>
              </w:rPr>
              <w:t>-</w:t>
            </w:r>
            <w:r w:rsidRPr="003F172C">
              <w:rPr>
                <w:rFonts w:eastAsia="Calibri"/>
                <w:color w:val="000000" w:themeColor="text1"/>
              </w:rPr>
              <w:t xml:space="preserve"> Teacher introduces the vocabulary.</w:t>
            </w:r>
          </w:p>
          <w:p w14:paraId="514EC894" w14:textId="77777777" w:rsidR="000259E9" w:rsidRDefault="000259E9" w:rsidP="000259E9">
            <w:pPr>
              <w:contextualSpacing/>
              <w:jc w:val="both"/>
              <w:rPr>
                <w:rFonts w:eastAsia="Calibri"/>
                <w:color w:val="000000" w:themeColor="text1"/>
              </w:rPr>
            </w:pPr>
            <w:r>
              <w:rPr>
                <w:rFonts w:eastAsia="Calibri"/>
                <w:color w:val="000000" w:themeColor="text1"/>
              </w:rPr>
              <w:t>-</w:t>
            </w:r>
            <w:r w:rsidRPr="003F172C">
              <w:rPr>
                <w:rFonts w:eastAsia="Calibri"/>
                <w:color w:val="000000" w:themeColor="text1"/>
              </w:rPr>
              <w:t xml:space="preserve"> Teacher explains the meaning of the new vocabulary by pictures/ explanation/ examples.</w:t>
            </w:r>
          </w:p>
          <w:p w14:paraId="5671C482" w14:textId="77777777" w:rsidR="000259E9" w:rsidRDefault="000259E9" w:rsidP="000259E9">
            <w:pPr>
              <w:contextualSpacing/>
              <w:jc w:val="both"/>
              <w:rPr>
                <w:rFonts w:eastAsia="Calibri"/>
                <w:color w:val="000000" w:themeColor="text1"/>
              </w:rPr>
            </w:pPr>
            <w:r>
              <w:rPr>
                <w:rFonts w:eastAsia="Calibri"/>
                <w:color w:val="000000" w:themeColor="text1"/>
              </w:rPr>
              <w:t>-</w:t>
            </w:r>
            <w:r w:rsidRPr="003F172C">
              <w:rPr>
                <w:rFonts w:eastAsia="Calibri"/>
                <w:color w:val="000000" w:themeColor="text1"/>
              </w:rPr>
              <w:t xml:space="preserve"> Teacher reveals that these seven words will appear in the reading text and asks students to open their textbooks to discover further.</w:t>
            </w:r>
          </w:p>
          <w:p w14:paraId="658C9AE6" w14:textId="77777777" w:rsidR="000259E9" w:rsidRPr="00D1182A" w:rsidRDefault="000259E9" w:rsidP="000259E9">
            <w:pPr>
              <w:jc w:val="both"/>
              <w:rPr>
                <w:b/>
                <w:color w:val="002060"/>
              </w:rPr>
            </w:pPr>
            <w:r w:rsidRPr="00D1182A">
              <w:rPr>
                <w:b/>
                <w:color w:val="002060"/>
              </w:rPr>
              <w:t>Step 2: Task performance</w:t>
            </w:r>
          </w:p>
          <w:p w14:paraId="5E1F4411" w14:textId="77777777" w:rsidR="000259E9" w:rsidRPr="00880842" w:rsidRDefault="000259E9" w:rsidP="000259E9">
            <w:pPr>
              <w:tabs>
                <w:tab w:val="left" w:pos="526"/>
              </w:tabs>
              <w:jc w:val="both"/>
            </w:pPr>
            <w:r>
              <w:rPr>
                <w:rFonts w:eastAsia="Calibri"/>
                <w:color w:val="000000" w:themeColor="text1"/>
              </w:rPr>
              <w:t xml:space="preserve"> </w:t>
            </w:r>
            <w:r w:rsidRPr="00880842">
              <w:t>- Ss’ observation</w:t>
            </w:r>
          </w:p>
          <w:p w14:paraId="70832A32" w14:textId="77777777" w:rsidR="000259E9" w:rsidRDefault="000259E9" w:rsidP="000259E9">
            <w:pPr>
              <w:contextualSpacing/>
              <w:jc w:val="both"/>
              <w:rPr>
                <w:rFonts w:eastAsia="Calibri"/>
                <w:color w:val="000000" w:themeColor="text1"/>
              </w:rPr>
            </w:pPr>
            <w:r>
              <w:rPr>
                <w:rFonts w:eastAsia="Calibri"/>
                <w:color w:val="000000" w:themeColor="text1"/>
              </w:rPr>
              <w:t xml:space="preserve"> - Ss copy the vocabs.</w:t>
            </w:r>
          </w:p>
          <w:p w14:paraId="72F6C130" w14:textId="77777777" w:rsidR="000259E9" w:rsidRPr="00C67C73" w:rsidRDefault="000259E9" w:rsidP="000259E9">
            <w:pPr>
              <w:jc w:val="both"/>
              <w:rPr>
                <w:color w:val="002060"/>
              </w:rPr>
            </w:pPr>
            <w:r w:rsidRPr="00C67C73">
              <w:rPr>
                <w:b/>
                <w:color w:val="002060"/>
              </w:rPr>
              <w:t>Step 3: Report and discussion</w:t>
            </w:r>
          </w:p>
          <w:p w14:paraId="7F5E468B" w14:textId="77777777" w:rsidR="000259E9" w:rsidRDefault="000259E9" w:rsidP="000259E9">
            <w:pPr>
              <w:contextualSpacing/>
              <w:jc w:val="both"/>
              <w:rPr>
                <w:rFonts w:eastAsia="Calibri"/>
                <w:color w:val="000000" w:themeColor="text1"/>
              </w:rPr>
            </w:pPr>
            <w:r>
              <w:rPr>
                <w:rFonts w:eastAsia="Calibri"/>
                <w:color w:val="000000" w:themeColor="text1"/>
              </w:rPr>
              <w:t xml:space="preserve"> - Ss listen and repeat.</w:t>
            </w:r>
          </w:p>
          <w:p w14:paraId="5EC5494A" w14:textId="77777777" w:rsidR="000259E9" w:rsidRDefault="000259E9" w:rsidP="000259E9">
            <w:pPr>
              <w:contextualSpacing/>
              <w:jc w:val="both"/>
              <w:rPr>
                <w:rFonts w:eastAsia="Calibri"/>
                <w:color w:val="000000" w:themeColor="text1"/>
              </w:rPr>
            </w:pPr>
            <w:r>
              <w:rPr>
                <w:rFonts w:eastAsia="Calibri"/>
                <w:color w:val="000000" w:themeColor="text1"/>
              </w:rPr>
              <w:t xml:space="preserve"> - Ss read vocabs.</w:t>
            </w:r>
          </w:p>
          <w:p w14:paraId="51999365" w14:textId="77777777" w:rsidR="000259E9" w:rsidRPr="001412CB" w:rsidRDefault="000259E9" w:rsidP="000259E9">
            <w:pPr>
              <w:contextualSpacing/>
              <w:jc w:val="both"/>
              <w:rPr>
                <w:b/>
                <w:color w:val="002060"/>
              </w:rPr>
            </w:pPr>
            <w:r w:rsidRPr="001412CB">
              <w:rPr>
                <w:b/>
                <w:color w:val="002060"/>
              </w:rPr>
              <w:t>Step 4: Judgement</w:t>
            </w:r>
          </w:p>
          <w:p w14:paraId="0BB858AB" w14:textId="77777777" w:rsidR="000259E9" w:rsidRPr="00C812CB" w:rsidRDefault="000259E9" w:rsidP="000259E9">
            <w:pPr>
              <w:jc w:val="both"/>
              <w:rPr>
                <w:rFonts w:eastAsia="Calibri"/>
              </w:rPr>
            </w:pPr>
            <w:r>
              <w:rPr>
                <w:rFonts w:eastAsia="Calibri"/>
              </w:rPr>
              <w:t xml:space="preserve"> </w:t>
            </w:r>
            <w:r w:rsidRPr="00C812CB">
              <w:rPr>
                <w:rFonts w:eastAsia="Calibri"/>
              </w:rPr>
              <w:t>- Teacher checks students’ understanding with the Matching Game.</w:t>
            </w:r>
          </w:p>
          <w:p w14:paraId="3A2E5CD5" w14:textId="77777777" w:rsidR="000259E9" w:rsidRDefault="000259E9" w:rsidP="000259E9">
            <w:pPr>
              <w:contextualSpacing/>
              <w:jc w:val="both"/>
              <w:rPr>
                <w:rFonts w:eastAsia="Calibri"/>
              </w:rPr>
            </w:pPr>
            <w:r w:rsidRPr="00C812CB">
              <w:rPr>
                <w:rFonts w:eastAsia="Calibri"/>
              </w:rPr>
              <w:t>- Teacher gives feedback and asks students to open their textbook to discover further.</w:t>
            </w:r>
          </w:p>
          <w:p w14:paraId="48E3A86A" w14:textId="4798E89D" w:rsidR="00606CB3" w:rsidRPr="00E526A5" w:rsidRDefault="000259E9" w:rsidP="00E526A5">
            <w:pPr>
              <w:rPr>
                <w:b/>
              </w:rPr>
            </w:pPr>
            <w:r w:rsidRPr="00C812CB">
              <w:rPr>
                <w:rFonts w:eastAsia="Calibri"/>
              </w:rPr>
              <w:t xml:space="preserve">- Teacher checks students’ pronunciation and gives feedback. </w:t>
            </w:r>
          </w:p>
        </w:tc>
        <w:tc>
          <w:tcPr>
            <w:tcW w:w="3827" w:type="dxa"/>
          </w:tcPr>
          <w:p w14:paraId="47B3ED20" w14:textId="77777777" w:rsidR="00606CB3" w:rsidRPr="00063AC5" w:rsidRDefault="00606CB3" w:rsidP="00296B4D">
            <w:pPr>
              <w:widowControl w:val="0"/>
              <w:autoSpaceDE w:val="0"/>
              <w:autoSpaceDN w:val="0"/>
              <w:ind w:right="-106"/>
              <w:jc w:val="both"/>
              <w:rPr>
                <w:rFonts w:eastAsia="Arial"/>
              </w:rPr>
            </w:pPr>
            <w:r w:rsidRPr="00063AC5">
              <w:rPr>
                <w:rFonts w:eastAsia="Arial"/>
              </w:rPr>
              <w:t>Observation</w:t>
            </w:r>
          </w:p>
          <w:p w14:paraId="5C9CD16B" w14:textId="77777777" w:rsidR="00606CB3" w:rsidRPr="00063AC5" w:rsidRDefault="00606CB3" w:rsidP="00296B4D">
            <w:pPr>
              <w:widowControl w:val="0"/>
              <w:autoSpaceDE w:val="0"/>
              <w:autoSpaceDN w:val="0"/>
              <w:ind w:right="-106"/>
              <w:jc w:val="both"/>
              <w:rPr>
                <w:rFonts w:eastAsia="Arial"/>
              </w:rPr>
            </w:pPr>
            <w:r w:rsidRPr="00063AC5">
              <w:rPr>
                <w:rFonts w:eastAsia="Arial"/>
              </w:rPr>
              <w:t>Questions &amp; answers</w:t>
            </w:r>
          </w:p>
          <w:p w14:paraId="071AEC30" w14:textId="77777777" w:rsidR="00606CB3" w:rsidRPr="00063AC5" w:rsidRDefault="00606CB3" w:rsidP="00296B4D">
            <w:pPr>
              <w:contextualSpacing/>
              <w:jc w:val="both"/>
              <w:rPr>
                <w:rFonts w:eastAsia="Calibri"/>
                <w:b/>
                <w:color w:val="000000" w:themeColor="text1"/>
              </w:rPr>
            </w:pPr>
            <w:r w:rsidRPr="00063AC5">
              <w:rPr>
                <w:rFonts w:eastAsia="Arial"/>
              </w:rPr>
              <w:t>Student’s talk</w:t>
            </w:r>
          </w:p>
          <w:p w14:paraId="1472AC4D" w14:textId="6C339D4D" w:rsidR="00606CB3" w:rsidRDefault="00606CB3" w:rsidP="00386FE4">
            <w:pPr>
              <w:widowControl w:val="0"/>
              <w:autoSpaceDE w:val="0"/>
              <w:autoSpaceDN w:val="0"/>
              <w:ind w:right="-106"/>
              <w:jc w:val="both"/>
              <w:rPr>
                <w:rFonts w:eastAsia="Arial"/>
              </w:rPr>
            </w:pPr>
            <w:r>
              <w:rPr>
                <w:rFonts w:eastAsia="Calibri"/>
                <w:b/>
              </w:rPr>
              <w:t xml:space="preserve">* </w:t>
            </w:r>
            <w:r w:rsidRPr="00C812CB">
              <w:rPr>
                <w:rFonts w:eastAsia="Calibri"/>
                <w:b/>
              </w:rPr>
              <w:t>Vocabulary</w:t>
            </w:r>
          </w:p>
          <w:p w14:paraId="04567453" w14:textId="77777777" w:rsidR="00606CB3" w:rsidRPr="00C812CB" w:rsidRDefault="00606CB3" w:rsidP="00296B4D">
            <w:pPr>
              <w:numPr>
                <w:ilvl w:val="0"/>
                <w:numId w:val="17"/>
              </w:numPr>
              <w:rPr>
                <w:rFonts w:eastAsia="Calibri"/>
              </w:rPr>
            </w:pPr>
            <w:r w:rsidRPr="00C812CB">
              <w:rPr>
                <w:rFonts w:eastAsia="Calibri"/>
              </w:rPr>
              <w:t>liquid (n)</w:t>
            </w:r>
          </w:p>
          <w:p w14:paraId="03B9472F" w14:textId="77777777" w:rsidR="00606CB3" w:rsidRPr="00C812CB" w:rsidRDefault="00606CB3" w:rsidP="00296B4D">
            <w:pPr>
              <w:numPr>
                <w:ilvl w:val="0"/>
                <w:numId w:val="17"/>
              </w:numPr>
              <w:rPr>
                <w:rFonts w:eastAsia="Calibri"/>
              </w:rPr>
            </w:pPr>
            <w:r w:rsidRPr="00C812CB">
              <w:rPr>
                <w:rFonts w:eastAsia="Calibri"/>
              </w:rPr>
              <w:t>temperature (n)</w:t>
            </w:r>
          </w:p>
          <w:p w14:paraId="75EC7DEF" w14:textId="77777777" w:rsidR="00606CB3" w:rsidRPr="00C812CB" w:rsidRDefault="00606CB3" w:rsidP="00296B4D">
            <w:pPr>
              <w:numPr>
                <w:ilvl w:val="0"/>
                <w:numId w:val="17"/>
              </w:numPr>
              <w:rPr>
                <w:rFonts w:eastAsia="Calibri"/>
              </w:rPr>
            </w:pPr>
            <w:r w:rsidRPr="00C812CB">
              <w:rPr>
                <w:rFonts w:eastAsia="Calibri"/>
              </w:rPr>
              <w:t>atmosphere (n)</w:t>
            </w:r>
          </w:p>
          <w:p w14:paraId="0CA82BF2" w14:textId="77777777" w:rsidR="00606CB3" w:rsidRPr="00C812CB" w:rsidRDefault="00606CB3" w:rsidP="00296B4D">
            <w:pPr>
              <w:numPr>
                <w:ilvl w:val="0"/>
                <w:numId w:val="17"/>
              </w:numPr>
              <w:rPr>
                <w:rFonts w:eastAsia="Calibri"/>
              </w:rPr>
            </w:pPr>
            <w:r w:rsidRPr="00C812CB">
              <w:rPr>
                <w:rFonts w:eastAsia="Calibri"/>
              </w:rPr>
              <w:t>gravity (n)</w:t>
            </w:r>
          </w:p>
          <w:p w14:paraId="2AAA889B" w14:textId="77777777" w:rsidR="00606CB3" w:rsidRPr="00C812CB" w:rsidRDefault="00606CB3" w:rsidP="00296B4D">
            <w:pPr>
              <w:numPr>
                <w:ilvl w:val="0"/>
                <w:numId w:val="17"/>
              </w:numPr>
              <w:rPr>
                <w:rFonts w:eastAsia="Calibri"/>
              </w:rPr>
            </w:pPr>
            <w:r w:rsidRPr="00C812CB">
              <w:rPr>
                <w:rFonts w:eastAsia="Calibri"/>
              </w:rPr>
              <w:t>habitable (adj)</w:t>
            </w:r>
          </w:p>
          <w:p w14:paraId="6B4763CB" w14:textId="77777777" w:rsidR="00606CB3" w:rsidRPr="00C812CB" w:rsidRDefault="00606CB3" w:rsidP="00296B4D">
            <w:pPr>
              <w:numPr>
                <w:ilvl w:val="0"/>
                <w:numId w:val="17"/>
              </w:numPr>
              <w:rPr>
                <w:rFonts w:eastAsia="Calibri"/>
              </w:rPr>
            </w:pPr>
            <w:r w:rsidRPr="00C812CB">
              <w:rPr>
                <w:rFonts w:eastAsia="Calibri"/>
              </w:rPr>
              <w:t>promising (adj)</w:t>
            </w:r>
          </w:p>
          <w:p w14:paraId="60C0B8F5" w14:textId="13C14355" w:rsidR="00606CB3" w:rsidRPr="00296B4D" w:rsidRDefault="00606CB3" w:rsidP="00296B4D">
            <w:pPr>
              <w:widowControl w:val="0"/>
              <w:autoSpaceDE w:val="0"/>
              <w:autoSpaceDN w:val="0"/>
              <w:ind w:right="-106"/>
              <w:jc w:val="both"/>
              <w:rPr>
                <w:rFonts w:eastAsia="Calibri"/>
              </w:rPr>
            </w:pPr>
            <w:r>
              <w:rPr>
                <w:rFonts w:eastAsia="Calibri"/>
              </w:rPr>
              <w:t xml:space="preserve">7. </w:t>
            </w:r>
            <w:r w:rsidRPr="00C812CB">
              <w:rPr>
                <w:rFonts w:eastAsia="Calibri"/>
              </w:rPr>
              <w:t>trace (n)</w:t>
            </w:r>
          </w:p>
        </w:tc>
      </w:tr>
      <w:tr w:rsidR="00606CB3" w:rsidRPr="00063AC5" w14:paraId="7C9C2771" w14:textId="77777777" w:rsidTr="003C5A88">
        <w:tc>
          <w:tcPr>
            <w:tcW w:w="9356" w:type="dxa"/>
            <w:gridSpan w:val="2"/>
          </w:tcPr>
          <w:p w14:paraId="669814C3" w14:textId="77777777" w:rsidR="00606CB3" w:rsidRDefault="00606CB3" w:rsidP="00606CB3">
            <w:pPr>
              <w:contextualSpacing/>
              <w:rPr>
                <w:b/>
                <w:bCs/>
                <w:color w:val="002060"/>
              </w:rPr>
            </w:pPr>
            <w:r>
              <w:rPr>
                <w:b/>
                <w:color w:val="002060"/>
              </w:rPr>
              <w:t xml:space="preserve">3. </w:t>
            </w:r>
            <w:r w:rsidRPr="00063AC5">
              <w:rPr>
                <w:b/>
                <w:color w:val="002060"/>
              </w:rPr>
              <w:t xml:space="preserve">PRACTICE </w:t>
            </w:r>
            <w:r w:rsidRPr="00063AC5">
              <w:rPr>
                <w:b/>
                <w:bCs/>
                <w:color w:val="002060"/>
              </w:rPr>
              <w:t>(</w:t>
            </w:r>
            <w:r>
              <w:rPr>
                <w:b/>
                <w:bCs/>
                <w:color w:val="002060"/>
              </w:rPr>
              <w:t>15’-IW, PW, GW)</w:t>
            </w:r>
          </w:p>
          <w:p w14:paraId="736171BA" w14:textId="77777777" w:rsidR="00606CB3" w:rsidRPr="008352C8" w:rsidRDefault="00606CB3" w:rsidP="00606CB3">
            <w:pPr>
              <w:rPr>
                <w:b/>
              </w:rPr>
            </w:pPr>
            <w:r>
              <w:rPr>
                <w:b/>
                <w:bCs/>
                <w:color w:val="002060"/>
              </w:rPr>
              <w:t xml:space="preserve"> </w:t>
            </w:r>
            <w:r w:rsidRPr="008352C8">
              <w:rPr>
                <w:b/>
              </w:rPr>
              <w:t xml:space="preserve">a. Objectives: </w:t>
            </w:r>
          </w:p>
          <w:p w14:paraId="7C54D431" w14:textId="77777777" w:rsidR="00606CB3" w:rsidRPr="008352C8" w:rsidRDefault="00606CB3" w:rsidP="00606CB3">
            <w:r>
              <w:rPr>
                <w:rFonts w:eastAsia="CIDFont"/>
                <w:color w:val="000000"/>
                <w:lang w:eastAsia="zh-CN" w:bidi="ar"/>
              </w:rPr>
              <w:t>-</w:t>
            </w:r>
            <w:r w:rsidRPr="008352C8">
              <w:rPr>
                <w:rFonts w:eastAsia="CIDFont"/>
                <w:color w:val="000000"/>
                <w:lang w:eastAsia="zh-CN" w:bidi="ar"/>
              </w:rPr>
              <w:t xml:space="preserve"> To develop Ss’ reading skill of guessing the meaning of new vocabulary using context.</w:t>
            </w:r>
          </w:p>
          <w:p w14:paraId="5D5D6418" w14:textId="77777777" w:rsidR="00606CB3" w:rsidRPr="008352C8" w:rsidRDefault="00606CB3" w:rsidP="00606CB3">
            <w:r>
              <w:rPr>
                <w:rFonts w:eastAsia="CIDFont"/>
                <w:color w:val="000000"/>
                <w:lang w:eastAsia="zh-CN" w:bidi="ar"/>
              </w:rPr>
              <w:t>-</w:t>
            </w:r>
            <w:r w:rsidRPr="008352C8">
              <w:rPr>
                <w:rFonts w:eastAsia="CIDFont"/>
                <w:color w:val="000000"/>
                <w:lang w:eastAsia="zh-CN" w:bidi="ar"/>
              </w:rPr>
              <w:t xml:space="preserve"> To help Ss understand new vocabulary in the reading text.</w:t>
            </w:r>
          </w:p>
          <w:p w14:paraId="62D5D624" w14:textId="77777777" w:rsidR="00606CB3" w:rsidRPr="008352C8" w:rsidRDefault="00606CB3" w:rsidP="00606CB3">
            <w:pPr>
              <w:rPr>
                <w:rFonts w:eastAsia="SimSun"/>
              </w:rPr>
            </w:pPr>
            <w:r>
              <w:rPr>
                <w:rFonts w:eastAsia="CIDFont"/>
                <w:color w:val="000000"/>
                <w:lang w:eastAsia="zh-CN" w:bidi="ar"/>
              </w:rPr>
              <w:t>-</w:t>
            </w:r>
            <w:r w:rsidRPr="008352C8">
              <w:rPr>
                <w:rFonts w:eastAsia="CIDFont"/>
                <w:color w:val="000000"/>
                <w:lang w:eastAsia="zh-CN" w:bidi="ar"/>
              </w:rPr>
              <w:t xml:space="preserve"> To improve Ss’ reading skill for specific information. </w:t>
            </w:r>
          </w:p>
          <w:p w14:paraId="408512B9" w14:textId="77777777" w:rsidR="00606CB3" w:rsidRPr="008352C8" w:rsidRDefault="00606CB3" w:rsidP="00606CB3">
            <w:pPr>
              <w:rPr>
                <w:b/>
              </w:rPr>
            </w:pPr>
            <w:r w:rsidRPr="008352C8">
              <w:rPr>
                <w:b/>
              </w:rPr>
              <w:t>b. Content:</w:t>
            </w:r>
          </w:p>
          <w:p w14:paraId="4C2C0F69" w14:textId="77777777" w:rsidR="00606CB3" w:rsidRPr="008352C8" w:rsidRDefault="00606CB3" w:rsidP="00606CB3">
            <w:pPr>
              <w:rPr>
                <w:highlight w:val="white"/>
              </w:rPr>
            </w:pPr>
            <w:r w:rsidRPr="008352C8">
              <w:rPr>
                <w:b/>
              </w:rPr>
              <w:t xml:space="preserve">-  </w:t>
            </w:r>
            <w:r w:rsidRPr="008352C8">
              <w:rPr>
                <w:bCs/>
              </w:rPr>
              <w:t>To</w:t>
            </w:r>
            <w:r w:rsidRPr="008352C8">
              <w:rPr>
                <w:highlight w:val="white"/>
                <w:lang w:val="vi-VN"/>
              </w:rPr>
              <w:t xml:space="preserve"> </w:t>
            </w:r>
            <w:r w:rsidRPr="008352C8">
              <w:rPr>
                <w:highlight w:val="white"/>
              </w:rPr>
              <w:t>read the text and match the words with correct meanings.</w:t>
            </w:r>
          </w:p>
          <w:p w14:paraId="5157FE91" w14:textId="77777777" w:rsidR="00606CB3" w:rsidRPr="008352C8" w:rsidRDefault="00606CB3" w:rsidP="00606CB3">
            <w:pPr>
              <w:rPr>
                <w:highlight w:val="white"/>
              </w:rPr>
            </w:pPr>
            <w:r w:rsidRPr="008352C8">
              <w:rPr>
                <w:highlight w:val="white"/>
              </w:rPr>
              <w:t>-  To read and answer questions.</w:t>
            </w:r>
          </w:p>
          <w:p w14:paraId="37CDEF32" w14:textId="77777777" w:rsidR="00606CB3" w:rsidRPr="008352C8" w:rsidRDefault="00606CB3" w:rsidP="00606CB3">
            <w:pPr>
              <w:rPr>
                <w:b/>
              </w:rPr>
            </w:pPr>
            <w:r w:rsidRPr="008352C8">
              <w:rPr>
                <w:b/>
              </w:rPr>
              <w:t xml:space="preserve">c. </w:t>
            </w:r>
            <w:r>
              <w:rPr>
                <w:b/>
              </w:rPr>
              <w:t>Product:</w:t>
            </w:r>
          </w:p>
          <w:p w14:paraId="725E27EE" w14:textId="77777777" w:rsidR="00606CB3" w:rsidRPr="008352C8" w:rsidRDefault="00606CB3" w:rsidP="00606CB3">
            <w:r w:rsidRPr="008352C8">
              <w:rPr>
                <w:b/>
              </w:rPr>
              <w:t xml:space="preserve">- </w:t>
            </w:r>
            <w:r w:rsidRPr="008352C8">
              <w:rPr>
                <w:highlight w:val="white"/>
              </w:rPr>
              <w:t>Students</w:t>
            </w:r>
            <w:r w:rsidRPr="008352C8">
              <w:rPr>
                <w:highlight w:val="white"/>
                <w:lang w:val="vi-VN"/>
              </w:rPr>
              <w:t xml:space="preserve"> can </w:t>
            </w:r>
            <w:r w:rsidRPr="008352C8">
              <w:t>understand the vocabulary.</w:t>
            </w:r>
          </w:p>
          <w:p w14:paraId="212EBC57" w14:textId="77777777" w:rsidR="00606CB3" w:rsidRPr="008352C8" w:rsidRDefault="00606CB3" w:rsidP="00606CB3">
            <w:r w:rsidRPr="008352C8">
              <w:t>- Ss can answer questions correctly.</w:t>
            </w:r>
          </w:p>
          <w:p w14:paraId="04C45FCE" w14:textId="077605B1" w:rsidR="008010A5" w:rsidRPr="00E812DA" w:rsidRDefault="00606CB3" w:rsidP="00606CB3">
            <w:pPr>
              <w:jc w:val="both"/>
              <w:rPr>
                <w:bCs/>
              </w:rPr>
            </w:pPr>
            <w:r w:rsidRPr="008352C8">
              <w:rPr>
                <w:b/>
              </w:rPr>
              <w:t xml:space="preserve">d. </w:t>
            </w:r>
            <w:r>
              <w:rPr>
                <w:b/>
              </w:rPr>
              <w:t xml:space="preserve">Implementation: </w:t>
            </w:r>
            <w:r>
              <w:rPr>
                <w:bCs/>
              </w:rPr>
              <w:t xml:space="preserve">Teacher’s instruction </w:t>
            </w:r>
          </w:p>
        </w:tc>
      </w:tr>
      <w:tr w:rsidR="00606CB3" w:rsidRPr="00063AC5" w14:paraId="18196D76" w14:textId="77777777" w:rsidTr="00606CB3">
        <w:tc>
          <w:tcPr>
            <w:tcW w:w="5529" w:type="dxa"/>
          </w:tcPr>
          <w:p w14:paraId="3C0993A7" w14:textId="0E73282E" w:rsidR="00606CB3" w:rsidRDefault="00606CB3" w:rsidP="003F172C">
            <w:pPr>
              <w:contextualSpacing/>
              <w:rPr>
                <w:rFonts w:eastAsia="CIDFont + F7"/>
                <w:b/>
                <w:bCs/>
                <w:color w:val="000000"/>
              </w:rPr>
            </w:pPr>
            <w:r>
              <w:rPr>
                <w:rFonts w:eastAsia="CIDFont + F7"/>
                <w:b/>
                <w:bCs/>
                <w:color w:val="000000"/>
              </w:rPr>
              <w:t>* WHILE-READING</w:t>
            </w:r>
          </w:p>
          <w:p w14:paraId="0EF6C023" w14:textId="32D7F7F7" w:rsidR="00606CB3" w:rsidRDefault="00606CB3" w:rsidP="00296B4D">
            <w:pPr>
              <w:contextualSpacing/>
              <w:jc w:val="both"/>
              <w:rPr>
                <w:rFonts w:eastAsia="ChronicaPro-Bold"/>
                <w:b/>
                <w:bCs/>
                <w:color w:val="231F20"/>
                <w:lang w:eastAsia="zh-CN" w:bidi="ar"/>
              </w:rPr>
            </w:pPr>
            <w:r w:rsidRPr="00C812CB">
              <w:rPr>
                <w:rFonts w:eastAsia="CIDFont + F7"/>
                <w:b/>
                <w:bCs/>
                <w:color w:val="000000"/>
              </w:rPr>
              <w:t xml:space="preserve">Task 2: </w:t>
            </w:r>
            <w:r w:rsidRPr="00C812CB">
              <w:rPr>
                <w:rFonts w:eastAsia="ChronicaPro-Bold"/>
                <w:b/>
                <w:bCs/>
                <w:color w:val="231F20"/>
                <w:lang w:eastAsia="zh-CN" w:bidi="ar"/>
              </w:rPr>
              <w:t xml:space="preserve">Read the text and match the highlighted words in the text with their meanings. </w:t>
            </w:r>
          </w:p>
          <w:p w14:paraId="75280067" w14:textId="77777777" w:rsidR="00724301" w:rsidRPr="00412368" w:rsidRDefault="00724301" w:rsidP="00412368">
            <w:pPr>
              <w:contextualSpacing/>
              <w:jc w:val="both"/>
              <w:rPr>
                <w:b/>
                <w:color w:val="002060"/>
              </w:rPr>
            </w:pPr>
            <w:r w:rsidRPr="00412368">
              <w:rPr>
                <w:b/>
                <w:color w:val="002060"/>
              </w:rPr>
              <w:t>Step 1: Task delivering</w:t>
            </w:r>
          </w:p>
          <w:p w14:paraId="499F25D3" w14:textId="319A4B17" w:rsidR="00606CB3" w:rsidRDefault="00724301" w:rsidP="00296B4D">
            <w:pPr>
              <w:contextualSpacing/>
              <w:jc w:val="both"/>
              <w:rPr>
                <w:rFonts w:eastAsia="CIDFont"/>
                <w:color w:val="000000"/>
                <w:lang w:eastAsia="zh-CN" w:bidi="ar"/>
              </w:rPr>
            </w:pPr>
            <w:r>
              <w:rPr>
                <w:rFonts w:eastAsia="ChronicaPro-Bold"/>
                <w:bCs/>
                <w:i/>
                <w:iCs/>
                <w:color w:val="231F20"/>
                <w:lang w:eastAsia="zh-CN" w:bidi="ar"/>
              </w:rPr>
              <w:t xml:space="preserve"> </w:t>
            </w:r>
            <w:r w:rsidR="00606CB3" w:rsidRPr="00C812CB">
              <w:rPr>
                <w:rFonts w:eastAsia="CIDFont"/>
                <w:color w:val="000000"/>
                <w:lang w:eastAsia="zh-CN" w:bidi="ar"/>
              </w:rPr>
              <w:t xml:space="preserve">- Ask Ss to work individually to read the passage and find the highlighted words. </w:t>
            </w:r>
          </w:p>
          <w:p w14:paraId="2859568A" w14:textId="77777777" w:rsidR="003B4188" w:rsidRPr="00C812CB" w:rsidRDefault="003B4188" w:rsidP="003B4188">
            <w:pPr>
              <w:jc w:val="both"/>
            </w:pPr>
            <w:r>
              <w:rPr>
                <w:rFonts w:eastAsia="CIDFont"/>
                <w:color w:val="000000"/>
                <w:lang w:eastAsia="zh-CN" w:bidi="ar"/>
              </w:rPr>
              <w:t xml:space="preserve">- </w:t>
            </w:r>
            <w:r w:rsidRPr="00C812CB">
              <w:rPr>
                <w:rFonts w:eastAsia="CIDFont"/>
                <w:color w:val="000000"/>
                <w:lang w:eastAsia="zh-CN" w:bidi="ar"/>
              </w:rPr>
              <w:t xml:space="preserve">Remind them to use the context to help them. </w:t>
            </w:r>
          </w:p>
          <w:p w14:paraId="215A4354" w14:textId="0E483EEA" w:rsidR="003B4188" w:rsidRDefault="003B4188" w:rsidP="00D1182A">
            <w:pPr>
              <w:jc w:val="both"/>
              <w:rPr>
                <w:b/>
                <w:color w:val="002060"/>
              </w:rPr>
            </w:pPr>
            <w:r w:rsidRPr="00D1182A">
              <w:rPr>
                <w:b/>
                <w:color w:val="002060"/>
              </w:rPr>
              <w:lastRenderedPageBreak/>
              <w:t>Step 2: Task performance</w:t>
            </w:r>
          </w:p>
          <w:p w14:paraId="129C99CA" w14:textId="77777777" w:rsidR="003B4188" w:rsidRPr="00880842" w:rsidRDefault="003B4188" w:rsidP="00880842">
            <w:pPr>
              <w:tabs>
                <w:tab w:val="left" w:pos="526"/>
              </w:tabs>
              <w:jc w:val="both"/>
            </w:pPr>
            <w:r w:rsidRPr="00880842">
              <w:t>- Ss’ observation</w:t>
            </w:r>
          </w:p>
          <w:p w14:paraId="5BE57F0F" w14:textId="57736E67" w:rsidR="003B4188" w:rsidRDefault="003B4188" w:rsidP="003B4188">
            <w:pPr>
              <w:jc w:val="both"/>
              <w:rPr>
                <w:rFonts w:eastAsia="CIDFont"/>
                <w:color w:val="000000"/>
                <w:lang w:eastAsia="zh-CN" w:bidi="ar"/>
              </w:rPr>
            </w:pPr>
            <w:r w:rsidRPr="00C812CB">
              <w:rPr>
                <w:rFonts w:eastAsia="CIDFont"/>
                <w:color w:val="000000"/>
                <w:lang w:eastAsia="zh-CN" w:bidi="ar"/>
              </w:rPr>
              <w:t xml:space="preserve">- Have Ss match the highlighted words with their meanings in the box. </w:t>
            </w:r>
          </w:p>
          <w:p w14:paraId="78F9FBF4" w14:textId="77777777" w:rsidR="003B4188" w:rsidRPr="00C67C73" w:rsidRDefault="003B4188" w:rsidP="00C67C73">
            <w:pPr>
              <w:jc w:val="both"/>
              <w:rPr>
                <w:color w:val="002060"/>
              </w:rPr>
            </w:pPr>
            <w:r w:rsidRPr="00C67C73">
              <w:rPr>
                <w:b/>
                <w:color w:val="002060"/>
              </w:rPr>
              <w:t>Step 3: Report and discussion</w:t>
            </w:r>
          </w:p>
          <w:p w14:paraId="28072F22" w14:textId="28A7A1D5" w:rsidR="003B4188" w:rsidRDefault="00606CB3" w:rsidP="00296B4D">
            <w:pPr>
              <w:jc w:val="both"/>
              <w:rPr>
                <w:rFonts w:eastAsia="CIDFont"/>
                <w:color w:val="000000"/>
                <w:lang w:eastAsia="zh-CN" w:bidi="ar"/>
              </w:rPr>
            </w:pPr>
            <w:r w:rsidRPr="00C812CB">
              <w:rPr>
                <w:rFonts w:eastAsia="CIDFont"/>
                <w:color w:val="000000"/>
                <w:lang w:eastAsia="zh-CN" w:bidi="ar"/>
              </w:rPr>
              <w:t xml:space="preserve">- Have Ss read aloud the highlighted words. </w:t>
            </w:r>
          </w:p>
          <w:p w14:paraId="797AFBEC" w14:textId="41F83C73" w:rsidR="00606CB3" w:rsidRDefault="003B4188" w:rsidP="00296B4D">
            <w:pPr>
              <w:jc w:val="both"/>
              <w:rPr>
                <w:rFonts w:eastAsia="CIDFont"/>
                <w:color w:val="000000"/>
                <w:lang w:eastAsia="zh-CN" w:bidi="ar"/>
              </w:rPr>
            </w:pPr>
            <w:r>
              <w:rPr>
                <w:rFonts w:eastAsia="CIDFont"/>
                <w:color w:val="000000"/>
                <w:lang w:eastAsia="zh-CN" w:bidi="ar"/>
              </w:rPr>
              <w:t xml:space="preserve">- </w:t>
            </w:r>
            <w:r w:rsidR="00606CB3" w:rsidRPr="00C812CB">
              <w:rPr>
                <w:rFonts w:eastAsia="CIDFont"/>
                <w:color w:val="000000"/>
                <w:lang w:eastAsia="zh-CN" w:bidi="ar"/>
              </w:rPr>
              <w:t xml:space="preserve">Correct their pronunciation if needed. </w:t>
            </w:r>
          </w:p>
          <w:p w14:paraId="50509E4C" w14:textId="77777777" w:rsidR="003B4188" w:rsidRPr="001412CB" w:rsidRDefault="003B4188" w:rsidP="001412CB">
            <w:pPr>
              <w:contextualSpacing/>
              <w:jc w:val="both"/>
              <w:rPr>
                <w:b/>
                <w:color w:val="002060"/>
              </w:rPr>
            </w:pPr>
            <w:r w:rsidRPr="001412CB">
              <w:rPr>
                <w:b/>
                <w:color w:val="002060"/>
              </w:rPr>
              <w:t>Step 4: Judgement</w:t>
            </w:r>
          </w:p>
          <w:p w14:paraId="6F34355A" w14:textId="77777777" w:rsidR="00606CB3" w:rsidRDefault="00606CB3" w:rsidP="00296B4D">
            <w:pPr>
              <w:jc w:val="both"/>
              <w:rPr>
                <w:rFonts w:eastAsia="Calibri"/>
              </w:rPr>
            </w:pPr>
            <w:r w:rsidRPr="00C812CB">
              <w:rPr>
                <w:rFonts w:eastAsia="Calibri"/>
              </w:rPr>
              <w:t xml:space="preserve">- Teacher checks students’ understanding and gives feedback. </w:t>
            </w:r>
          </w:p>
          <w:p w14:paraId="70E8E5CC" w14:textId="0DCFFA4B" w:rsidR="00606CB3" w:rsidRDefault="00606CB3" w:rsidP="003B4188">
            <w:pPr>
              <w:jc w:val="both"/>
              <w:rPr>
                <w:b/>
                <w:bCs/>
                <w:color w:val="231F20"/>
                <w:lang w:eastAsia="zh-CN" w:bidi="ar"/>
              </w:rPr>
            </w:pPr>
            <w:r w:rsidRPr="00C812CB">
              <w:rPr>
                <w:b/>
                <w:lang w:val="en-GB" w:eastAsia="ko-KR"/>
              </w:rPr>
              <w:t xml:space="preserve">Task </w:t>
            </w:r>
            <w:r w:rsidRPr="00C812CB">
              <w:rPr>
                <w:b/>
                <w:lang w:eastAsia="ko-KR"/>
              </w:rPr>
              <w:t>3.</w:t>
            </w:r>
            <w:r w:rsidRPr="00C812CB">
              <w:rPr>
                <w:b/>
                <w:lang w:val="en-GB" w:eastAsia="ko-KR"/>
              </w:rPr>
              <w:t xml:space="preserve"> </w:t>
            </w:r>
            <w:r w:rsidRPr="00C812CB">
              <w:rPr>
                <w:rFonts w:eastAsia="ChronicaPro-Bold"/>
                <w:b/>
                <w:bCs/>
                <w:color w:val="231F20"/>
                <w:lang w:eastAsia="zh-CN" w:bidi="ar"/>
              </w:rPr>
              <w:t>Read the text again and answer the following questions</w:t>
            </w:r>
            <w:r w:rsidR="003B4188">
              <w:rPr>
                <w:b/>
                <w:bCs/>
                <w:color w:val="231F20"/>
                <w:lang w:eastAsia="zh-CN" w:bidi="ar"/>
              </w:rPr>
              <w:t>.</w:t>
            </w:r>
          </w:p>
          <w:p w14:paraId="4D59312F" w14:textId="77777777" w:rsidR="003B4188" w:rsidRPr="00412368" w:rsidRDefault="003B4188" w:rsidP="00412368">
            <w:pPr>
              <w:contextualSpacing/>
              <w:jc w:val="both"/>
              <w:rPr>
                <w:b/>
                <w:color w:val="002060"/>
              </w:rPr>
            </w:pPr>
            <w:r w:rsidRPr="00412368">
              <w:rPr>
                <w:b/>
                <w:color w:val="002060"/>
              </w:rPr>
              <w:t>Step 1: Task delivering</w:t>
            </w:r>
          </w:p>
          <w:p w14:paraId="31C4BAD9" w14:textId="71C0B8F4" w:rsidR="00606CB3" w:rsidRPr="00C812CB" w:rsidRDefault="003B4188" w:rsidP="00296B4D">
            <w:pPr>
              <w:jc w:val="both"/>
            </w:pPr>
            <w:r>
              <w:rPr>
                <w:b/>
                <w:bCs/>
                <w:i/>
                <w:iCs/>
                <w:color w:val="231F20"/>
                <w:lang w:eastAsia="zh-CN" w:bidi="ar"/>
              </w:rPr>
              <w:t xml:space="preserve"> </w:t>
            </w:r>
            <w:r w:rsidR="00606CB3" w:rsidRPr="00C812CB">
              <w:rPr>
                <w:rFonts w:eastAsia="CIDFont"/>
                <w:color w:val="000000"/>
                <w:lang w:eastAsia="zh-CN" w:bidi="ar"/>
              </w:rPr>
              <w:t>- Have Ss read the text in detail to answer the questions. Ask them how to do this kind of exercise.</w:t>
            </w:r>
          </w:p>
          <w:p w14:paraId="6340D47F" w14:textId="09846387" w:rsidR="00606CB3" w:rsidRDefault="00606CB3" w:rsidP="00296B4D">
            <w:pPr>
              <w:jc w:val="both"/>
              <w:rPr>
                <w:rFonts w:eastAsia="CIDFont"/>
                <w:color w:val="000000"/>
                <w:lang w:eastAsia="zh-CN" w:bidi="ar"/>
              </w:rPr>
            </w:pPr>
            <w:r w:rsidRPr="00C812CB">
              <w:rPr>
                <w:rFonts w:eastAsia="CIDFont"/>
                <w:color w:val="000000"/>
                <w:lang w:eastAsia="zh-CN" w:bidi="ar"/>
              </w:rPr>
              <w:t xml:space="preserve">- Explain the strategies if necessary (e.g. reading the questions, underlining the key words in the questions, locating the key words in the text, and then reading that part and answering the questions). </w:t>
            </w:r>
          </w:p>
          <w:p w14:paraId="7345D069" w14:textId="77777777" w:rsidR="003B4188" w:rsidRPr="00D1182A" w:rsidRDefault="003B4188" w:rsidP="00D1182A">
            <w:pPr>
              <w:jc w:val="both"/>
              <w:rPr>
                <w:b/>
                <w:color w:val="002060"/>
              </w:rPr>
            </w:pPr>
            <w:r w:rsidRPr="00D1182A">
              <w:rPr>
                <w:b/>
                <w:color w:val="002060"/>
              </w:rPr>
              <w:t>Step 2: Task performance</w:t>
            </w:r>
          </w:p>
          <w:p w14:paraId="7E412339" w14:textId="77777777" w:rsidR="003B4188" w:rsidRDefault="003B4188" w:rsidP="00296B4D">
            <w:pPr>
              <w:jc w:val="both"/>
              <w:rPr>
                <w:rFonts w:eastAsia="CIDFont"/>
                <w:color w:val="000000"/>
                <w:lang w:eastAsia="zh-CN" w:bidi="ar"/>
              </w:rPr>
            </w:pPr>
            <w:r>
              <w:rPr>
                <w:rFonts w:eastAsia="CIDFont"/>
                <w:color w:val="000000"/>
                <w:lang w:eastAsia="zh-CN" w:bidi="ar"/>
              </w:rPr>
              <w:t xml:space="preserve"> </w:t>
            </w:r>
            <w:r w:rsidR="00606CB3" w:rsidRPr="00C812CB">
              <w:rPr>
                <w:rFonts w:eastAsia="CIDFont"/>
                <w:color w:val="000000"/>
                <w:lang w:eastAsia="zh-CN" w:bidi="ar"/>
              </w:rPr>
              <w:t xml:space="preserve">- Tell them to underline the parts of the passage that help them with the answers. </w:t>
            </w:r>
          </w:p>
          <w:p w14:paraId="2C458F73" w14:textId="77777777" w:rsidR="003B4188" w:rsidRDefault="003B4188" w:rsidP="00296B4D">
            <w:pPr>
              <w:jc w:val="both"/>
              <w:rPr>
                <w:rFonts w:eastAsia="CIDFont"/>
                <w:color w:val="000000"/>
                <w:lang w:eastAsia="zh-CN" w:bidi="ar"/>
              </w:rPr>
            </w:pPr>
            <w:r>
              <w:rPr>
                <w:rFonts w:eastAsia="CIDFont"/>
                <w:color w:val="000000"/>
                <w:lang w:eastAsia="zh-CN" w:bidi="ar"/>
              </w:rPr>
              <w:t xml:space="preserve">- </w:t>
            </w:r>
            <w:r w:rsidR="00606CB3" w:rsidRPr="00C812CB">
              <w:rPr>
                <w:rFonts w:eastAsia="CIDFont"/>
                <w:color w:val="000000"/>
                <w:lang w:eastAsia="zh-CN" w:bidi="ar"/>
              </w:rPr>
              <w:t>Set a strict time limit to ensure Ss read the text quickly.</w:t>
            </w:r>
          </w:p>
          <w:p w14:paraId="3A86A650" w14:textId="77777777" w:rsidR="003B4188" w:rsidRPr="00C67C73" w:rsidRDefault="003B4188" w:rsidP="00C67C73">
            <w:pPr>
              <w:jc w:val="both"/>
              <w:rPr>
                <w:color w:val="002060"/>
              </w:rPr>
            </w:pPr>
            <w:r w:rsidRPr="00C67C73">
              <w:rPr>
                <w:b/>
                <w:color w:val="002060"/>
              </w:rPr>
              <w:t>Step 3: Report and discussion</w:t>
            </w:r>
          </w:p>
          <w:p w14:paraId="733B6882" w14:textId="77777777" w:rsidR="003B4188" w:rsidRDefault="003B4188" w:rsidP="00296B4D">
            <w:pPr>
              <w:jc w:val="both"/>
              <w:rPr>
                <w:rFonts w:eastAsia="CIDFont"/>
                <w:color w:val="000000"/>
                <w:lang w:eastAsia="zh-CN" w:bidi="ar"/>
              </w:rPr>
            </w:pPr>
            <w:r>
              <w:rPr>
                <w:rFonts w:eastAsia="CIDFont"/>
                <w:color w:val="000000"/>
                <w:lang w:eastAsia="zh-CN" w:bidi="ar"/>
              </w:rPr>
              <w:t xml:space="preserve"> </w:t>
            </w:r>
            <w:r w:rsidR="00606CB3" w:rsidRPr="00C812CB">
              <w:rPr>
                <w:rFonts w:eastAsia="CIDFont"/>
                <w:color w:val="000000"/>
                <w:lang w:eastAsia="zh-CN" w:bidi="ar"/>
              </w:rPr>
              <w:t xml:space="preserve">- </w:t>
            </w:r>
            <w:r>
              <w:rPr>
                <w:rFonts w:eastAsia="CIDFont"/>
                <w:color w:val="000000"/>
                <w:lang w:eastAsia="zh-CN" w:bidi="ar"/>
              </w:rPr>
              <w:t xml:space="preserve">Ss </w:t>
            </w:r>
            <w:r w:rsidR="00606CB3" w:rsidRPr="00C812CB">
              <w:rPr>
                <w:rFonts w:eastAsia="CIDFont"/>
                <w:color w:val="000000"/>
                <w:lang w:eastAsia="zh-CN" w:bidi="ar"/>
              </w:rPr>
              <w:t xml:space="preserve">compare their answers in pairs before giving the answers to T. </w:t>
            </w:r>
          </w:p>
          <w:p w14:paraId="2AA39EF5" w14:textId="77777777" w:rsidR="00606CB3" w:rsidRDefault="00606CB3" w:rsidP="003B4188">
            <w:pPr>
              <w:jc w:val="both"/>
              <w:rPr>
                <w:rFonts w:eastAsia="CIDFont"/>
                <w:color w:val="000000"/>
                <w:lang w:eastAsia="zh-CN" w:bidi="ar"/>
              </w:rPr>
            </w:pPr>
            <w:r w:rsidRPr="00C812CB">
              <w:rPr>
                <w:rFonts w:eastAsia="CIDFont"/>
                <w:color w:val="000000"/>
                <w:lang w:eastAsia="zh-CN" w:bidi="ar"/>
              </w:rPr>
              <w:t xml:space="preserve">Ask them to give evidence when giving the answers. </w:t>
            </w:r>
          </w:p>
          <w:p w14:paraId="6F4E83F9" w14:textId="77777777" w:rsidR="003B4188" w:rsidRPr="00525F3F" w:rsidRDefault="003B4188" w:rsidP="00525F3F">
            <w:r w:rsidRPr="00525F3F">
              <w:t xml:space="preserve">- Student’s talk </w:t>
            </w:r>
          </w:p>
          <w:p w14:paraId="67B09ED5" w14:textId="77777777" w:rsidR="003B4188" w:rsidRPr="001412CB" w:rsidRDefault="003B4188" w:rsidP="001412CB">
            <w:pPr>
              <w:contextualSpacing/>
              <w:jc w:val="both"/>
              <w:rPr>
                <w:b/>
                <w:color w:val="002060"/>
              </w:rPr>
            </w:pPr>
            <w:r>
              <w:t xml:space="preserve"> </w:t>
            </w:r>
            <w:r w:rsidRPr="001412CB">
              <w:rPr>
                <w:b/>
                <w:color w:val="002060"/>
              </w:rPr>
              <w:t>Step 4: Judgement</w:t>
            </w:r>
          </w:p>
          <w:p w14:paraId="4CD48A45" w14:textId="697BDF11" w:rsidR="003B4188" w:rsidRPr="003B4188" w:rsidRDefault="003B4188" w:rsidP="003B4188">
            <w:pPr>
              <w:jc w:val="both"/>
              <w:rPr>
                <w:rFonts w:eastAsia="Calibri"/>
              </w:rPr>
            </w:pPr>
            <w:r>
              <w:t xml:space="preserve"> </w:t>
            </w:r>
            <w:r w:rsidRPr="00B0149E">
              <w:rPr>
                <w:rFonts w:eastAsia="Calibri"/>
              </w:rPr>
              <w:t>- T comments and gives feedback  on Ss’ answers.</w:t>
            </w:r>
          </w:p>
        </w:tc>
        <w:tc>
          <w:tcPr>
            <w:tcW w:w="3827" w:type="dxa"/>
          </w:tcPr>
          <w:p w14:paraId="26714655" w14:textId="54C07736" w:rsidR="00606CB3" w:rsidRDefault="00FF141F" w:rsidP="00296B4D">
            <w:pPr>
              <w:jc w:val="both"/>
              <w:rPr>
                <w:rFonts w:eastAsia="CIDFont + F7"/>
                <w:b/>
                <w:bCs/>
                <w:color w:val="000000"/>
              </w:rPr>
            </w:pPr>
            <w:r>
              <w:rPr>
                <w:rFonts w:eastAsia="Calibri"/>
                <w:b/>
                <w:i/>
              </w:rPr>
              <w:lastRenderedPageBreak/>
              <w:t xml:space="preserve">* </w:t>
            </w:r>
            <w:r>
              <w:rPr>
                <w:rFonts w:eastAsia="CIDFont + F7"/>
                <w:b/>
                <w:bCs/>
                <w:color w:val="000000"/>
              </w:rPr>
              <w:t>READING</w:t>
            </w:r>
          </w:p>
          <w:p w14:paraId="76AA2316" w14:textId="78110657" w:rsidR="002C45BF" w:rsidRDefault="002C45BF" w:rsidP="00296B4D">
            <w:pPr>
              <w:jc w:val="both"/>
              <w:rPr>
                <w:rFonts w:eastAsia="Calibri"/>
                <w:b/>
                <w:i/>
              </w:rPr>
            </w:pPr>
            <w:r w:rsidRPr="00C812CB">
              <w:rPr>
                <w:rFonts w:eastAsia="CIDFont + F7"/>
                <w:b/>
                <w:bCs/>
                <w:color w:val="000000"/>
              </w:rPr>
              <w:t xml:space="preserve">2: </w:t>
            </w:r>
            <w:r w:rsidRPr="00C812CB">
              <w:rPr>
                <w:rFonts w:eastAsia="ChronicaPro-Bold"/>
                <w:b/>
                <w:bCs/>
                <w:color w:val="231F20"/>
                <w:lang w:eastAsia="zh-CN" w:bidi="ar"/>
              </w:rPr>
              <w:t xml:space="preserve">Read the text and match the highlighted words in the text with their meanings. </w:t>
            </w:r>
            <w:r w:rsidRPr="00C812CB">
              <w:rPr>
                <w:rFonts w:eastAsia="ChronicaPro-Bold"/>
                <w:i/>
                <w:iCs/>
                <w:color w:val="231F20"/>
                <w:lang w:eastAsia="zh-CN" w:bidi="ar"/>
              </w:rPr>
              <w:t xml:space="preserve">(Ex 2, </w:t>
            </w:r>
            <w:r>
              <w:rPr>
                <w:rFonts w:eastAsia="ChronicaPro-Bold"/>
                <w:i/>
                <w:iCs/>
                <w:color w:val="231F20"/>
                <w:lang w:eastAsia="zh-CN" w:bidi="ar"/>
              </w:rPr>
              <w:t>P.</w:t>
            </w:r>
            <w:r w:rsidRPr="00296B4D">
              <w:rPr>
                <w:rFonts w:eastAsia="ChronicaPro-Bold"/>
                <w:i/>
                <w:iCs/>
                <w:color w:val="231F20"/>
                <w:vertAlign w:val="subscript"/>
                <w:lang w:eastAsia="zh-CN" w:bidi="ar"/>
              </w:rPr>
              <w:t>130</w:t>
            </w:r>
            <w:r w:rsidRPr="00C812CB">
              <w:rPr>
                <w:rFonts w:eastAsia="ChronicaPro-Bold"/>
                <w:i/>
                <w:iCs/>
                <w:color w:val="231F20"/>
                <w:lang w:eastAsia="zh-CN" w:bidi="ar"/>
              </w:rPr>
              <w:t>)</w:t>
            </w:r>
          </w:p>
          <w:p w14:paraId="019D5898" w14:textId="77777777" w:rsidR="00E812DA" w:rsidRDefault="00E812DA" w:rsidP="00296B4D">
            <w:pPr>
              <w:jc w:val="both"/>
              <w:rPr>
                <w:rFonts w:eastAsia="Calibri"/>
                <w:b/>
                <w:i/>
              </w:rPr>
            </w:pPr>
          </w:p>
          <w:p w14:paraId="61DD9668" w14:textId="55C4FFFC" w:rsidR="00606CB3" w:rsidRPr="00C812CB" w:rsidRDefault="00606CB3" w:rsidP="00296B4D">
            <w:pPr>
              <w:jc w:val="both"/>
              <w:rPr>
                <w:rFonts w:eastAsia="Calibri"/>
                <w:b/>
                <w:i/>
              </w:rPr>
            </w:pPr>
            <w:r w:rsidRPr="00C812CB">
              <w:rPr>
                <w:rFonts w:eastAsia="Calibri"/>
                <w:b/>
                <w:i/>
              </w:rPr>
              <w:t>Answer key:</w:t>
            </w:r>
          </w:p>
          <w:p w14:paraId="789F3214" w14:textId="7D5358F8" w:rsidR="00606CB3" w:rsidRDefault="00606CB3" w:rsidP="00296B4D">
            <w:pPr>
              <w:rPr>
                <w:rFonts w:eastAsia="CIDFont"/>
                <w:color w:val="000000"/>
                <w:lang w:eastAsia="zh-CN" w:bidi="ar"/>
              </w:rPr>
            </w:pPr>
            <w:r w:rsidRPr="00C812CB">
              <w:rPr>
                <w:rFonts w:eastAsia="CIDFont"/>
                <w:b/>
                <w:bCs/>
                <w:color w:val="000000"/>
                <w:lang w:eastAsia="zh-CN" w:bidi="ar"/>
              </w:rPr>
              <w:t xml:space="preserve">1. </w:t>
            </w:r>
            <w:r w:rsidRPr="00C812CB">
              <w:rPr>
                <w:rFonts w:eastAsia="CIDFont"/>
                <w:color w:val="000000"/>
                <w:lang w:eastAsia="zh-CN" w:bidi="ar"/>
              </w:rPr>
              <w:t xml:space="preserve">c   </w:t>
            </w:r>
            <w:r>
              <w:rPr>
                <w:rFonts w:eastAsia="CIDFont"/>
                <w:color w:val="000000"/>
                <w:lang w:eastAsia="zh-CN" w:bidi="ar"/>
              </w:rPr>
              <w:t xml:space="preserve">    </w:t>
            </w:r>
            <w:r w:rsidRPr="00C812CB">
              <w:rPr>
                <w:rFonts w:eastAsia="CIDFont"/>
                <w:b/>
                <w:bCs/>
                <w:color w:val="000000"/>
                <w:lang w:eastAsia="zh-CN" w:bidi="ar"/>
              </w:rPr>
              <w:t>2.</w:t>
            </w:r>
            <w:r w:rsidRPr="00C812CB">
              <w:rPr>
                <w:rFonts w:eastAsia="CIDFont"/>
                <w:color w:val="000000"/>
                <w:lang w:eastAsia="zh-CN" w:bidi="ar"/>
              </w:rPr>
              <w:t xml:space="preserve"> d    </w:t>
            </w:r>
            <w:r w:rsidRPr="00C812CB">
              <w:rPr>
                <w:rFonts w:eastAsia="CIDFont"/>
                <w:b/>
                <w:bCs/>
                <w:color w:val="000000"/>
                <w:lang w:eastAsia="zh-CN" w:bidi="ar"/>
              </w:rPr>
              <w:t>3.</w:t>
            </w:r>
            <w:r w:rsidRPr="00C812CB">
              <w:rPr>
                <w:rFonts w:eastAsia="CIDFont"/>
                <w:color w:val="000000"/>
                <w:lang w:eastAsia="zh-CN" w:bidi="ar"/>
              </w:rPr>
              <w:t xml:space="preserve"> A</w:t>
            </w:r>
          </w:p>
          <w:p w14:paraId="0CDFF98A" w14:textId="236EC38C" w:rsidR="00606CB3" w:rsidRPr="00C812CB" w:rsidRDefault="00606CB3" w:rsidP="00296B4D">
            <w:r>
              <w:rPr>
                <w:rFonts w:eastAsia="CIDFont"/>
                <w:b/>
                <w:bCs/>
                <w:color w:val="000000"/>
                <w:lang w:eastAsia="zh-CN" w:bidi="ar"/>
              </w:rPr>
              <w:lastRenderedPageBreak/>
              <w:t>4</w:t>
            </w:r>
            <w:r w:rsidRPr="00C812CB">
              <w:rPr>
                <w:rFonts w:eastAsia="CIDFont"/>
                <w:b/>
                <w:bCs/>
                <w:color w:val="000000"/>
                <w:lang w:eastAsia="zh-CN" w:bidi="ar"/>
              </w:rPr>
              <w:t>.</w:t>
            </w:r>
            <w:r w:rsidRPr="00C812CB">
              <w:rPr>
                <w:rFonts w:eastAsia="CIDFont"/>
                <w:color w:val="000000"/>
                <w:lang w:eastAsia="zh-CN" w:bidi="ar"/>
              </w:rPr>
              <w:t xml:space="preserve"> e       </w:t>
            </w:r>
            <w:r w:rsidRPr="00C812CB">
              <w:rPr>
                <w:rFonts w:eastAsia="CIDFont"/>
                <w:b/>
                <w:bCs/>
                <w:color w:val="000000"/>
                <w:lang w:eastAsia="zh-CN" w:bidi="ar"/>
              </w:rPr>
              <w:t xml:space="preserve">5. </w:t>
            </w:r>
            <w:r w:rsidRPr="00C812CB">
              <w:rPr>
                <w:rFonts w:eastAsia="CIDFont"/>
                <w:color w:val="000000"/>
                <w:lang w:eastAsia="zh-CN" w:bidi="ar"/>
              </w:rPr>
              <w:t xml:space="preserve">b </w:t>
            </w:r>
          </w:p>
          <w:p w14:paraId="0323E450" w14:textId="77777777" w:rsidR="00606CB3" w:rsidRDefault="00606CB3" w:rsidP="00386FE4">
            <w:pPr>
              <w:widowControl w:val="0"/>
              <w:autoSpaceDE w:val="0"/>
              <w:autoSpaceDN w:val="0"/>
              <w:ind w:right="-106"/>
              <w:jc w:val="both"/>
              <w:rPr>
                <w:rFonts w:eastAsia="Arial"/>
              </w:rPr>
            </w:pPr>
          </w:p>
          <w:p w14:paraId="2D45FBA1" w14:textId="77777777" w:rsidR="00606CB3" w:rsidRDefault="00606CB3" w:rsidP="00386FE4">
            <w:pPr>
              <w:widowControl w:val="0"/>
              <w:autoSpaceDE w:val="0"/>
              <w:autoSpaceDN w:val="0"/>
              <w:ind w:right="-106"/>
              <w:jc w:val="both"/>
              <w:rPr>
                <w:rFonts w:eastAsia="Arial"/>
              </w:rPr>
            </w:pPr>
          </w:p>
          <w:p w14:paraId="6BD90BCF" w14:textId="77777777" w:rsidR="00606CB3" w:rsidRDefault="00606CB3" w:rsidP="00386FE4">
            <w:pPr>
              <w:widowControl w:val="0"/>
              <w:autoSpaceDE w:val="0"/>
              <w:autoSpaceDN w:val="0"/>
              <w:ind w:right="-106"/>
              <w:jc w:val="both"/>
              <w:rPr>
                <w:rFonts w:eastAsia="Arial"/>
              </w:rPr>
            </w:pPr>
          </w:p>
          <w:p w14:paraId="1DDD2928" w14:textId="77777777" w:rsidR="00606CB3" w:rsidRDefault="00606CB3" w:rsidP="00386FE4">
            <w:pPr>
              <w:widowControl w:val="0"/>
              <w:autoSpaceDE w:val="0"/>
              <w:autoSpaceDN w:val="0"/>
              <w:ind w:right="-106"/>
              <w:jc w:val="both"/>
              <w:rPr>
                <w:rFonts w:eastAsia="Arial"/>
              </w:rPr>
            </w:pPr>
          </w:p>
          <w:p w14:paraId="0A364D7F" w14:textId="77777777" w:rsidR="00606CB3" w:rsidRDefault="00606CB3" w:rsidP="00386FE4">
            <w:pPr>
              <w:widowControl w:val="0"/>
              <w:autoSpaceDE w:val="0"/>
              <w:autoSpaceDN w:val="0"/>
              <w:ind w:right="-106"/>
              <w:jc w:val="both"/>
              <w:rPr>
                <w:rFonts w:eastAsia="Arial"/>
              </w:rPr>
            </w:pPr>
          </w:p>
          <w:p w14:paraId="397E617E" w14:textId="6416CB82" w:rsidR="00606CB3" w:rsidRDefault="00606CB3" w:rsidP="00386FE4">
            <w:pPr>
              <w:widowControl w:val="0"/>
              <w:autoSpaceDE w:val="0"/>
              <w:autoSpaceDN w:val="0"/>
              <w:ind w:right="-106"/>
              <w:jc w:val="both"/>
              <w:rPr>
                <w:rFonts w:eastAsia="Arial"/>
              </w:rPr>
            </w:pPr>
          </w:p>
          <w:p w14:paraId="598A1916" w14:textId="21F144A6" w:rsidR="003B4188" w:rsidRDefault="003B4188" w:rsidP="00386FE4">
            <w:pPr>
              <w:widowControl w:val="0"/>
              <w:autoSpaceDE w:val="0"/>
              <w:autoSpaceDN w:val="0"/>
              <w:ind w:right="-106"/>
              <w:jc w:val="both"/>
              <w:rPr>
                <w:rFonts w:eastAsia="Arial"/>
              </w:rPr>
            </w:pPr>
          </w:p>
          <w:p w14:paraId="3FE35E1C" w14:textId="109E2ECB" w:rsidR="003B4188" w:rsidRDefault="003B4188" w:rsidP="00386FE4">
            <w:pPr>
              <w:widowControl w:val="0"/>
              <w:autoSpaceDE w:val="0"/>
              <w:autoSpaceDN w:val="0"/>
              <w:ind w:right="-106"/>
              <w:jc w:val="both"/>
              <w:rPr>
                <w:rFonts w:eastAsia="Arial"/>
              </w:rPr>
            </w:pPr>
          </w:p>
          <w:p w14:paraId="1F75D453" w14:textId="065F3EEF" w:rsidR="003B4188" w:rsidRDefault="003B4188" w:rsidP="00386FE4">
            <w:pPr>
              <w:widowControl w:val="0"/>
              <w:autoSpaceDE w:val="0"/>
              <w:autoSpaceDN w:val="0"/>
              <w:ind w:right="-106"/>
              <w:jc w:val="both"/>
              <w:rPr>
                <w:rFonts w:eastAsia="Arial"/>
              </w:rPr>
            </w:pPr>
          </w:p>
          <w:p w14:paraId="0EFE14F1" w14:textId="44762B48" w:rsidR="003B4188" w:rsidRDefault="003B4188" w:rsidP="00386FE4">
            <w:pPr>
              <w:widowControl w:val="0"/>
              <w:autoSpaceDE w:val="0"/>
              <w:autoSpaceDN w:val="0"/>
              <w:ind w:right="-106"/>
              <w:jc w:val="both"/>
              <w:rPr>
                <w:rFonts w:eastAsia="Arial"/>
              </w:rPr>
            </w:pPr>
          </w:p>
          <w:p w14:paraId="06842FB4" w14:textId="77777777" w:rsidR="003B4188" w:rsidRDefault="003B4188" w:rsidP="00296B4D">
            <w:pPr>
              <w:jc w:val="both"/>
              <w:rPr>
                <w:i/>
                <w:iCs/>
                <w:lang w:eastAsia="ko-KR"/>
              </w:rPr>
            </w:pPr>
            <w:r w:rsidRPr="00C812CB">
              <w:rPr>
                <w:b/>
                <w:lang w:eastAsia="ko-KR"/>
              </w:rPr>
              <w:t>3.</w:t>
            </w:r>
            <w:r w:rsidRPr="00C812CB">
              <w:rPr>
                <w:b/>
                <w:lang w:val="en-GB" w:eastAsia="ko-KR"/>
              </w:rPr>
              <w:t xml:space="preserve"> </w:t>
            </w:r>
            <w:r w:rsidRPr="00C812CB">
              <w:rPr>
                <w:rFonts w:eastAsia="ChronicaPro-Bold"/>
                <w:b/>
                <w:bCs/>
                <w:color w:val="231F20"/>
                <w:lang w:eastAsia="zh-CN" w:bidi="ar"/>
              </w:rPr>
              <w:t>Read the text again and answer the following questions</w:t>
            </w:r>
            <w:r w:rsidRPr="00C812CB">
              <w:rPr>
                <w:lang w:eastAsia="ko-KR"/>
              </w:rPr>
              <w:t xml:space="preserve"> </w:t>
            </w:r>
            <w:r w:rsidRPr="00C812CB">
              <w:rPr>
                <w:i/>
                <w:iCs/>
                <w:lang w:eastAsia="ko-KR"/>
              </w:rPr>
              <w:t xml:space="preserve">(Ex 3, </w:t>
            </w:r>
            <w:r>
              <w:rPr>
                <w:i/>
                <w:iCs/>
                <w:lang w:eastAsia="ko-KR"/>
              </w:rPr>
              <w:t>P</w:t>
            </w:r>
            <w:r w:rsidRPr="00296B4D">
              <w:rPr>
                <w:i/>
                <w:iCs/>
                <w:vertAlign w:val="subscript"/>
                <w:lang w:eastAsia="ko-KR"/>
              </w:rPr>
              <w:t>130</w:t>
            </w:r>
            <w:r w:rsidRPr="00C812CB">
              <w:rPr>
                <w:i/>
                <w:iCs/>
                <w:lang w:eastAsia="ko-KR"/>
              </w:rPr>
              <w:t>)</w:t>
            </w:r>
          </w:p>
          <w:p w14:paraId="2C4CE055" w14:textId="042B2702" w:rsidR="00606CB3" w:rsidRPr="00C812CB" w:rsidRDefault="00606CB3" w:rsidP="00296B4D">
            <w:pPr>
              <w:jc w:val="both"/>
              <w:rPr>
                <w:rFonts w:eastAsia="Calibri"/>
                <w:b/>
                <w:i/>
              </w:rPr>
            </w:pPr>
            <w:r w:rsidRPr="00C812CB">
              <w:rPr>
                <w:rFonts w:eastAsia="Calibri"/>
                <w:b/>
                <w:i/>
              </w:rPr>
              <w:t>Answer key:</w:t>
            </w:r>
          </w:p>
          <w:p w14:paraId="1C46DE98" w14:textId="77777777" w:rsidR="00606CB3" w:rsidRPr="00C812CB" w:rsidRDefault="00606CB3" w:rsidP="00296B4D">
            <w:pPr>
              <w:jc w:val="both"/>
            </w:pPr>
            <w:r w:rsidRPr="00C812CB">
              <w:rPr>
                <w:rFonts w:eastAsia="CIDFont"/>
                <w:b/>
                <w:bCs/>
                <w:color w:val="000000"/>
                <w:lang w:eastAsia="zh-CN" w:bidi="ar"/>
              </w:rPr>
              <w:t>1.</w:t>
            </w:r>
            <w:r w:rsidRPr="00C812CB">
              <w:rPr>
                <w:rFonts w:eastAsia="CIDFont"/>
                <w:color w:val="000000"/>
                <w:lang w:eastAsia="zh-CN" w:bidi="ar"/>
              </w:rPr>
              <w:t xml:space="preserve"> They are still wondering what planets in outer space might support life. </w:t>
            </w:r>
          </w:p>
          <w:p w14:paraId="65D62C28" w14:textId="77777777" w:rsidR="00606CB3" w:rsidRPr="00C812CB" w:rsidRDefault="00606CB3" w:rsidP="00296B4D">
            <w:pPr>
              <w:jc w:val="both"/>
            </w:pPr>
            <w:r w:rsidRPr="00C812CB">
              <w:rPr>
                <w:rFonts w:eastAsia="CIDFont"/>
                <w:b/>
                <w:bCs/>
                <w:color w:val="000000"/>
                <w:lang w:eastAsia="zh-CN" w:bidi="ar"/>
              </w:rPr>
              <w:t>2.</w:t>
            </w:r>
            <w:r w:rsidRPr="00C812CB">
              <w:rPr>
                <w:rFonts w:eastAsia="CIDFont"/>
                <w:color w:val="000000"/>
                <w:lang w:eastAsia="zh-CN" w:bidi="ar"/>
              </w:rPr>
              <w:t xml:space="preserve"> It needs to have the correct amount of air to hold an atmosphere around it. </w:t>
            </w:r>
          </w:p>
          <w:p w14:paraId="6468EA8C" w14:textId="77777777" w:rsidR="00606CB3" w:rsidRPr="00C812CB" w:rsidRDefault="00606CB3" w:rsidP="00296B4D">
            <w:pPr>
              <w:jc w:val="both"/>
            </w:pPr>
            <w:r w:rsidRPr="00C812CB">
              <w:rPr>
                <w:rFonts w:eastAsia="CIDFont"/>
                <w:b/>
                <w:bCs/>
                <w:color w:val="000000"/>
                <w:lang w:eastAsia="zh-CN" w:bidi="ar"/>
              </w:rPr>
              <w:t>3.</w:t>
            </w:r>
            <w:r w:rsidRPr="00C812CB">
              <w:rPr>
                <w:rFonts w:eastAsia="CIDFont"/>
                <w:color w:val="000000"/>
                <w:lang w:eastAsia="zh-CN" w:bidi="ar"/>
              </w:rPr>
              <w:t xml:space="preserve"> Its gravity is not strong enough to hold an enough amount of air. </w:t>
            </w:r>
          </w:p>
          <w:p w14:paraId="27FAEBE8" w14:textId="77777777" w:rsidR="00606CB3" w:rsidRPr="00C812CB" w:rsidRDefault="00606CB3" w:rsidP="00296B4D">
            <w:pPr>
              <w:jc w:val="both"/>
            </w:pPr>
            <w:r w:rsidRPr="00C812CB">
              <w:rPr>
                <w:rFonts w:eastAsia="CIDFont"/>
                <w:b/>
                <w:bCs/>
                <w:color w:val="000000"/>
                <w:lang w:eastAsia="zh-CN" w:bidi="ar"/>
              </w:rPr>
              <w:t>4.</w:t>
            </w:r>
            <w:r w:rsidRPr="00C812CB">
              <w:rPr>
                <w:rFonts w:eastAsia="CIDFont"/>
                <w:color w:val="000000"/>
                <w:lang w:eastAsia="zh-CN" w:bidi="ar"/>
              </w:rPr>
              <w:t xml:space="preserve"> Its day lasts for 24.5 hours. </w:t>
            </w:r>
          </w:p>
          <w:p w14:paraId="6038DE19" w14:textId="77777777" w:rsidR="00606CB3" w:rsidRPr="00C812CB" w:rsidRDefault="00606CB3" w:rsidP="00296B4D">
            <w:pPr>
              <w:jc w:val="both"/>
            </w:pPr>
            <w:r w:rsidRPr="00C812CB">
              <w:rPr>
                <w:rFonts w:eastAsia="CIDFont"/>
                <w:b/>
                <w:bCs/>
                <w:color w:val="000000"/>
                <w:lang w:eastAsia="zh-CN" w:bidi="ar"/>
              </w:rPr>
              <w:t>5.</w:t>
            </w:r>
            <w:r w:rsidRPr="00C812CB">
              <w:rPr>
                <w:rFonts w:eastAsia="CIDFont"/>
                <w:color w:val="000000"/>
                <w:lang w:eastAsia="zh-CN" w:bidi="ar"/>
              </w:rPr>
              <w:t xml:space="preserve"> Because it is too cold and lacks oxygen. </w:t>
            </w:r>
          </w:p>
          <w:p w14:paraId="10C95DA0" w14:textId="375C78B5" w:rsidR="00606CB3" w:rsidRPr="00063AC5" w:rsidRDefault="00606CB3" w:rsidP="00386FE4">
            <w:pPr>
              <w:widowControl w:val="0"/>
              <w:autoSpaceDE w:val="0"/>
              <w:autoSpaceDN w:val="0"/>
              <w:ind w:right="-106"/>
              <w:jc w:val="both"/>
              <w:rPr>
                <w:rFonts w:eastAsia="Arial"/>
              </w:rPr>
            </w:pPr>
          </w:p>
        </w:tc>
      </w:tr>
      <w:tr w:rsidR="00606CB3" w:rsidRPr="00063AC5" w14:paraId="01CF0F31" w14:textId="77777777" w:rsidTr="00606CB3">
        <w:tc>
          <w:tcPr>
            <w:tcW w:w="9356" w:type="dxa"/>
            <w:gridSpan w:val="2"/>
          </w:tcPr>
          <w:p w14:paraId="093DE406" w14:textId="77777777" w:rsidR="00606CB3" w:rsidRDefault="00606CB3" w:rsidP="00386FE4">
            <w:pPr>
              <w:widowControl w:val="0"/>
              <w:autoSpaceDE w:val="0"/>
              <w:autoSpaceDN w:val="0"/>
              <w:ind w:right="-106"/>
              <w:jc w:val="both"/>
              <w:rPr>
                <w:rFonts w:eastAsia="Calibri"/>
                <w:b/>
                <w:bCs/>
                <w:color w:val="002060"/>
              </w:rPr>
            </w:pPr>
            <w:r>
              <w:rPr>
                <w:rFonts w:eastAsia="Calibri"/>
                <w:b/>
                <w:bCs/>
                <w:color w:val="002060"/>
              </w:rPr>
              <w:lastRenderedPageBreak/>
              <w:t xml:space="preserve">4. </w:t>
            </w:r>
            <w:r w:rsidRPr="00063AC5">
              <w:rPr>
                <w:rFonts w:eastAsia="Calibri"/>
                <w:b/>
                <w:bCs/>
                <w:color w:val="002060"/>
              </w:rPr>
              <w:t>APPLICATION</w:t>
            </w:r>
            <w:r>
              <w:rPr>
                <w:rFonts w:eastAsia="Calibri"/>
                <w:b/>
                <w:bCs/>
                <w:color w:val="002060"/>
              </w:rPr>
              <w:t xml:space="preserve">/PRODUCTION </w:t>
            </w:r>
            <w:r w:rsidRPr="00435AA6">
              <w:rPr>
                <w:rFonts w:eastAsia="Calibri"/>
                <w:b/>
                <w:bCs/>
                <w:color w:val="002060"/>
              </w:rPr>
              <w:t>(1</w:t>
            </w:r>
            <w:r>
              <w:rPr>
                <w:rFonts w:eastAsia="Calibri"/>
                <w:b/>
                <w:bCs/>
                <w:color w:val="002060"/>
              </w:rPr>
              <w:t>5’-IW, PW, GW)</w:t>
            </w:r>
          </w:p>
          <w:p w14:paraId="5A911E67" w14:textId="77777777" w:rsidR="00B52529" w:rsidRPr="008352C8" w:rsidRDefault="00606CB3" w:rsidP="00B52529">
            <w:pPr>
              <w:rPr>
                <w:b/>
              </w:rPr>
            </w:pPr>
            <w:r w:rsidRPr="00435AA6">
              <w:rPr>
                <w:rFonts w:eastAsia="Calibri"/>
                <w:b/>
                <w:bCs/>
                <w:color w:val="002060"/>
              </w:rPr>
              <w:t xml:space="preserve"> </w:t>
            </w:r>
            <w:r w:rsidR="00B52529" w:rsidRPr="008352C8">
              <w:rPr>
                <w:b/>
              </w:rPr>
              <w:t xml:space="preserve">a. Objectives: </w:t>
            </w:r>
          </w:p>
          <w:p w14:paraId="0C484E6E" w14:textId="77777777" w:rsidR="00B52529" w:rsidRPr="008352C8" w:rsidRDefault="00B52529" w:rsidP="00B52529">
            <w:r w:rsidRPr="008352C8">
              <w:rPr>
                <w:rFonts w:eastAsia="CIDFont"/>
                <w:color w:val="000000"/>
                <w:lang w:eastAsia="zh-CN" w:bidi="ar"/>
              </w:rPr>
              <w:t xml:space="preserve">- To help Ss prepare ideas. </w:t>
            </w:r>
          </w:p>
          <w:p w14:paraId="4CF592D9" w14:textId="77777777" w:rsidR="00B52529" w:rsidRPr="008352C8" w:rsidRDefault="00B52529" w:rsidP="00B52529">
            <w:r w:rsidRPr="008352C8">
              <w:rPr>
                <w:rFonts w:eastAsia="CIDFont"/>
                <w:color w:val="000000"/>
                <w:lang w:eastAsia="zh-CN" w:bidi="ar"/>
              </w:rPr>
              <w:t xml:space="preserve">- To provide an opportunity for Ss to practise presenting the conditions they think a planet needs to support human life. </w:t>
            </w:r>
          </w:p>
          <w:p w14:paraId="040F7437" w14:textId="77777777" w:rsidR="00B52529" w:rsidRPr="008352C8" w:rsidRDefault="00B52529" w:rsidP="00B52529">
            <w:pPr>
              <w:rPr>
                <w:b/>
              </w:rPr>
            </w:pPr>
            <w:r w:rsidRPr="008352C8">
              <w:rPr>
                <w:b/>
              </w:rPr>
              <w:t>b. Content:</w:t>
            </w:r>
          </w:p>
          <w:p w14:paraId="5FEA0C3D" w14:textId="77777777" w:rsidR="00B52529" w:rsidRPr="008352C8" w:rsidRDefault="00B52529" w:rsidP="00B52529">
            <w:pPr>
              <w:rPr>
                <w:bCs/>
              </w:rPr>
            </w:pPr>
            <w:r w:rsidRPr="008352C8">
              <w:rPr>
                <w:bCs/>
              </w:rPr>
              <w:t>- To tick the boxes or write what conditions a planet needs to support life.</w:t>
            </w:r>
          </w:p>
          <w:p w14:paraId="30E46B16" w14:textId="77777777" w:rsidR="00B52529" w:rsidRPr="008352C8" w:rsidRDefault="00B52529" w:rsidP="00B52529">
            <w:pPr>
              <w:rPr>
                <w:bCs/>
              </w:rPr>
            </w:pPr>
            <w:r w:rsidRPr="008352C8">
              <w:rPr>
                <w:bCs/>
              </w:rPr>
              <w:t>- To talk about the conditions which required for a planet to support human life.</w:t>
            </w:r>
          </w:p>
          <w:p w14:paraId="45ECE62F" w14:textId="77777777" w:rsidR="00B52529" w:rsidRPr="008352C8" w:rsidRDefault="00B52529" w:rsidP="00B52529">
            <w:pPr>
              <w:rPr>
                <w:b/>
              </w:rPr>
            </w:pPr>
            <w:r w:rsidRPr="008352C8">
              <w:rPr>
                <w:b/>
              </w:rPr>
              <w:t xml:space="preserve">c. </w:t>
            </w:r>
            <w:r>
              <w:rPr>
                <w:b/>
              </w:rPr>
              <w:t>Product:</w:t>
            </w:r>
          </w:p>
          <w:p w14:paraId="2C4785F2" w14:textId="77777777" w:rsidR="00B52529" w:rsidRPr="008352C8" w:rsidRDefault="00B52529" w:rsidP="00B52529">
            <w:pPr>
              <w:rPr>
                <w:bCs/>
              </w:rPr>
            </w:pPr>
            <w:r w:rsidRPr="008352C8">
              <w:rPr>
                <w:b/>
              </w:rPr>
              <w:t xml:space="preserve">-  </w:t>
            </w:r>
            <w:r w:rsidRPr="008352C8">
              <w:rPr>
                <w:highlight w:val="white"/>
              </w:rPr>
              <w:t>Students</w:t>
            </w:r>
            <w:r w:rsidRPr="008352C8">
              <w:rPr>
                <w:highlight w:val="white"/>
                <w:lang w:val="vi-VN"/>
              </w:rPr>
              <w:t xml:space="preserve"> can </w:t>
            </w:r>
            <w:r w:rsidRPr="008352C8">
              <w:rPr>
                <w:highlight w:val="white"/>
              </w:rPr>
              <w:t xml:space="preserve">understand conditions </w:t>
            </w:r>
            <w:r w:rsidRPr="008352C8">
              <w:rPr>
                <w:bCs/>
              </w:rPr>
              <w:t>a planet needs to support life.</w:t>
            </w:r>
          </w:p>
          <w:p w14:paraId="4EEA6BD5" w14:textId="77777777" w:rsidR="00B52529" w:rsidRPr="008352C8" w:rsidRDefault="00B52529" w:rsidP="00B52529">
            <w:r w:rsidRPr="008352C8">
              <w:rPr>
                <w:bCs/>
              </w:rPr>
              <w:t>-  Students can talk about the conditions which required for a planet to support human life.</w:t>
            </w:r>
          </w:p>
          <w:p w14:paraId="724CA7D2" w14:textId="06825589" w:rsidR="00606CB3" w:rsidRPr="00B52529" w:rsidRDefault="00B52529" w:rsidP="00B52529">
            <w:pPr>
              <w:widowControl w:val="0"/>
              <w:autoSpaceDE w:val="0"/>
              <w:autoSpaceDN w:val="0"/>
              <w:ind w:right="-106"/>
              <w:jc w:val="both"/>
              <w:rPr>
                <w:rFonts w:eastAsia="Calibri"/>
                <w:bCs/>
                <w:color w:val="002060"/>
              </w:rPr>
            </w:pPr>
            <w:r w:rsidRPr="008352C8">
              <w:rPr>
                <w:b/>
              </w:rPr>
              <w:t xml:space="preserve">d. </w:t>
            </w:r>
            <w:r>
              <w:rPr>
                <w:b/>
              </w:rPr>
              <w:t xml:space="preserve">Implementation: </w:t>
            </w:r>
            <w:r>
              <w:rPr>
                <w:bCs/>
              </w:rPr>
              <w:t xml:space="preserve">Teacher’s instruction </w:t>
            </w:r>
          </w:p>
        </w:tc>
      </w:tr>
      <w:tr w:rsidR="00606CB3" w:rsidRPr="00063AC5" w14:paraId="15FDB6BC" w14:textId="77777777" w:rsidTr="00606CB3">
        <w:tc>
          <w:tcPr>
            <w:tcW w:w="5529" w:type="dxa"/>
          </w:tcPr>
          <w:p w14:paraId="29F71782" w14:textId="3935B16A" w:rsidR="00606CB3" w:rsidRDefault="00606CB3" w:rsidP="003F172C">
            <w:pPr>
              <w:contextualSpacing/>
              <w:rPr>
                <w:rFonts w:eastAsia="Calibri"/>
                <w:b/>
                <w:color w:val="002060"/>
              </w:rPr>
            </w:pPr>
            <w:r>
              <w:rPr>
                <w:rFonts w:eastAsia="Calibri"/>
                <w:b/>
                <w:color w:val="002060"/>
              </w:rPr>
              <w:t xml:space="preserve">* POST-READING </w:t>
            </w:r>
          </w:p>
          <w:p w14:paraId="1C2CF0C3" w14:textId="29EFE0B3" w:rsidR="00606CB3" w:rsidRDefault="00606CB3" w:rsidP="00B85527">
            <w:pPr>
              <w:contextualSpacing/>
              <w:jc w:val="both"/>
              <w:rPr>
                <w:rFonts w:eastAsia="ChronicaPro-Bold"/>
                <w:i/>
                <w:iCs/>
                <w:color w:val="231F20"/>
                <w:lang w:eastAsia="zh-CN" w:bidi="ar"/>
              </w:rPr>
            </w:pPr>
            <w:r w:rsidRPr="00C812CB">
              <w:rPr>
                <w:rFonts w:eastAsia="Calibri"/>
                <w:b/>
              </w:rPr>
              <w:t xml:space="preserve">Task 4: </w:t>
            </w:r>
            <w:r w:rsidRPr="00C812CB">
              <w:rPr>
                <w:rFonts w:eastAsia="ChronicaPro-Bold"/>
                <w:b/>
                <w:bCs/>
                <w:color w:val="231F20"/>
                <w:lang w:eastAsia="zh-CN" w:bidi="ar"/>
              </w:rPr>
              <w:t>Work in pairs.Tick (</w:t>
            </w:r>
            <w:r>
              <w:rPr>
                <w:rFonts w:eastAsia="ChronicaPro-Bold"/>
                <w:b/>
                <w:bCs/>
                <w:color w:val="231F20"/>
                <w:lang w:eastAsia="zh-CN" w:bidi="ar"/>
              </w:rPr>
              <w:sym w:font="Wingdings 2" w:char="F050"/>
            </w:r>
            <w:r w:rsidRPr="00C812CB">
              <w:rPr>
                <w:rFonts w:eastAsia="ChronicaPro-Bold"/>
                <w:b/>
                <w:bCs/>
                <w:color w:val="231F20"/>
                <w:lang w:eastAsia="zh-CN" w:bidi="ar"/>
              </w:rPr>
              <w:t xml:space="preserve">) the boxes to show what conditions a planet needs to support human life. </w:t>
            </w:r>
          </w:p>
          <w:p w14:paraId="02D6FA9D" w14:textId="77777777" w:rsidR="00B85527" w:rsidRPr="00412368" w:rsidRDefault="00B85527" w:rsidP="00412368">
            <w:pPr>
              <w:contextualSpacing/>
              <w:jc w:val="both"/>
              <w:rPr>
                <w:b/>
                <w:color w:val="002060"/>
              </w:rPr>
            </w:pPr>
            <w:r w:rsidRPr="00412368">
              <w:rPr>
                <w:b/>
                <w:color w:val="002060"/>
              </w:rPr>
              <w:t>Step 1: Task delivering</w:t>
            </w:r>
          </w:p>
          <w:p w14:paraId="6FBAFC2C" w14:textId="120F2163" w:rsidR="00B85527" w:rsidRDefault="00B85527" w:rsidP="00435AA6">
            <w:pPr>
              <w:jc w:val="both"/>
              <w:rPr>
                <w:rFonts w:eastAsia="CIDFont"/>
                <w:color w:val="000000"/>
                <w:lang w:eastAsia="zh-CN" w:bidi="ar"/>
              </w:rPr>
            </w:pPr>
            <w:r>
              <w:rPr>
                <w:rFonts w:eastAsia="CIDFont"/>
                <w:color w:val="000000"/>
                <w:lang w:eastAsia="zh-CN" w:bidi="ar"/>
              </w:rPr>
              <w:t xml:space="preserve"> </w:t>
            </w:r>
            <w:r w:rsidR="00606CB3">
              <w:rPr>
                <w:rFonts w:eastAsia="CIDFont"/>
                <w:color w:val="000000"/>
                <w:lang w:eastAsia="zh-CN" w:bidi="ar"/>
              </w:rPr>
              <w:t>-</w:t>
            </w:r>
            <w:r w:rsidR="00606CB3" w:rsidRPr="00C812CB">
              <w:rPr>
                <w:rFonts w:eastAsia="CIDFont"/>
                <w:color w:val="000000"/>
                <w:lang w:eastAsia="zh-CN" w:bidi="ar"/>
              </w:rPr>
              <w:t xml:space="preserve"> First, have Ss work individually, ticking what conditions they think a planet needs to support human life. </w:t>
            </w:r>
          </w:p>
          <w:p w14:paraId="0375E5EF" w14:textId="77777777" w:rsidR="00B85527" w:rsidRDefault="00B85527" w:rsidP="00B85527">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T may have Ss work in groups to discuss and make a list of other conditions that they think a planet needs to support life. </w:t>
            </w:r>
          </w:p>
          <w:p w14:paraId="5A549825" w14:textId="3C90B833" w:rsidR="00B85527" w:rsidRDefault="00B85527" w:rsidP="00D1182A">
            <w:pPr>
              <w:jc w:val="both"/>
              <w:rPr>
                <w:b/>
                <w:color w:val="002060"/>
              </w:rPr>
            </w:pPr>
            <w:r w:rsidRPr="00D1182A">
              <w:rPr>
                <w:b/>
                <w:color w:val="002060"/>
              </w:rPr>
              <w:t>Step 2: Task performance</w:t>
            </w:r>
          </w:p>
          <w:p w14:paraId="442DCA74" w14:textId="77777777" w:rsidR="00B85527" w:rsidRPr="00880842" w:rsidRDefault="00B85527" w:rsidP="00880842">
            <w:pPr>
              <w:tabs>
                <w:tab w:val="left" w:pos="526"/>
              </w:tabs>
              <w:jc w:val="both"/>
            </w:pPr>
            <w:r w:rsidRPr="00880842">
              <w:lastRenderedPageBreak/>
              <w:t>- Ss’ observation</w:t>
            </w:r>
          </w:p>
          <w:p w14:paraId="7E1C76D1" w14:textId="2C110B85" w:rsidR="00B85527" w:rsidRDefault="00B85527" w:rsidP="00B85527">
            <w:pPr>
              <w:jc w:val="both"/>
              <w:rPr>
                <w:rFonts w:eastAsia="CIDFont"/>
                <w:color w:val="000000"/>
                <w:lang w:eastAsia="zh-CN" w:bidi="ar"/>
              </w:rPr>
            </w:pPr>
            <w:r>
              <w:rPr>
                <w:color w:val="000000"/>
                <w:lang w:bidi="ar"/>
              </w:rPr>
              <w:t xml:space="preserve">- </w:t>
            </w:r>
            <w:r w:rsidRPr="00C812CB">
              <w:rPr>
                <w:rFonts w:eastAsia="CIDFont"/>
                <w:color w:val="000000"/>
                <w:lang w:eastAsia="zh-CN" w:bidi="ar"/>
              </w:rPr>
              <w:t xml:space="preserve">Ss work in groups to discuss and make a list of other conditions that they think a planet needs to support life. </w:t>
            </w:r>
          </w:p>
          <w:p w14:paraId="3EA374DA" w14:textId="77777777" w:rsidR="00B85527" w:rsidRPr="00C67C73" w:rsidRDefault="00B85527" w:rsidP="00C67C73">
            <w:pPr>
              <w:jc w:val="both"/>
              <w:rPr>
                <w:color w:val="002060"/>
              </w:rPr>
            </w:pPr>
            <w:r w:rsidRPr="00C67C73">
              <w:rPr>
                <w:b/>
                <w:color w:val="002060"/>
              </w:rPr>
              <w:t>Step 3: Report and discussion</w:t>
            </w:r>
          </w:p>
          <w:p w14:paraId="61DB3DC6" w14:textId="2291D87B" w:rsidR="00B85527" w:rsidRDefault="00B85527" w:rsidP="00435AA6">
            <w:pPr>
              <w:jc w:val="both"/>
              <w:rPr>
                <w:rFonts w:eastAsia="CIDFont"/>
                <w:color w:val="000000"/>
                <w:lang w:eastAsia="zh-CN" w:bidi="ar"/>
              </w:rPr>
            </w:pPr>
            <w:r>
              <w:rPr>
                <w:rFonts w:eastAsia="CIDFont"/>
                <w:color w:val="000000"/>
                <w:lang w:eastAsia="zh-CN" w:bidi="ar"/>
              </w:rPr>
              <w:t>- A</w:t>
            </w:r>
            <w:r w:rsidR="00606CB3" w:rsidRPr="00C812CB">
              <w:rPr>
                <w:rFonts w:eastAsia="CIDFont"/>
                <w:color w:val="000000"/>
                <w:lang w:eastAsia="zh-CN" w:bidi="ar"/>
              </w:rPr>
              <w:t xml:space="preserve">sk </w:t>
            </w:r>
            <w:r>
              <w:rPr>
                <w:rFonts w:eastAsia="CIDFont"/>
                <w:color w:val="000000"/>
                <w:lang w:eastAsia="zh-CN" w:bidi="ar"/>
              </w:rPr>
              <w:t xml:space="preserve">Ss </w:t>
            </w:r>
            <w:r w:rsidR="00606CB3" w:rsidRPr="00C812CB">
              <w:rPr>
                <w:rFonts w:eastAsia="CIDFont"/>
                <w:color w:val="000000"/>
                <w:lang w:eastAsia="zh-CN" w:bidi="ar"/>
              </w:rPr>
              <w:t xml:space="preserve">to share their answers with their partners. </w:t>
            </w:r>
          </w:p>
          <w:p w14:paraId="5F8C65F6" w14:textId="02D35033" w:rsidR="00606CB3" w:rsidRPr="00C812CB" w:rsidRDefault="00B85527" w:rsidP="00435AA6">
            <w:pPr>
              <w:jc w:val="both"/>
            </w:pPr>
            <w:r>
              <w:rPr>
                <w:rFonts w:eastAsia="CIDFont"/>
                <w:color w:val="000000"/>
                <w:lang w:eastAsia="zh-CN" w:bidi="ar"/>
              </w:rPr>
              <w:t xml:space="preserve">- </w:t>
            </w:r>
            <w:r w:rsidR="00606CB3" w:rsidRPr="00C812CB">
              <w:rPr>
                <w:rFonts w:eastAsia="CIDFont"/>
                <w:color w:val="000000"/>
                <w:lang w:eastAsia="zh-CN" w:bidi="ar"/>
              </w:rPr>
              <w:t xml:space="preserve">Ss count how many shared answers they have in common with their partners. </w:t>
            </w:r>
          </w:p>
          <w:p w14:paraId="767361B8" w14:textId="77777777" w:rsidR="00B85527" w:rsidRDefault="00606CB3" w:rsidP="00435AA6">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Ask Ss to add other conditions that they think a planet needs to support life. </w:t>
            </w:r>
          </w:p>
          <w:p w14:paraId="4FA22272" w14:textId="47AF67B1" w:rsidR="00B85527" w:rsidRDefault="00B85527" w:rsidP="00435AA6">
            <w:pPr>
              <w:jc w:val="both"/>
              <w:rPr>
                <w:rFonts w:eastAsia="CIDFont"/>
                <w:color w:val="000000"/>
                <w:lang w:eastAsia="zh-CN" w:bidi="ar"/>
              </w:rPr>
            </w:pPr>
            <w:r>
              <w:rPr>
                <w:rFonts w:eastAsia="CIDFont"/>
                <w:color w:val="000000"/>
                <w:lang w:eastAsia="zh-CN" w:bidi="ar"/>
              </w:rPr>
              <w:t>- S</w:t>
            </w:r>
            <w:r w:rsidR="00606CB3" w:rsidRPr="00C812CB">
              <w:rPr>
                <w:rFonts w:eastAsia="CIDFont"/>
                <w:color w:val="000000"/>
                <w:lang w:eastAsia="zh-CN" w:bidi="ar"/>
              </w:rPr>
              <w:t xml:space="preserve">ome Ss to read out their answers. </w:t>
            </w:r>
          </w:p>
          <w:p w14:paraId="3AC19F18" w14:textId="77777777" w:rsidR="00B85527" w:rsidRPr="001412CB" w:rsidRDefault="00B85527" w:rsidP="001412CB">
            <w:pPr>
              <w:contextualSpacing/>
              <w:jc w:val="both"/>
              <w:rPr>
                <w:b/>
                <w:color w:val="002060"/>
              </w:rPr>
            </w:pPr>
            <w:r w:rsidRPr="001412CB">
              <w:rPr>
                <w:b/>
                <w:color w:val="002060"/>
              </w:rPr>
              <w:t>Step 4: Judgement</w:t>
            </w:r>
          </w:p>
          <w:p w14:paraId="65A73914" w14:textId="31013556" w:rsidR="00606CB3" w:rsidRPr="00C812CB" w:rsidRDefault="00B85527" w:rsidP="00435AA6">
            <w:pPr>
              <w:jc w:val="both"/>
            </w:pPr>
            <w:r>
              <w:rPr>
                <w:rFonts w:eastAsia="CIDFont"/>
                <w:color w:val="000000"/>
                <w:lang w:eastAsia="zh-CN" w:bidi="ar"/>
              </w:rPr>
              <w:t xml:space="preserve"> - </w:t>
            </w:r>
            <w:r w:rsidR="00606CB3" w:rsidRPr="00C812CB">
              <w:rPr>
                <w:rFonts w:eastAsia="CIDFont"/>
                <w:color w:val="000000"/>
                <w:lang w:eastAsia="zh-CN" w:bidi="ar"/>
              </w:rPr>
              <w:t xml:space="preserve">T gives comments or invites comments from other Ss. </w:t>
            </w:r>
          </w:p>
          <w:p w14:paraId="2F30D6AD" w14:textId="77777777" w:rsidR="00606CB3" w:rsidRDefault="00606CB3" w:rsidP="00435AA6">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With a weaker class, elicit the answers from Ss. T may provide Ss with the following suggested ideas.</w:t>
            </w:r>
          </w:p>
          <w:p w14:paraId="300B016F" w14:textId="00C18F5A" w:rsidR="00606CB3" w:rsidRDefault="00606CB3" w:rsidP="00435AA6">
            <w:pPr>
              <w:jc w:val="both"/>
              <w:rPr>
                <w:rFonts w:eastAsia="ChronicaPro-Bold"/>
                <w:b/>
                <w:bCs/>
                <w:color w:val="231F20"/>
                <w:lang w:eastAsia="zh-CN" w:bidi="ar"/>
              </w:rPr>
            </w:pPr>
            <w:r w:rsidRPr="00C812CB">
              <w:rPr>
                <w:rFonts w:eastAsia="Calibri"/>
                <w:b/>
              </w:rPr>
              <w:t xml:space="preserve">Task 5: </w:t>
            </w:r>
            <w:r w:rsidRPr="00C812CB">
              <w:rPr>
                <w:rFonts w:eastAsia="ChronicaPro-Bold"/>
                <w:b/>
                <w:bCs/>
                <w:color w:val="231F20"/>
                <w:lang w:eastAsia="zh-CN" w:bidi="ar"/>
              </w:rPr>
              <w:t xml:space="preserve">Work in groups. Take turns to talk about the conditions you think are required for a planet to support human life. Use the information in </w:t>
            </w:r>
            <w:r w:rsidRPr="00C812CB">
              <w:rPr>
                <w:rFonts w:eastAsia="ChronicaPro-Black"/>
                <w:b/>
                <w:bCs/>
                <w:i/>
                <w:iCs/>
                <w:color w:val="000000" w:themeColor="text1"/>
                <w:lang w:eastAsia="zh-CN" w:bidi="ar"/>
              </w:rPr>
              <w:t>4</w:t>
            </w:r>
            <w:r w:rsidRPr="00C812CB">
              <w:rPr>
                <w:rFonts w:eastAsia="ChronicaPro-Bold"/>
                <w:b/>
                <w:bCs/>
                <w:color w:val="231F20"/>
                <w:lang w:eastAsia="zh-CN" w:bidi="ar"/>
              </w:rPr>
              <w:t xml:space="preserve"> and your own ideas. </w:t>
            </w:r>
          </w:p>
          <w:p w14:paraId="6F62AABD" w14:textId="77777777" w:rsidR="00B85527" w:rsidRPr="00412368" w:rsidRDefault="00B85527" w:rsidP="00412368">
            <w:pPr>
              <w:contextualSpacing/>
              <w:jc w:val="both"/>
              <w:rPr>
                <w:b/>
                <w:color w:val="002060"/>
              </w:rPr>
            </w:pPr>
            <w:r w:rsidRPr="00412368">
              <w:rPr>
                <w:b/>
                <w:color w:val="002060"/>
              </w:rPr>
              <w:t>Step 1: Task delivering</w:t>
            </w:r>
          </w:p>
          <w:p w14:paraId="0E1D3DE0" w14:textId="373D0F18" w:rsidR="00606CB3" w:rsidRDefault="00B85527" w:rsidP="00435AA6">
            <w:pPr>
              <w:jc w:val="both"/>
              <w:rPr>
                <w:rFonts w:eastAsia="CIDFont"/>
                <w:color w:val="000000"/>
                <w:lang w:eastAsia="zh-CN" w:bidi="ar"/>
              </w:rPr>
            </w:pPr>
            <w:r>
              <w:rPr>
                <w:rFonts w:eastAsia="ChronicaPro-Bold"/>
                <w:bCs/>
                <w:i/>
                <w:iCs/>
                <w:color w:val="231F20"/>
                <w:lang w:eastAsia="zh-CN" w:bidi="ar"/>
              </w:rPr>
              <w:t xml:space="preserve"> </w:t>
            </w:r>
            <w:r w:rsidR="00606CB3">
              <w:rPr>
                <w:rFonts w:eastAsia="CIDFont"/>
                <w:color w:val="000000"/>
                <w:lang w:eastAsia="zh-CN" w:bidi="ar"/>
              </w:rPr>
              <w:t>-</w:t>
            </w:r>
            <w:r w:rsidR="00606CB3" w:rsidRPr="00C812CB">
              <w:rPr>
                <w:rFonts w:eastAsia="CIDFont"/>
                <w:color w:val="000000"/>
                <w:lang w:eastAsia="zh-CN" w:bidi="ar"/>
              </w:rPr>
              <w:t xml:space="preserve"> T asks a strong student to model this activity in front of the class. </w:t>
            </w:r>
          </w:p>
          <w:p w14:paraId="44D9C854" w14:textId="056E68C1" w:rsidR="00606CB3" w:rsidRDefault="00606CB3" w:rsidP="00435AA6">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Ss work in groups taking turns to talk about what conditions they think a planet needs to support human life. </w:t>
            </w:r>
          </w:p>
          <w:p w14:paraId="5753C01C" w14:textId="3C78DE11" w:rsidR="00606CB3" w:rsidRDefault="00606CB3" w:rsidP="00435AA6">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Remind Ss to use the ideas they have prepared in Activity </w:t>
            </w:r>
            <w:r w:rsidRPr="00C812CB">
              <w:rPr>
                <w:rFonts w:eastAsia="CIDFont"/>
                <w:b/>
                <w:bCs/>
                <w:color w:val="000000"/>
                <w:lang w:eastAsia="zh-CN" w:bidi="ar"/>
              </w:rPr>
              <w:t>4</w:t>
            </w:r>
            <w:r w:rsidRPr="00C812CB">
              <w:rPr>
                <w:rFonts w:eastAsia="CIDFont"/>
                <w:color w:val="000000"/>
                <w:lang w:eastAsia="zh-CN" w:bidi="ar"/>
              </w:rPr>
              <w:t xml:space="preserve">. </w:t>
            </w:r>
          </w:p>
          <w:p w14:paraId="7E345A45" w14:textId="77777777" w:rsidR="00B85527" w:rsidRPr="00D1182A" w:rsidRDefault="00B85527" w:rsidP="00D1182A">
            <w:pPr>
              <w:jc w:val="both"/>
              <w:rPr>
                <w:b/>
                <w:color w:val="002060"/>
              </w:rPr>
            </w:pPr>
            <w:r w:rsidRPr="00D1182A">
              <w:rPr>
                <w:b/>
                <w:color w:val="002060"/>
              </w:rPr>
              <w:t>Step 2: Task performance</w:t>
            </w:r>
          </w:p>
          <w:p w14:paraId="7E8DC244" w14:textId="77777777" w:rsidR="00B85527" w:rsidRPr="00880842" w:rsidRDefault="00B85527" w:rsidP="00880842">
            <w:pPr>
              <w:tabs>
                <w:tab w:val="left" w:pos="526"/>
              </w:tabs>
              <w:jc w:val="both"/>
            </w:pPr>
            <w:r>
              <w:rPr>
                <w:rFonts w:eastAsia="CIDFont"/>
                <w:color w:val="000000"/>
                <w:lang w:eastAsia="zh-CN" w:bidi="ar"/>
              </w:rPr>
              <w:t xml:space="preserve"> </w:t>
            </w:r>
            <w:r w:rsidRPr="00880842">
              <w:t>- Ss’ observation</w:t>
            </w:r>
          </w:p>
          <w:p w14:paraId="2514562B" w14:textId="5022AB7A" w:rsidR="00606CB3" w:rsidRDefault="00B85527" w:rsidP="00435AA6">
            <w:pPr>
              <w:jc w:val="both"/>
              <w:rPr>
                <w:rFonts w:eastAsia="CIDFont"/>
                <w:color w:val="000000"/>
                <w:lang w:eastAsia="zh-CN" w:bidi="ar"/>
              </w:rPr>
            </w:pPr>
            <w:r>
              <w:rPr>
                <w:rFonts w:eastAsia="CIDFont"/>
                <w:color w:val="000000"/>
                <w:lang w:eastAsia="zh-CN" w:bidi="ar"/>
              </w:rPr>
              <w:t xml:space="preserve"> </w:t>
            </w:r>
            <w:r w:rsidR="00606CB3">
              <w:rPr>
                <w:rFonts w:eastAsia="CIDFont"/>
                <w:color w:val="000000"/>
                <w:lang w:eastAsia="zh-CN" w:bidi="ar"/>
              </w:rPr>
              <w:t xml:space="preserve">- </w:t>
            </w:r>
            <w:r w:rsidR="00606CB3" w:rsidRPr="00C812CB">
              <w:rPr>
                <w:rFonts w:eastAsia="CIDFont"/>
                <w:color w:val="000000"/>
                <w:lang w:eastAsia="zh-CN" w:bidi="ar"/>
              </w:rPr>
              <w:t xml:space="preserve">Go round to observe. T should encourage Ss to say as many sentences as possible. </w:t>
            </w:r>
          </w:p>
          <w:p w14:paraId="68F3FD3F" w14:textId="77777777" w:rsidR="00B85527" w:rsidRPr="00C67C73" w:rsidRDefault="00B85527" w:rsidP="00C67C73">
            <w:pPr>
              <w:jc w:val="both"/>
              <w:rPr>
                <w:color w:val="002060"/>
              </w:rPr>
            </w:pPr>
            <w:r w:rsidRPr="00C67C73">
              <w:rPr>
                <w:b/>
                <w:color w:val="002060"/>
              </w:rPr>
              <w:t>Step 3: Report and discussion</w:t>
            </w:r>
          </w:p>
          <w:p w14:paraId="5533D93A" w14:textId="73474255" w:rsidR="00606CB3" w:rsidRPr="00C812CB" w:rsidRDefault="00B85527" w:rsidP="00435AA6">
            <w:pPr>
              <w:jc w:val="both"/>
            </w:pPr>
            <w:r>
              <w:rPr>
                <w:rFonts w:eastAsia="CIDFont"/>
                <w:color w:val="000000"/>
                <w:lang w:eastAsia="zh-CN" w:bidi="ar"/>
              </w:rPr>
              <w:t xml:space="preserve"> </w:t>
            </w:r>
            <w:r w:rsidR="00606CB3">
              <w:rPr>
                <w:rFonts w:eastAsia="CIDFont"/>
                <w:color w:val="000000"/>
                <w:lang w:eastAsia="zh-CN" w:bidi="ar"/>
              </w:rPr>
              <w:t xml:space="preserve">- </w:t>
            </w:r>
            <w:r w:rsidR="00606CB3" w:rsidRPr="00C812CB">
              <w:rPr>
                <w:rFonts w:eastAsia="CIDFont"/>
                <w:color w:val="000000"/>
                <w:lang w:eastAsia="zh-CN" w:bidi="ar"/>
              </w:rPr>
              <w:t xml:space="preserve">Ask Ss not to stop their group members while they are speaking. </w:t>
            </w:r>
          </w:p>
          <w:p w14:paraId="310C573A" w14:textId="77777777" w:rsidR="00606CB3" w:rsidRDefault="00606CB3" w:rsidP="00435AA6">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If there is enough time, call some Ss to talk in front of the whole class</w:t>
            </w:r>
            <w:r>
              <w:rPr>
                <w:rFonts w:eastAsia="CIDFont"/>
                <w:color w:val="000000"/>
                <w:lang w:eastAsia="zh-CN" w:bidi="ar"/>
              </w:rPr>
              <w:t>.</w:t>
            </w:r>
          </w:p>
          <w:p w14:paraId="020FDBEC" w14:textId="0FC8BF07" w:rsidR="00606CB3" w:rsidRDefault="00606CB3" w:rsidP="00435AA6">
            <w:pPr>
              <w:jc w:val="both"/>
              <w:rPr>
                <w:rFonts w:eastAsia="CIDFont"/>
                <w:color w:val="000000"/>
                <w:lang w:eastAsia="zh-CN" w:bidi="ar"/>
              </w:rPr>
            </w:pPr>
            <w:r>
              <w:rPr>
                <w:rFonts w:eastAsia="CIDFont"/>
                <w:color w:val="000000"/>
                <w:lang w:eastAsia="zh-CN" w:bidi="ar"/>
              </w:rPr>
              <w:t>- I</w:t>
            </w:r>
            <w:r w:rsidRPr="00C812CB">
              <w:rPr>
                <w:rFonts w:eastAsia="CIDFont"/>
                <w:color w:val="000000"/>
                <w:lang w:eastAsia="zh-CN" w:bidi="ar"/>
              </w:rPr>
              <w:t xml:space="preserve">nvite some positive comments from other Ss. </w:t>
            </w:r>
          </w:p>
          <w:p w14:paraId="2F944FEE" w14:textId="77777777" w:rsidR="00B85527" w:rsidRPr="001412CB" w:rsidRDefault="00B85527" w:rsidP="001412CB">
            <w:pPr>
              <w:jc w:val="both"/>
              <w:rPr>
                <w:b/>
                <w:color w:val="002060"/>
              </w:rPr>
            </w:pPr>
            <w:r w:rsidRPr="001412CB">
              <w:rPr>
                <w:b/>
                <w:color w:val="002060"/>
              </w:rPr>
              <w:t>Step 4: Judgement</w:t>
            </w:r>
          </w:p>
          <w:p w14:paraId="3574A229" w14:textId="78DEE49C" w:rsidR="00606CB3" w:rsidRPr="00C812CB" w:rsidRDefault="00606CB3" w:rsidP="00B85527">
            <w:pPr>
              <w:jc w:val="both"/>
            </w:pPr>
            <w:r w:rsidRPr="00C812CB">
              <w:rPr>
                <w:b/>
              </w:rPr>
              <w:t xml:space="preserve">- </w:t>
            </w:r>
            <w:r w:rsidRPr="00C812CB">
              <w:rPr>
                <w:bCs/>
              </w:rPr>
              <w:t>Teacher checks answers, pronunciation and gives feedback.</w:t>
            </w:r>
          </w:p>
          <w:p w14:paraId="4FBD52CF" w14:textId="77777777" w:rsidR="00606CB3" w:rsidRPr="00717178" w:rsidRDefault="00606CB3" w:rsidP="00717178">
            <w:pPr>
              <w:rPr>
                <w:b/>
                <w:bCs/>
                <w:sz w:val="22"/>
                <w:szCs w:val="22"/>
              </w:rPr>
            </w:pPr>
            <w:r w:rsidRPr="00717178">
              <w:rPr>
                <w:b/>
                <w:bCs/>
                <w:sz w:val="22"/>
                <w:szCs w:val="22"/>
              </w:rPr>
              <w:t>* Home assignment</w:t>
            </w:r>
          </w:p>
          <w:p w14:paraId="2D1EA179" w14:textId="77777777" w:rsidR="00606CB3" w:rsidRPr="00717178" w:rsidRDefault="00606CB3" w:rsidP="00E812DA">
            <w:r w:rsidRPr="00717178">
              <w:t>- T assigns the homework.</w:t>
            </w:r>
          </w:p>
          <w:p w14:paraId="0B25635F" w14:textId="77777777" w:rsidR="00606CB3" w:rsidRPr="00717178" w:rsidRDefault="00606CB3" w:rsidP="00E812DA">
            <w:r w:rsidRPr="00717178">
              <w:t>- Ss copy their homework.</w:t>
            </w:r>
          </w:p>
          <w:p w14:paraId="19E4A3E0" w14:textId="3461E0C5" w:rsidR="00606CB3" w:rsidRPr="00435AA6" w:rsidRDefault="00606CB3" w:rsidP="00E812DA">
            <w:pPr>
              <w:jc w:val="both"/>
            </w:pPr>
            <w:r w:rsidRPr="00717178">
              <w:t>- T explains it carefully</w:t>
            </w:r>
            <w:r>
              <w:t xml:space="preserve"> </w:t>
            </w:r>
          </w:p>
        </w:tc>
        <w:tc>
          <w:tcPr>
            <w:tcW w:w="3827" w:type="dxa"/>
          </w:tcPr>
          <w:p w14:paraId="0730B7D7" w14:textId="744AEC32" w:rsidR="00606CB3" w:rsidRDefault="00606CB3" w:rsidP="00386FE4">
            <w:pPr>
              <w:widowControl w:val="0"/>
              <w:autoSpaceDE w:val="0"/>
              <w:autoSpaceDN w:val="0"/>
              <w:ind w:right="-106"/>
              <w:jc w:val="both"/>
              <w:rPr>
                <w:rFonts w:eastAsia="Arial"/>
              </w:rPr>
            </w:pPr>
            <w:r>
              <w:rPr>
                <w:rFonts w:eastAsia="Calibri"/>
                <w:b/>
                <w:color w:val="002060"/>
              </w:rPr>
              <w:lastRenderedPageBreak/>
              <w:t>* SPEAKING</w:t>
            </w:r>
          </w:p>
          <w:p w14:paraId="38016E43" w14:textId="77777777" w:rsidR="00B85527" w:rsidRDefault="00B85527" w:rsidP="00B85527">
            <w:pPr>
              <w:jc w:val="both"/>
              <w:rPr>
                <w:rFonts w:eastAsia="ChronicaPro-Bold"/>
                <w:i/>
                <w:iCs/>
                <w:color w:val="231F20"/>
                <w:lang w:eastAsia="zh-CN" w:bidi="ar"/>
              </w:rPr>
            </w:pPr>
            <w:r w:rsidRPr="00C812CB">
              <w:rPr>
                <w:rFonts w:eastAsia="Calibri"/>
                <w:b/>
              </w:rPr>
              <w:t xml:space="preserve">4: </w:t>
            </w:r>
            <w:r w:rsidRPr="00C812CB">
              <w:rPr>
                <w:rFonts w:eastAsia="ChronicaPro-Bold"/>
                <w:b/>
                <w:bCs/>
                <w:color w:val="231F20"/>
                <w:lang w:eastAsia="zh-CN" w:bidi="ar"/>
              </w:rPr>
              <w:t>Work in pairs.Tick (</w:t>
            </w:r>
            <w:r>
              <w:rPr>
                <w:rFonts w:eastAsia="ChronicaPro-Bold"/>
                <w:b/>
                <w:bCs/>
                <w:color w:val="231F20"/>
                <w:lang w:eastAsia="zh-CN" w:bidi="ar"/>
              </w:rPr>
              <w:sym w:font="Wingdings 2" w:char="F050"/>
            </w:r>
            <w:r w:rsidRPr="00C812CB">
              <w:rPr>
                <w:rFonts w:eastAsia="ChronicaPro-Bold"/>
                <w:b/>
                <w:bCs/>
                <w:color w:val="231F20"/>
                <w:lang w:eastAsia="zh-CN" w:bidi="ar"/>
              </w:rPr>
              <w:t xml:space="preserve">) the boxes to show what conditions a planet needs to support human life. </w:t>
            </w:r>
            <w:r w:rsidRPr="00C812CB">
              <w:rPr>
                <w:rFonts w:eastAsia="ChronicaPro-Bold"/>
                <w:i/>
                <w:iCs/>
                <w:color w:val="231F20"/>
                <w:lang w:eastAsia="zh-CN" w:bidi="ar"/>
              </w:rPr>
              <w:t xml:space="preserve">(Ex 4, </w:t>
            </w:r>
            <w:r>
              <w:rPr>
                <w:rFonts w:eastAsia="ChronicaPro-Bold"/>
                <w:i/>
                <w:iCs/>
                <w:color w:val="231F20"/>
                <w:lang w:eastAsia="zh-CN" w:bidi="ar"/>
              </w:rPr>
              <w:t>P</w:t>
            </w:r>
            <w:r w:rsidRPr="00435AA6">
              <w:rPr>
                <w:rFonts w:eastAsia="ChronicaPro-Bold"/>
                <w:i/>
                <w:iCs/>
                <w:color w:val="231F20"/>
                <w:vertAlign w:val="subscript"/>
                <w:lang w:eastAsia="zh-CN" w:bidi="ar"/>
              </w:rPr>
              <w:t>130</w:t>
            </w:r>
            <w:r w:rsidRPr="00C812CB">
              <w:rPr>
                <w:rFonts w:eastAsia="ChronicaPro-Bold"/>
                <w:i/>
                <w:iCs/>
                <w:color w:val="231F20"/>
                <w:lang w:eastAsia="zh-CN" w:bidi="ar"/>
              </w:rPr>
              <w:t>)</w:t>
            </w:r>
          </w:p>
          <w:p w14:paraId="537DD628" w14:textId="3D3BBE54" w:rsidR="00606CB3" w:rsidRPr="00C812CB" w:rsidRDefault="00606CB3" w:rsidP="00435AA6">
            <w:pPr>
              <w:rPr>
                <w:b/>
                <w:i/>
                <w:iCs/>
              </w:rPr>
            </w:pPr>
            <w:r w:rsidRPr="00C812CB">
              <w:rPr>
                <w:b/>
                <w:i/>
                <w:iCs/>
              </w:rPr>
              <w:t>Suggested ideas:</w:t>
            </w:r>
          </w:p>
          <w:p w14:paraId="1D8DA0B7" w14:textId="77777777" w:rsidR="00606CB3" w:rsidRPr="00C812CB" w:rsidRDefault="00606CB3" w:rsidP="00435AA6">
            <w:pPr>
              <w:jc w:val="both"/>
            </w:pPr>
            <w:r>
              <w:rPr>
                <w:rFonts w:eastAsia="CIDFont"/>
                <w:color w:val="000000"/>
                <w:lang w:eastAsia="zh-CN" w:bidi="ar"/>
              </w:rPr>
              <w:t>-</w:t>
            </w:r>
            <w:r w:rsidRPr="00C812CB">
              <w:rPr>
                <w:rFonts w:eastAsia="CIDFont"/>
                <w:i/>
                <w:iCs/>
                <w:color w:val="000000"/>
                <w:lang w:eastAsia="zh-CN" w:bidi="ar"/>
              </w:rPr>
              <w:t xml:space="preserve"> The planet must experience at least two seasons. </w:t>
            </w:r>
          </w:p>
          <w:p w14:paraId="5D5B45CD" w14:textId="77777777" w:rsidR="00606CB3" w:rsidRPr="00C812CB" w:rsidRDefault="00606CB3" w:rsidP="00435AA6">
            <w:pPr>
              <w:jc w:val="both"/>
            </w:pPr>
            <w:r>
              <w:rPr>
                <w:rFonts w:eastAsia="CIDFont"/>
                <w:color w:val="000000"/>
                <w:lang w:eastAsia="zh-CN" w:bidi="ar"/>
              </w:rPr>
              <w:t>-</w:t>
            </w:r>
            <w:r w:rsidRPr="00C812CB">
              <w:rPr>
                <w:rFonts w:eastAsia="CIDFont"/>
                <w:i/>
                <w:iCs/>
                <w:color w:val="000000"/>
                <w:lang w:eastAsia="zh-CN" w:bidi="ar"/>
              </w:rPr>
              <w:t xml:space="preserve"> The planet's temperature of the planet must be suitable for humans to live on it. </w:t>
            </w:r>
          </w:p>
          <w:p w14:paraId="1191A197" w14:textId="77777777" w:rsidR="00606CB3" w:rsidRPr="00C812CB" w:rsidRDefault="00606CB3" w:rsidP="00435AA6">
            <w:pPr>
              <w:jc w:val="both"/>
            </w:pPr>
            <w:r>
              <w:rPr>
                <w:rFonts w:eastAsia="CIDFont"/>
                <w:color w:val="000000"/>
                <w:lang w:eastAsia="zh-CN" w:bidi="ar"/>
              </w:rPr>
              <w:lastRenderedPageBreak/>
              <w:t>-</w:t>
            </w:r>
            <w:r w:rsidRPr="00C812CB">
              <w:rPr>
                <w:rFonts w:eastAsia="CIDFont"/>
                <w:i/>
                <w:iCs/>
                <w:color w:val="000000"/>
                <w:lang w:eastAsia="zh-CN" w:bidi="ar"/>
              </w:rPr>
              <w:t xml:space="preserve"> There must be enough sources of energy on the planet. </w:t>
            </w:r>
          </w:p>
          <w:p w14:paraId="1AF0E8B6" w14:textId="77777777" w:rsidR="00606CB3" w:rsidRPr="00C812CB" w:rsidRDefault="00606CB3" w:rsidP="00435AA6">
            <w:pPr>
              <w:jc w:val="both"/>
            </w:pPr>
            <w:r>
              <w:rPr>
                <w:rFonts w:eastAsia="CIDFont"/>
                <w:color w:val="000000"/>
                <w:lang w:eastAsia="zh-CN" w:bidi="ar"/>
              </w:rPr>
              <w:t>-</w:t>
            </w:r>
            <w:r w:rsidRPr="00C812CB">
              <w:rPr>
                <w:rFonts w:eastAsia="CIDFont"/>
                <w:i/>
                <w:iCs/>
                <w:color w:val="000000"/>
                <w:lang w:eastAsia="zh-CN" w:bidi="ar"/>
              </w:rPr>
              <w:t xml:space="preserve"> The planet must be a comfortable distance away from a star. </w:t>
            </w:r>
          </w:p>
          <w:p w14:paraId="271C5334" w14:textId="77777777" w:rsidR="00606CB3" w:rsidRPr="00C812CB" w:rsidRDefault="00606CB3" w:rsidP="00435AA6">
            <w:pPr>
              <w:jc w:val="both"/>
            </w:pPr>
            <w:r>
              <w:rPr>
                <w:rFonts w:eastAsia="CIDFont"/>
                <w:color w:val="000000"/>
                <w:lang w:eastAsia="zh-CN" w:bidi="ar"/>
              </w:rPr>
              <w:t>-</w:t>
            </w:r>
            <w:r w:rsidRPr="00C812CB">
              <w:rPr>
                <w:rFonts w:eastAsia="CIDFont"/>
                <w:i/>
                <w:iCs/>
                <w:color w:val="000000"/>
                <w:lang w:eastAsia="zh-CN" w:bidi="ar"/>
              </w:rPr>
              <w:t xml:space="preserve"> The planet must rotate on its axis and revolve. </w:t>
            </w:r>
          </w:p>
          <w:p w14:paraId="04B0B781" w14:textId="77777777" w:rsidR="00606CB3" w:rsidRPr="00C812CB" w:rsidRDefault="00606CB3" w:rsidP="00435AA6">
            <w:pPr>
              <w:jc w:val="both"/>
            </w:pPr>
            <w:r>
              <w:rPr>
                <w:rFonts w:eastAsia="CIDFont"/>
                <w:color w:val="000000"/>
                <w:lang w:eastAsia="zh-CN" w:bidi="ar"/>
              </w:rPr>
              <w:t>-</w:t>
            </w:r>
            <w:r w:rsidRPr="00C812CB">
              <w:rPr>
                <w:rFonts w:eastAsia="CIDFont"/>
                <w:i/>
                <w:iCs/>
                <w:color w:val="000000"/>
                <w:lang w:eastAsia="zh-CN" w:bidi="ar"/>
              </w:rPr>
              <w:t xml:space="preserve"> The planet must hold an atmosphere. </w:t>
            </w:r>
          </w:p>
          <w:p w14:paraId="0A7C7987" w14:textId="77777777" w:rsidR="00606CB3" w:rsidRPr="00C812CB" w:rsidRDefault="00606CB3" w:rsidP="00435AA6">
            <w:pPr>
              <w:jc w:val="both"/>
            </w:pPr>
            <w:r>
              <w:rPr>
                <w:rFonts w:eastAsia="CIDFont"/>
                <w:color w:val="000000"/>
                <w:lang w:eastAsia="zh-CN" w:bidi="ar"/>
              </w:rPr>
              <w:t>-</w:t>
            </w:r>
            <w:r w:rsidRPr="00C812CB">
              <w:rPr>
                <w:rFonts w:eastAsia="CIDFont"/>
                <w:i/>
                <w:iCs/>
                <w:color w:val="000000"/>
                <w:lang w:eastAsia="zh-CN" w:bidi="ar"/>
              </w:rPr>
              <w:t xml:space="preserve"> The stars around the planet must be stable. </w:t>
            </w:r>
          </w:p>
          <w:p w14:paraId="5FB9699A" w14:textId="77777777" w:rsidR="00606CB3" w:rsidRDefault="00606CB3" w:rsidP="00435AA6">
            <w:pPr>
              <w:jc w:val="both"/>
              <w:rPr>
                <w:rFonts w:eastAsia="CIDFont"/>
                <w:i/>
                <w:iCs/>
                <w:color w:val="000000"/>
                <w:lang w:eastAsia="zh-CN" w:bidi="ar"/>
              </w:rPr>
            </w:pPr>
            <w:r>
              <w:rPr>
                <w:rFonts w:eastAsia="CIDFont"/>
                <w:color w:val="000000"/>
                <w:lang w:eastAsia="zh-CN" w:bidi="ar"/>
              </w:rPr>
              <w:t>-</w:t>
            </w:r>
            <w:r w:rsidRPr="00C812CB">
              <w:rPr>
                <w:rFonts w:eastAsia="CIDFont"/>
                <w:i/>
                <w:iCs/>
                <w:color w:val="000000"/>
                <w:lang w:eastAsia="zh-CN" w:bidi="ar"/>
              </w:rPr>
              <w:t xml:space="preserve"> The planet must have carbon that is found in all living things. </w:t>
            </w:r>
          </w:p>
          <w:p w14:paraId="2FE5CA87" w14:textId="77777777" w:rsidR="00606CB3" w:rsidRDefault="00606CB3" w:rsidP="00435AA6">
            <w:pPr>
              <w:rPr>
                <w:rFonts w:eastAsia="CIDFont"/>
                <w:i/>
                <w:iCs/>
                <w:color w:val="000000"/>
                <w:lang w:eastAsia="zh-CN" w:bidi="ar"/>
              </w:rPr>
            </w:pPr>
          </w:p>
          <w:p w14:paraId="5431CADF" w14:textId="2A2FEF7B" w:rsidR="00606CB3" w:rsidRDefault="00606CB3" w:rsidP="00435AA6">
            <w:pPr>
              <w:rPr>
                <w:rFonts w:eastAsia="CIDFont"/>
                <w:i/>
                <w:iCs/>
                <w:color w:val="000000"/>
                <w:lang w:eastAsia="zh-CN" w:bidi="ar"/>
              </w:rPr>
            </w:pPr>
          </w:p>
          <w:p w14:paraId="0C030ECA" w14:textId="31120456" w:rsidR="00B85527" w:rsidRDefault="00B85527" w:rsidP="00435AA6">
            <w:pPr>
              <w:rPr>
                <w:rFonts w:eastAsia="CIDFont"/>
                <w:i/>
                <w:iCs/>
                <w:color w:val="000000"/>
                <w:lang w:eastAsia="zh-CN" w:bidi="ar"/>
              </w:rPr>
            </w:pPr>
          </w:p>
          <w:p w14:paraId="1B3D29D1" w14:textId="77777777" w:rsidR="00E812DA" w:rsidRDefault="00E812DA" w:rsidP="00435AA6">
            <w:pPr>
              <w:rPr>
                <w:rFonts w:eastAsia="CIDFont"/>
                <w:i/>
                <w:iCs/>
                <w:color w:val="000000"/>
                <w:lang w:eastAsia="zh-CN" w:bidi="ar"/>
              </w:rPr>
            </w:pPr>
          </w:p>
          <w:p w14:paraId="36341C0B" w14:textId="77777777" w:rsidR="00B85527" w:rsidRDefault="00B85527" w:rsidP="00B85527">
            <w:pPr>
              <w:jc w:val="both"/>
              <w:rPr>
                <w:rFonts w:eastAsia="ChronicaPro-Bold"/>
                <w:i/>
                <w:iCs/>
                <w:color w:val="231F20"/>
                <w:lang w:eastAsia="zh-CN" w:bidi="ar"/>
              </w:rPr>
            </w:pPr>
            <w:r w:rsidRPr="00C812CB">
              <w:rPr>
                <w:rFonts w:eastAsia="Calibri"/>
                <w:b/>
              </w:rPr>
              <w:t xml:space="preserve">5: </w:t>
            </w:r>
            <w:r w:rsidRPr="00C812CB">
              <w:rPr>
                <w:rFonts w:eastAsia="ChronicaPro-Bold"/>
                <w:b/>
                <w:bCs/>
                <w:color w:val="231F20"/>
                <w:lang w:eastAsia="zh-CN" w:bidi="ar"/>
              </w:rPr>
              <w:t xml:space="preserve">Work in groups. Take turns to talk about the conditions you think are required for a planet to support human life. Use the information in </w:t>
            </w:r>
            <w:r w:rsidRPr="00C812CB">
              <w:rPr>
                <w:rFonts w:eastAsia="ChronicaPro-Black"/>
                <w:b/>
                <w:bCs/>
                <w:i/>
                <w:iCs/>
                <w:color w:val="000000" w:themeColor="text1"/>
                <w:lang w:eastAsia="zh-CN" w:bidi="ar"/>
              </w:rPr>
              <w:t>4</w:t>
            </w:r>
            <w:r w:rsidRPr="00C812CB">
              <w:rPr>
                <w:rFonts w:eastAsia="ChronicaPro-Bold"/>
                <w:b/>
                <w:bCs/>
                <w:color w:val="231F20"/>
                <w:lang w:eastAsia="zh-CN" w:bidi="ar"/>
              </w:rPr>
              <w:t xml:space="preserve"> and your own ideas. </w:t>
            </w:r>
            <w:r w:rsidRPr="00C812CB">
              <w:rPr>
                <w:rFonts w:eastAsia="ChronicaPro-Bold"/>
                <w:i/>
                <w:iCs/>
                <w:color w:val="231F20"/>
                <w:lang w:eastAsia="zh-CN" w:bidi="ar"/>
              </w:rPr>
              <w:t xml:space="preserve">(Ex 5, </w:t>
            </w:r>
            <w:r>
              <w:rPr>
                <w:rFonts w:eastAsia="ChronicaPro-Bold"/>
                <w:i/>
                <w:iCs/>
                <w:color w:val="231F20"/>
                <w:lang w:eastAsia="zh-CN" w:bidi="ar"/>
              </w:rPr>
              <w:t>P.</w:t>
            </w:r>
            <w:r w:rsidRPr="00435AA6">
              <w:rPr>
                <w:rFonts w:eastAsia="ChronicaPro-Bold"/>
                <w:i/>
                <w:iCs/>
                <w:color w:val="231F20"/>
                <w:vertAlign w:val="subscript"/>
                <w:lang w:eastAsia="zh-CN" w:bidi="ar"/>
              </w:rPr>
              <w:t>130</w:t>
            </w:r>
            <w:r w:rsidRPr="00C812CB">
              <w:rPr>
                <w:rFonts w:eastAsia="ChronicaPro-Bold"/>
                <w:i/>
                <w:iCs/>
                <w:color w:val="231F20"/>
                <w:lang w:eastAsia="zh-CN" w:bidi="ar"/>
              </w:rPr>
              <w:t>)</w:t>
            </w:r>
          </w:p>
          <w:p w14:paraId="63B4012E" w14:textId="77777777" w:rsidR="00606CB3" w:rsidRPr="00C812CB" w:rsidRDefault="00606CB3" w:rsidP="00435AA6">
            <w:pPr>
              <w:rPr>
                <w:b/>
                <w:i/>
                <w:iCs/>
              </w:rPr>
            </w:pPr>
            <w:r w:rsidRPr="00C812CB">
              <w:rPr>
                <w:b/>
                <w:i/>
                <w:iCs/>
              </w:rPr>
              <w:t>Suggested Answers:</w:t>
            </w:r>
          </w:p>
          <w:p w14:paraId="382BDA9F" w14:textId="77777777" w:rsidR="00606CB3" w:rsidRDefault="00606CB3" w:rsidP="00435AA6">
            <w:pPr>
              <w:rPr>
                <w:rFonts w:eastAsia="CIDFont"/>
                <w:b/>
                <w:bCs/>
                <w:color w:val="000000"/>
                <w:lang w:eastAsia="zh-CN" w:bidi="ar"/>
              </w:rPr>
            </w:pPr>
            <w:r w:rsidRPr="00C812CB">
              <w:rPr>
                <w:rFonts w:eastAsia="CIDFont"/>
                <w:b/>
                <w:bCs/>
                <w:color w:val="000000"/>
                <w:lang w:eastAsia="zh-CN" w:bidi="ar"/>
              </w:rPr>
              <w:t>Various answers</w:t>
            </w:r>
          </w:p>
          <w:p w14:paraId="0AC6DA23" w14:textId="77777777" w:rsidR="00606CB3" w:rsidRDefault="00606CB3" w:rsidP="00435AA6">
            <w:pPr>
              <w:rPr>
                <w:rFonts w:eastAsia="CIDFont"/>
                <w:b/>
                <w:bCs/>
                <w:color w:val="000000"/>
                <w:lang w:eastAsia="zh-CN" w:bidi="ar"/>
              </w:rPr>
            </w:pPr>
          </w:p>
          <w:p w14:paraId="05590052" w14:textId="77777777" w:rsidR="00606CB3" w:rsidRDefault="00606CB3" w:rsidP="00435AA6">
            <w:pPr>
              <w:rPr>
                <w:rFonts w:eastAsia="CIDFont"/>
                <w:b/>
                <w:bCs/>
                <w:color w:val="000000"/>
                <w:lang w:eastAsia="zh-CN" w:bidi="ar"/>
              </w:rPr>
            </w:pPr>
          </w:p>
          <w:p w14:paraId="129F5419" w14:textId="77777777" w:rsidR="00606CB3" w:rsidRDefault="00606CB3" w:rsidP="00435AA6">
            <w:pPr>
              <w:rPr>
                <w:rFonts w:eastAsia="CIDFont"/>
                <w:b/>
                <w:bCs/>
                <w:color w:val="000000"/>
                <w:lang w:eastAsia="zh-CN" w:bidi="ar"/>
              </w:rPr>
            </w:pPr>
          </w:p>
          <w:p w14:paraId="50E4B26D" w14:textId="77777777" w:rsidR="00606CB3" w:rsidRDefault="00606CB3" w:rsidP="00435AA6">
            <w:pPr>
              <w:rPr>
                <w:rFonts w:eastAsia="CIDFont"/>
                <w:b/>
                <w:bCs/>
                <w:color w:val="000000"/>
                <w:lang w:eastAsia="zh-CN" w:bidi="ar"/>
              </w:rPr>
            </w:pPr>
          </w:p>
          <w:p w14:paraId="734C681D" w14:textId="77777777" w:rsidR="00606CB3" w:rsidRDefault="00606CB3" w:rsidP="00435AA6">
            <w:pPr>
              <w:rPr>
                <w:rFonts w:eastAsia="CIDFont"/>
                <w:b/>
                <w:bCs/>
                <w:color w:val="000000"/>
                <w:lang w:eastAsia="zh-CN" w:bidi="ar"/>
              </w:rPr>
            </w:pPr>
          </w:p>
          <w:p w14:paraId="0B2945F6" w14:textId="77777777" w:rsidR="00606CB3" w:rsidRDefault="00606CB3" w:rsidP="00435AA6">
            <w:pPr>
              <w:rPr>
                <w:rFonts w:eastAsia="CIDFont"/>
                <w:b/>
                <w:bCs/>
                <w:color w:val="000000"/>
                <w:lang w:eastAsia="zh-CN" w:bidi="ar"/>
              </w:rPr>
            </w:pPr>
          </w:p>
          <w:p w14:paraId="108A2EC1" w14:textId="77777777" w:rsidR="00606CB3" w:rsidRDefault="00606CB3" w:rsidP="00435AA6">
            <w:pPr>
              <w:rPr>
                <w:rFonts w:eastAsia="CIDFont"/>
                <w:b/>
                <w:bCs/>
                <w:color w:val="000000"/>
                <w:lang w:eastAsia="zh-CN" w:bidi="ar"/>
              </w:rPr>
            </w:pPr>
          </w:p>
          <w:p w14:paraId="77D7C477" w14:textId="77777777" w:rsidR="00606CB3" w:rsidRDefault="00606CB3" w:rsidP="00435AA6">
            <w:pPr>
              <w:rPr>
                <w:rFonts w:eastAsia="CIDFont"/>
                <w:b/>
                <w:bCs/>
                <w:color w:val="000000"/>
                <w:lang w:eastAsia="zh-CN" w:bidi="ar"/>
              </w:rPr>
            </w:pPr>
          </w:p>
          <w:p w14:paraId="2964D523" w14:textId="77777777" w:rsidR="00606CB3" w:rsidRDefault="00606CB3" w:rsidP="00435AA6">
            <w:pPr>
              <w:rPr>
                <w:rFonts w:eastAsia="CIDFont"/>
                <w:b/>
                <w:bCs/>
                <w:color w:val="000000"/>
                <w:lang w:eastAsia="zh-CN" w:bidi="ar"/>
              </w:rPr>
            </w:pPr>
          </w:p>
          <w:p w14:paraId="7CD0ACD5" w14:textId="77777777" w:rsidR="00606CB3" w:rsidRDefault="00606CB3" w:rsidP="00435AA6">
            <w:pPr>
              <w:rPr>
                <w:rFonts w:eastAsia="CIDFont"/>
                <w:b/>
                <w:bCs/>
                <w:color w:val="000000"/>
                <w:lang w:eastAsia="zh-CN" w:bidi="ar"/>
              </w:rPr>
            </w:pPr>
          </w:p>
          <w:p w14:paraId="070CFD9C" w14:textId="77777777" w:rsidR="00606CB3" w:rsidRDefault="00606CB3" w:rsidP="00435AA6">
            <w:pPr>
              <w:rPr>
                <w:rFonts w:eastAsia="CIDFont"/>
                <w:b/>
                <w:bCs/>
                <w:color w:val="000000"/>
                <w:lang w:eastAsia="zh-CN" w:bidi="ar"/>
              </w:rPr>
            </w:pPr>
          </w:p>
          <w:p w14:paraId="131AB66A" w14:textId="77777777" w:rsidR="00606CB3" w:rsidRDefault="00606CB3" w:rsidP="00435AA6">
            <w:pPr>
              <w:rPr>
                <w:rFonts w:eastAsia="CIDFont"/>
                <w:b/>
                <w:bCs/>
                <w:color w:val="000000"/>
                <w:lang w:eastAsia="zh-CN" w:bidi="ar"/>
              </w:rPr>
            </w:pPr>
          </w:p>
          <w:p w14:paraId="36850B26" w14:textId="19F52524" w:rsidR="00606CB3" w:rsidRDefault="00606CB3" w:rsidP="00435AA6">
            <w:pPr>
              <w:rPr>
                <w:rFonts w:eastAsia="CIDFont"/>
                <w:b/>
                <w:bCs/>
                <w:color w:val="000000"/>
                <w:lang w:eastAsia="zh-CN" w:bidi="ar"/>
              </w:rPr>
            </w:pPr>
          </w:p>
          <w:p w14:paraId="6C9EA247" w14:textId="1CC47395" w:rsidR="00B85527" w:rsidRDefault="00B85527" w:rsidP="00435AA6">
            <w:pPr>
              <w:rPr>
                <w:rFonts w:eastAsia="CIDFont"/>
                <w:b/>
                <w:bCs/>
                <w:color w:val="000000"/>
                <w:lang w:eastAsia="zh-CN" w:bidi="ar"/>
              </w:rPr>
            </w:pPr>
          </w:p>
          <w:p w14:paraId="3792E349" w14:textId="34252882" w:rsidR="00B85527" w:rsidRDefault="00B85527" w:rsidP="00435AA6">
            <w:pPr>
              <w:rPr>
                <w:rFonts w:eastAsia="CIDFont"/>
                <w:b/>
                <w:bCs/>
                <w:color w:val="000000"/>
                <w:lang w:eastAsia="zh-CN" w:bidi="ar"/>
              </w:rPr>
            </w:pPr>
          </w:p>
          <w:p w14:paraId="108FD2CE" w14:textId="7896D890" w:rsidR="00E812DA" w:rsidRDefault="00E812DA" w:rsidP="00435AA6">
            <w:pPr>
              <w:rPr>
                <w:rFonts w:eastAsia="CIDFont"/>
                <w:b/>
                <w:bCs/>
                <w:color w:val="000000"/>
                <w:lang w:eastAsia="zh-CN" w:bidi="ar"/>
              </w:rPr>
            </w:pPr>
          </w:p>
          <w:p w14:paraId="4DFF0133" w14:textId="4ADDE927" w:rsidR="00E812DA" w:rsidRDefault="00E812DA" w:rsidP="00435AA6">
            <w:pPr>
              <w:rPr>
                <w:rFonts w:eastAsia="CIDFont"/>
                <w:b/>
                <w:bCs/>
                <w:color w:val="000000"/>
                <w:lang w:eastAsia="zh-CN" w:bidi="ar"/>
              </w:rPr>
            </w:pPr>
          </w:p>
          <w:p w14:paraId="3E465F06" w14:textId="2CB84B90" w:rsidR="00E812DA" w:rsidRDefault="00E812DA" w:rsidP="00435AA6">
            <w:pPr>
              <w:rPr>
                <w:rFonts w:eastAsia="CIDFont"/>
                <w:b/>
                <w:bCs/>
                <w:color w:val="000000"/>
                <w:lang w:eastAsia="zh-CN" w:bidi="ar"/>
              </w:rPr>
            </w:pPr>
          </w:p>
          <w:p w14:paraId="01FE5E3D" w14:textId="77777777" w:rsidR="00606CB3" w:rsidRPr="00717178" w:rsidRDefault="00606CB3" w:rsidP="00606CB3">
            <w:pPr>
              <w:rPr>
                <w:b/>
                <w:bCs/>
                <w:sz w:val="22"/>
                <w:szCs w:val="22"/>
              </w:rPr>
            </w:pPr>
            <w:r w:rsidRPr="00717178">
              <w:rPr>
                <w:b/>
                <w:bCs/>
                <w:sz w:val="22"/>
                <w:szCs w:val="22"/>
              </w:rPr>
              <w:t>* Home assignment</w:t>
            </w:r>
          </w:p>
          <w:p w14:paraId="736F758E" w14:textId="2538F228" w:rsidR="00606CB3" w:rsidRPr="00435AA6" w:rsidRDefault="00606CB3" w:rsidP="00435AA6">
            <w:r w:rsidRPr="00C812CB">
              <w:t xml:space="preserve">- Do </w:t>
            </w:r>
            <w:r w:rsidR="00B86206">
              <w:t>Ex D</w:t>
            </w:r>
            <w:r w:rsidR="00B86206" w:rsidRPr="00B86206">
              <w:rPr>
                <w:vertAlign w:val="subscript"/>
              </w:rPr>
              <w:t xml:space="preserve">1,2 </w:t>
            </w:r>
            <w:r w:rsidR="00B86206">
              <w:t>P..</w:t>
            </w:r>
            <w:r w:rsidRPr="00C812CB">
              <w:t xml:space="preserve"> in workbook</w:t>
            </w:r>
            <w:r w:rsidR="00B86206">
              <w:t>.</w:t>
            </w:r>
          </w:p>
        </w:tc>
      </w:tr>
    </w:tbl>
    <w:p w14:paraId="7B02F281" w14:textId="6E8A13E0" w:rsidR="00B52529" w:rsidRPr="00B52529" w:rsidRDefault="005724FB">
      <w:pPr>
        <w:rPr>
          <w:rFonts w:eastAsia="Calibri"/>
          <w:b/>
          <w:bCs/>
          <w:sz w:val="10"/>
          <w:szCs w:val="10"/>
        </w:rPr>
      </w:pPr>
      <w:r>
        <w:rPr>
          <w:rFonts w:eastAsia="Calibri"/>
          <w:b/>
          <w:bCs/>
        </w:rPr>
        <w:lastRenderedPageBreak/>
        <w:t xml:space="preserve"> </w:t>
      </w:r>
    </w:p>
    <w:p w14:paraId="1EB98A31" w14:textId="77777777" w:rsidR="00B52529" w:rsidRPr="00925F23" w:rsidRDefault="00B52529" w:rsidP="00925F23">
      <w:pPr>
        <w:rPr>
          <w:b/>
          <w:bCs/>
        </w:rPr>
      </w:pPr>
      <w:r w:rsidRPr="00925F23">
        <w:rPr>
          <w:b/>
          <w:bCs/>
        </w:rPr>
        <w:t xml:space="preserve">V. FEEDBACK: </w:t>
      </w:r>
    </w:p>
    <w:p w14:paraId="4EF74854" w14:textId="77777777" w:rsidR="00B52529" w:rsidRPr="00925F23" w:rsidRDefault="00B52529" w:rsidP="00925F23">
      <w:pPr>
        <w:ind w:right="-279" w:firstLine="284"/>
      </w:pPr>
      <w:r w:rsidRPr="00925F23">
        <w:t>With 8A …………………………..……………………...…………………………………..…</w:t>
      </w:r>
    </w:p>
    <w:p w14:paraId="7F9E8B47" w14:textId="77777777" w:rsidR="00B52529" w:rsidRPr="00925F23" w:rsidRDefault="00B52529" w:rsidP="00925F23">
      <w:pPr>
        <w:ind w:right="-279" w:firstLine="284"/>
      </w:pPr>
      <w:r w:rsidRPr="00925F23">
        <w:t>With 8B …………………………………….……………………………………..……………</w:t>
      </w:r>
    </w:p>
    <w:p w14:paraId="00521357" w14:textId="77777777" w:rsidR="00B52529" w:rsidRPr="00925F23" w:rsidRDefault="00B52529" w:rsidP="00925F23">
      <w:pPr>
        <w:ind w:right="-472"/>
      </w:pPr>
      <w:r w:rsidRPr="00925F23">
        <w:t xml:space="preserve">     With 8C …………………………………….…………………………………………….……</w:t>
      </w:r>
      <w:r w:rsidRPr="00925F23">
        <w:rPr>
          <w:b/>
          <w:color w:val="FF0000"/>
          <w:sz w:val="26"/>
          <w:szCs w:val="26"/>
        </w:rPr>
        <w:t xml:space="preserve"> </w:t>
      </w:r>
      <w:r w:rsidRPr="00925F23">
        <w:t xml:space="preserve"> </w:t>
      </w:r>
    </w:p>
    <w:p w14:paraId="42296505" w14:textId="00BAF0EE" w:rsidR="00B52529" w:rsidRDefault="00B52529">
      <w:pPr>
        <w:rPr>
          <w:rFonts w:eastAsia="Calibri"/>
          <w:b/>
          <w:bCs/>
        </w:rPr>
      </w:pPr>
      <w:r>
        <w:rPr>
          <w:rFonts w:eastAsia="Calibri"/>
          <w:b/>
          <w:bCs/>
        </w:rPr>
        <w:t xml:space="preserve"> </w:t>
      </w:r>
      <w:r>
        <w:rPr>
          <w:rFonts w:eastAsia="Calibri"/>
          <w:b/>
          <w:bCs/>
        </w:rPr>
        <w:br w:type="page"/>
      </w:r>
    </w:p>
    <w:tbl>
      <w:tblPr>
        <w:tblStyle w:val="TableGrid1"/>
        <w:tblW w:w="0" w:type="auto"/>
        <w:tblInd w:w="250" w:type="dxa"/>
        <w:tblLook w:val="04A0" w:firstRow="1" w:lastRow="0" w:firstColumn="1" w:lastColumn="0" w:noHBand="0" w:noVBand="1"/>
      </w:tblPr>
      <w:tblGrid>
        <w:gridCol w:w="2783"/>
        <w:gridCol w:w="3113"/>
        <w:gridCol w:w="2870"/>
      </w:tblGrid>
      <w:tr w:rsidR="00B1203A" w:rsidRPr="001B2755" w14:paraId="2EC41883" w14:textId="77777777" w:rsidTr="00975E2D">
        <w:tc>
          <w:tcPr>
            <w:tcW w:w="8766" w:type="dxa"/>
            <w:gridSpan w:val="3"/>
            <w:tcBorders>
              <w:top w:val="single" w:sz="4" w:space="0" w:color="auto"/>
              <w:left w:val="single" w:sz="4" w:space="0" w:color="auto"/>
              <w:bottom w:val="single" w:sz="4" w:space="0" w:color="auto"/>
              <w:right w:val="single" w:sz="4" w:space="0" w:color="auto"/>
            </w:tcBorders>
            <w:hideMark/>
          </w:tcPr>
          <w:p w14:paraId="0D8BCBA2" w14:textId="0DACB212" w:rsidR="00B1203A" w:rsidRPr="001B2755" w:rsidRDefault="00B1203A" w:rsidP="00975E2D">
            <w:pPr>
              <w:autoSpaceDE w:val="0"/>
              <w:autoSpaceDN w:val="0"/>
              <w:jc w:val="center"/>
              <w:rPr>
                <w:rFonts w:eastAsia="Arial"/>
                <w:b/>
                <w:i/>
                <w:iCs/>
                <w:color w:val="002060"/>
                <w:sz w:val="28"/>
                <w:szCs w:val="28"/>
              </w:rPr>
            </w:pPr>
            <w:r w:rsidRPr="001B2755">
              <w:rPr>
                <w:noProof/>
              </w:rPr>
              <w:lastRenderedPageBreak/>
              <w:drawing>
                <wp:anchor distT="0" distB="0" distL="114300" distR="114300" simplePos="0" relativeHeight="251701248" behindDoc="0" locked="0" layoutInCell="1" allowOverlap="1" wp14:anchorId="0937209C" wp14:editId="22EAC36F">
                  <wp:simplePos x="0" y="0"/>
                  <wp:positionH relativeFrom="column">
                    <wp:posOffset>4942205</wp:posOffset>
                  </wp:positionH>
                  <wp:positionV relativeFrom="paragraph">
                    <wp:posOffset>186690</wp:posOffset>
                  </wp:positionV>
                  <wp:extent cx="474345" cy="395605"/>
                  <wp:effectExtent l="0" t="0" r="1905" b="4445"/>
                  <wp:wrapThrough wrapText="bothSides">
                    <wp:wrapPolygon edited="0">
                      <wp:start x="5205" y="0"/>
                      <wp:lineTo x="0" y="2080"/>
                      <wp:lineTo x="0" y="11441"/>
                      <wp:lineTo x="4337" y="17682"/>
                      <wp:lineTo x="4337" y="20803"/>
                      <wp:lineTo x="7807" y="20803"/>
                      <wp:lineTo x="20819" y="15602"/>
                      <wp:lineTo x="20819" y="2080"/>
                      <wp:lineTo x="9542" y="0"/>
                      <wp:lineTo x="5205" y="0"/>
                    </wp:wrapPolygon>
                  </wp:wrapThrough>
                  <wp:docPr id="22"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395605"/>
                          </a:xfrm>
                          <a:prstGeom prst="rect">
                            <a:avLst/>
                          </a:prstGeom>
                          <a:noFill/>
                        </pic:spPr>
                      </pic:pic>
                    </a:graphicData>
                  </a:graphic>
                  <wp14:sizeRelH relativeFrom="page">
                    <wp14:pctWidth>0</wp14:pctWidth>
                  </wp14:sizeRelH>
                  <wp14:sizeRelV relativeFrom="page">
                    <wp14:pctHeight>0</wp14:pctHeight>
                  </wp14:sizeRelV>
                </wp:anchor>
              </w:drawing>
            </w:r>
            <w:r w:rsidRPr="001B2755">
              <w:rPr>
                <w:rFonts w:eastAsia="Arial"/>
                <w:b/>
                <w:i/>
                <w:iCs/>
                <w:color w:val="002060"/>
                <w:sz w:val="28"/>
                <w:szCs w:val="28"/>
              </w:rPr>
              <w:t xml:space="preserve">             </w:t>
            </w:r>
            <w:r w:rsidR="009E70AC">
              <w:rPr>
                <w:rFonts w:eastAsia="Arial"/>
                <w:b/>
                <w:i/>
                <w:iCs/>
                <w:color w:val="002060"/>
                <w:sz w:val="28"/>
                <w:szCs w:val="28"/>
              </w:rPr>
              <w:t>Period: 99</w:t>
            </w:r>
          </w:p>
          <w:p w14:paraId="470FB0A3" w14:textId="77777777" w:rsidR="00B1203A" w:rsidRPr="001B2755" w:rsidRDefault="00B1203A" w:rsidP="00975E2D">
            <w:pPr>
              <w:jc w:val="center"/>
              <w:rPr>
                <w:bCs/>
                <w:sz w:val="28"/>
                <w:szCs w:val="28"/>
                <w:u w:val="single"/>
              </w:rPr>
            </w:pPr>
            <w:r w:rsidRPr="001B2755">
              <w:rPr>
                <w:noProof/>
              </w:rPr>
              <w:drawing>
                <wp:anchor distT="0" distB="0" distL="114300" distR="114300" simplePos="0" relativeHeight="251700224" behindDoc="0" locked="0" layoutInCell="1" allowOverlap="1" wp14:anchorId="23584D19" wp14:editId="0D926E69">
                  <wp:simplePos x="0" y="0"/>
                  <wp:positionH relativeFrom="column">
                    <wp:posOffset>36830</wp:posOffset>
                  </wp:positionH>
                  <wp:positionV relativeFrom="paragraph">
                    <wp:posOffset>14605</wp:posOffset>
                  </wp:positionV>
                  <wp:extent cx="532130" cy="469900"/>
                  <wp:effectExtent l="0" t="0" r="1270" b="6350"/>
                  <wp:wrapThrough wrapText="bothSides">
                    <wp:wrapPolygon edited="0">
                      <wp:start x="5413" y="0"/>
                      <wp:lineTo x="0" y="4378"/>
                      <wp:lineTo x="0" y="17514"/>
                      <wp:lineTo x="1547" y="21016"/>
                      <wp:lineTo x="3093" y="21016"/>
                      <wp:lineTo x="19332" y="21016"/>
                      <wp:lineTo x="20878" y="19265"/>
                      <wp:lineTo x="20878" y="1751"/>
                      <wp:lineTo x="13146" y="0"/>
                      <wp:lineTo x="5413" y="0"/>
                    </wp:wrapPolygon>
                  </wp:wrapThrough>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469900"/>
                          </a:xfrm>
                          <a:prstGeom prst="rect">
                            <a:avLst/>
                          </a:prstGeom>
                          <a:noFill/>
                        </pic:spPr>
                      </pic:pic>
                    </a:graphicData>
                  </a:graphic>
                  <wp14:sizeRelH relativeFrom="page">
                    <wp14:pctWidth>0</wp14:pctWidth>
                  </wp14:sizeRelH>
                  <wp14:sizeRelV relativeFrom="page">
                    <wp14:pctHeight>0</wp14:pctHeight>
                  </wp14:sizeRelV>
                </wp:anchor>
              </w:drawing>
            </w:r>
            <w:r w:rsidRPr="001B2755">
              <w:rPr>
                <w:b/>
                <w:color w:val="FF0000"/>
                <w:sz w:val="28"/>
                <w:szCs w:val="28"/>
              </w:rPr>
              <w:t>UNIT 1</w:t>
            </w:r>
            <w:r>
              <w:rPr>
                <w:b/>
                <w:color w:val="FF0000"/>
                <w:sz w:val="28"/>
                <w:szCs w:val="28"/>
              </w:rPr>
              <w:t>2</w:t>
            </w:r>
            <w:r w:rsidRPr="001B2755">
              <w:rPr>
                <w:b/>
                <w:color w:val="FF0000"/>
                <w:sz w:val="28"/>
                <w:szCs w:val="28"/>
              </w:rPr>
              <w:t xml:space="preserve">: </w:t>
            </w:r>
            <w:r w:rsidRPr="00C812CB">
              <w:rPr>
                <w:b/>
                <w:bCs/>
                <w:color w:val="FF0000"/>
                <w:sz w:val="28"/>
                <w:szCs w:val="28"/>
              </w:rPr>
              <w:t>LIFE ON OTHER PLANETS</w:t>
            </w:r>
          </w:p>
          <w:p w14:paraId="3FF82C31" w14:textId="130B2641" w:rsidR="00B1203A" w:rsidRPr="001B2755" w:rsidRDefault="00B1203A" w:rsidP="00975E2D">
            <w:pPr>
              <w:jc w:val="center"/>
              <w:rPr>
                <w:rFonts w:eastAsia="Malgun Gothic"/>
                <w:b/>
                <w:bCs/>
                <w:color w:val="0000CC"/>
                <w:vertAlign w:val="subscript"/>
              </w:rPr>
            </w:pPr>
            <w:r w:rsidRPr="001B2755">
              <w:rPr>
                <w:b/>
                <w:color w:val="0000CC"/>
              </w:rPr>
              <w:t xml:space="preserve">    Lesson </w:t>
            </w:r>
            <w:r>
              <w:rPr>
                <w:b/>
                <w:color w:val="0000CC"/>
              </w:rPr>
              <w:t>6</w:t>
            </w:r>
            <w:r w:rsidRPr="001B2755">
              <w:rPr>
                <w:b/>
                <w:color w:val="0000CC"/>
              </w:rPr>
              <w:t xml:space="preserve">: </w:t>
            </w:r>
            <w:r>
              <w:rPr>
                <w:b/>
                <w:color w:val="0000CC"/>
              </w:rPr>
              <w:t xml:space="preserve">Skills 2 </w:t>
            </w:r>
            <w:r w:rsidRPr="001B2755">
              <w:rPr>
                <w:rFonts w:eastAsia="Malgun Gothic"/>
                <w:b/>
                <w:bCs/>
                <w:color w:val="0000CC"/>
              </w:rPr>
              <w:t>P</w:t>
            </w:r>
            <w:r w:rsidRPr="001B2755">
              <w:rPr>
                <w:rFonts w:eastAsia="Malgun Gothic"/>
                <w:b/>
                <w:bCs/>
                <w:color w:val="0000CC"/>
                <w:vertAlign w:val="subscript"/>
              </w:rPr>
              <w:t>1</w:t>
            </w:r>
            <w:r>
              <w:rPr>
                <w:rFonts w:eastAsia="Malgun Gothic"/>
                <w:b/>
                <w:bCs/>
                <w:color w:val="0000CC"/>
                <w:vertAlign w:val="subscript"/>
              </w:rPr>
              <w:t>31</w:t>
            </w:r>
          </w:p>
        </w:tc>
      </w:tr>
      <w:tr w:rsidR="00B1203A" w:rsidRPr="001B2755" w14:paraId="562D4F88" w14:textId="77777777" w:rsidTr="00975E2D">
        <w:tc>
          <w:tcPr>
            <w:tcW w:w="2783" w:type="dxa"/>
            <w:tcBorders>
              <w:top w:val="single" w:sz="4" w:space="0" w:color="auto"/>
              <w:left w:val="single" w:sz="4" w:space="0" w:color="auto"/>
              <w:bottom w:val="dotted" w:sz="4" w:space="0" w:color="auto"/>
              <w:right w:val="single" w:sz="4" w:space="0" w:color="auto"/>
            </w:tcBorders>
            <w:vAlign w:val="center"/>
            <w:hideMark/>
          </w:tcPr>
          <w:p w14:paraId="33ED22B9" w14:textId="77777777" w:rsidR="00B1203A" w:rsidRPr="001B2755" w:rsidRDefault="00B1203A" w:rsidP="00975E2D">
            <w:pPr>
              <w:jc w:val="center"/>
              <w:rPr>
                <w:b/>
              </w:rPr>
            </w:pPr>
            <w:r w:rsidRPr="001B2755">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2B59D179" w14:textId="7B55FE82" w:rsidR="00B1203A" w:rsidRPr="001B2755" w:rsidRDefault="009E70AC" w:rsidP="00975E2D">
            <w:pPr>
              <w:jc w:val="center"/>
              <w:rPr>
                <w:b/>
              </w:rPr>
            </w:pPr>
            <w:r>
              <w:rPr>
                <w:b/>
                <w:noProof/>
                <w:lang w:eastAsia="vi-VN"/>
              </w:rPr>
              <w:t>Date of planning</w:t>
            </w:r>
          </w:p>
        </w:tc>
        <w:tc>
          <w:tcPr>
            <w:tcW w:w="2870" w:type="dxa"/>
            <w:tcBorders>
              <w:top w:val="single" w:sz="4" w:space="0" w:color="auto"/>
              <w:left w:val="single" w:sz="4" w:space="0" w:color="auto"/>
              <w:bottom w:val="dotted" w:sz="4" w:space="0" w:color="auto"/>
              <w:right w:val="single" w:sz="4" w:space="0" w:color="auto"/>
            </w:tcBorders>
            <w:vAlign w:val="center"/>
            <w:hideMark/>
          </w:tcPr>
          <w:p w14:paraId="2FC5E6A0" w14:textId="7E5392A2" w:rsidR="00B1203A" w:rsidRPr="001B2755" w:rsidRDefault="009E70AC" w:rsidP="00975E2D">
            <w:pPr>
              <w:jc w:val="center"/>
              <w:rPr>
                <w:b/>
              </w:rPr>
            </w:pPr>
            <w:r>
              <w:rPr>
                <w:b/>
                <w:noProof/>
                <w:lang w:eastAsia="vi-VN"/>
              </w:rPr>
              <w:t>Date of teaching</w:t>
            </w:r>
          </w:p>
        </w:tc>
      </w:tr>
      <w:tr w:rsidR="00B1203A" w:rsidRPr="001B2755" w14:paraId="419CB5BA" w14:textId="77777777" w:rsidTr="00975E2D">
        <w:tc>
          <w:tcPr>
            <w:tcW w:w="2783" w:type="dxa"/>
            <w:tcBorders>
              <w:top w:val="dotted" w:sz="4" w:space="0" w:color="auto"/>
              <w:left w:val="single" w:sz="4" w:space="0" w:color="auto"/>
              <w:bottom w:val="dotted" w:sz="4" w:space="0" w:color="auto"/>
              <w:right w:val="single" w:sz="4" w:space="0" w:color="auto"/>
            </w:tcBorders>
            <w:vAlign w:val="center"/>
            <w:hideMark/>
          </w:tcPr>
          <w:p w14:paraId="2350F238" w14:textId="77777777" w:rsidR="00B1203A" w:rsidRPr="001B2755" w:rsidRDefault="00B1203A" w:rsidP="00975E2D">
            <w:pPr>
              <w:jc w:val="center"/>
              <w:rPr>
                <w:b/>
                <w:color w:val="002060"/>
              </w:rPr>
            </w:pPr>
            <w:r w:rsidRPr="001B2755">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736911B4" w14:textId="48DA445F" w:rsidR="00B1203A" w:rsidRPr="001B2755" w:rsidRDefault="009E70AC" w:rsidP="00975E2D">
            <w:pPr>
              <w:jc w:val="center"/>
              <w:rPr>
                <w:b/>
                <w:color w:val="002060"/>
              </w:rPr>
            </w:pPr>
            <w:r>
              <w:rPr>
                <w:color w:val="002060"/>
                <w:lang w:val="nl-NL" w:eastAsia="vi-VN"/>
              </w:rPr>
              <w:t>20/03/2024</w:t>
            </w:r>
          </w:p>
        </w:tc>
        <w:tc>
          <w:tcPr>
            <w:tcW w:w="2870" w:type="dxa"/>
            <w:tcBorders>
              <w:top w:val="dotted" w:sz="4" w:space="0" w:color="auto"/>
              <w:left w:val="single" w:sz="4" w:space="0" w:color="auto"/>
              <w:bottom w:val="dotted" w:sz="4" w:space="0" w:color="auto"/>
              <w:right w:val="single" w:sz="4" w:space="0" w:color="auto"/>
            </w:tcBorders>
            <w:vAlign w:val="center"/>
          </w:tcPr>
          <w:p w14:paraId="20D90B8C" w14:textId="7CF95B30" w:rsidR="00B1203A" w:rsidRPr="001B2755" w:rsidRDefault="009E70AC" w:rsidP="00975E2D">
            <w:pPr>
              <w:jc w:val="center"/>
              <w:rPr>
                <w:b/>
              </w:rPr>
            </w:pPr>
            <w:r>
              <w:rPr>
                <w:color w:val="002060"/>
                <w:lang w:val="nl-NL" w:eastAsia="vi-VN"/>
              </w:rPr>
              <w:t>22</w:t>
            </w:r>
            <w:r>
              <w:rPr>
                <w:color w:val="002060"/>
                <w:lang w:val="nl-NL" w:eastAsia="vi-VN"/>
              </w:rPr>
              <w:t>/04/2024</w:t>
            </w:r>
          </w:p>
        </w:tc>
      </w:tr>
    </w:tbl>
    <w:p w14:paraId="762BE6CD" w14:textId="77777777" w:rsidR="00B1203A" w:rsidRPr="001B2755" w:rsidRDefault="00B1203A" w:rsidP="00B1203A">
      <w:pPr>
        <w:rPr>
          <w:b/>
          <w:bCs/>
          <w:color w:val="002060"/>
          <w:sz w:val="8"/>
          <w:szCs w:val="8"/>
        </w:rPr>
      </w:pPr>
    </w:p>
    <w:p w14:paraId="0D424601" w14:textId="77777777" w:rsidR="00B1203A" w:rsidRPr="001B2755" w:rsidRDefault="00B1203A" w:rsidP="00B1203A">
      <w:pPr>
        <w:jc w:val="both"/>
        <w:rPr>
          <w:color w:val="000000"/>
        </w:rPr>
      </w:pPr>
      <w:r w:rsidRPr="001B2755">
        <w:rPr>
          <w:b/>
          <w:bCs/>
          <w:color w:val="002060"/>
        </w:rPr>
        <w:t xml:space="preserve">I. OBJECTIVES: </w:t>
      </w:r>
      <w:r w:rsidRPr="001B2755">
        <w:rPr>
          <w:color w:val="000000"/>
        </w:rPr>
        <w:t>* By the end of this unit, students will be able to:</w:t>
      </w:r>
    </w:p>
    <w:p w14:paraId="1E0389C3" w14:textId="64219C5C" w:rsidR="00B1203A" w:rsidRPr="00C812CB" w:rsidRDefault="00B1203A" w:rsidP="00B1203A">
      <w:pPr>
        <w:pStyle w:val="NormalWeb"/>
        <w:spacing w:beforeAutospacing="0" w:afterAutospacing="0" w:line="12" w:lineRule="atLeast"/>
      </w:pPr>
      <w:r>
        <w:rPr>
          <w:rFonts w:eastAsia="CIDFont"/>
          <w:color w:val="000000"/>
          <w:lang w:bidi="ar"/>
        </w:rPr>
        <w:t xml:space="preserve">    </w:t>
      </w:r>
      <w:r>
        <w:rPr>
          <w:b/>
          <w:bCs/>
          <w:color w:val="000000"/>
        </w:rPr>
        <w:t xml:space="preserve">   </w:t>
      </w:r>
      <w:r w:rsidRPr="00C812CB">
        <w:rPr>
          <w:b/>
          <w:bCs/>
          <w:color w:val="000000"/>
        </w:rPr>
        <w:t xml:space="preserve">+ </w:t>
      </w:r>
      <w:r w:rsidRPr="00C812CB">
        <w:rPr>
          <w:color w:val="000000"/>
        </w:rPr>
        <w:t>Listening</w:t>
      </w:r>
      <w:r>
        <w:rPr>
          <w:color w:val="000000"/>
        </w:rPr>
        <w:t>: Li</w:t>
      </w:r>
      <w:r w:rsidRPr="00C812CB">
        <w:rPr>
          <w:rFonts w:eastAsia="CIDFont"/>
          <w:color w:val="000000"/>
          <w:lang w:bidi="ar"/>
        </w:rPr>
        <w:t>sten about an imaginary planet and its creatures.</w:t>
      </w:r>
    </w:p>
    <w:p w14:paraId="08C8BBBC" w14:textId="3DF8074F" w:rsidR="00B1203A" w:rsidRPr="00C812CB" w:rsidRDefault="00B1203A" w:rsidP="00B1203A">
      <w:r>
        <w:rPr>
          <w:color w:val="000000"/>
        </w:rPr>
        <w:t xml:space="preserve">       </w:t>
      </w:r>
      <w:r w:rsidRPr="00C812CB">
        <w:rPr>
          <w:color w:val="000000"/>
        </w:rPr>
        <w:t>+ Writing: W</w:t>
      </w:r>
      <w:r w:rsidRPr="00C812CB">
        <w:rPr>
          <w:rFonts w:eastAsia="CIDFont"/>
          <w:color w:val="000000"/>
          <w:lang w:eastAsia="zh-CN" w:bidi="ar"/>
        </w:rPr>
        <w:t>rite a paragraph to describe imaginary planet and its creatures.</w:t>
      </w:r>
    </w:p>
    <w:p w14:paraId="7B24C6EF" w14:textId="17D6D020" w:rsidR="00B1203A" w:rsidRPr="001B2755" w:rsidRDefault="00B1203A" w:rsidP="00B1203A">
      <w:pPr>
        <w:jc w:val="both"/>
        <w:rPr>
          <w:b/>
          <w:bCs/>
          <w:color w:val="000000"/>
        </w:rPr>
      </w:pPr>
      <w:r w:rsidRPr="001B2755">
        <w:rPr>
          <w:b/>
          <w:bCs/>
          <w:color w:val="000000"/>
        </w:rPr>
        <w:t xml:space="preserve">1. Knowledge: </w:t>
      </w:r>
    </w:p>
    <w:p w14:paraId="4CF0AB05" w14:textId="77777777" w:rsidR="00B1203A" w:rsidRDefault="00B1203A" w:rsidP="00B1203A">
      <w:pPr>
        <w:ind w:firstLine="720"/>
        <w:rPr>
          <w:rFonts w:eastAsia="Calibri"/>
          <w:bCs/>
        </w:rPr>
      </w:pPr>
      <w:r w:rsidRPr="001B2755">
        <w:rPr>
          <w:b/>
          <w:bCs/>
          <w:i/>
          <w:iCs/>
          <w:color w:val="002060"/>
        </w:rPr>
        <w:t>+ Vocabulary:</w:t>
      </w:r>
      <w:r w:rsidRPr="001B2755">
        <w:rPr>
          <w:b/>
          <w:bCs/>
          <w:color w:val="002060"/>
        </w:rPr>
        <w:t xml:space="preserve"> </w:t>
      </w:r>
      <w:r w:rsidRPr="0064331A">
        <w:rPr>
          <w:rFonts w:eastAsia="Calibri"/>
          <w:bCs/>
        </w:rPr>
        <w:t>liquid (n)</w:t>
      </w:r>
      <w:r>
        <w:rPr>
          <w:rFonts w:eastAsia="Calibri"/>
          <w:bCs/>
        </w:rPr>
        <w:t xml:space="preserve">; </w:t>
      </w:r>
      <w:r w:rsidRPr="0064331A">
        <w:rPr>
          <w:rFonts w:eastAsia="Calibri"/>
          <w:bCs/>
        </w:rPr>
        <w:t>temperature (n)</w:t>
      </w:r>
      <w:r>
        <w:rPr>
          <w:rFonts w:eastAsia="Calibri"/>
          <w:bCs/>
        </w:rPr>
        <w:t xml:space="preserve">; </w:t>
      </w:r>
      <w:r w:rsidRPr="0064331A">
        <w:rPr>
          <w:rFonts w:eastAsia="Calibri"/>
          <w:bCs/>
        </w:rPr>
        <w:t>atmosphere (n)</w:t>
      </w:r>
      <w:r>
        <w:rPr>
          <w:rFonts w:eastAsia="Calibri"/>
          <w:bCs/>
        </w:rPr>
        <w:t xml:space="preserve">; </w:t>
      </w:r>
      <w:r w:rsidRPr="0064331A">
        <w:rPr>
          <w:rFonts w:eastAsia="Calibri"/>
          <w:bCs/>
        </w:rPr>
        <w:t>gravity (n)</w:t>
      </w:r>
      <w:r>
        <w:rPr>
          <w:rFonts w:eastAsia="Calibri"/>
          <w:bCs/>
        </w:rPr>
        <w:t xml:space="preserve">; </w:t>
      </w:r>
      <w:r w:rsidRPr="0064331A">
        <w:rPr>
          <w:rFonts w:eastAsia="Calibri"/>
          <w:bCs/>
        </w:rPr>
        <w:t>habitable (adj)</w:t>
      </w:r>
      <w:r>
        <w:rPr>
          <w:rFonts w:eastAsia="Calibri"/>
          <w:bCs/>
        </w:rPr>
        <w:t xml:space="preserve">; </w:t>
      </w:r>
      <w:r w:rsidRPr="0064331A">
        <w:rPr>
          <w:rFonts w:eastAsia="Calibri"/>
          <w:bCs/>
        </w:rPr>
        <w:t>promising (adj)</w:t>
      </w:r>
      <w:r>
        <w:rPr>
          <w:rFonts w:eastAsia="Calibri"/>
          <w:bCs/>
        </w:rPr>
        <w:t xml:space="preserve">; </w:t>
      </w:r>
      <w:r w:rsidRPr="0064331A">
        <w:rPr>
          <w:rFonts w:eastAsia="Calibri"/>
          <w:bCs/>
        </w:rPr>
        <w:t>trace (n)</w:t>
      </w:r>
      <w:r>
        <w:rPr>
          <w:rFonts w:eastAsia="Calibri"/>
          <w:bCs/>
        </w:rPr>
        <w:t>.</w:t>
      </w:r>
    </w:p>
    <w:p w14:paraId="47DDC3BF" w14:textId="77777777" w:rsidR="00B1203A" w:rsidRDefault="00B1203A" w:rsidP="00B1203A">
      <w:pPr>
        <w:autoSpaceDE w:val="0"/>
        <w:autoSpaceDN w:val="0"/>
        <w:adjustRightInd w:val="0"/>
        <w:rPr>
          <w:rFonts w:ascii="Arial" w:eastAsia="SimSun" w:hAnsi="Arial" w:cs="Arial"/>
          <w:color w:val="333231"/>
          <w:sz w:val="22"/>
          <w:szCs w:val="22"/>
          <w:lang w:val="vi-VN" w:eastAsia="en-GB"/>
        </w:rPr>
      </w:pPr>
      <w:r>
        <w:rPr>
          <w:b/>
          <w:bCs/>
          <w:i/>
          <w:iCs/>
          <w:color w:val="002060"/>
        </w:rPr>
        <w:t xml:space="preserve">   </w:t>
      </w:r>
      <w:r>
        <w:rPr>
          <w:b/>
          <w:bCs/>
          <w:i/>
          <w:iCs/>
          <w:color w:val="002060"/>
        </w:rPr>
        <w:tab/>
        <w:t xml:space="preserve"> </w:t>
      </w:r>
      <w:r w:rsidRPr="001B2755">
        <w:rPr>
          <w:b/>
          <w:bCs/>
          <w:i/>
          <w:iCs/>
          <w:color w:val="002060"/>
        </w:rPr>
        <w:t>+ Language:</w:t>
      </w:r>
      <w:r w:rsidRPr="001B2755">
        <w:rPr>
          <w:b/>
          <w:bCs/>
          <w:color w:val="002060"/>
        </w:rPr>
        <w:t xml:space="preserve"> </w:t>
      </w:r>
      <w:r w:rsidRPr="00321BDD">
        <w:rPr>
          <w:rFonts w:eastAsia="Calibri"/>
          <w:bCs/>
        </w:rPr>
        <w:t>Reported speech (questions)</w:t>
      </w:r>
      <w:r>
        <w:rPr>
          <w:rFonts w:eastAsia="Calibri"/>
          <w:bCs/>
        </w:rPr>
        <w:t xml:space="preserve">; </w:t>
      </w:r>
      <w:r>
        <w:rPr>
          <w:color w:val="000000"/>
        </w:rPr>
        <w:t>Expressing uncertainty.</w:t>
      </w:r>
    </w:p>
    <w:p w14:paraId="21AB4391" w14:textId="77777777" w:rsidR="00B1203A" w:rsidRDefault="00B1203A" w:rsidP="00B1203A">
      <w:pPr>
        <w:autoSpaceDE w:val="0"/>
        <w:autoSpaceDN w:val="0"/>
        <w:adjustRightInd w:val="0"/>
        <w:rPr>
          <w:rFonts w:ascii="Arial" w:eastAsia="SimSun" w:hAnsi="Arial" w:cs="Arial"/>
          <w:color w:val="353232"/>
          <w:sz w:val="20"/>
          <w:szCs w:val="20"/>
          <w:lang w:val="vi-VN" w:eastAsia="en-GB"/>
        </w:rPr>
      </w:pPr>
      <w:r w:rsidRPr="001B2755">
        <w:rPr>
          <w:color w:val="000000"/>
        </w:rPr>
        <w:t xml:space="preserve">    </w:t>
      </w:r>
      <w:r>
        <w:rPr>
          <w:color w:val="000000"/>
        </w:rPr>
        <w:tab/>
      </w:r>
      <w:r w:rsidRPr="001B2755">
        <w:rPr>
          <w:b/>
          <w:bCs/>
          <w:i/>
          <w:iCs/>
          <w:color w:val="002060"/>
        </w:rPr>
        <w:t>+ Pronunciation:</w:t>
      </w:r>
      <w:r w:rsidRPr="001B2755">
        <w:rPr>
          <w:color w:val="002060"/>
        </w:rPr>
        <w:t xml:space="preserve"> </w:t>
      </w:r>
      <w:r w:rsidRPr="00927101">
        <w:rPr>
          <w:rFonts w:eastAsia="Calibri"/>
          <w:bCs/>
        </w:rPr>
        <w:t>Intonation for making lists</w:t>
      </w:r>
    </w:p>
    <w:p w14:paraId="424BC899" w14:textId="77777777" w:rsidR="00B1203A" w:rsidRPr="001B2755" w:rsidRDefault="00B1203A" w:rsidP="00B1203A">
      <w:pPr>
        <w:rPr>
          <w:b/>
          <w:bCs/>
          <w:color w:val="000000"/>
        </w:rPr>
      </w:pPr>
      <w:r w:rsidRPr="001B2755">
        <w:rPr>
          <w:b/>
          <w:bCs/>
          <w:color w:val="000000"/>
        </w:rPr>
        <w:t xml:space="preserve">2. Competence: </w:t>
      </w:r>
    </w:p>
    <w:p w14:paraId="705B74E3" w14:textId="77777777" w:rsidR="00B1203A" w:rsidRPr="001B2755" w:rsidRDefault="00B1203A" w:rsidP="00B1203A">
      <w:pPr>
        <w:rPr>
          <w:b/>
          <w:lang w:eastAsia="vi-VN"/>
        </w:rPr>
      </w:pPr>
      <w:r w:rsidRPr="001B2755">
        <w:rPr>
          <w:b/>
          <w:lang w:eastAsia="vi-VN"/>
        </w:rPr>
        <w:t>a) General competencies:</w:t>
      </w:r>
    </w:p>
    <w:p w14:paraId="7FA02A76" w14:textId="77777777" w:rsidR="00B1203A" w:rsidRPr="001B2755" w:rsidRDefault="00B1203A" w:rsidP="00B1203A">
      <w:pPr>
        <w:ind w:firstLine="284"/>
        <w:jc w:val="both"/>
        <w:rPr>
          <w:rFonts w:eastAsia="Calibri"/>
          <w:b/>
          <w:lang w:eastAsia="vi-VN"/>
        </w:rPr>
      </w:pPr>
      <w:r w:rsidRPr="001B2755">
        <w:rPr>
          <w:color w:val="000000"/>
        </w:rPr>
        <w:t>- Develop communication skills and creativity.</w:t>
      </w:r>
    </w:p>
    <w:p w14:paraId="3E89F6C4" w14:textId="77777777" w:rsidR="00B1203A" w:rsidRPr="001B2755" w:rsidRDefault="00B1203A" w:rsidP="00B1203A">
      <w:pPr>
        <w:ind w:left="567" w:hanging="283"/>
        <w:jc w:val="both"/>
        <w:rPr>
          <w:color w:val="000000"/>
        </w:rPr>
      </w:pPr>
      <w:r w:rsidRPr="001B2755">
        <w:rPr>
          <w:color w:val="000000"/>
        </w:rPr>
        <w:t>- Be collaborative and supportive in pair work and teamwork.</w:t>
      </w:r>
    </w:p>
    <w:p w14:paraId="4DCC8775" w14:textId="77777777" w:rsidR="00B1203A" w:rsidRPr="001B2755" w:rsidRDefault="00B1203A" w:rsidP="00B1203A">
      <w:pPr>
        <w:ind w:firstLine="284"/>
        <w:jc w:val="both"/>
        <w:rPr>
          <w:color w:val="000000"/>
        </w:rPr>
      </w:pPr>
      <w:r w:rsidRPr="001B2755">
        <w:rPr>
          <w:color w:val="000000"/>
        </w:rPr>
        <w:t>- Actively join in class activities.</w:t>
      </w:r>
    </w:p>
    <w:p w14:paraId="3A756D92" w14:textId="77777777" w:rsidR="00B1203A" w:rsidRPr="001B2755" w:rsidRDefault="00B1203A" w:rsidP="00B1203A">
      <w:pPr>
        <w:jc w:val="both"/>
        <w:rPr>
          <w:b/>
          <w:lang w:eastAsia="vi-VN"/>
        </w:rPr>
      </w:pPr>
      <w:r w:rsidRPr="001B2755">
        <w:rPr>
          <w:b/>
          <w:lang w:eastAsia="vi-VN"/>
        </w:rPr>
        <w:t>b) Specific competencies:</w:t>
      </w:r>
    </w:p>
    <w:p w14:paraId="45F93A41" w14:textId="77777777" w:rsidR="00B1203A" w:rsidRPr="001B2755" w:rsidRDefault="00B1203A" w:rsidP="00B1203A">
      <w:pPr>
        <w:ind w:firstLine="567"/>
        <w:jc w:val="both"/>
        <w:rPr>
          <w:lang w:eastAsia="vi-VN"/>
        </w:rPr>
      </w:pPr>
      <w:r w:rsidRPr="001B2755">
        <w:rPr>
          <w:lang w:eastAsia="vi-VN"/>
        </w:rPr>
        <w:t>- Group work and independent working, pair work, linguistic competence, cooperative learning and communicative competence.</w:t>
      </w:r>
    </w:p>
    <w:p w14:paraId="053C9CA5" w14:textId="77777777" w:rsidR="00B1203A" w:rsidRPr="001B2755" w:rsidRDefault="00B1203A" w:rsidP="00B1203A">
      <w:pPr>
        <w:pStyle w:val="NormalWeb"/>
        <w:spacing w:beforeAutospacing="0" w:afterAutospacing="0" w:line="12" w:lineRule="atLeast"/>
        <w:ind w:firstLine="567"/>
        <w:rPr>
          <w:color w:val="000000"/>
        </w:rPr>
      </w:pPr>
      <w:r w:rsidRPr="001B2755">
        <w:rPr>
          <w:b/>
          <w:bCs/>
          <w:color w:val="000000"/>
        </w:rPr>
        <w:t xml:space="preserve">3. Qualities: </w:t>
      </w:r>
      <w:r w:rsidRPr="008352C8">
        <w:rPr>
          <w:color w:val="000000"/>
        </w:rPr>
        <w:t>- Be benevolent and responsible</w:t>
      </w:r>
      <w:r>
        <w:rPr>
          <w:color w:val="000000"/>
        </w:rPr>
        <w:t xml:space="preserve">. </w:t>
      </w:r>
      <w:r w:rsidRPr="008352C8">
        <w:rPr>
          <w:color w:val="231F20"/>
        </w:rPr>
        <w:t>Develop knowledge about other planets.</w:t>
      </w:r>
      <w:r>
        <w:rPr>
          <w:color w:val="231F20"/>
        </w:rPr>
        <w:t xml:space="preserve"> </w:t>
      </w:r>
      <w:r w:rsidRPr="008352C8">
        <w:rPr>
          <w:color w:val="000000"/>
        </w:rPr>
        <w:t>Be ready to express uncertainty.</w:t>
      </w:r>
      <w:r>
        <w:rPr>
          <w:color w:val="000000"/>
        </w:rPr>
        <w:t xml:space="preserve"> </w:t>
      </w:r>
      <w:r w:rsidRPr="008352C8">
        <w:rPr>
          <w:color w:val="000000"/>
        </w:rPr>
        <w:t>Be interested more about the planets.</w:t>
      </w:r>
      <w:r>
        <w:rPr>
          <w:color w:val="000000"/>
        </w:rPr>
        <w:t xml:space="preserve"> </w:t>
      </w:r>
      <w:r w:rsidRPr="001B2755">
        <w:rPr>
          <w:color w:val="000000"/>
        </w:rPr>
        <w:t>Ss have the good attitude to working in groups, individual work, pair work, cooperative learning.</w:t>
      </w:r>
    </w:p>
    <w:p w14:paraId="01520EEE" w14:textId="77777777" w:rsidR="00B1203A" w:rsidRPr="001B2755" w:rsidRDefault="00B1203A" w:rsidP="00B1203A">
      <w:pPr>
        <w:rPr>
          <w:b/>
          <w:color w:val="002060"/>
          <w:lang w:eastAsia="vi-VN"/>
        </w:rPr>
      </w:pPr>
      <w:r w:rsidRPr="001B2755">
        <w:rPr>
          <w:b/>
          <w:color w:val="002060"/>
          <w:lang w:eastAsia="vi-VN"/>
        </w:rPr>
        <w:t>II. PREPARATIONS</w:t>
      </w:r>
    </w:p>
    <w:p w14:paraId="441381A6" w14:textId="77777777" w:rsidR="00B1203A" w:rsidRPr="001B2755" w:rsidRDefault="00B1203A" w:rsidP="00B1203A">
      <w:pPr>
        <w:jc w:val="both"/>
        <w:rPr>
          <w:color w:val="000000"/>
        </w:rPr>
      </w:pPr>
      <w:r w:rsidRPr="001B2755">
        <w:rPr>
          <w:b/>
          <w:lang w:eastAsia="vi-VN"/>
        </w:rPr>
        <w:t xml:space="preserve">     </w:t>
      </w:r>
      <w:r w:rsidRPr="001B2755">
        <w:rPr>
          <w:b/>
          <w:bCs/>
          <w:color w:val="000000"/>
        </w:rPr>
        <w:t>Teacher:</w:t>
      </w:r>
      <w:r w:rsidRPr="001B2755">
        <w:rPr>
          <w:color w:val="000000"/>
        </w:rPr>
        <w:t xml:space="preserve"> Grade 8 textbook, laptop, TV, pictures and realia, Computer connected to the Internet. Phần mềm tương tác hoclieu.vn</w:t>
      </w:r>
    </w:p>
    <w:p w14:paraId="3B619832" w14:textId="77777777" w:rsidR="00B1203A" w:rsidRPr="001B2755" w:rsidRDefault="00B1203A" w:rsidP="00B1203A">
      <w:pPr>
        <w:rPr>
          <w:lang w:eastAsia="vi-VN"/>
        </w:rPr>
      </w:pPr>
      <w:r w:rsidRPr="001B2755">
        <w:rPr>
          <w:b/>
          <w:lang w:eastAsia="vi-VN"/>
        </w:rPr>
        <w:t xml:space="preserve">     Students:</w:t>
      </w:r>
      <w:r w:rsidRPr="001B2755">
        <w:rPr>
          <w:lang w:eastAsia="vi-VN"/>
        </w:rPr>
        <w:t xml:space="preserve"> Text books, pencils, pics, blank papers, realia,….</w:t>
      </w:r>
    </w:p>
    <w:p w14:paraId="2A1881C5" w14:textId="77777777" w:rsidR="00B1203A" w:rsidRPr="001B2755" w:rsidRDefault="00B1203A" w:rsidP="00B1203A">
      <w:pPr>
        <w:rPr>
          <w:b/>
          <w:color w:val="002060"/>
          <w:lang w:eastAsia="vi-VN"/>
        </w:rPr>
      </w:pPr>
      <w:r w:rsidRPr="001B2755">
        <w:rPr>
          <w:b/>
          <w:color w:val="002060"/>
          <w:lang w:eastAsia="vi-VN"/>
        </w:rPr>
        <w:t>III. PROCEDURE</w:t>
      </w:r>
      <w:r>
        <w:rPr>
          <w:b/>
          <w:color w:val="002060"/>
          <w:lang w:eastAsia="vi-VN"/>
        </w:rPr>
        <w:t>S</w:t>
      </w:r>
    </w:p>
    <w:tbl>
      <w:tblPr>
        <w:tblStyle w:val="TableGrid"/>
        <w:tblW w:w="9498" w:type="dxa"/>
        <w:tblInd w:w="-5" w:type="dxa"/>
        <w:tblLook w:val="04A0" w:firstRow="1" w:lastRow="0" w:firstColumn="1" w:lastColumn="0" w:noHBand="0" w:noVBand="1"/>
      </w:tblPr>
      <w:tblGrid>
        <w:gridCol w:w="5812"/>
        <w:gridCol w:w="3686"/>
      </w:tblGrid>
      <w:tr w:rsidR="00013803" w:rsidRPr="00063AC5" w14:paraId="1DBC8B58" w14:textId="77777777" w:rsidTr="00013803">
        <w:tc>
          <w:tcPr>
            <w:tcW w:w="9498" w:type="dxa"/>
            <w:gridSpan w:val="2"/>
            <w:shd w:val="clear" w:color="auto" w:fill="auto"/>
            <w:vAlign w:val="center"/>
          </w:tcPr>
          <w:p w14:paraId="1B313A52" w14:textId="2D412BE8" w:rsidR="00013803" w:rsidRDefault="00013803" w:rsidP="00013803">
            <w:pPr>
              <w:contextualSpacing/>
              <w:rPr>
                <w:color w:val="002060"/>
              </w:rPr>
            </w:pPr>
            <w:r>
              <w:rPr>
                <w:b/>
                <w:color w:val="002060"/>
              </w:rPr>
              <w:t xml:space="preserve">1. </w:t>
            </w:r>
            <w:r w:rsidRPr="00063AC5">
              <w:rPr>
                <w:b/>
                <w:color w:val="002060"/>
              </w:rPr>
              <w:t>WARM-UP</w:t>
            </w:r>
            <w:r>
              <w:rPr>
                <w:b/>
                <w:color w:val="002060"/>
              </w:rPr>
              <w:t xml:space="preserve"> </w:t>
            </w:r>
            <w:r w:rsidRPr="00013803">
              <w:rPr>
                <w:b/>
                <w:bCs/>
                <w:color w:val="002060"/>
              </w:rPr>
              <w:t>(5’-</w:t>
            </w:r>
            <w:r w:rsidR="00E812DA">
              <w:rPr>
                <w:b/>
                <w:bCs/>
                <w:color w:val="002060"/>
              </w:rPr>
              <w:t>IW, GW</w:t>
            </w:r>
            <w:r w:rsidRPr="00013803">
              <w:rPr>
                <w:b/>
                <w:bCs/>
                <w:color w:val="002060"/>
              </w:rPr>
              <w:t>)</w:t>
            </w:r>
          </w:p>
          <w:p w14:paraId="019C9339" w14:textId="77777777" w:rsidR="00B65824" w:rsidRPr="008352C8" w:rsidRDefault="00B65824" w:rsidP="00B65824">
            <w:pPr>
              <w:rPr>
                <w:b/>
              </w:rPr>
            </w:pPr>
            <w:r w:rsidRPr="008352C8">
              <w:rPr>
                <w:b/>
              </w:rPr>
              <w:t xml:space="preserve">a. Objectives: </w:t>
            </w:r>
          </w:p>
          <w:p w14:paraId="6EC8B571" w14:textId="77777777" w:rsidR="00B65824" w:rsidRPr="008352C8" w:rsidRDefault="00B65824" w:rsidP="00B65824">
            <w:r w:rsidRPr="008352C8">
              <w:t xml:space="preserve">-  </w:t>
            </w:r>
            <w:r w:rsidRPr="008352C8">
              <w:rPr>
                <w:rFonts w:eastAsia="CIDFont"/>
                <w:color w:val="000000"/>
                <w:lang w:eastAsia="zh-CN" w:bidi="ar"/>
              </w:rPr>
              <w:t>To create an active atmosphere in the class before the lesson</w:t>
            </w:r>
          </w:p>
          <w:p w14:paraId="24E591AF" w14:textId="77777777" w:rsidR="00B65824" w:rsidRPr="008352C8" w:rsidRDefault="00B65824" w:rsidP="00B65824">
            <w:r w:rsidRPr="008352C8">
              <w:rPr>
                <w:rFonts w:eastAsia="CIDFont"/>
                <w:color w:val="000000"/>
                <w:lang w:eastAsia="zh-CN" w:bidi="ar"/>
              </w:rPr>
              <w:t>-  To lead into the new unit.</w:t>
            </w:r>
          </w:p>
          <w:p w14:paraId="1612BFAB" w14:textId="77777777" w:rsidR="00B65824" w:rsidRPr="008352C8" w:rsidRDefault="00B65824" w:rsidP="00B65824">
            <w:pPr>
              <w:rPr>
                <w:b/>
              </w:rPr>
            </w:pPr>
            <w:r w:rsidRPr="008352C8">
              <w:rPr>
                <w:b/>
              </w:rPr>
              <w:t>b. Content:</w:t>
            </w:r>
          </w:p>
          <w:p w14:paraId="684FB579" w14:textId="77777777" w:rsidR="00B65824" w:rsidRPr="008352C8" w:rsidRDefault="00B65824" w:rsidP="00B65824">
            <w:pPr>
              <w:rPr>
                <w:b/>
              </w:rPr>
            </w:pPr>
            <w:r w:rsidRPr="008352C8">
              <w:rPr>
                <w:bCs/>
              </w:rPr>
              <w:t>-  Describe the aliens</w:t>
            </w:r>
          </w:p>
          <w:p w14:paraId="54F1BF31" w14:textId="77777777" w:rsidR="00B65824" w:rsidRPr="008352C8" w:rsidRDefault="00B65824" w:rsidP="00B65824">
            <w:pPr>
              <w:rPr>
                <w:b/>
              </w:rPr>
            </w:pPr>
            <w:r w:rsidRPr="008352C8">
              <w:rPr>
                <w:b/>
              </w:rPr>
              <w:t xml:space="preserve">c. </w:t>
            </w:r>
            <w:r>
              <w:rPr>
                <w:b/>
              </w:rPr>
              <w:t>Product:</w:t>
            </w:r>
          </w:p>
          <w:p w14:paraId="5940ABA4" w14:textId="77777777" w:rsidR="00B65824" w:rsidRPr="008352C8" w:rsidRDefault="00B65824" w:rsidP="00B65824">
            <w:pPr>
              <w:rPr>
                <w:b/>
              </w:rPr>
            </w:pPr>
            <w:r w:rsidRPr="008352C8">
              <w:rPr>
                <w:b/>
              </w:rPr>
              <w:t xml:space="preserve">- </w:t>
            </w:r>
            <w:r w:rsidRPr="008352C8">
              <w:rPr>
                <w:b/>
                <w:highlight w:val="white"/>
              </w:rPr>
              <w:t xml:space="preserve"> </w:t>
            </w:r>
            <w:r w:rsidRPr="008352C8">
              <w:rPr>
                <w:highlight w:val="white"/>
              </w:rPr>
              <w:t>Ss know how to describe the aliens</w:t>
            </w:r>
          </w:p>
          <w:p w14:paraId="385E890D" w14:textId="38C1C371" w:rsidR="00013803" w:rsidRPr="00307819" w:rsidRDefault="00B65824" w:rsidP="00B65824">
            <w:pPr>
              <w:rPr>
                <w:bCs/>
              </w:rPr>
            </w:pPr>
            <w:r w:rsidRPr="008352C8">
              <w:rPr>
                <w:b/>
              </w:rPr>
              <w:br w:type="page"/>
              <w:t xml:space="preserve">d. </w:t>
            </w:r>
            <w:r>
              <w:rPr>
                <w:b/>
              </w:rPr>
              <w:t>Implementation:</w:t>
            </w:r>
            <w:r w:rsidR="00307819">
              <w:rPr>
                <w:b/>
              </w:rPr>
              <w:t xml:space="preserve"> </w:t>
            </w:r>
            <w:r w:rsidR="00307819">
              <w:rPr>
                <w:bCs/>
              </w:rPr>
              <w:t xml:space="preserve">Teacher’s instruction </w:t>
            </w:r>
          </w:p>
        </w:tc>
      </w:tr>
      <w:tr w:rsidR="00E812DA" w:rsidRPr="00063AC5" w14:paraId="7490153A" w14:textId="77777777" w:rsidTr="00193F47">
        <w:tc>
          <w:tcPr>
            <w:tcW w:w="5812" w:type="dxa"/>
            <w:shd w:val="clear" w:color="auto" w:fill="auto"/>
          </w:tcPr>
          <w:p w14:paraId="65875EC0" w14:textId="0469DD29" w:rsidR="00E812DA" w:rsidRPr="00063AC5" w:rsidRDefault="00E812DA" w:rsidP="00E812DA">
            <w:pPr>
              <w:contextualSpacing/>
              <w:jc w:val="center"/>
              <w:rPr>
                <w:b/>
                <w:color w:val="0000CC"/>
              </w:rPr>
            </w:pPr>
            <w:r w:rsidRPr="00681E56">
              <w:rPr>
                <w:b/>
              </w:rPr>
              <w:t>TEACHER’S AND STUDENTS’ ACTIVITIES</w:t>
            </w:r>
          </w:p>
        </w:tc>
        <w:tc>
          <w:tcPr>
            <w:tcW w:w="3686" w:type="dxa"/>
            <w:shd w:val="clear" w:color="auto" w:fill="auto"/>
          </w:tcPr>
          <w:p w14:paraId="154AE06B" w14:textId="3FC9857E" w:rsidR="00E812DA" w:rsidRPr="00063AC5" w:rsidRDefault="00E812DA" w:rsidP="00E812DA">
            <w:pPr>
              <w:contextualSpacing/>
              <w:jc w:val="center"/>
              <w:rPr>
                <w:b/>
                <w:color w:val="0000CC"/>
              </w:rPr>
            </w:pPr>
            <w:r w:rsidRPr="00681E56">
              <w:rPr>
                <w:b/>
              </w:rPr>
              <w:t>CONTENTS</w:t>
            </w:r>
          </w:p>
        </w:tc>
      </w:tr>
      <w:tr w:rsidR="00013803" w:rsidRPr="00063AC5" w14:paraId="31AF1C0B" w14:textId="77777777" w:rsidTr="00013803">
        <w:tc>
          <w:tcPr>
            <w:tcW w:w="5812" w:type="dxa"/>
          </w:tcPr>
          <w:p w14:paraId="058E323A" w14:textId="6522FB8D" w:rsidR="00013803" w:rsidRDefault="00013803" w:rsidP="00E812DA">
            <w:pPr>
              <w:jc w:val="center"/>
              <w:rPr>
                <w:rFonts w:eastAsia="CIDFont"/>
                <w:color w:val="000000"/>
                <w:lang w:eastAsia="zh-CN" w:bidi="ar"/>
              </w:rPr>
            </w:pPr>
            <w:r>
              <w:rPr>
                <w:noProof/>
              </w:rPr>
              <w:drawing>
                <wp:inline distT="0" distB="0" distL="0" distR="0" wp14:anchorId="4F33EF72" wp14:editId="5FB0598D">
                  <wp:extent cx="1280160" cy="1301750"/>
                  <wp:effectExtent l="0" t="0" r="0" b="0"/>
                  <wp:docPr id="1708" name="Shape 1708"/>
                  <wp:cNvGraphicFramePr/>
                  <a:graphic xmlns:a="http://schemas.openxmlformats.org/drawingml/2006/main">
                    <a:graphicData uri="http://schemas.openxmlformats.org/drawingml/2006/picture">
                      <pic:pic xmlns:pic="http://schemas.openxmlformats.org/drawingml/2006/picture">
                        <pic:nvPicPr>
                          <pic:cNvPr id="1709" name="Picture box 1709"/>
                          <pic:cNvPicPr/>
                        </pic:nvPicPr>
                        <pic:blipFill>
                          <a:blip r:embed="rId22">
                            <a:extLst>
                              <a:ext uri="{28A0092B-C50C-407E-A947-70E740481C1C}">
                                <a14:useLocalDpi xmlns:a14="http://schemas.microsoft.com/office/drawing/2010/main" val="0"/>
                              </a:ext>
                            </a:extLst>
                          </a:blip>
                          <a:stretch/>
                        </pic:blipFill>
                        <pic:spPr>
                          <a:xfrm>
                            <a:off x="0" y="0"/>
                            <a:ext cx="1280160" cy="1301750"/>
                          </a:xfrm>
                          <a:prstGeom prst="rect">
                            <a:avLst/>
                          </a:prstGeom>
                        </pic:spPr>
                      </pic:pic>
                    </a:graphicData>
                  </a:graphic>
                </wp:inline>
              </w:drawing>
            </w:r>
          </w:p>
          <w:p w14:paraId="10A5D67D" w14:textId="77777777" w:rsidR="00E812DA" w:rsidRPr="00412368" w:rsidRDefault="00E812DA" w:rsidP="00412368">
            <w:pPr>
              <w:contextualSpacing/>
              <w:jc w:val="both"/>
              <w:rPr>
                <w:b/>
                <w:color w:val="002060"/>
              </w:rPr>
            </w:pPr>
            <w:r w:rsidRPr="00412368">
              <w:rPr>
                <w:b/>
                <w:color w:val="002060"/>
              </w:rPr>
              <w:t>Step 1: Task delivering</w:t>
            </w:r>
          </w:p>
          <w:p w14:paraId="08C8914E" w14:textId="3ED3F430" w:rsidR="00E812DA" w:rsidRDefault="00013803" w:rsidP="00E812DA">
            <w:pPr>
              <w:jc w:val="both"/>
              <w:rPr>
                <w:rFonts w:eastAsia="CIDFont"/>
                <w:color w:val="000000"/>
                <w:lang w:eastAsia="zh-CN" w:bidi="ar"/>
              </w:rPr>
            </w:pPr>
            <w:r w:rsidRPr="00C812CB">
              <w:rPr>
                <w:rFonts w:eastAsia="CIDFont"/>
                <w:color w:val="000000"/>
                <w:lang w:eastAsia="zh-CN" w:bidi="ar"/>
              </w:rPr>
              <w:t>- Teacher divides class into 4 groups</w:t>
            </w:r>
            <w:r w:rsidR="00E812DA">
              <w:rPr>
                <w:rFonts w:eastAsia="CIDFont"/>
                <w:color w:val="000000"/>
                <w:lang w:eastAsia="zh-CN" w:bidi="ar"/>
              </w:rPr>
              <w:t>.</w:t>
            </w:r>
          </w:p>
          <w:p w14:paraId="4EAD7147" w14:textId="441DDE11" w:rsidR="00013803" w:rsidRDefault="00E812DA" w:rsidP="00E812DA">
            <w:pPr>
              <w:jc w:val="both"/>
              <w:rPr>
                <w:rFonts w:eastAsia="CIDFont"/>
                <w:color w:val="000000"/>
                <w:lang w:eastAsia="zh-CN" w:bidi="ar"/>
              </w:rPr>
            </w:pPr>
            <w:r>
              <w:rPr>
                <w:rFonts w:eastAsia="CIDFont"/>
                <w:color w:val="000000"/>
                <w:lang w:eastAsia="zh-CN" w:bidi="ar"/>
              </w:rPr>
              <w:t>- T</w:t>
            </w:r>
            <w:r w:rsidR="00013803" w:rsidRPr="00C812CB">
              <w:rPr>
                <w:rFonts w:eastAsia="CIDFont"/>
                <w:color w:val="000000"/>
                <w:lang w:eastAsia="zh-CN" w:bidi="ar"/>
              </w:rPr>
              <w:t xml:space="preserve"> ask</w:t>
            </w:r>
            <w:r>
              <w:rPr>
                <w:rFonts w:eastAsia="CIDFont"/>
                <w:color w:val="000000"/>
                <w:lang w:eastAsia="zh-CN" w:bidi="ar"/>
              </w:rPr>
              <w:t>s</w:t>
            </w:r>
            <w:r w:rsidR="00013803" w:rsidRPr="00C812CB">
              <w:rPr>
                <w:rFonts w:eastAsia="CIDFont"/>
                <w:color w:val="000000"/>
                <w:lang w:eastAsia="zh-CN" w:bidi="ar"/>
              </w:rPr>
              <w:t xml:space="preserve"> them to draw the picture about the alien they like (What does it look like? Where does it live?) in 3 minutes</w:t>
            </w:r>
            <w:r>
              <w:rPr>
                <w:rFonts w:eastAsia="CIDFont"/>
                <w:color w:val="000000"/>
                <w:lang w:eastAsia="zh-CN" w:bidi="ar"/>
              </w:rPr>
              <w:t>.</w:t>
            </w:r>
          </w:p>
          <w:p w14:paraId="70E32588" w14:textId="77777777" w:rsidR="00E812DA" w:rsidRPr="00D1182A" w:rsidRDefault="00E812DA" w:rsidP="00D1182A">
            <w:pPr>
              <w:jc w:val="both"/>
              <w:rPr>
                <w:b/>
                <w:color w:val="002060"/>
              </w:rPr>
            </w:pPr>
            <w:r w:rsidRPr="00D1182A">
              <w:rPr>
                <w:b/>
                <w:color w:val="002060"/>
              </w:rPr>
              <w:t>Step 2: Task performance</w:t>
            </w:r>
          </w:p>
          <w:p w14:paraId="07D7C64B" w14:textId="77777777" w:rsidR="00E812DA" w:rsidRPr="00880842" w:rsidRDefault="00E812DA" w:rsidP="00880842">
            <w:pPr>
              <w:tabs>
                <w:tab w:val="left" w:pos="526"/>
              </w:tabs>
              <w:jc w:val="both"/>
            </w:pPr>
            <w:r>
              <w:rPr>
                <w:rFonts w:eastAsia="CIDFont"/>
                <w:color w:val="000000"/>
                <w:lang w:eastAsia="zh-CN" w:bidi="ar"/>
              </w:rPr>
              <w:t xml:space="preserve"> </w:t>
            </w:r>
            <w:r w:rsidRPr="00880842">
              <w:t>- Ss’ observation</w:t>
            </w:r>
          </w:p>
          <w:p w14:paraId="48DD0CB0" w14:textId="07DB1138" w:rsidR="00E812DA" w:rsidRDefault="00E812DA" w:rsidP="00E812DA">
            <w:pPr>
              <w:jc w:val="both"/>
              <w:rPr>
                <w:rFonts w:eastAsia="CIDFont"/>
                <w:color w:val="000000"/>
                <w:lang w:eastAsia="zh-CN" w:bidi="ar"/>
              </w:rPr>
            </w:pPr>
            <w:r>
              <w:rPr>
                <w:rFonts w:eastAsia="CIDFont"/>
                <w:color w:val="000000"/>
                <w:lang w:eastAsia="zh-CN" w:bidi="ar"/>
              </w:rPr>
              <w:lastRenderedPageBreak/>
              <w:t xml:space="preserve"> - Ss work in </w:t>
            </w:r>
            <w:r w:rsidRPr="00C812CB">
              <w:rPr>
                <w:rFonts w:eastAsia="CIDFont"/>
                <w:color w:val="000000"/>
                <w:lang w:eastAsia="zh-CN" w:bidi="ar"/>
              </w:rPr>
              <w:t>groups</w:t>
            </w:r>
            <w:r>
              <w:rPr>
                <w:rFonts w:eastAsia="CIDFont"/>
                <w:color w:val="000000"/>
                <w:lang w:eastAsia="zh-CN" w:bidi="ar"/>
              </w:rPr>
              <w:t>.</w:t>
            </w:r>
          </w:p>
          <w:p w14:paraId="35594B1E" w14:textId="77777777" w:rsidR="00E812DA" w:rsidRPr="00C67C73" w:rsidRDefault="00E812DA" w:rsidP="00C67C73">
            <w:pPr>
              <w:jc w:val="both"/>
              <w:rPr>
                <w:color w:val="002060"/>
              </w:rPr>
            </w:pPr>
            <w:r w:rsidRPr="00C67C73">
              <w:rPr>
                <w:b/>
                <w:color w:val="002060"/>
              </w:rPr>
              <w:t>Step 3: Report and discussion</w:t>
            </w:r>
          </w:p>
          <w:p w14:paraId="6EDF81A3" w14:textId="15E066C6" w:rsidR="00013803" w:rsidRDefault="00E812DA" w:rsidP="00E812DA">
            <w:pPr>
              <w:jc w:val="both"/>
              <w:rPr>
                <w:rFonts w:eastAsia="CIDFont"/>
                <w:color w:val="000000"/>
                <w:lang w:eastAsia="zh-CN" w:bidi="ar"/>
              </w:rPr>
            </w:pPr>
            <w:r>
              <w:rPr>
                <w:rFonts w:eastAsia="CIDFont"/>
                <w:color w:val="000000"/>
                <w:lang w:eastAsia="zh-CN" w:bidi="ar"/>
              </w:rPr>
              <w:t xml:space="preserve"> </w:t>
            </w:r>
            <w:r w:rsidR="00013803">
              <w:rPr>
                <w:rFonts w:eastAsia="CIDFont"/>
                <w:color w:val="000000"/>
                <w:lang w:eastAsia="zh-CN" w:bidi="ar"/>
              </w:rPr>
              <w:t>-</w:t>
            </w:r>
            <w:r w:rsidR="00013803" w:rsidRPr="00C812CB">
              <w:rPr>
                <w:rFonts w:eastAsia="CIDFont"/>
                <w:color w:val="000000"/>
                <w:lang w:eastAsia="zh-CN" w:bidi="ar"/>
              </w:rPr>
              <w:t xml:space="preserve"> Some presenters in each group will present what they draw in front of the class.</w:t>
            </w:r>
          </w:p>
          <w:p w14:paraId="33BD63E3" w14:textId="77777777" w:rsidR="00E812DA" w:rsidRPr="00525F3F" w:rsidRDefault="00E812DA" w:rsidP="00525F3F">
            <w:r w:rsidRPr="00525F3F">
              <w:t xml:space="preserve">- Student’s talk </w:t>
            </w:r>
          </w:p>
          <w:p w14:paraId="76041682" w14:textId="03ADC8CB" w:rsidR="00E812DA" w:rsidRPr="001412CB" w:rsidRDefault="00E812DA" w:rsidP="001412CB">
            <w:pPr>
              <w:jc w:val="both"/>
              <w:rPr>
                <w:b/>
                <w:color w:val="002060"/>
              </w:rPr>
            </w:pPr>
            <w:r>
              <w:rPr>
                <w:rFonts w:eastAsia="CIDFont"/>
                <w:color w:val="000000"/>
                <w:lang w:eastAsia="zh-CN" w:bidi="ar"/>
              </w:rPr>
              <w:t xml:space="preserve"> </w:t>
            </w:r>
            <w:r w:rsidRPr="001412CB">
              <w:rPr>
                <w:b/>
                <w:color w:val="002060"/>
              </w:rPr>
              <w:t>Step 4: Judgement</w:t>
            </w:r>
          </w:p>
          <w:p w14:paraId="65E6FE24" w14:textId="66BD92B8" w:rsidR="00013803" w:rsidRPr="008B24E4" w:rsidRDefault="00E812DA" w:rsidP="00E812DA">
            <w:pPr>
              <w:jc w:val="both"/>
              <w:rPr>
                <w:b/>
              </w:rPr>
            </w:pPr>
            <w:r>
              <w:t xml:space="preserve"> </w:t>
            </w:r>
            <w:r w:rsidR="00013803" w:rsidRPr="00C812CB">
              <w:rPr>
                <w:b/>
              </w:rPr>
              <w:t xml:space="preserve">- </w:t>
            </w:r>
            <w:r w:rsidR="00013803" w:rsidRPr="00C812CB">
              <w:rPr>
                <w:rFonts w:eastAsia="Calibri"/>
              </w:rPr>
              <w:t xml:space="preserve">Teacher checks students’ knowledge and gives feedback. </w:t>
            </w:r>
          </w:p>
        </w:tc>
        <w:tc>
          <w:tcPr>
            <w:tcW w:w="3686" w:type="dxa"/>
          </w:tcPr>
          <w:p w14:paraId="3B5B8CEB" w14:textId="77777777" w:rsidR="00013803" w:rsidRDefault="00013803" w:rsidP="00E812DA">
            <w:pPr>
              <w:widowControl w:val="0"/>
              <w:autoSpaceDE w:val="0"/>
              <w:autoSpaceDN w:val="0"/>
              <w:ind w:right="-106"/>
              <w:jc w:val="both"/>
              <w:rPr>
                <w:rFonts w:eastAsia="Arial"/>
              </w:rPr>
            </w:pPr>
          </w:p>
          <w:p w14:paraId="406E2366" w14:textId="77777777" w:rsidR="00013803" w:rsidRDefault="00013803" w:rsidP="00E812DA">
            <w:pPr>
              <w:widowControl w:val="0"/>
              <w:autoSpaceDE w:val="0"/>
              <w:autoSpaceDN w:val="0"/>
              <w:ind w:right="-106"/>
              <w:jc w:val="both"/>
              <w:rPr>
                <w:rFonts w:eastAsia="Arial"/>
              </w:rPr>
            </w:pPr>
          </w:p>
          <w:p w14:paraId="21D2D9C0" w14:textId="77777777" w:rsidR="00013803" w:rsidRDefault="00013803" w:rsidP="00E812DA">
            <w:pPr>
              <w:widowControl w:val="0"/>
              <w:autoSpaceDE w:val="0"/>
              <w:autoSpaceDN w:val="0"/>
              <w:ind w:right="-106"/>
              <w:jc w:val="both"/>
              <w:rPr>
                <w:rFonts w:eastAsia="Arial"/>
              </w:rPr>
            </w:pPr>
          </w:p>
          <w:p w14:paraId="41A14FF3" w14:textId="77777777" w:rsidR="00013803" w:rsidRDefault="00013803" w:rsidP="00E812DA">
            <w:pPr>
              <w:widowControl w:val="0"/>
              <w:autoSpaceDE w:val="0"/>
              <w:autoSpaceDN w:val="0"/>
              <w:ind w:right="-106"/>
              <w:jc w:val="both"/>
              <w:rPr>
                <w:rFonts w:eastAsia="Arial"/>
              </w:rPr>
            </w:pPr>
          </w:p>
          <w:p w14:paraId="5A376085" w14:textId="77777777" w:rsidR="00013803" w:rsidRDefault="00013803" w:rsidP="00E812DA">
            <w:pPr>
              <w:widowControl w:val="0"/>
              <w:autoSpaceDE w:val="0"/>
              <w:autoSpaceDN w:val="0"/>
              <w:ind w:right="-106"/>
              <w:jc w:val="both"/>
              <w:rPr>
                <w:rFonts w:eastAsia="Arial"/>
              </w:rPr>
            </w:pPr>
          </w:p>
          <w:p w14:paraId="2D44BE57" w14:textId="4A7739C4" w:rsidR="00013803" w:rsidRDefault="00013803" w:rsidP="00E812DA">
            <w:pPr>
              <w:widowControl w:val="0"/>
              <w:autoSpaceDE w:val="0"/>
              <w:autoSpaceDN w:val="0"/>
              <w:ind w:right="-106"/>
              <w:jc w:val="both"/>
              <w:rPr>
                <w:rFonts w:eastAsia="Arial"/>
              </w:rPr>
            </w:pPr>
          </w:p>
          <w:p w14:paraId="5AEFFA8E" w14:textId="77777777" w:rsidR="00E812DA" w:rsidRDefault="00E812DA" w:rsidP="00E812DA">
            <w:pPr>
              <w:widowControl w:val="0"/>
              <w:autoSpaceDE w:val="0"/>
              <w:autoSpaceDN w:val="0"/>
              <w:ind w:right="-106"/>
              <w:jc w:val="both"/>
              <w:rPr>
                <w:rFonts w:eastAsia="Arial"/>
              </w:rPr>
            </w:pPr>
          </w:p>
          <w:p w14:paraId="559C6CEF" w14:textId="77777777" w:rsidR="00013803" w:rsidRDefault="00013803" w:rsidP="00E812DA">
            <w:pPr>
              <w:widowControl w:val="0"/>
              <w:autoSpaceDE w:val="0"/>
              <w:autoSpaceDN w:val="0"/>
              <w:ind w:right="-106"/>
              <w:jc w:val="both"/>
              <w:rPr>
                <w:rFonts w:eastAsia="Arial"/>
              </w:rPr>
            </w:pPr>
          </w:p>
          <w:p w14:paraId="19FFAE24" w14:textId="77777777" w:rsidR="00013803" w:rsidRPr="008B24E4" w:rsidRDefault="00013803" w:rsidP="00E812DA">
            <w:pPr>
              <w:numPr>
                <w:ilvl w:val="0"/>
                <w:numId w:val="18"/>
              </w:numPr>
              <w:jc w:val="both"/>
              <w:rPr>
                <w:bCs/>
                <w:i/>
                <w:iCs/>
              </w:rPr>
            </w:pPr>
            <w:r w:rsidRPr="008B24E4">
              <w:rPr>
                <w:bCs/>
                <w:i/>
                <w:iCs/>
              </w:rPr>
              <w:t>What does the alien look like?</w:t>
            </w:r>
          </w:p>
          <w:p w14:paraId="156DD5C8" w14:textId="7E2F4752" w:rsidR="00013803" w:rsidRPr="008B24E4" w:rsidRDefault="00013803" w:rsidP="00E812DA">
            <w:pPr>
              <w:contextualSpacing/>
              <w:jc w:val="both"/>
              <w:rPr>
                <w:rFonts w:eastAsia="Calibri"/>
                <w:bCs/>
                <w:i/>
                <w:iCs/>
                <w:color w:val="000000" w:themeColor="text1"/>
              </w:rPr>
            </w:pPr>
            <w:r w:rsidRPr="008B24E4">
              <w:rPr>
                <w:bCs/>
                <w:i/>
                <w:iCs/>
              </w:rPr>
              <w:t>Where does it live? Can you describe about that place?</w:t>
            </w:r>
          </w:p>
        </w:tc>
      </w:tr>
      <w:tr w:rsidR="00013803" w:rsidRPr="00063AC5" w14:paraId="676C2BE4" w14:textId="77777777" w:rsidTr="00013803">
        <w:tc>
          <w:tcPr>
            <w:tcW w:w="9498" w:type="dxa"/>
            <w:gridSpan w:val="2"/>
          </w:tcPr>
          <w:p w14:paraId="5B9B8E2A" w14:textId="77777777" w:rsidR="00013803" w:rsidRDefault="00013803" w:rsidP="008B24E4">
            <w:pPr>
              <w:widowControl w:val="0"/>
              <w:autoSpaceDE w:val="0"/>
              <w:autoSpaceDN w:val="0"/>
              <w:ind w:right="-106"/>
              <w:jc w:val="both"/>
              <w:rPr>
                <w:b/>
                <w:bCs/>
                <w:color w:val="002060"/>
              </w:rPr>
            </w:pPr>
            <w:r>
              <w:rPr>
                <w:rFonts w:eastAsia="Calibri"/>
                <w:b/>
                <w:bCs/>
                <w:color w:val="002060"/>
              </w:rPr>
              <w:lastRenderedPageBreak/>
              <w:t xml:space="preserve">2. </w:t>
            </w:r>
            <w:r w:rsidRPr="00063AC5">
              <w:rPr>
                <w:rFonts w:eastAsia="Calibri"/>
                <w:b/>
                <w:bCs/>
                <w:color w:val="002060"/>
              </w:rPr>
              <w:t xml:space="preserve">KNOWLEDGE FORMATION </w:t>
            </w:r>
            <w:r w:rsidRPr="00063AC5">
              <w:rPr>
                <w:b/>
                <w:bCs/>
                <w:color w:val="002060"/>
              </w:rPr>
              <w:t>(</w:t>
            </w:r>
            <w:r>
              <w:rPr>
                <w:b/>
                <w:bCs/>
                <w:color w:val="002060"/>
              </w:rPr>
              <w:t>10’-IW, PW)</w:t>
            </w:r>
          </w:p>
          <w:p w14:paraId="215359F3" w14:textId="77777777" w:rsidR="00307819" w:rsidRPr="008352C8" w:rsidRDefault="00013803" w:rsidP="00307819">
            <w:pPr>
              <w:rPr>
                <w:rFonts w:eastAsia="CIDFont"/>
                <w:color w:val="000000"/>
                <w:lang w:eastAsia="zh-CN" w:bidi="ar"/>
              </w:rPr>
            </w:pPr>
            <w:r w:rsidRPr="00063AC5">
              <w:rPr>
                <w:b/>
                <w:bCs/>
                <w:color w:val="002060"/>
              </w:rPr>
              <w:t xml:space="preserve"> </w:t>
            </w:r>
            <w:r w:rsidR="00307819" w:rsidRPr="008352C8">
              <w:rPr>
                <w:b/>
              </w:rPr>
              <w:t xml:space="preserve">a. Objectives: </w:t>
            </w:r>
          </w:p>
          <w:p w14:paraId="15AE7800" w14:textId="77777777" w:rsidR="00307819" w:rsidRPr="008352C8" w:rsidRDefault="00307819" w:rsidP="00307819">
            <w:pPr>
              <w:rPr>
                <w:rFonts w:eastAsia="CIDFont"/>
                <w:color w:val="000000"/>
                <w:lang w:eastAsia="zh-CN" w:bidi="ar"/>
              </w:rPr>
            </w:pPr>
            <w:r w:rsidRPr="008352C8">
              <w:rPr>
                <w:rFonts w:eastAsia="CIDFont"/>
                <w:color w:val="000000"/>
                <w:lang w:eastAsia="zh-CN" w:bidi="ar"/>
              </w:rPr>
              <w:t xml:space="preserve">- To help Ss understand and activate their knowledge of the topic. </w:t>
            </w:r>
          </w:p>
          <w:p w14:paraId="30C517C2" w14:textId="77777777" w:rsidR="00307819" w:rsidRPr="008352C8" w:rsidRDefault="00307819" w:rsidP="00307819">
            <w:pPr>
              <w:rPr>
                <w:b/>
              </w:rPr>
            </w:pPr>
            <w:r w:rsidRPr="008352C8">
              <w:rPr>
                <w:b/>
              </w:rPr>
              <w:t>b. Content:</w:t>
            </w:r>
          </w:p>
          <w:p w14:paraId="142D2F91" w14:textId="77777777" w:rsidR="00307819" w:rsidRPr="008352C8" w:rsidRDefault="00307819" w:rsidP="00307819">
            <w:pPr>
              <w:rPr>
                <w:bCs/>
              </w:rPr>
            </w:pPr>
            <w:r w:rsidRPr="008352C8">
              <w:rPr>
                <w:bCs/>
                <w:i/>
                <w:iCs/>
              </w:rPr>
              <w:t xml:space="preserve">- </w:t>
            </w:r>
            <w:r w:rsidRPr="008352C8">
              <w:rPr>
                <w:bCs/>
              </w:rPr>
              <w:t>Look at the picture and answer questions.</w:t>
            </w:r>
          </w:p>
          <w:p w14:paraId="190A97E8" w14:textId="77777777" w:rsidR="00307819" w:rsidRPr="008352C8" w:rsidRDefault="00307819" w:rsidP="00307819">
            <w:pPr>
              <w:rPr>
                <w:b/>
              </w:rPr>
            </w:pPr>
            <w:r w:rsidRPr="008352C8">
              <w:rPr>
                <w:b/>
              </w:rPr>
              <w:t xml:space="preserve">c. </w:t>
            </w:r>
            <w:r>
              <w:rPr>
                <w:b/>
              </w:rPr>
              <w:t>Product:</w:t>
            </w:r>
          </w:p>
          <w:p w14:paraId="46726EDB" w14:textId="77777777" w:rsidR="00307819" w:rsidRPr="008352C8" w:rsidRDefault="00307819" w:rsidP="00307819">
            <w:pPr>
              <w:spacing w:line="20" w:lineRule="atLeast"/>
              <w:rPr>
                <w:highlight w:val="white"/>
              </w:rPr>
            </w:pPr>
            <w:r w:rsidRPr="008352C8">
              <w:rPr>
                <w:b/>
              </w:rPr>
              <w:t xml:space="preserve">- </w:t>
            </w:r>
            <w:r w:rsidRPr="008352C8">
              <w:rPr>
                <w:highlight w:val="white"/>
              </w:rPr>
              <w:t>Ss can answer the questions correctly.</w:t>
            </w:r>
          </w:p>
          <w:p w14:paraId="5DCB9DA8" w14:textId="5FAB195F" w:rsidR="00013803" w:rsidRPr="00307819" w:rsidRDefault="00307819" w:rsidP="00307819">
            <w:pPr>
              <w:rPr>
                <w:bCs/>
              </w:rPr>
            </w:pPr>
            <w:r w:rsidRPr="008352C8">
              <w:rPr>
                <w:b/>
              </w:rPr>
              <w:t xml:space="preserve">d. </w:t>
            </w:r>
            <w:r>
              <w:rPr>
                <w:b/>
              </w:rPr>
              <w:t xml:space="preserve">Implementation: </w:t>
            </w:r>
            <w:r>
              <w:rPr>
                <w:bCs/>
              </w:rPr>
              <w:t xml:space="preserve">Teacher’s instruction </w:t>
            </w:r>
          </w:p>
        </w:tc>
      </w:tr>
      <w:tr w:rsidR="00013803" w:rsidRPr="00063AC5" w14:paraId="40AA17DD" w14:textId="77777777" w:rsidTr="00013803">
        <w:tc>
          <w:tcPr>
            <w:tcW w:w="5812" w:type="dxa"/>
          </w:tcPr>
          <w:p w14:paraId="4636282A" w14:textId="5AEB2E53" w:rsidR="00013803" w:rsidRDefault="00013803" w:rsidP="008B24E4">
            <w:pPr>
              <w:contextualSpacing/>
              <w:jc w:val="both"/>
              <w:rPr>
                <w:rFonts w:eastAsia="CIDFont + F7"/>
                <w:b/>
                <w:bCs/>
                <w:color w:val="000000"/>
              </w:rPr>
            </w:pPr>
            <w:r>
              <w:rPr>
                <w:rFonts w:eastAsia="CIDFont + F7"/>
                <w:b/>
                <w:bCs/>
                <w:color w:val="000000"/>
              </w:rPr>
              <w:t>* PRE-LISTENING</w:t>
            </w:r>
          </w:p>
          <w:p w14:paraId="50DF34A7" w14:textId="2FDEB13F" w:rsidR="00013803" w:rsidRDefault="00013803" w:rsidP="008B24E4">
            <w:pPr>
              <w:contextualSpacing/>
              <w:jc w:val="both"/>
              <w:rPr>
                <w:rFonts w:eastAsia="ChronicaPro-Bold"/>
                <w:i/>
                <w:iCs/>
                <w:color w:val="231F20"/>
                <w:lang w:eastAsia="zh-CN" w:bidi="ar"/>
              </w:rPr>
            </w:pPr>
            <w:r w:rsidRPr="00C812CB">
              <w:rPr>
                <w:rFonts w:eastAsia="CIDFont + F7"/>
                <w:b/>
                <w:bCs/>
                <w:color w:val="000000"/>
              </w:rPr>
              <w:t xml:space="preserve">Task 1: </w:t>
            </w:r>
            <w:r w:rsidRPr="00C812CB">
              <w:rPr>
                <w:rFonts w:eastAsia="ChronicaPro-Bold"/>
                <w:b/>
                <w:bCs/>
                <w:color w:val="231F20"/>
                <w:lang w:eastAsia="zh-CN" w:bidi="ar"/>
              </w:rPr>
              <w:t xml:space="preserve">Work in pairs. Look at the picture and answer the following questions. </w:t>
            </w:r>
            <w:r w:rsidRPr="00C812CB">
              <w:rPr>
                <w:rFonts w:eastAsia="ChronicaPro-Bold"/>
                <w:color w:val="231F20"/>
                <w:lang w:eastAsia="zh-CN" w:bidi="ar"/>
              </w:rPr>
              <w:t xml:space="preserve"> </w:t>
            </w:r>
          </w:p>
          <w:p w14:paraId="1FB8D95F" w14:textId="1177D939" w:rsidR="00013803" w:rsidRDefault="00013803" w:rsidP="008B24E4">
            <w:pPr>
              <w:contextualSpacing/>
              <w:jc w:val="center"/>
              <w:rPr>
                <w:rFonts w:eastAsia="ChronicaPro-Bold"/>
                <w:i/>
                <w:iCs/>
                <w:color w:val="231F20"/>
                <w:lang w:eastAsia="zh-CN" w:bidi="ar"/>
              </w:rPr>
            </w:pPr>
            <w:r w:rsidRPr="00C812CB">
              <w:rPr>
                <w:noProof/>
              </w:rPr>
              <w:drawing>
                <wp:inline distT="0" distB="0" distL="114300" distR="114300" wp14:anchorId="3DD50CAA" wp14:editId="46BC4350">
                  <wp:extent cx="1341120" cy="110418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flipH="1">
                            <a:off x="0" y="0"/>
                            <a:ext cx="1361409" cy="1120885"/>
                          </a:xfrm>
                          <a:prstGeom prst="rect">
                            <a:avLst/>
                          </a:prstGeom>
                          <a:noFill/>
                          <a:ln>
                            <a:noFill/>
                          </a:ln>
                        </pic:spPr>
                      </pic:pic>
                    </a:graphicData>
                  </a:graphic>
                </wp:inline>
              </w:drawing>
            </w:r>
          </w:p>
          <w:p w14:paraId="5C52C164" w14:textId="77777777" w:rsidR="00666614" w:rsidRPr="00412368" w:rsidRDefault="00666614" w:rsidP="00412368">
            <w:pPr>
              <w:contextualSpacing/>
              <w:jc w:val="both"/>
              <w:rPr>
                <w:b/>
                <w:color w:val="002060"/>
              </w:rPr>
            </w:pPr>
            <w:r w:rsidRPr="00412368">
              <w:rPr>
                <w:b/>
                <w:color w:val="002060"/>
              </w:rPr>
              <w:t>Step 1: Task delivering</w:t>
            </w:r>
          </w:p>
          <w:p w14:paraId="4B36EE31" w14:textId="552772E1" w:rsidR="00666614" w:rsidRDefault="00013803" w:rsidP="008B24E4">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Ask Ss to work in pairs</w:t>
            </w:r>
            <w:r w:rsidR="00666614">
              <w:rPr>
                <w:rFonts w:eastAsia="CIDFont"/>
                <w:color w:val="000000"/>
                <w:lang w:eastAsia="zh-CN" w:bidi="ar"/>
              </w:rPr>
              <w:t>.</w:t>
            </w:r>
          </w:p>
          <w:p w14:paraId="6118D01E" w14:textId="0FA9F926" w:rsidR="00013803" w:rsidRDefault="00666614" w:rsidP="008B24E4">
            <w:pPr>
              <w:jc w:val="both"/>
              <w:rPr>
                <w:rFonts w:eastAsia="CIDFont"/>
                <w:i/>
                <w:iCs/>
                <w:color w:val="000000"/>
                <w:lang w:eastAsia="zh-CN" w:bidi="ar"/>
              </w:rPr>
            </w:pPr>
            <w:r>
              <w:rPr>
                <w:rFonts w:eastAsia="CIDFont"/>
                <w:color w:val="000000"/>
                <w:lang w:eastAsia="zh-CN" w:bidi="ar"/>
              </w:rPr>
              <w:t>- T asks Ss</w:t>
            </w:r>
            <w:r w:rsidR="00013803" w:rsidRPr="00C812CB">
              <w:rPr>
                <w:rFonts w:eastAsia="CIDFont"/>
                <w:color w:val="000000"/>
                <w:lang w:eastAsia="zh-CN" w:bidi="ar"/>
              </w:rPr>
              <w:t xml:space="preserve"> </w:t>
            </w:r>
            <w:r w:rsidR="005F667B">
              <w:rPr>
                <w:rFonts w:eastAsia="CIDFont"/>
                <w:color w:val="000000"/>
                <w:lang w:eastAsia="zh-CN" w:bidi="ar"/>
              </w:rPr>
              <w:t xml:space="preserve">to </w:t>
            </w:r>
            <w:r w:rsidR="00013803" w:rsidRPr="00C812CB">
              <w:rPr>
                <w:rFonts w:eastAsia="CIDFont"/>
                <w:color w:val="000000"/>
                <w:lang w:eastAsia="zh-CN" w:bidi="ar"/>
              </w:rPr>
              <w:t>discuss questions about the creature in the picture</w:t>
            </w:r>
            <w:r w:rsidR="00013803" w:rsidRPr="00C812CB">
              <w:rPr>
                <w:rFonts w:eastAsia="CIDFont"/>
                <w:i/>
                <w:iCs/>
                <w:color w:val="000000"/>
                <w:lang w:eastAsia="zh-CN" w:bidi="ar"/>
              </w:rPr>
              <w:t xml:space="preserve">. </w:t>
            </w:r>
          </w:p>
          <w:p w14:paraId="6AD1C21F" w14:textId="77777777" w:rsidR="005F667B" w:rsidRPr="00D1182A" w:rsidRDefault="005F667B" w:rsidP="00D1182A">
            <w:pPr>
              <w:jc w:val="both"/>
              <w:rPr>
                <w:b/>
                <w:color w:val="002060"/>
              </w:rPr>
            </w:pPr>
            <w:r w:rsidRPr="00D1182A">
              <w:rPr>
                <w:b/>
                <w:color w:val="002060"/>
              </w:rPr>
              <w:t>Step 2: Task performance</w:t>
            </w:r>
          </w:p>
          <w:p w14:paraId="0040C024" w14:textId="77777777" w:rsidR="005F667B" w:rsidRPr="00880842" w:rsidRDefault="005F667B" w:rsidP="00880842">
            <w:pPr>
              <w:tabs>
                <w:tab w:val="left" w:pos="526"/>
              </w:tabs>
              <w:jc w:val="both"/>
            </w:pPr>
            <w:r>
              <w:rPr>
                <w:i/>
                <w:iCs/>
              </w:rPr>
              <w:t xml:space="preserve"> </w:t>
            </w:r>
            <w:r w:rsidRPr="00880842">
              <w:t>- Ss’ observation</w:t>
            </w:r>
          </w:p>
          <w:p w14:paraId="5E888C07" w14:textId="0C33E7A0" w:rsidR="005F667B" w:rsidRPr="00C812CB" w:rsidRDefault="005F667B" w:rsidP="005F667B">
            <w:pPr>
              <w:jc w:val="both"/>
            </w:pPr>
            <w:r>
              <w:rPr>
                <w:i/>
                <w:iCs/>
              </w:rPr>
              <w:t xml:space="preserve"> - </w:t>
            </w:r>
            <w:r w:rsidRPr="005F667B">
              <w:t>Ss</w:t>
            </w:r>
            <w:r>
              <w:rPr>
                <w:i/>
                <w:iCs/>
              </w:rPr>
              <w:t xml:space="preserve"> </w:t>
            </w:r>
            <w:r w:rsidRPr="00C812CB">
              <w:rPr>
                <w:rFonts w:eastAsia="CIDFont"/>
                <w:color w:val="000000"/>
                <w:lang w:eastAsia="zh-CN" w:bidi="ar"/>
              </w:rPr>
              <w:t>work in pairs</w:t>
            </w:r>
            <w:r>
              <w:rPr>
                <w:rFonts w:eastAsia="CIDFont"/>
                <w:color w:val="000000"/>
                <w:lang w:eastAsia="zh-CN" w:bidi="ar"/>
              </w:rPr>
              <w:t xml:space="preserve"> to </w:t>
            </w:r>
            <w:r w:rsidRPr="00C812CB">
              <w:rPr>
                <w:rFonts w:eastAsia="CIDFont"/>
                <w:color w:val="000000"/>
                <w:lang w:eastAsia="zh-CN" w:bidi="ar"/>
              </w:rPr>
              <w:t>discuss questions about the creature in the picture</w:t>
            </w:r>
            <w:r w:rsidRPr="00C812CB">
              <w:rPr>
                <w:rFonts w:eastAsia="CIDFont"/>
                <w:i/>
                <w:iCs/>
                <w:color w:val="000000"/>
                <w:lang w:eastAsia="zh-CN" w:bidi="ar"/>
              </w:rPr>
              <w:t xml:space="preserve">. </w:t>
            </w:r>
          </w:p>
          <w:p w14:paraId="447C7BF3" w14:textId="77777777" w:rsidR="005F667B" w:rsidRPr="00C67C73" w:rsidRDefault="005F667B" w:rsidP="00C67C73">
            <w:pPr>
              <w:jc w:val="both"/>
              <w:rPr>
                <w:color w:val="002060"/>
              </w:rPr>
            </w:pPr>
            <w:r w:rsidRPr="00C67C73">
              <w:rPr>
                <w:b/>
                <w:color w:val="002060"/>
              </w:rPr>
              <w:t>Step 3: Report and discussion</w:t>
            </w:r>
          </w:p>
          <w:p w14:paraId="7E0DDA9C" w14:textId="77777777" w:rsidR="005F667B" w:rsidRDefault="005F667B" w:rsidP="005F667B">
            <w:pPr>
              <w:jc w:val="both"/>
              <w:rPr>
                <w:rFonts w:eastAsia="CIDFont"/>
                <w:color w:val="000000"/>
                <w:lang w:eastAsia="zh-CN" w:bidi="ar"/>
              </w:rPr>
            </w:pPr>
            <w:r>
              <w:t xml:space="preserve"> </w:t>
            </w:r>
            <w:r w:rsidR="00013803">
              <w:rPr>
                <w:rFonts w:eastAsia="CIDFont"/>
                <w:color w:val="000000"/>
                <w:lang w:eastAsia="zh-CN" w:bidi="ar"/>
              </w:rPr>
              <w:t>-</w:t>
            </w:r>
            <w:r w:rsidR="00013803" w:rsidRPr="00C812CB">
              <w:rPr>
                <w:rFonts w:eastAsia="CIDFont"/>
                <w:color w:val="000000"/>
                <w:lang w:eastAsia="zh-CN" w:bidi="ar"/>
              </w:rPr>
              <w:t xml:space="preserve"> Ask some Ss to say their answers in front of the class. </w:t>
            </w:r>
          </w:p>
          <w:p w14:paraId="336C7018" w14:textId="77777777" w:rsidR="00013803" w:rsidRDefault="00013803" w:rsidP="005F667B">
            <w:pPr>
              <w:jc w:val="both"/>
              <w:rPr>
                <w:rFonts w:eastAsia="CIDFont"/>
                <w:color w:val="000000"/>
                <w:lang w:eastAsia="zh-CN" w:bidi="ar"/>
              </w:rPr>
            </w:pPr>
            <w:r w:rsidRPr="00C812CB">
              <w:rPr>
                <w:rFonts w:eastAsia="CIDFont"/>
                <w:color w:val="000000"/>
                <w:lang w:eastAsia="zh-CN" w:bidi="ar"/>
              </w:rPr>
              <w:t xml:space="preserve">If necessary, ask them some other questions about what planet in the solar system we could live on. </w:t>
            </w:r>
          </w:p>
          <w:p w14:paraId="31458E87" w14:textId="77777777" w:rsidR="005F667B" w:rsidRPr="00525F3F" w:rsidRDefault="005F667B" w:rsidP="00525F3F">
            <w:r w:rsidRPr="00525F3F">
              <w:t xml:space="preserve">- Student’s talk </w:t>
            </w:r>
          </w:p>
          <w:p w14:paraId="7C4E90F6" w14:textId="69CB714A" w:rsidR="005F667B" w:rsidRPr="001412CB" w:rsidRDefault="005F667B" w:rsidP="001412CB">
            <w:pPr>
              <w:contextualSpacing/>
              <w:jc w:val="both"/>
              <w:rPr>
                <w:b/>
                <w:color w:val="002060"/>
              </w:rPr>
            </w:pPr>
            <w:r w:rsidRPr="001412CB">
              <w:rPr>
                <w:b/>
                <w:color w:val="002060"/>
              </w:rPr>
              <w:t>Step 4: Judgement</w:t>
            </w:r>
          </w:p>
          <w:p w14:paraId="0C33659E" w14:textId="0CAAA6EE" w:rsidR="005F667B" w:rsidRPr="005F667B" w:rsidRDefault="005F667B" w:rsidP="005F667B">
            <w:pPr>
              <w:jc w:val="both"/>
              <w:rPr>
                <w:rFonts w:eastAsia="Calibri"/>
              </w:rPr>
            </w:pPr>
            <w:r w:rsidRPr="00B0149E">
              <w:rPr>
                <w:rFonts w:eastAsia="Calibri"/>
              </w:rPr>
              <w:t>- T comments and gives feedback  on Ss’ answers.</w:t>
            </w:r>
          </w:p>
        </w:tc>
        <w:tc>
          <w:tcPr>
            <w:tcW w:w="3686" w:type="dxa"/>
          </w:tcPr>
          <w:p w14:paraId="77421478" w14:textId="77777777" w:rsidR="00013803" w:rsidRDefault="00013803" w:rsidP="008B24E4">
            <w:pPr>
              <w:widowControl w:val="0"/>
              <w:autoSpaceDE w:val="0"/>
              <w:autoSpaceDN w:val="0"/>
              <w:ind w:right="-106"/>
              <w:jc w:val="both"/>
              <w:rPr>
                <w:rFonts w:eastAsia="Arial"/>
              </w:rPr>
            </w:pPr>
          </w:p>
          <w:p w14:paraId="0D429063" w14:textId="77777777" w:rsidR="00666614" w:rsidRDefault="00666614" w:rsidP="00666614">
            <w:pPr>
              <w:contextualSpacing/>
              <w:jc w:val="both"/>
              <w:rPr>
                <w:rFonts w:eastAsia="ChronicaPro-Bold"/>
                <w:i/>
                <w:iCs/>
                <w:color w:val="231F20"/>
                <w:lang w:eastAsia="zh-CN" w:bidi="ar"/>
              </w:rPr>
            </w:pPr>
            <w:r w:rsidRPr="00C812CB">
              <w:rPr>
                <w:rFonts w:eastAsia="CIDFont + F7"/>
                <w:b/>
                <w:bCs/>
                <w:color w:val="000000"/>
              </w:rPr>
              <w:t xml:space="preserve">1: </w:t>
            </w:r>
            <w:r w:rsidRPr="00C812CB">
              <w:rPr>
                <w:rFonts w:eastAsia="ChronicaPro-Bold"/>
                <w:b/>
                <w:bCs/>
                <w:color w:val="231F20"/>
                <w:lang w:eastAsia="zh-CN" w:bidi="ar"/>
              </w:rPr>
              <w:t xml:space="preserve">Work in pairs. Look at the picture and answer the following questions. </w:t>
            </w:r>
            <w:r w:rsidRPr="00C812CB">
              <w:rPr>
                <w:rFonts w:eastAsia="ChronicaPro-Bold"/>
                <w:color w:val="231F20"/>
                <w:lang w:eastAsia="zh-CN" w:bidi="ar"/>
              </w:rPr>
              <w:t xml:space="preserve"> </w:t>
            </w:r>
            <w:r w:rsidRPr="00C812CB">
              <w:rPr>
                <w:rFonts w:eastAsia="ChronicaPro-Bold"/>
                <w:i/>
                <w:iCs/>
                <w:color w:val="231F20"/>
                <w:lang w:eastAsia="zh-CN" w:bidi="ar"/>
              </w:rPr>
              <w:t xml:space="preserve">(Ex 1, </w:t>
            </w:r>
            <w:r>
              <w:rPr>
                <w:rFonts w:eastAsia="ChronicaPro-Bold"/>
                <w:i/>
                <w:iCs/>
                <w:color w:val="231F20"/>
                <w:lang w:eastAsia="zh-CN" w:bidi="ar"/>
              </w:rPr>
              <w:t>P.</w:t>
            </w:r>
            <w:r w:rsidRPr="008B24E4">
              <w:rPr>
                <w:rFonts w:eastAsia="ChronicaPro-Bold"/>
                <w:i/>
                <w:iCs/>
                <w:color w:val="231F20"/>
                <w:vertAlign w:val="subscript"/>
                <w:lang w:eastAsia="zh-CN" w:bidi="ar"/>
              </w:rPr>
              <w:t>131</w:t>
            </w:r>
            <w:r w:rsidRPr="00C812CB">
              <w:rPr>
                <w:rFonts w:eastAsia="ChronicaPro-Bold"/>
                <w:i/>
                <w:iCs/>
                <w:color w:val="231F20"/>
                <w:lang w:eastAsia="zh-CN" w:bidi="ar"/>
              </w:rPr>
              <w:t>)</w:t>
            </w:r>
          </w:p>
          <w:p w14:paraId="7B0F4ECC" w14:textId="67780E2E" w:rsidR="00013803" w:rsidRPr="00C812CB" w:rsidRDefault="00013803" w:rsidP="008B24E4">
            <w:pPr>
              <w:jc w:val="both"/>
              <w:rPr>
                <w:b/>
                <w:i/>
                <w:iCs/>
              </w:rPr>
            </w:pPr>
            <w:r w:rsidRPr="00C812CB">
              <w:rPr>
                <w:b/>
                <w:i/>
                <w:iCs/>
              </w:rPr>
              <w:t>Suggested answers:</w:t>
            </w:r>
          </w:p>
          <w:p w14:paraId="154EEC10" w14:textId="77777777" w:rsidR="00013803" w:rsidRPr="00C812CB" w:rsidRDefault="00013803" w:rsidP="008B24E4">
            <w:pPr>
              <w:numPr>
                <w:ilvl w:val="0"/>
                <w:numId w:val="19"/>
              </w:numPr>
              <w:jc w:val="both"/>
              <w:rPr>
                <w:i/>
                <w:iCs/>
              </w:rPr>
            </w:pPr>
            <w:r w:rsidRPr="00C812CB">
              <w:rPr>
                <w:i/>
                <w:iCs/>
              </w:rPr>
              <w:t>It is from another planet/Mars/Venus….</w:t>
            </w:r>
          </w:p>
          <w:p w14:paraId="0FC2D059" w14:textId="77777777" w:rsidR="00013803" w:rsidRPr="00C812CB" w:rsidRDefault="00013803" w:rsidP="008B24E4">
            <w:pPr>
              <w:numPr>
                <w:ilvl w:val="0"/>
                <w:numId w:val="19"/>
              </w:numPr>
              <w:jc w:val="both"/>
              <w:rPr>
                <w:i/>
                <w:iCs/>
              </w:rPr>
            </w:pPr>
            <w:r w:rsidRPr="00C812CB">
              <w:rPr>
                <w:i/>
                <w:iCs/>
              </w:rPr>
              <w:t>It can jum</w:t>
            </w:r>
            <w:r>
              <w:rPr>
                <w:i/>
                <w:iCs/>
              </w:rPr>
              <w:t>P.</w:t>
            </w:r>
            <w:r w:rsidRPr="00C812CB">
              <w:rPr>
                <w:i/>
                <w:iCs/>
              </w:rPr>
              <w:t xml:space="preserve"> It can catch 4 fish at the same time with his hands. It can do handstand….</w:t>
            </w:r>
          </w:p>
          <w:p w14:paraId="2ACE1FE3" w14:textId="3D1844BE" w:rsidR="00013803" w:rsidRPr="00063AC5" w:rsidRDefault="00013803" w:rsidP="008B24E4">
            <w:pPr>
              <w:widowControl w:val="0"/>
              <w:autoSpaceDE w:val="0"/>
              <w:autoSpaceDN w:val="0"/>
              <w:ind w:right="-106"/>
              <w:jc w:val="both"/>
              <w:rPr>
                <w:rFonts w:eastAsia="Arial"/>
              </w:rPr>
            </w:pPr>
          </w:p>
        </w:tc>
      </w:tr>
      <w:tr w:rsidR="00013803" w:rsidRPr="00063AC5" w14:paraId="7C937A4A" w14:textId="77777777" w:rsidTr="00013803">
        <w:tc>
          <w:tcPr>
            <w:tcW w:w="9498" w:type="dxa"/>
            <w:gridSpan w:val="2"/>
          </w:tcPr>
          <w:p w14:paraId="64F9E7F8" w14:textId="77777777" w:rsidR="00013803" w:rsidRDefault="00013803" w:rsidP="00561844">
            <w:pPr>
              <w:rPr>
                <w:b/>
                <w:bCs/>
                <w:color w:val="002060"/>
              </w:rPr>
            </w:pPr>
            <w:r>
              <w:rPr>
                <w:b/>
                <w:color w:val="002060"/>
              </w:rPr>
              <w:t xml:space="preserve">3. </w:t>
            </w:r>
            <w:r w:rsidRPr="00063AC5">
              <w:rPr>
                <w:b/>
                <w:color w:val="002060"/>
              </w:rPr>
              <w:t>PRACTICE</w:t>
            </w:r>
            <w:r>
              <w:rPr>
                <w:b/>
                <w:color w:val="002060"/>
              </w:rPr>
              <w:t xml:space="preserve"> </w:t>
            </w:r>
            <w:r w:rsidRPr="00063AC5">
              <w:rPr>
                <w:b/>
                <w:bCs/>
                <w:color w:val="002060"/>
              </w:rPr>
              <w:t>(20</w:t>
            </w:r>
            <w:r>
              <w:rPr>
                <w:b/>
                <w:bCs/>
                <w:color w:val="002060"/>
              </w:rPr>
              <w:t>’-IW, PW, GW)</w:t>
            </w:r>
          </w:p>
          <w:p w14:paraId="2199EA6E" w14:textId="77777777" w:rsidR="00307819" w:rsidRPr="008352C8" w:rsidRDefault="00013803" w:rsidP="00307819">
            <w:pPr>
              <w:rPr>
                <w:rFonts w:eastAsia="CIDFont"/>
                <w:color w:val="000000"/>
                <w:lang w:eastAsia="zh-CN" w:bidi="ar"/>
              </w:rPr>
            </w:pPr>
            <w:r w:rsidRPr="00063AC5">
              <w:rPr>
                <w:b/>
                <w:bCs/>
                <w:color w:val="002060"/>
              </w:rPr>
              <w:t xml:space="preserve"> </w:t>
            </w:r>
            <w:r w:rsidR="00307819" w:rsidRPr="008352C8">
              <w:rPr>
                <w:b/>
              </w:rPr>
              <w:t xml:space="preserve">a. Objectives: </w:t>
            </w:r>
          </w:p>
          <w:p w14:paraId="28C33E7A" w14:textId="77777777" w:rsidR="00307819" w:rsidRPr="008352C8" w:rsidRDefault="00307819" w:rsidP="00307819">
            <w:pPr>
              <w:rPr>
                <w:rFonts w:eastAsia="CIDFont"/>
                <w:color w:val="000000"/>
                <w:lang w:eastAsia="zh-CN" w:bidi="ar"/>
              </w:rPr>
            </w:pPr>
            <w:r w:rsidRPr="008352C8">
              <w:rPr>
                <w:rFonts w:eastAsia="CIDFont"/>
                <w:color w:val="000000"/>
                <w:lang w:eastAsia="zh-CN" w:bidi="ar"/>
              </w:rPr>
              <w:t xml:space="preserve">- To help Ss understand and activate their knowledge of the topic. </w:t>
            </w:r>
          </w:p>
          <w:p w14:paraId="654090DB" w14:textId="77777777" w:rsidR="00307819" w:rsidRPr="008352C8" w:rsidRDefault="00307819" w:rsidP="00307819">
            <w:pPr>
              <w:rPr>
                <w:rFonts w:eastAsia="CIDFont"/>
                <w:b/>
                <w:bCs/>
                <w:color w:val="000000"/>
                <w:sz w:val="22"/>
                <w:szCs w:val="22"/>
                <w:lang w:eastAsia="zh-CN" w:bidi="ar"/>
              </w:rPr>
            </w:pPr>
            <w:r w:rsidRPr="008352C8">
              <w:rPr>
                <w:rFonts w:eastAsia="CIDFont"/>
                <w:color w:val="000000"/>
                <w:lang w:eastAsia="zh-CN" w:bidi="ar"/>
              </w:rPr>
              <w:t>- To help Ss develop their skill of listening for specific information.</w:t>
            </w:r>
            <w:r w:rsidRPr="008352C8">
              <w:rPr>
                <w:rFonts w:eastAsia="CIDFont"/>
                <w:b/>
                <w:bCs/>
                <w:color w:val="000000"/>
                <w:sz w:val="22"/>
                <w:szCs w:val="22"/>
                <w:lang w:eastAsia="zh-CN" w:bidi="ar"/>
              </w:rPr>
              <w:t xml:space="preserve"> </w:t>
            </w:r>
          </w:p>
          <w:p w14:paraId="790206C9" w14:textId="77777777" w:rsidR="00307819" w:rsidRPr="008352C8" w:rsidRDefault="00307819" w:rsidP="00307819">
            <w:pPr>
              <w:rPr>
                <w:b/>
              </w:rPr>
            </w:pPr>
            <w:r w:rsidRPr="008352C8">
              <w:rPr>
                <w:b/>
              </w:rPr>
              <w:t>b. Content:</w:t>
            </w:r>
          </w:p>
          <w:p w14:paraId="5DCB3611" w14:textId="77777777" w:rsidR="00307819" w:rsidRPr="008352C8" w:rsidRDefault="00307819" w:rsidP="00307819">
            <w:pPr>
              <w:rPr>
                <w:bCs/>
              </w:rPr>
            </w:pPr>
            <w:r w:rsidRPr="008352C8">
              <w:rPr>
                <w:bCs/>
                <w:i/>
                <w:iCs/>
              </w:rPr>
              <w:t xml:space="preserve">- </w:t>
            </w:r>
            <w:r w:rsidRPr="008352C8">
              <w:rPr>
                <w:bCs/>
              </w:rPr>
              <w:t>Look at the picture and answer questions.</w:t>
            </w:r>
          </w:p>
          <w:p w14:paraId="57E61D7D" w14:textId="77777777" w:rsidR="00307819" w:rsidRPr="008352C8" w:rsidRDefault="00307819" w:rsidP="00307819">
            <w:pPr>
              <w:rPr>
                <w:bCs/>
              </w:rPr>
            </w:pPr>
            <w:r w:rsidRPr="008352C8">
              <w:rPr>
                <w:bCs/>
              </w:rPr>
              <w:t>- Listen and choose correct answer.</w:t>
            </w:r>
          </w:p>
          <w:p w14:paraId="32063328" w14:textId="77777777" w:rsidR="00307819" w:rsidRPr="008352C8" w:rsidRDefault="00307819" w:rsidP="00307819">
            <w:pPr>
              <w:rPr>
                <w:bCs/>
              </w:rPr>
            </w:pPr>
            <w:r w:rsidRPr="008352C8">
              <w:rPr>
                <w:bCs/>
              </w:rPr>
              <w:t>- Listen and fill in the blank.</w:t>
            </w:r>
          </w:p>
          <w:p w14:paraId="32E54AD7" w14:textId="77777777" w:rsidR="00307819" w:rsidRPr="008352C8" w:rsidRDefault="00307819" w:rsidP="00307819">
            <w:pPr>
              <w:rPr>
                <w:b/>
              </w:rPr>
            </w:pPr>
            <w:r w:rsidRPr="008352C8">
              <w:rPr>
                <w:b/>
              </w:rPr>
              <w:t xml:space="preserve">c. </w:t>
            </w:r>
            <w:r>
              <w:rPr>
                <w:b/>
              </w:rPr>
              <w:t>Product:</w:t>
            </w:r>
          </w:p>
          <w:p w14:paraId="2174F49F" w14:textId="77777777" w:rsidR="00307819" w:rsidRPr="008352C8" w:rsidRDefault="00307819" w:rsidP="00307819">
            <w:pPr>
              <w:spacing w:line="20" w:lineRule="atLeast"/>
              <w:rPr>
                <w:highlight w:val="white"/>
              </w:rPr>
            </w:pPr>
            <w:r w:rsidRPr="008352C8">
              <w:rPr>
                <w:b/>
              </w:rPr>
              <w:t xml:space="preserve">- </w:t>
            </w:r>
            <w:r w:rsidRPr="008352C8">
              <w:rPr>
                <w:highlight w:val="white"/>
              </w:rPr>
              <w:t>Ss can answer the questions correctly.</w:t>
            </w:r>
          </w:p>
          <w:p w14:paraId="1ED93B6D" w14:textId="77777777" w:rsidR="00307819" w:rsidRPr="008352C8" w:rsidRDefault="00307819" w:rsidP="00307819">
            <w:pPr>
              <w:rPr>
                <w:highlight w:val="white"/>
              </w:rPr>
            </w:pPr>
            <w:r w:rsidRPr="008352C8">
              <w:rPr>
                <w:highlight w:val="white"/>
              </w:rPr>
              <w:t xml:space="preserve">- Ss can develop </w:t>
            </w:r>
            <w:r w:rsidRPr="008352C8">
              <w:rPr>
                <w:rFonts w:eastAsia="CIDFont"/>
                <w:color w:val="000000"/>
                <w:lang w:eastAsia="zh-CN" w:bidi="ar"/>
              </w:rPr>
              <w:t>the skill of listening for specific information</w:t>
            </w:r>
          </w:p>
          <w:p w14:paraId="0618B2E4" w14:textId="0EC978E7" w:rsidR="00013803" w:rsidRDefault="00307819" w:rsidP="00307819">
            <w:pPr>
              <w:rPr>
                <w:rFonts w:eastAsia="Calibri"/>
                <w:b/>
                <w:i/>
              </w:rPr>
            </w:pPr>
            <w:r w:rsidRPr="008352C8">
              <w:rPr>
                <w:b/>
              </w:rPr>
              <w:t xml:space="preserve">d. </w:t>
            </w:r>
            <w:r>
              <w:rPr>
                <w:b/>
              </w:rPr>
              <w:t xml:space="preserve">Implementation: </w:t>
            </w:r>
            <w:r>
              <w:rPr>
                <w:bCs/>
              </w:rPr>
              <w:t xml:space="preserve">Teacher’s instruction </w:t>
            </w:r>
          </w:p>
        </w:tc>
      </w:tr>
      <w:tr w:rsidR="00013803" w:rsidRPr="00063AC5" w14:paraId="7A012413" w14:textId="77777777" w:rsidTr="00013803">
        <w:tc>
          <w:tcPr>
            <w:tcW w:w="5812" w:type="dxa"/>
          </w:tcPr>
          <w:p w14:paraId="2384DCD3" w14:textId="588BA4CD" w:rsidR="00013803" w:rsidRDefault="00013803" w:rsidP="00561844">
            <w:pPr>
              <w:jc w:val="both"/>
              <w:rPr>
                <w:rFonts w:eastAsia="CIDFont + F7"/>
                <w:b/>
                <w:bCs/>
                <w:color w:val="000000"/>
              </w:rPr>
            </w:pPr>
            <w:r>
              <w:rPr>
                <w:rFonts w:eastAsia="CIDFont + F7"/>
                <w:b/>
                <w:bCs/>
                <w:color w:val="000000"/>
              </w:rPr>
              <w:t>* WHILE-LISTENING</w:t>
            </w:r>
          </w:p>
          <w:p w14:paraId="3C1E8469" w14:textId="29A62248" w:rsidR="00013803" w:rsidRDefault="00013803" w:rsidP="00561844">
            <w:pPr>
              <w:jc w:val="both"/>
              <w:rPr>
                <w:rFonts w:eastAsia="ChronicaPro-Bold"/>
                <w:color w:val="231F20"/>
                <w:lang w:eastAsia="zh-CN" w:bidi="ar"/>
              </w:rPr>
            </w:pPr>
            <w:r w:rsidRPr="00C812CB">
              <w:rPr>
                <w:rFonts w:eastAsia="CIDFont + F7"/>
                <w:b/>
                <w:bCs/>
                <w:color w:val="000000"/>
              </w:rPr>
              <w:lastRenderedPageBreak/>
              <w:t xml:space="preserve">Task 2: </w:t>
            </w:r>
            <w:r w:rsidRPr="00C812CB">
              <w:rPr>
                <w:rFonts w:eastAsia="ChronicaPro-Bold"/>
                <w:b/>
                <w:bCs/>
                <w:color w:val="231F20"/>
                <w:lang w:eastAsia="zh-CN" w:bidi="ar"/>
              </w:rPr>
              <w:t>You will hear a student talking about an imaginary planet that supports life. Listen and choose the correct answer A, B, or C.</w:t>
            </w:r>
            <w:r w:rsidRPr="00C812CB">
              <w:rPr>
                <w:rFonts w:eastAsia="ChronicaPro-Bold"/>
                <w:color w:val="231F20"/>
                <w:lang w:eastAsia="zh-CN" w:bidi="ar"/>
              </w:rPr>
              <w:t xml:space="preserve"> </w:t>
            </w:r>
          </w:p>
          <w:p w14:paraId="6F09C5D1" w14:textId="77777777" w:rsidR="00F7249E" w:rsidRPr="00412368" w:rsidRDefault="00F7249E" w:rsidP="00412368">
            <w:pPr>
              <w:contextualSpacing/>
              <w:jc w:val="both"/>
              <w:rPr>
                <w:b/>
                <w:color w:val="002060"/>
              </w:rPr>
            </w:pPr>
            <w:r w:rsidRPr="00412368">
              <w:rPr>
                <w:b/>
                <w:color w:val="002060"/>
              </w:rPr>
              <w:t>Step 1: Task delivering</w:t>
            </w:r>
          </w:p>
          <w:p w14:paraId="79CA8064" w14:textId="3B26E9DC" w:rsidR="00013803" w:rsidRDefault="00013803" w:rsidP="00561844">
            <w:pPr>
              <w:jc w:val="both"/>
              <w:rPr>
                <w:rFonts w:eastAsia="CIDFont"/>
                <w:color w:val="000000"/>
                <w:lang w:eastAsia="zh-CN" w:bidi="ar"/>
              </w:rPr>
            </w:pPr>
            <w:r w:rsidRPr="00C812CB">
              <w:rPr>
                <w:rFonts w:eastAsia="CIDFont"/>
                <w:color w:val="000000"/>
                <w:lang w:eastAsia="zh-CN" w:bidi="ar"/>
              </w:rPr>
              <w:t xml:space="preserve">- Have Ss read the questions in this activity quickly and underline the key words. This gives them some idea of what they are going to listen to and the information they need for answering the questions. </w:t>
            </w:r>
          </w:p>
          <w:p w14:paraId="61748158" w14:textId="77777777" w:rsidR="00F7249E" w:rsidRPr="00D1182A" w:rsidRDefault="00F7249E" w:rsidP="00D1182A">
            <w:pPr>
              <w:jc w:val="both"/>
              <w:rPr>
                <w:b/>
                <w:color w:val="002060"/>
              </w:rPr>
            </w:pPr>
            <w:r w:rsidRPr="00D1182A">
              <w:rPr>
                <w:b/>
                <w:color w:val="002060"/>
              </w:rPr>
              <w:t>Step 2: Task performance</w:t>
            </w:r>
          </w:p>
          <w:p w14:paraId="6EC120D3" w14:textId="77777777" w:rsidR="00F7249E" w:rsidRPr="00880842" w:rsidRDefault="00F7249E" w:rsidP="00880842">
            <w:pPr>
              <w:tabs>
                <w:tab w:val="left" w:pos="526"/>
              </w:tabs>
              <w:jc w:val="both"/>
            </w:pPr>
            <w:r>
              <w:rPr>
                <w:rFonts w:eastAsia="CIDFont"/>
                <w:color w:val="000000"/>
              </w:rPr>
              <w:t xml:space="preserve"> </w:t>
            </w:r>
            <w:r w:rsidRPr="00880842">
              <w:t>- Ss’ observation</w:t>
            </w:r>
          </w:p>
          <w:p w14:paraId="68AC6AC5" w14:textId="486CA8E3" w:rsidR="00013803" w:rsidRDefault="00F7249E" w:rsidP="00561844">
            <w:pPr>
              <w:jc w:val="both"/>
              <w:rPr>
                <w:rFonts w:eastAsia="CIDFont"/>
                <w:color w:val="000000"/>
                <w:lang w:eastAsia="zh-CN" w:bidi="ar"/>
              </w:rPr>
            </w:pPr>
            <w:r>
              <w:rPr>
                <w:rFonts w:eastAsia="CIDFont"/>
                <w:color w:val="000000"/>
              </w:rPr>
              <w:t xml:space="preserve"> </w:t>
            </w:r>
            <w:r w:rsidR="00013803" w:rsidRPr="00C812CB">
              <w:rPr>
                <w:rFonts w:eastAsia="CIDFont"/>
                <w:color w:val="000000"/>
                <w:lang w:eastAsia="zh-CN" w:bidi="ar"/>
              </w:rPr>
              <w:t xml:space="preserve">- Play the recording twice for Ss to do the exercise. For stronger classes, ask Ss to take notes of the information to explain their answers. </w:t>
            </w:r>
          </w:p>
          <w:p w14:paraId="5DAD90B7" w14:textId="77777777" w:rsidR="00F7249E" w:rsidRPr="00C67C73" w:rsidRDefault="00F7249E" w:rsidP="00C67C73">
            <w:pPr>
              <w:jc w:val="both"/>
              <w:rPr>
                <w:color w:val="002060"/>
              </w:rPr>
            </w:pPr>
            <w:r w:rsidRPr="00C67C73">
              <w:rPr>
                <w:b/>
                <w:color w:val="002060"/>
              </w:rPr>
              <w:t>Step 3: Report and discussion</w:t>
            </w:r>
          </w:p>
          <w:p w14:paraId="3988FDE1" w14:textId="50BCB161" w:rsidR="00013803" w:rsidRDefault="00013803" w:rsidP="00561844">
            <w:pPr>
              <w:jc w:val="both"/>
              <w:rPr>
                <w:rFonts w:eastAsia="CIDFont"/>
                <w:color w:val="000000"/>
                <w:lang w:eastAsia="zh-CN" w:bidi="ar"/>
              </w:rPr>
            </w:pPr>
            <w:r w:rsidRPr="00C812CB">
              <w:rPr>
                <w:rFonts w:eastAsia="CIDFont"/>
                <w:color w:val="000000"/>
                <w:lang w:eastAsia="zh-CN" w:bidi="ar"/>
              </w:rPr>
              <w:t xml:space="preserve">- Have Ss share their answers in pairs. </w:t>
            </w:r>
          </w:p>
          <w:p w14:paraId="098A1C42" w14:textId="77777777" w:rsidR="00F7249E" w:rsidRPr="00525F3F" w:rsidRDefault="00F7249E" w:rsidP="00525F3F">
            <w:r w:rsidRPr="00525F3F">
              <w:t xml:space="preserve">- Student’s talk </w:t>
            </w:r>
          </w:p>
          <w:p w14:paraId="49182373" w14:textId="77777777" w:rsidR="00F7249E" w:rsidRDefault="00013803" w:rsidP="00561844">
            <w:pPr>
              <w:jc w:val="both"/>
              <w:rPr>
                <w:rFonts w:eastAsia="CIDFont"/>
                <w:color w:val="000000"/>
                <w:lang w:eastAsia="zh-CN" w:bidi="ar"/>
              </w:rPr>
            </w:pPr>
            <w:r w:rsidRPr="00C812CB">
              <w:rPr>
                <w:rFonts w:eastAsia="CIDFont"/>
                <w:color w:val="000000"/>
                <w:lang w:eastAsia="zh-CN" w:bidi="ar"/>
              </w:rPr>
              <w:t>- Invite some pairs to answer and confirm the correct ones.</w:t>
            </w:r>
          </w:p>
          <w:p w14:paraId="421475AF" w14:textId="77777777" w:rsidR="00F7249E" w:rsidRPr="001412CB" w:rsidRDefault="00F7249E" w:rsidP="001412CB">
            <w:pPr>
              <w:contextualSpacing/>
              <w:jc w:val="both"/>
              <w:rPr>
                <w:b/>
                <w:color w:val="002060"/>
              </w:rPr>
            </w:pPr>
            <w:r w:rsidRPr="001412CB">
              <w:rPr>
                <w:b/>
                <w:color w:val="002060"/>
              </w:rPr>
              <w:t>Step 4: Judgement</w:t>
            </w:r>
          </w:p>
          <w:p w14:paraId="6FD45F20" w14:textId="4A2BB0EF" w:rsidR="00013803" w:rsidRDefault="00013803" w:rsidP="00F7249E">
            <w:pPr>
              <w:contextualSpacing/>
              <w:jc w:val="both"/>
              <w:rPr>
                <w:rFonts w:eastAsia="CIDFont"/>
                <w:color w:val="000000"/>
                <w:lang w:eastAsia="zh-CN" w:bidi="ar"/>
              </w:rPr>
            </w:pPr>
            <w:r w:rsidRPr="00C812CB">
              <w:rPr>
                <w:rFonts w:eastAsia="CIDFont"/>
                <w:color w:val="000000"/>
                <w:lang w:eastAsia="zh-CN" w:bidi="ar"/>
              </w:rPr>
              <w:t xml:space="preserve">- Play the recording again if needed, stopping at places where students are having difficulties. </w:t>
            </w:r>
          </w:p>
          <w:p w14:paraId="5E8C7ACD" w14:textId="77777777" w:rsidR="00F7249E" w:rsidRPr="00B0149E" w:rsidRDefault="00F7249E" w:rsidP="00B0149E">
            <w:pPr>
              <w:jc w:val="both"/>
              <w:rPr>
                <w:rFonts w:eastAsia="Calibri"/>
              </w:rPr>
            </w:pPr>
            <w:r w:rsidRPr="00B0149E">
              <w:rPr>
                <w:rFonts w:eastAsia="Calibri"/>
              </w:rPr>
              <w:t>- T comments and gives feedback  on Ss’ answers.</w:t>
            </w:r>
          </w:p>
          <w:p w14:paraId="5CEC7367" w14:textId="6826ECD5" w:rsidR="00013803" w:rsidRDefault="00F7249E" w:rsidP="00561844">
            <w:pPr>
              <w:contextualSpacing/>
              <w:jc w:val="both"/>
              <w:rPr>
                <w:rFonts w:eastAsia="ChronicaPro-Bold"/>
                <w:b/>
                <w:bCs/>
                <w:color w:val="231F20"/>
                <w:lang w:eastAsia="zh-CN" w:bidi="ar"/>
              </w:rPr>
            </w:pPr>
            <w:r>
              <w:rPr>
                <w:rFonts w:eastAsia="CIDFont"/>
                <w:color w:val="000000"/>
                <w:lang w:eastAsia="zh-CN" w:bidi="ar"/>
              </w:rPr>
              <w:t xml:space="preserve"> </w:t>
            </w:r>
            <w:r w:rsidR="00013803" w:rsidRPr="00C812CB">
              <w:rPr>
                <w:rFonts w:eastAsia="CIDFont + F7"/>
                <w:b/>
                <w:bCs/>
                <w:color w:val="000000"/>
              </w:rPr>
              <w:t xml:space="preserve">Task 3: </w:t>
            </w:r>
            <w:r w:rsidR="00013803" w:rsidRPr="00C812CB">
              <w:rPr>
                <w:rFonts w:eastAsia="ChronicaPro-Bold"/>
                <w:b/>
                <w:bCs/>
                <w:color w:val="231F20"/>
                <w:lang w:eastAsia="zh-CN" w:bidi="ar"/>
              </w:rPr>
              <w:t>Read the following information about Hopeans. Listen again and fill in each blank with ONE word or number that you hear.</w:t>
            </w:r>
          </w:p>
          <w:p w14:paraId="62F3773E" w14:textId="77777777" w:rsidR="00F7249E" w:rsidRPr="00412368" w:rsidRDefault="00F7249E" w:rsidP="00412368">
            <w:pPr>
              <w:contextualSpacing/>
              <w:jc w:val="both"/>
              <w:rPr>
                <w:b/>
                <w:color w:val="002060"/>
              </w:rPr>
            </w:pPr>
            <w:r w:rsidRPr="00412368">
              <w:rPr>
                <w:b/>
                <w:color w:val="002060"/>
              </w:rPr>
              <w:t>Step 1: Task delivering</w:t>
            </w:r>
          </w:p>
          <w:p w14:paraId="2345308D" w14:textId="77777777" w:rsidR="00F7249E" w:rsidRDefault="00F7249E" w:rsidP="00561844">
            <w:pPr>
              <w:contextualSpacing/>
              <w:jc w:val="both"/>
              <w:rPr>
                <w:rFonts w:eastAsia="CIDFont"/>
                <w:color w:val="000000"/>
                <w:lang w:eastAsia="zh-CN" w:bidi="ar"/>
              </w:rPr>
            </w:pPr>
            <w:r>
              <w:rPr>
                <w:rFonts w:eastAsia="ChronicaPro-Bold"/>
                <w:b/>
                <w:bCs/>
                <w:color w:val="231F20"/>
                <w:lang w:eastAsia="zh-CN" w:bidi="ar"/>
              </w:rPr>
              <w:t xml:space="preserve"> </w:t>
            </w:r>
            <w:r w:rsidR="00013803" w:rsidRPr="00C812CB">
              <w:rPr>
                <w:rFonts w:eastAsia="CIDFont"/>
                <w:color w:val="000000"/>
                <w:lang w:eastAsia="zh-CN" w:bidi="ar"/>
              </w:rPr>
              <w:t xml:space="preserve">- Have Ss read the text and determine the part of speech of the word they are to use to fill in the blanks and the needed information to listen for. </w:t>
            </w:r>
          </w:p>
          <w:p w14:paraId="09E17E82" w14:textId="26C08860" w:rsidR="00013803" w:rsidRDefault="00F7249E" w:rsidP="00561844">
            <w:pPr>
              <w:contextualSpacing/>
              <w:jc w:val="both"/>
              <w:rPr>
                <w:rFonts w:eastAsia="CIDFont"/>
                <w:color w:val="000000"/>
                <w:lang w:eastAsia="zh-CN" w:bidi="ar"/>
              </w:rPr>
            </w:pPr>
            <w:r>
              <w:rPr>
                <w:rFonts w:eastAsia="CIDFont"/>
                <w:color w:val="000000"/>
                <w:lang w:eastAsia="zh-CN" w:bidi="ar"/>
              </w:rPr>
              <w:t xml:space="preserve">- </w:t>
            </w:r>
            <w:r w:rsidR="00013803" w:rsidRPr="00C812CB">
              <w:rPr>
                <w:rFonts w:eastAsia="CIDFont"/>
                <w:color w:val="000000"/>
                <w:lang w:eastAsia="zh-CN" w:bidi="ar"/>
              </w:rPr>
              <w:t xml:space="preserve">Remind them that they need only one word or number for each blank. </w:t>
            </w:r>
          </w:p>
          <w:p w14:paraId="525315E9" w14:textId="2D091FDE" w:rsidR="00F7249E" w:rsidRDefault="00F7249E" w:rsidP="00D1182A">
            <w:pPr>
              <w:jc w:val="both"/>
              <w:rPr>
                <w:b/>
                <w:color w:val="002060"/>
              </w:rPr>
            </w:pPr>
            <w:r w:rsidRPr="00D1182A">
              <w:rPr>
                <w:b/>
                <w:color w:val="002060"/>
              </w:rPr>
              <w:t>Step 2: Task performance</w:t>
            </w:r>
          </w:p>
          <w:p w14:paraId="316AB1BE" w14:textId="77777777" w:rsidR="00F7249E" w:rsidRPr="00880842" w:rsidRDefault="00F7249E" w:rsidP="00880842">
            <w:pPr>
              <w:tabs>
                <w:tab w:val="left" w:pos="526"/>
              </w:tabs>
              <w:jc w:val="both"/>
            </w:pPr>
            <w:r w:rsidRPr="00880842">
              <w:t>- Ss’ observation</w:t>
            </w:r>
          </w:p>
          <w:p w14:paraId="2ABEF1B5" w14:textId="3D0C1C2C" w:rsidR="00013803" w:rsidRDefault="00013803" w:rsidP="00561844">
            <w:pPr>
              <w:jc w:val="both"/>
              <w:rPr>
                <w:rFonts w:eastAsia="CIDFont"/>
                <w:color w:val="000000"/>
                <w:lang w:eastAsia="zh-CN" w:bidi="ar"/>
              </w:rPr>
            </w:pPr>
            <w:r w:rsidRPr="00C812CB">
              <w:rPr>
                <w:rFonts w:eastAsia="CIDFont"/>
                <w:color w:val="000000"/>
                <w:lang w:eastAsia="zh-CN" w:bidi="ar"/>
              </w:rPr>
              <w:t xml:space="preserve">- Play the recording once or twice more for Ss to do the exercise. For stronger classes, ask Ss to take notes of the information to explain for their answers. </w:t>
            </w:r>
          </w:p>
          <w:p w14:paraId="12BFA671" w14:textId="77777777" w:rsidR="00F7249E" w:rsidRPr="00C67C73" w:rsidRDefault="00F7249E" w:rsidP="00C67C73">
            <w:pPr>
              <w:jc w:val="both"/>
              <w:rPr>
                <w:color w:val="002060"/>
              </w:rPr>
            </w:pPr>
            <w:r w:rsidRPr="00C67C73">
              <w:rPr>
                <w:b/>
                <w:color w:val="002060"/>
              </w:rPr>
              <w:t>Step 3: Report and discussion</w:t>
            </w:r>
          </w:p>
          <w:p w14:paraId="7A4B743B" w14:textId="69884D44" w:rsidR="00013803" w:rsidRPr="00C812CB" w:rsidRDefault="00013803" w:rsidP="00561844">
            <w:pPr>
              <w:contextualSpacing/>
              <w:jc w:val="both"/>
              <w:rPr>
                <w:rFonts w:eastAsia="CIDFont"/>
                <w:color w:val="000000"/>
                <w:lang w:eastAsia="zh-CN" w:bidi="ar"/>
              </w:rPr>
            </w:pPr>
            <w:r w:rsidRPr="00C812CB">
              <w:rPr>
                <w:rFonts w:eastAsia="CIDFont"/>
                <w:color w:val="000000"/>
                <w:lang w:eastAsia="zh-CN" w:bidi="ar"/>
              </w:rPr>
              <w:t xml:space="preserve">- Have Ss share their answers in pairs. </w:t>
            </w:r>
          </w:p>
          <w:p w14:paraId="3BB70693" w14:textId="14A1895F" w:rsidR="00013803" w:rsidRDefault="00013803" w:rsidP="00561844">
            <w:pPr>
              <w:jc w:val="both"/>
              <w:rPr>
                <w:rFonts w:eastAsia="CIDFont"/>
                <w:color w:val="000000"/>
                <w:lang w:eastAsia="zh-CN" w:bidi="ar"/>
              </w:rPr>
            </w:pPr>
            <w:r w:rsidRPr="00C812CB">
              <w:rPr>
                <w:rFonts w:eastAsia="CIDFont"/>
                <w:color w:val="000000"/>
                <w:lang w:eastAsia="zh-CN" w:bidi="ar"/>
              </w:rPr>
              <w:t xml:space="preserve">- Invite some pairs to answer and confirm the correct ones. </w:t>
            </w:r>
          </w:p>
          <w:p w14:paraId="1C47A48B" w14:textId="77777777" w:rsidR="00F7249E" w:rsidRPr="001412CB" w:rsidRDefault="00F7249E" w:rsidP="001412CB">
            <w:pPr>
              <w:contextualSpacing/>
              <w:jc w:val="both"/>
              <w:rPr>
                <w:b/>
                <w:color w:val="002060"/>
              </w:rPr>
            </w:pPr>
            <w:r w:rsidRPr="001412CB">
              <w:rPr>
                <w:b/>
                <w:color w:val="002060"/>
              </w:rPr>
              <w:t>Step 4: Judgement</w:t>
            </w:r>
          </w:p>
          <w:p w14:paraId="32E01E1F" w14:textId="77777777" w:rsidR="00013803" w:rsidRDefault="00013803" w:rsidP="00F7249E">
            <w:pPr>
              <w:jc w:val="both"/>
              <w:rPr>
                <w:rFonts w:eastAsia="CIDFont"/>
                <w:color w:val="000000"/>
                <w:lang w:eastAsia="zh-CN" w:bidi="ar"/>
              </w:rPr>
            </w:pPr>
            <w:r w:rsidRPr="00C812CB">
              <w:rPr>
                <w:rFonts w:eastAsia="CIDFont"/>
                <w:color w:val="000000"/>
                <w:lang w:eastAsia="zh-CN" w:bidi="ar"/>
              </w:rPr>
              <w:t xml:space="preserve">- Play the recording again if needed, stopping at the places where Ss are having difficulties. </w:t>
            </w:r>
          </w:p>
          <w:p w14:paraId="7F3F5892" w14:textId="5E505E10" w:rsidR="00F7249E" w:rsidRPr="00F7249E" w:rsidRDefault="00F7249E" w:rsidP="00F7249E">
            <w:pPr>
              <w:jc w:val="both"/>
              <w:rPr>
                <w:rFonts w:eastAsia="Calibri"/>
              </w:rPr>
            </w:pPr>
            <w:r w:rsidRPr="00B0149E">
              <w:rPr>
                <w:rFonts w:eastAsia="Calibri"/>
              </w:rPr>
              <w:t>- T comments and gives feedback  on Ss’ answers.</w:t>
            </w:r>
          </w:p>
        </w:tc>
        <w:tc>
          <w:tcPr>
            <w:tcW w:w="3686" w:type="dxa"/>
          </w:tcPr>
          <w:p w14:paraId="34B7825F" w14:textId="77777777" w:rsidR="00013803" w:rsidRDefault="00013803" w:rsidP="00561844">
            <w:pPr>
              <w:rPr>
                <w:rFonts w:eastAsia="Calibri"/>
                <w:b/>
                <w:i/>
              </w:rPr>
            </w:pPr>
          </w:p>
          <w:p w14:paraId="14BF425E" w14:textId="77777777" w:rsidR="00F7249E" w:rsidRDefault="00F7249E" w:rsidP="00561844">
            <w:pPr>
              <w:rPr>
                <w:rFonts w:eastAsia="ChronicaPro-Bold"/>
                <w:i/>
                <w:iCs/>
                <w:color w:val="231F20"/>
                <w:lang w:eastAsia="zh-CN" w:bidi="ar"/>
              </w:rPr>
            </w:pPr>
            <w:r w:rsidRPr="00C812CB">
              <w:rPr>
                <w:rFonts w:eastAsia="CIDFont + F7"/>
                <w:b/>
                <w:bCs/>
                <w:color w:val="000000"/>
              </w:rPr>
              <w:lastRenderedPageBreak/>
              <w:t xml:space="preserve">2: </w:t>
            </w:r>
            <w:r w:rsidRPr="00C812CB">
              <w:rPr>
                <w:rFonts w:eastAsia="ChronicaPro-Bold"/>
                <w:b/>
                <w:bCs/>
                <w:color w:val="231F20"/>
                <w:lang w:eastAsia="zh-CN" w:bidi="ar"/>
              </w:rPr>
              <w:t>You will hear a student talking about an imaginary planet that supports life. Listen and choose the correct answer A, B, or C.</w:t>
            </w:r>
            <w:r w:rsidRPr="00C812CB">
              <w:rPr>
                <w:rFonts w:eastAsia="ChronicaPro-Bold"/>
                <w:color w:val="231F20"/>
                <w:lang w:eastAsia="zh-CN" w:bidi="ar"/>
              </w:rPr>
              <w:t xml:space="preserve"> </w:t>
            </w:r>
            <w:r w:rsidRPr="00C812CB">
              <w:rPr>
                <w:rFonts w:eastAsia="ChronicaPro-Bold"/>
                <w:i/>
                <w:iCs/>
                <w:color w:val="231F20"/>
                <w:lang w:eastAsia="zh-CN" w:bidi="ar"/>
              </w:rPr>
              <w:t xml:space="preserve">(Ex 2, </w:t>
            </w:r>
            <w:r>
              <w:rPr>
                <w:rFonts w:eastAsia="ChronicaPro-Bold"/>
                <w:i/>
                <w:iCs/>
                <w:color w:val="231F20"/>
                <w:lang w:eastAsia="zh-CN" w:bidi="ar"/>
              </w:rPr>
              <w:t>P.</w:t>
            </w:r>
            <w:r w:rsidRPr="008B24E4">
              <w:rPr>
                <w:rFonts w:eastAsia="ChronicaPro-Bold"/>
                <w:i/>
                <w:iCs/>
                <w:color w:val="231F20"/>
                <w:vertAlign w:val="subscript"/>
                <w:lang w:eastAsia="zh-CN" w:bidi="ar"/>
              </w:rPr>
              <w:t>131</w:t>
            </w:r>
            <w:r w:rsidRPr="00C812CB">
              <w:rPr>
                <w:rFonts w:eastAsia="ChronicaPro-Bold"/>
                <w:i/>
                <w:iCs/>
                <w:color w:val="231F20"/>
                <w:lang w:eastAsia="zh-CN" w:bidi="ar"/>
              </w:rPr>
              <w:t>)</w:t>
            </w:r>
          </w:p>
          <w:p w14:paraId="51F0D96F" w14:textId="51430FBA" w:rsidR="00013803" w:rsidRPr="00C812CB" w:rsidRDefault="00013803" w:rsidP="00561844">
            <w:pPr>
              <w:rPr>
                <w:rFonts w:eastAsia="Calibri"/>
                <w:b/>
                <w:i/>
              </w:rPr>
            </w:pPr>
            <w:r w:rsidRPr="00C812CB">
              <w:rPr>
                <w:rFonts w:eastAsia="Calibri"/>
                <w:b/>
                <w:i/>
              </w:rPr>
              <w:t>Answer key</w:t>
            </w:r>
          </w:p>
          <w:p w14:paraId="1FD266F8" w14:textId="77777777" w:rsidR="00013803" w:rsidRPr="00C812CB" w:rsidRDefault="00013803" w:rsidP="00561844">
            <w:r w:rsidRPr="00C812CB">
              <w:rPr>
                <w:rFonts w:eastAsia="CIDFont"/>
                <w:b/>
                <w:bCs/>
                <w:color w:val="000000"/>
                <w:lang w:eastAsia="zh-CN" w:bidi="ar"/>
              </w:rPr>
              <w:t>1.</w:t>
            </w:r>
            <w:r w:rsidRPr="00C812CB">
              <w:rPr>
                <w:rFonts w:eastAsia="CIDFont"/>
                <w:color w:val="000000"/>
                <w:lang w:eastAsia="zh-CN" w:bidi="ar"/>
              </w:rPr>
              <w:t xml:space="preserve"> A</w:t>
            </w:r>
          </w:p>
          <w:p w14:paraId="65C5044B" w14:textId="77777777" w:rsidR="00013803" w:rsidRPr="00C812CB" w:rsidRDefault="00013803" w:rsidP="00561844">
            <w:r w:rsidRPr="00C812CB">
              <w:rPr>
                <w:rFonts w:eastAsia="CIDFont"/>
                <w:b/>
                <w:bCs/>
                <w:color w:val="000000"/>
                <w:lang w:eastAsia="zh-CN" w:bidi="ar"/>
              </w:rPr>
              <w:t>2.</w:t>
            </w:r>
            <w:r w:rsidRPr="00C812CB">
              <w:rPr>
                <w:rFonts w:eastAsia="CIDFont"/>
                <w:color w:val="000000"/>
                <w:lang w:eastAsia="zh-CN" w:bidi="ar"/>
              </w:rPr>
              <w:t xml:space="preserve"> C </w:t>
            </w:r>
          </w:p>
          <w:p w14:paraId="5242A708" w14:textId="77777777" w:rsidR="00013803" w:rsidRPr="00C812CB" w:rsidRDefault="00013803" w:rsidP="00561844">
            <w:r w:rsidRPr="00C812CB">
              <w:rPr>
                <w:rFonts w:eastAsia="CIDFont"/>
                <w:b/>
                <w:bCs/>
                <w:color w:val="000000"/>
                <w:lang w:eastAsia="zh-CN" w:bidi="ar"/>
              </w:rPr>
              <w:t>3.</w:t>
            </w:r>
            <w:r w:rsidRPr="00C812CB">
              <w:rPr>
                <w:rFonts w:eastAsia="CIDFont"/>
                <w:color w:val="000000"/>
                <w:lang w:eastAsia="zh-CN" w:bidi="ar"/>
              </w:rPr>
              <w:t xml:space="preserve"> A </w:t>
            </w:r>
          </w:p>
          <w:p w14:paraId="620ECC6C" w14:textId="77777777" w:rsidR="00013803" w:rsidRPr="00C812CB" w:rsidRDefault="00013803" w:rsidP="00561844">
            <w:pPr>
              <w:rPr>
                <w:rFonts w:eastAsia="CIDFont"/>
                <w:color w:val="000000"/>
                <w:lang w:eastAsia="zh-CN" w:bidi="ar"/>
              </w:rPr>
            </w:pPr>
            <w:r w:rsidRPr="00C812CB">
              <w:rPr>
                <w:rFonts w:eastAsia="CIDFont"/>
                <w:b/>
                <w:bCs/>
                <w:color w:val="000000"/>
                <w:lang w:eastAsia="zh-CN" w:bidi="ar"/>
              </w:rPr>
              <w:t>4.</w:t>
            </w:r>
            <w:r w:rsidRPr="00C812CB">
              <w:rPr>
                <w:rFonts w:eastAsia="CIDFont"/>
                <w:color w:val="000000"/>
                <w:lang w:eastAsia="zh-CN" w:bidi="ar"/>
              </w:rPr>
              <w:t xml:space="preserve"> A</w:t>
            </w:r>
          </w:p>
          <w:p w14:paraId="625D2113" w14:textId="77777777" w:rsidR="00013803" w:rsidRDefault="00013803" w:rsidP="00561844">
            <w:pPr>
              <w:widowControl w:val="0"/>
              <w:autoSpaceDE w:val="0"/>
              <w:autoSpaceDN w:val="0"/>
              <w:ind w:right="-106"/>
              <w:jc w:val="both"/>
              <w:rPr>
                <w:rFonts w:eastAsia="CIDFont"/>
                <w:color w:val="000000"/>
                <w:lang w:bidi="ar"/>
              </w:rPr>
            </w:pPr>
            <w:r w:rsidRPr="00C812CB">
              <w:rPr>
                <w:rFonts w:eastAsia="CIDFont"/>
                <w:b/>
                <w:bCs/>
                <w:color w:val="000000"/>
                <w:lang w:bidi="ar"/>
              </w:rPr>
              <w:t xml:space="preserve">5. </w:t>
            </w:r>
            <w:r w:rsidRPr="00C812CB">
              <w:rPr>
                <w:rFonts w:eastAsia="CIDFont"/>
                <w:color w:val="000000"/>
                <w:lang w:bidi="ar"/>
              </w:rPr>
              <w:t>B</w:t>
            </w:r>
          </w:p>
          <w:p w14:paraId="63C9EF65" w14:textId="77777777" w:rsidR="00013803" w:rsidRDefault="00013803" w:rsidP="00561844">
            <w:pPr>
              <w:widowControl w:val="0"/>
              <w:autoSpaceDE w:val="0"/>
              <w:autoSpaceDN w:val="0"/>
              <w:ind w:right="-106"/>
              <w:jc w:val="both"/>
              <w:rPr>
                <w:rFonts w:eastAsia="CIDFont"/>
                <w:lang w:bidi="ar"/>
              </w:rPr>
            </w:pPr>
          </w:p>
          <w:p w14:paraId="5EC142E6" w14:textId="77777777" w:rsidR="00013803" w:rsidRDefault="00013803" w:rsidP="00561844">
            <w:pPr>
              <w:widowControl w:val="0"/>
              <w:autoSpaceDE w:val="0"/>
              <w:autoSpaceDN w:val="0"/>
              <w:ind w:right="-106"/>
              <w:jc w:val="both"/>
              <w:rPr>
                <w:rFonts w:eastAsia="CIDFont"/>
                <w:lang w:bidi="ar"/>
              </w:rPr>
            </w:pPr>
          </w:p>
          <w:p w14:paraId="5735C068" w14:textId="77777777" w:rsidR="00013803" w:rsidRDefault="00013803" w:rsidP="00561844">
            <w:pPr>
              <w:widowControl w:val="0"/>
              <w:autoSpaceDE w:val="0"/>
              <w:autoSpaceDN w:val="0"/>
              <w:ind w:right="-106"/>
              <w:jc w:val="both"/>
              <w:rPr>
                <w:rFonts w:eastAsia="CIDFont"/>
                <w:lang w:bidi="ar"/>
              </w:rPr>
            </w:pPr>
          </w:p>
          <w:p w14:paraId="18B80C77" w14:textId="77777777" w:rsidR="00013803" w:rsidRDefault="00013803" w:rsidP="00561844">
            <w:pPr>
              <w:widowControl w:val="0"/>
              <w:autoSpaceDE w:val="0"/>
              <w:autoSpaceDN w:val="0"/>
              <w:ind w:right="-106"/>
              <w:jc w:val="both"/>
              <w:rPr>
                <w:rFonts w:eastAsia="CIDFont"/>
                <w:lang w:bidi="ar"/>
              </w:rPr>
            </w:pPr>
          </w:p>
          <w:p w14:paraId="3D78E6A6" w14:textId="77777777" w:rsidR="00013803" w:rsidRDefault="00013803" w:rsidP="00561844">
            <w:pPr>
              <w:widowControl w:val="0"/>
              <w:autoSpaceDE w:val="0"/>
              <w:autoSpaceDN w:val="0"/>
              <w:ind w:right="-106"/>
              <w:jc w:val="both"/>
              <w:rPr>
                <w:rFonts w:eastAsia="CIDFont"/>
                <w:lang w:bidi="ar"/>
              </w:rPr>
            </w:pPr>
          </w:p>
          <w:p w14:paraId="2DCAAB65" w14:textId="77777777" w:rsidR="00013803" w:rsidRDefault="00013803" w:rsidP="00561844">
            <w:pPr>
              <w:widowControl w:val="0"/>
              <w:autoSpaceDE w:val="0"/>
              <w:autoSpaceDN w:val="0"/>
              <w:ind w:right="-106"/>
              <w:jc w:val="both"/>
              <w:rPr>
                <w:rFonts w:eastAsia="CIDFont"/>
                <w:lang w:bidi="ar"/>
              </w:rPr>
            </w:pPr>
          </w:p>
          <w:p w14:paraId="43D6D04E" w14:textId="77777777" w:rsidR="00013803" w:rsidRDefault="00013803" w:rsidP="00561844">
            <w:pPr>
              <w:widowControl w:val="0"/>
              <w:autoSpaceDE w:val="0"/>
              <w:autoSpaceDN w:val="0"/>
              <w:ind w:right="-106"/>
              <w:jc w:val="both"/>
              <w:rPr>
                <w:rFonts w:eastAsia="CIDFont"/>
                <w:lang w:bidi="ar"/>
              </w:rPr>
            </w:pPr>
          </w:p>
          <w:p w14:paraId="21938EF4" w14:textId="77777777" w:rsidR="00013803" w:rsidRDefault="00013803" w:rsidP="00561844">
            <w:pPr>
              <w:widowControl w:val="0"/>
              <w:autoSpaceDE w:val="0"/>
              <w:autoSpaceDN w:val="0"/>
              <w:ind w:right="-106"/>
              <w:jc w:val="both"/>
              <w:rPr>
                <w:rFonts w:eastAsia="CIDFont"/>
                <w:lang w:bidi="ar"/>
              </w:rPr>
            </w:pPr>
          </w:p>
          <w:p w14:paraId="276C3F98" w14:textId="6AF3975A" w:rsidR="00013803" w:rsidRDefault="00013803" w:rsidP="00561844">
            <w:pPr>
              <w:widowControl w:val="0"/>
              <w:autoSpaceDE w:val="0"/>
              <w:autoSpaceDN w:val="0"/>
              <w:ind w:right="-106"/>
              <w:jc w:val="both"/>
              <w:rPr>
                <w:rFonts w:eastAsia="CIDFont"/>
                <w:lang w:bidi="ar"/>
              </w:rPr>
            </w:pPr>
          </w:p>
          <w:p w14:paraId="1E024611" w14:textId="5846C314" w:rsidR="00F7249E" w:rsidRDefault="00F7249E" w:rsidP="00561844">
            <w:pPr>
              <w:widowControl w:val="0"/>
              <w:autoSpaceDE w:val="0"/>
              <w:autoSpaceDN w:val="0"/>
              <w:ind w:right="-106"/>
              <w:jc w:val="both"/>
              <w:rPr>
                <w:rFonts w:eastAsia="CIDFont"/>
                <w:lang w:bidi="ar"/>
              </w:rPr>
            </w:pPr>
          </w:p>
          <w:p w14:paraId="40CE6EF1" w14:textId="4F121BED" w:rsidR="00013803" w:rsidRDefault="00F7249E" w:rsidP="0017624A">
            <w:pPr>
              <w:jc w:val="both"/>
              <w:rPr>
                <w:rFonts w:eastAsia="Calibri"/>
                <w:b/>
                <w:i/>
              </w:rPr>
            </w:pPr>
            <w:r w:rsidRPr="00C812CB">
              <w:rPr>
                <w:rFonts w:eastAsia="CIDFont + F7"/>
                <w:b/>
                <w:bCs/>
                <w:color w:val="000000"/>
              </w:rPr>
              <w:t xml:space="preserve">3: </w:t>
            </w:r>
            <w:r w:rsidRPr="00C812CB">
              <w:rPr>
                <w:rFonts w:eastAsia="ChronicaPro-Bold"/>
                <w:b/>
                <w:bCs/>
                <w:color w:val="231F20"/>
                <w:lang w:eastAsia="zh-CN" w:bidi="ar"/>
              </w:rPr>
              <w:t>Read the following information about Hopeans. Listen again and fill in each blank with ONE word or number that you hear.</w:t>
            </w:r>
            <w:r w:rsidRPr="00C812CB">
              <w:rPr>
                <w:rFonts w:eastAsia="ChronicaPro-Bold"/>
                <w:i/>
                <w:iCs/>
                <w:color w:val="231F20"/>
                <w:lang w:eastAsia="zh-CN" w:bidi="ar"/>
              </w:rPr>
              <w:t xml:space="preserve">(Ex 3, </w:t>
            </w:r>
            <w:r>
              <w:rPr>
                <w:rFonts w:eastAsia="ChronicaPro-Bold"/>
                <w:i/>
                <w:iCs/>
                <w:color w:val="231F20"/>
                <w:lang w:eastAsia="zh-CN" w:bidi="ar"/>
              </w:rPr>
              <w:t>P.</w:t>
            </w:r>
            <w:r w:rsidRPr="00561844">
              <w:rPr>
                <w:rFonts w:eastAsia="ChronicaPro-Bold"/>
                <w:i/>
                <w:iCs/>
                <w:color w:val="231F20"/>
                <w:vertAlign w:val="subscript"/>
                <w:lang w:eastAsia="zh-CN" w:bidi="ar"/>
              </w:rPr>
              <w:t>131</w:t>
            </w:r>
            <w:r w:rsidRPr="00C812CB">
              <w:rPr>
                <w:rFonts w:eastAsia="ChronicaPro-Bold"/>
                <w:i/>
                <w:iCs/>
                <w:color w:val="231F20"/>
                <w:lang w:eastAsia="zh-CN" w:bidi="ar"/>
              </w:rPr>
              <w:t>)</w:t>
            </w:r>
          </w:p>
          <w:p w14:paraId="787E88CD" w14:textId="77777777" w:rsidR="00013803" w:rsidRPr="00C812CB" w:rsidRDefault="00013803" w:rsidP="00561844">
            <w:pPr>
              <w:jc w:val="both"/>
              <w:rPr>
                <w:rFonts w:eastAsia="Calibri"/>
                <w:b/>
                <w:i/>
              </w:rPr>
            </w:pPr>
            <w:r w:rsidRPr="00C812CB">
              <w:rPr>
                <w:rFonts w:eastAsia="Calibri"/>
                <w:b/>
                <w:i/>
              </w:rPr>
              <w:t>Answer key</w:t>
            </w:r>
          </w:p>
          <w:p w14:paraId="29532805" w14:textId="77777777" w:rsidR="00013803" w:rsidRPr="007F7035" w:rsidRDefault="00013803" w:rsidP="00561844">
            <w:pPr>
              <w:jc w:val="both"/>
            </w:pPr>
            <w:r w:rsidRPr="007F7035">
              <w:rPr>
                <w:rFonts w:eastAsia="CIDFont"/>
                <w:color w:val="000000"/>
                <w:lang w:eastAsia="zh-CN" w:bidi="ar"/>
              </w:rPr>
              <w:t xml:space="preserve">1. 4 (four) </w:t>
            </w:r>
          </w:p>
          <w:p w14:paraId="763311EB" w14:textId="77777777" w:rsidR="00013803" w:rsidRPr="007F7035" w:rsidRDefault="00013803" w:rsidP="00561844">
            <w:pPr>
              <w:jc w:val="both"/>
            </w:pPr>
            <w:r w:rsidRPr="007F7035">
              <w:rPr>
                <w:rFonts w:eastAsia="CIDFont"/>
                <w:color w:val="000000"/>
                <w:lang w:eastAsia="zh-CN" w:bidi="ar"/>
              </w:rPr>
              <w:t xml:space="preserve">2. 4 (four) </w:t>
            </w:r>
          </w:p>
          <w:p w14:paraId="204356DD" w14:textId="77777777" w:rsidR="00013803" w:rsidRPr="007F7035" w:rsidRDefault="00013803" w:rsidP="00561844">
            <w:pPr>
              <w:jc w:val="both"/>
            </w:pPr>
            <w:r w:rsidRPr="007F7035">
              <w:rPr>
                <w:rFonts w:eastAsia="CIDFont"/>
                <w:color w:val="000000"/>
                <w:lang w:eastAsia="zh-CN" w:bidi="ar"/>
              </w:rPr>
              <w:t xml:space="preserve">3. hospitable </w:t>
            </w:r>
          </w:p>
          <w:p w14:paraId="526824BD" w14:textId="77777777" w:rsidR="00013803" w:rsidRPr="007F7035" w:rsidRDefault="00013803" w:rsidP="00561844">
            <w:pPr>
              <w:jc w:val="both"/>
            </w:pPr>
            <w:r w:rsidRPr="007F7035">
              <w:rPr>
                <w:rFonts w:eastAsia="CIDFont"/>
                <w:color w:val="000000"/>
                <w:lang w:eastAsia="zh-CN" w:bidi="ar"/>
              </w:rPr>
              <w:t xml:space="preserve">4. dangerous </w:t>
            </w:r>
          </w:p>
          <w:p w14:paraId="0056594E" w14:textId="77777777" w:rsidR="00013803" w:rsidRPr="007F7035" w:rsidRDefault="00013803" w:rsidP="00561844">
            <w:pPr>
              <w:jc w:val="both"/>
            </w:pPr>
            <w:r w:rsidRPr="007F7035">
              <w:rPr>
                <w:rFonts w:eastAsia="CIDFont"/>
                <w:color w:val="000000"/>
                <w:lang w:eastAsia="zh-CN" w:bidi="ar"/>
              </w:rPr>
              <w:t xml:space="preserve">5. plants </w:t>
            </w:r>
          </w:p>
          <w:p w14:paraId="3C35E0E2" w14:textId="77BF4C5E" w:rsidR="00013803" w:rsidRPr="007F7035" w:rsidRDefault="00013803" w:rsidP="007F7035">
            <w:pPr>
              <w:jc w:val="both"/>
            </w:pPr>
            <w:r w:rsidRPr="007F7035">
              <w:rPr>
                <w:rFonts w:eastAsia="CIDFont"/>
                <w:color w:val="000000"/>
                <w:lang w:eastAsia="zh-CN" w:bidi="ar"/>
              </w:rPr>
              <w:t>6.</w:t>
            </w:r>
            <w:r w:rsidRPr="00C812CB">
              <w:rPr>
                <w:rFonts w:eastAsia="CIDFont"/>
                <w:color w:val="000000"/>
                <w:lang w:eastAsia="zh-CN" w:bidi="ar"/>
              </w:rPr>
              <w:t xml:space="preserve"> rockets </w:t>
            </w:r>
          </w:p>
        </w:tc>
      </w:tr>
      <w:tr w:rsidR="00013803" w:rsidRPr="00063AC5" w14:paraId="287544F6" w14:textId="77777777" w:rsidTr="00013803">
        <w:tc>
          <w:tcPr>
            <w:tcW w:w="9498" w:type="dxa"/>
            <w:gridSpan w:val="2"/>
          </w:tcPr>
          <w:p w14:paraId="2443007A" w14:textId="3843F2C6" w:rsidR="00013803" w:rsidRDefault="00013803" w:rsidP="00561844">
            <w:pPr>
              <w:widowControl w:val="0"/>
              <w:autoSpaceDE w:val="0"/>
              <w:autoSpaceDN w:val="0"/>
              <w:ind w:right="-106"/>
              <w:jc w:val="both"/>
              <w:rPr>
                <w:rFonts w:eastAsia="Calibri"/>
                <w:b/>
                <w:bCs/>
                <w:color w:val="002060"/>
              </w:rPr>
            </w:pPr>
            <w:r>
              <w:rPr>
                <w:rFonts w:eastAsia="Calibri"/>
                <w:b/>
                <w:bCs/>
                <w:color w:val="002060"/>
              </w:rPr>
              <w:lastRenderedPageBreak/>
              <w:t xml:space="preserve">4. </w:t>
            </w:r>
            <w:r w:rsidRPr="00063AC5">
              <w:rPr>
                <w:rFonts w:eastAsia="Calibri"/>
                <w:b/>
                <w:bCs/>
                <w:color w:val="002060"/>
              </w:rPr>
              <w:t>APPLICATION</w:t>
            </w:r>
            <w:r>
              <w:rPr>
                <w:rFonts w:eastAsia="Calibri"/>
                <w:b/>
                <w:bCs/>
                <w:color w:val="002060"/>
              </w:rPr>
              <w:t xml:space="preserve">/PRODUCTION </w:t>
            </w:r>
            <w:r w:rsidRPr="00561844">
              <w:rPr>
                <w:rFonts w:eastAsia="Calibri"/>
                <w:b/>
                <w:bCs/>
                <w:color w:val="002060"/>
              </w:rPr>
              <w:t>(20</w:t>
            </w:r>
            <w:r>
              <w:rPr>
                <w:rFonts w:eastAsia="Calibri"/>
                <w:b/>
                <w:bCs/>
                <w:color w:val="002060"/>
              </w:rPr>
              <w:t>’-IW, PW)</w:t>
            </w:r>
          </w:p>
          <w:p w14:paraId="4411C62B" w14:textId="77777777" w:rsidR="00307819" w:rsidRPr="008352C8" w:rsidRDefault="00307819" w:rsidP="00307819">
            <w:pPr>
              <w:rPr>
                <w:b/>
              </w:rPr>
            </w:pPr>
            <w:r w:rsidRPr="008352C8">
              <w:rPr>
                <w:b/>
              </w:rPr>
              <w:t xml:space="preserve">a. Objectives: </w:t>
            </w:r>
          </w:p>
          <w:p w14:paraId="78EC472B" w14:textId="77777777" w:rsidR="00307819" w:rsidRPr="008352C8" w:rsidRDefault="00307819" w:rsidP="00307819">
            <w:r w:rsidRPr="008352C8">
              <w:t xml:space="preserve">- </w:t>
            </w:r>
            <w:r w:rsidRPr="008352C8">
              <w:rPr>
                <w:rFonts w:eastAsia="CIDFont"/>
                <w:color w:val="000000"/>
                <w:lang w:eastAsia="zh-CN" w:bidi="ar"/>
              </w:rPr>
              <w:t xml:space="preserve">To </w:t>
            </w:r>
            <w:r w:rsidRPr="008352C8">
              <w:rPr>
                <w:rFonts w:eastAsia="CIDFont"/>
                <w:color w:val="000000"/>
                <w:sz w:val="22"/>
                <w:szCs w:val="22"/>
                <w:lang w:eastAsia="zh-CN" w:bidi="ar"/>
              </w:rPr>
              <w:t xml:space="preserve">write a paragraph describing aliens living on another planet. </w:t>
            </w:r>
            <w:r w:rsidRPr="008352C8">
              <w:rPr>
                <w:rFonts w:eastAsia="CIDFont"/>
                <w:color w:val="000000"/>
                <w:lang w:eastAsia="zh-CN" w:bidi="ar"/>
              </w:rPr>
              <w:t xml:space="preserve"> </w:t>
            </w:r>
          </w:p>
          <w:p w14:paraId="1B733DE0" w14:textId="77777777" w:rsidR="00307819" w:rsidRPr="008352C8" w:rsidRDefault="00307819" w:rsidP="00307819">
            <w:pPr>
              <w:rPr>
                <w:b/>
              </w:rPr>
            </w:pPr>
            <w:r w:rsidRPr="008352C8">
              <w:rPr>
                <w:b/>
              </w:rPr>
              <w:t>b. Content:</w:t>
            </w:r>
          </w:p>
          <w:p w14:paraId="2F197A97" w14:textId="77777777" w:rsidR="00307819" w:rsidRPr="008352C8" w:rsidRDefault="00307819" w:rsidP="00307819">
            <w:pPr>
              <w:rPr>
                <w:highlight w:val="white"/>
              </w:rPr>
            </w:pPr>
            <w:r w:rsidRPr="008352C8">
              <w:rPr>
                <w:b/>
              </w:rPr>
              <w:t xml:space="preserve">-  </w:t>
            </w:r>
            <w:r w:rsidRPr="008352C8">
              <w:rPr>
                <w:bCs/>
              </w:rPr>
              <w:t>To</w:t>
            </w:r>
            <w:r w:rsidRPr="008352C8">
              <w:rPr>
                <w:highlight w:val="white"/>
                <w:lang w:val="vi-VN"/>
              </w:rPr>
              <w:t xml:space="preserve"> </w:t>
            </w:r>
            <w:r w:rsidRPr="008352C8">
              <w:rPr>
                <w:highlight w:val="white"/>
              </w:rPr>
              <w:t>make notes about describing aliens.</w:t>
            </w:r>
          </w:p>
          <w:p w14:paraId="7F80BFE1" w14:textId="74BD1A30" w:rsidR="00307819" w:rsidRDefault="00307819" w:rsidP="00307819">
            <w:pPr>
              <w:rPr>
                <w:highlight w:val="white"/>
              </w:rPr>
            </w:pPr>
            <w:r w:rsidRPr="008352C8">
              <w:rPr>
                <w:highlight w:val="white"/>
              </w:rPr>
              <w:t>-  To write a paragraph describing aliens.</w:t>
            </w:r>
          </w:p>
          <w:p w14:paraId="6BC1F9E7" w14:textId="77777777" w:rsidR="0017624A" w:rsidRPr="00834C0D" w:rsidRDefault="0017624A" w:rsidP="0036724B">
            <w:r w:rsidRPr="0036724B">
              <w:t>- Home assignment.</w:t>
            </w:r>
          </w:p>
          <w:p w14:paraId="094E1074" w14:textId="77777777" w:rsidR="00307819" w:rsidRPr="008352C8" w:rsidRDefault="00307819" w:rsidP="00307819">
            <w:pPr>
              <w:rPr>
                <w:b/>
              </w:rPr>
            </w:pPr>
            <w:r w:rsidRPr="008352C8">
              <w:rPr>
                <w:b/>
              </w:rPr>
              <w:t xml:space="preserve">c. </w:t>
            </w:r>
            <w:r>
              <w:rPr>
                <w:b/>
              </w:rPr>
              <w:t>Product:</w:t>
            </w:r>
          </w:p>
          <w:p w14:paraId="12D9F368" w14:textId="2072865C" w:rsidR="00307819" w:rsidRDefault="00307819" w:rsidP="00307819">
            <w:r w:rsidRPr="008352C8">
              <w:rPr>
                <w:b/>
              </w:rPr>
              <w:t xml:space="preserve">- </w:t>
            </w:r>
            <w:r w:rsidRPr="008352C8">
              <w:rPr>
                <w:highlight w:val="white"/>
              </w:rPr>
              <w:t>Students</w:t>
            </w:r>
            <w:r w:rsidRPr="008352C8">
              <w:rPr>
                <w:highlight w:val="white"/>
                <w:lang w:val="vi-VN"/>
              </w:rPr>
              <w:t xml:space="preserve"> can</w:t>
            </w:r>
            <w:r w:rsidRPr="008352C8">
              <w:rPr>
                <w:highlight w:val="white"/>
              </w:rPr>
              <w:t xml:space="preserve"> write a paragraph correctly.</w:t>
            </w:r>
          </w:p>
          <w:p w14:paraId="44948EEC" w14:textId="77777777" w:rsidR="0017624A" w:rsidRPr="00834C0D" w:rsidRDefault="0017624A" w:rsidP="005D65BD">
            <w:r w:rsidRPr="005D65BD">
              <w:t>- Take note home assignment.</w:t>
            </w:r>
          </w:p>
          <w:p w14:paraId="12141BA5" w14:textId="19E5E21D" w:rsidR="00013803" w:rsidRPr="00307819" w:rsidRDefault="00307819" w:rsidP="0017624A">
            <w:pPr>
              <w:rPr>
                <w:bCs/>
              </w:rPr>
            </w:pPr>
            <w:r w:rsidRPr="008352C8">
              <w:rPr>
                <w:b/>
              </w:rPr>
              <w:t xml:space="preserve">d. </w:t>
            </w:r>
            <w:r>
              <w:rPr>
                <w:b/>
              </w:rPr>
              <w:t xml:space="preserve">Implementation: </w:t>
            </w:r>
            <w:r>
              <w:rPr>
                <w:bCs/>
              </w:rPr>
              <w:t xml:space="preserve">Teacher’s instruction </w:t>
            </w:r>
          </w:p>
        </w:tc>
      </w:tr>
      <w:tr w:rsidR="00013803" w:rsidRPr="00063AC5" w14:paraId="657871F6" w14:textId="77777777" w:rsidTr="00013803">
        <w:tc>
          <w:tcPr>
            <w:tcW w:w="5812" w:type="dxa"/>
          </w:tcPr>
          <w:p w14:paraId="3E1833EB" w14:textId="2BF431ED" w:rsidR="00013803" w:rsidRDefault="00013803" w:rsidP="003F172C">
            <w:pPr>
              <w:contextualSpacing/>
              <w:rPr>
                <w:b/>
              </w:rPr>
            </w:pPr>
            <w:r>
              <w:rPr>
                <w:b/>
              </w:rPr>
              <w:t xml:space="preserve">* POST-LISTENING </w:t>
            </w:r>
          </w:p>
          <w:p w14:paraId="0E1ED059" w14:textId="5E037872" w:rsidR="00013803" w:rsidRDefault="00013803" w:rsidP="00561844">
            <w:pPr>
              <w:contextualSpacing/>
              <w:jc w:val="both"/>
              <w:rPr>
                <w:rFonts w:eastAsia="ChronicaPro-Bold"/>
                <w:b/>
                <w:bCs/>
                <w:color w:val="231F20"/>
                <w:lang w:eastAsia="zh-CN" w:bidi="ar"/>
              </w:rPr>
            </w:pPr>
            <w:r w:rsidRPr="00C812CB">
              <w:rPr>
                <w:b/>
              </w:rPr>
              <w:lastRenderedPageBreak/>
              <w:t xml:space="preserve">Task 4. </w:t>
            </w:r>
            <w:r w:rsidRPr="00C812CB">
              <w:rPr>
                <w:rFonts w:eastAsia="ChronicaPro-Bold"/>
                <w:b/>
                <w:bCs/>
                <w:color w:val="231F20"/>
                <w:lang w:eastAsia="zh-CN" w:bidi="ar"/>
              </w:rPr>
              <w:t xml:space="preserve">Work in pairs. Use your imagination to make notes in the table below about what aliens living on another planet would be like. </w:t>
            </w:r>
          </w:p>
          <w:p w14:paraId="423B3F17" w14:textId="77777777" w:rsidR="0017624A" w:rsidRPr="00412368" w:rsidRDefault="0017624A" w:rsidP="00412368">
            <w:pPr>
              <w:contextualSpacing/>
              <w:jc w:val="both"/>
              <w:rPr>
                <w:b/>
                <w:color w:val="002060"/>
              </w:rPr>
            </w:pPr>
            <w:r w:rsidRPr="00412368">
              <w:rPr>
                <w:b/>
                <w:color w:val="002060"/>
              </w:rPr>
              <w:t>Step 1: Task delivering</w:t>
            </w:r>
          </w:p>
          <w:p w14:paraId="2BC849E1" w14:textId="77777777" w:rsidR="0017624A" w:rsidRDefault="0017624A" w:rsidP="00561844">
            <w:pPr>
              <w:contextualSpacing/>
              <w:jc w:val="both"/>
              <w:rPr>
                <w:rFonts w:eastAsia="CIDFont"/>
                <w:color w:val="000000"/>
                <w:lang w:eastAsia="zh-CN" w:bidi="ar"/>
              </w:rPr>
            </w:pPr>
            <w:r>
              <w:rPr>
                <w:rFonts w:eastAsia="ChronicaPro-Bold"/>
                <w:b/>
                <w:bCs/>
                <w:i/>
                <w:iCs/>
                <w:color w:val="231F20"/>
                <w:lang w:eastAsia="zh-CN" w:bidi="ar"/>
              </w:rPr>
              <w:t xml:space="preserve"> </w:t>
            </w:r>
            <w:r w:rsidR="00013803" w:rsidRPr="00C812CB">
              <w:rPr>
                <w:rFonts w:eastAsia="CIDFont"/>
                <w:color w:val="000000"/>
                <w:lang w:eastAsia="zh-CN" w:bidi="ar"/>
              </w:rPr>
              <w:t xml:space="preserve">- Ask Ss to discuss and take notes about imaginary aliens living on another planet. </w:t>
            </w:r>
          </w:p>
          <w:p w14:paraId="21332FCC" w14:textId="784ABD33" w:rsidR="00013803" w:rsidRDefault="0017624A" w:rsidP="00561844">
            <w:pPr>
              <w:contextualSpacing/>
              <w:jc w:val="both"/>
              <w:rPr>
                <w:rFonts w:eastAsia="CIDFont"/>
                <w:color w:val="000000"/>
                <w:lang w:eastAsia="zh-CN" w:bidi="ar"/>
              </w:rPr>
            </w:pPr>
            <w:r>
              <w:rPr>
                <w:rFonts w:eastAsia="CIDFont"/>
                <w:color w:val="000000"/>
                <w:lang w:eastAsia="zh-CN" w:bidi="ar"/>
              </w:rPr>
              <w:t xml:space="preserve">- </w:t>
            </w:r>
            <w:r w:rsidR="00013803" w:rsidRPr="00C812CB">
              <w:rPr>
                <w:rFonts w:eastAsia="CIDFont"/>
                <w:color w:val="000000"/>
                <w:lang w:eastAsia="zh-CN" w:bidi="ar"/>
              </w:rPr>
              <w:t xml:space="preserve">Remind them that they can both write full sentences and make notes, and they can even use abbreviations. </w:t>
            </w:r>
          </w:p>
          <w:p w14:paraId="3F02A45E" w14:textId="77777777" w:rsidR="0017624A" w:rsidRPr="00D1182A" w:rsidRDefault="0017624A" w:rsidP="00D1182A">
            <w:pPr>
              <w:jc w:val="both"/>
              <w:rPr>
                <w:b/>
                <w:color w:val="002060"/>
              </w:rPr>
            </w:pPr>
            <w:r w:rsidRPr="00D1182A">
              <w:rPr>
                <w:b/>
                <w:color w:val="002060"/>
              </w:rPr>
              <w:t>Step 2: Task performance</w:t>
            </w:r>
          </w:p>
          <w:p w14:paraId="629837FB" w14:textId="77777777" w:rsidR="0017624A" w:rsidRPr="00880842" w:rsidRDefault="0017624A" w:rsidP="00880842">
            <w:pPr>
              <w:tabs>
                <w:tab w:val="left" w:pos="526"/>
              </w:tabs>
              <w:jc w:val="both"/>
            </w:pPr>
            <w:r>
              <w:rPr>
                <w:rFonts w:eastAsia="CIDFont"/>
                <w:color w:val="000000"/>
                <w:lang w:eastAsia="zh-CN" w:bidi="ar"/>
              </w:rPr>
              <w:t xml:space="preserve"> </w:t>
            </w:r>
            <w:r w:rsidRPr="00880842">
              <w:t>- Ss’ observation</w:t>
            </w:r>
          </w:p>
          <w:p w14:paraId="3D84358E" w14:textId="77777777" w:rsidR="000A6C5F" w:rsidRPr="000A6C5F" w:rsidRDefault="0017624A" w:rsidP="000A6C5F">
            <w:pPr>
              <w:contextualSpacing/>
              <w:jc w:val="both"/>
              <w:rPr>
                <w:rFonts w:eastAsia="ChronicaPro-Bold"/>
                <w:color w:val="231F20"/>
                <w:lang w:eastAsia="zh-CN" w:bidi="ar"/>
              </w:rPr>
            </w:pPr>
            <w:r w:rsidRPr="000A6C5F">
              <w:rPr>
                <w:rFonts w:eastAsia="CIDFont"/>
                <w:color w:val="000000"/>
                <w:lang w:eastAsia="zh-CN" w:bidi="ar"/>
              </w:rPr>
              <w:t xml:space="preserve"> - Ss w</w:t>
            </w:r>
            <w:r w:rsidRPr="000A6C5F">
              <w:rPr>
                <w:rFonts w:eastAsia="ChronicaPro-Bold"/>
                <w:color w:val="231F20"/>
                <w:lang w:eastAsia="zh-CN" w:bidi="ar"/>
              </w:rPr>
              <w:t>ork in pairs</w:t>
            </w:r>
            <w:r w:rsidR="000A6C5F" w:rsidRPr="000A6C5F">
              <w:rPr>
                <w:rFonts w:eastAsia="ChronicaPro-Bold"/>
                <w:color w:val="231F20"/>
                <w:lang w:eastAsia="zh-CN" w:bidi="ar"/>
              </w:rPr>
              <w:t xml:space="preserve"> to make notes in the table below about what aliens living on another planet would be like. </w:t>
            </w:r>
          </w:p>
          <w:p w14:paraId="4B508D05" w14:textId="77777777" w:rsidR="000A6C5F" w:rsidRPr="00C67C73" w:rsidRDefault="000A6C5F" w:rsidP="00C67C73">
            <w:pPr>
              <w:jc w:val="both"/>
              <w:rPr>
                <w:color w:val="002060"/>
              </w:rPr>
            </w:pPr>
            <w:r w:rsidRPr="00C67C73">
              <w:rPr>
                <w:b/>
                <w:color w:val="002060"/>
              </w:rPr>
              <w:t>Step 3: Report and discussion</w:t>
            </w:r>
          </w:p>
          <w:p w14:paraId="0C8BB637" w14:textId="77777777" w:rsidR="000A6C5F" w:rsidRDefault="000A6C5F" w:rsidP="00561844">
            <w:pPr>
              <w:contextualSpacing/>
              <w:jc w:val="both"/>
              <w:rPr>
                <w:rFonts w:eastAsia="CIDFont"/>
                <w:color w:val="000000"/>
                <w:lang w:eastAsia="zh-CN" w:bidi="ar"/>
              </w:rPr>
            </w:pPr>
            <w:r>
              <w:t xml:space="preserve"> </w:t>
            </w:r>
            <w:r w:rsidR="00013803" w:rsidRPr="00C812CB">
              <w:rPr>
                <w:rFonts w:eastAsia="CIDFont"/>
                <w:color w:val="000000"/>
                <w:lang w:eastAsia="zh-CN" w:bidi="ar"/>
              </w:rPr>
              <w:t xml:space="preserve">- Then ask Ss to share their writing with their partners. </w:t>
            </w:r>
          </w:p>
          <w:p w14:paraId="0C2C521E" w14:textId="3421DC53" w:rsidR="00013803" w:rsidRDefault="000A6C5F" w:rsidP="00561844">
            <w:pPr>
              <w:contextualSpacing/>
              <w:jc w:val="both"/>
              <w:rPr>
                <w:rFonts w:eastAsia="CIDFont"/>
                <w:color w:val="000000"/>
                <w:lang w:eastAsia="zh-CN" w:bidi="ar"/>
              </w:rPr>
            </w:pPr>
            <w:r>
              <w:rPr>
                <w:rFonts w:eastAsia="CIDFont"/>
                <w:color w:val="000000"/>
                <w:lang w:eastAsia="zh-CN" w:bidi="ar"/>
              </w:rPr>
              <w:t xml:space="preserve">- </w:t>
            </w:r>
            <w:r w:rsidR="00013803" w:rsidRPr="00C812CB">
              <w:rPr>
                <w:rFonts w:eastAsia="CIDFont"/>
                <w:color w:val="000000"/>
                <w:lang w:eastAsia="zh-CN" w:bidi="ar"/>
              </w:rPr>
              <w:t xml:space="preserve">T may read out writings from some more able Ss to the whole class. </w:t>
            </w:r>
          </w:p>
          <w:p w14:paraId="4DA3FF12" w14:textId="77777777" w:rsidR="000A6C5F" w:rsidRPr="001412CB" w:rsidRDefault="000A6C5F" w:rsidP="001412CB">
            <w:pPr>
              <w:contextualSpacing/>
              <w:jc w:val="both"/>
              <w:rPr>
                <w:b/>
                <w:color w:val="002060"/>
              </w:rPr>
            </w:pPr>
            <w:r w:rsidRPr="001412CB">
              <w:rPr>
                <w:b/>
                <w:color w:val="002060"/>
              </w:rPr>
              <w:t>Step 4: Judgement</w:t>
            </w:r>
          </w:p>
          <w:p w14:paraId="4C5EEDC7" w14:textId="77777777" w:rsidR="000A6C5F" w:rsidRPr="00B0149E" w:rsidRDefault="000A6C5F" w:rsidP="00B0149E">
            <w:pPr>
              <w:jc w:val="both"/>
              <w:rPr>
                <w:rFonts w:eastAsia="Calibri"/>
              </w:rPr>
            </w:pPr>
            <w:r>
              <w:rPr>
                <w:rFonts w:eastAsia="CIDFont"/>
                <w:color w:val="000000"/>
                <w:lang w:eastAsia="zh-CN" w:bidi="ar"/>
              </w:rPr>
              <w:t xml:space="preserve"> </w:t>
            </w:r>
            <w:r w:rsidRPr="00B0149E">
              <w:rPr>
                <w:rFonts w:eastAsia="Calibri"/>
              </w:rPr>
              <w:t>- T comments and gives feedback  on Ss’ answers.</w:t>
            </w:r>
          </w:p>
          <w:p w14:paraId="51FA2753" w14:textId="1B715F96" w:rsidR="000A6C5F" w:rsidRDefault="00013803" w:rsidP="00561844">
            <w:pPr>
              <w:contextualSpacing/>
              <w:jc w:val="both"/>
              <w:rPr>
                <w:rFonts w:eastAsia="ChronicaPro-Bold"/>
                <w:b/>
                <w:bCs/>
                <w:color w:val="231F20"/>
                <w:lang w:eastAsia="zh-CN" w:bidi="ar"/>
              </w:rPr>
            </w:pPr>
            <w:r w:rsidRPr="00C812CB">
              <w:rPr>
                <w:b/>
                <w:lang w:val="en-GB" w:eastAsia="ko-KR"/>
              </w:rPr>
              <w:t xml:space="preserve">Task </w:t>
            </w:r>
            <w:r w:rsidRPr="00C812CB">
              <w:rPr>
                <w:b/>
                <w:lang w:eastAsia="ko-KR"/>
              </w:rPr>
              <w:t>5.</w:t>
            </w:r>
            <w:r w:rsidRPr="00C812CB">
              <w:rPr>
                <w:b/>
                <w:lang w:val="en-GB" w:eastAsia="ko-KR"/>
              </w:rPr>
              <w:t xml:space="preserve"> </w:t>
            </w:r>
            <w:r w:rsidRPr="00C812CB">
              <w:rPr>
                <w:rFonts w:eastAsia="ChronicaPro-Bold"/>
                <w:b/>
                <w:bCs/>
                <w:color w:val="231F20"/>
                <w:lang w:eastAsia="zh-CN" w:bidi="ar"/>
              </w:rPr>
              <w:t>Write a paragraph (80 - 100 words) describing aliens living on another planet. Use your notes in</w:t>
            </w:r>
            <w:r w:rsidRPr="00C812CB">
              <w:rPr>
                <w:rFonts w:eastAsia="ChronicaPro-Bold"/>
                <w:b/>
                <w:bCs/>
                <w:lang w:eastAsia="zh-CN" w:bidi="ar"/>
              </w:rPr>
              <w:t xml:space="preserve"> </w:t>
            </w:r>
            <w:r w:rsidRPr="00C812CB">
              <w:rPr>
                <w:rFonts w:eastAsia="ChronicaPro-Black"/>
                <w:b/>
                <w:bCs/>
                <w:lang w:eastAsia="zh-CN" w:bidi="ar"/>
              </w:rPr>
              <w:t>4</w:t>
            </w:r>
            <w:r w:rsidRPr="00C812CB">
              <w:rPr>
                <w:rFonts w:eastAsia="ChronicaPro-Bold"/>
                <w:b/>
                <w:bCs/>
                <w:color w:val="231F20"/>
                <w:lang w:eastAsia="zh-CN" w:bidi="ar"/>
              </w:rPr>
              <w:t xml:space="preserve">. </w:t>
            </w:r>
          </w:p>
          <w:p w14:paraId="75D2A3C2" w14:textId="77777777" w:rsidR="000A6C5F" w:rsidRPr="00412368" w:rsidRDefault="000A6C5F" w:rsidP="00412368">
            <w:pPr>
              <w:contextualSpacing/>
              <w:jc w:val="both"/>
              <w:rPr>
                <w:b/>
                <w:color w:val="002060"/>
              </w:rPr>
            </w:pPr>
            <w:r w:rsidRPr="00412368">
              <w:rPr>
                <w:b/>
                <w:color w:val="002060"/>
              </w:rPr>
              <w:t>Step 1: Task delivering</w:t>
            </w:r>
          </w:p>
          <w:p w14:paraId="5957E6D9" w14:textId="5A31D5B7" w:rsidR="000A6C5F" w:rsidRDefault="000A6C5F" w:rsidP="00561844">
            <w:pPr>
              <w:contextualSpacing/>
              <w:jc w:val="both"/>
              <w:rPr>
                <w:rFonts w:eastAsia="CIDFont"/>
                <w:color w:val="000000"/>
                <w:lang w:eastAsia="zh-CN" w:bidi="ar"/>
              </w:rPr>
            </w:pPr>
            <w:r>
              <w:rPr>
                <w:rFonts w:eastAsia="ChronicaPro-Bold"/>
                <w:b/>
                <w:bCs/>
                <w:color w:val="231F20"/>
                <w:lang w:eastAsia="zh-CN" w:bidi="ar"/>
              </w:rPr>
              <w:t xml:space="preserve"> </w:t>
            </w:r>
            <w:r w:rsidR="00013803" w:rsidRPr="00C812CB">
              <w:rPr>
                <w:rFonts w:eastAsia="CIDFont"/>
                <w:color w:val="000000"/>
                <w:lang w:eastAsia="zh-CN" w:bidi="ar"/>
              </w:rPr>
              <w:t xml:space="preserve">- Set up the writing activity: T reminds Ss that the first important thing is always to think about what they are going to write. Ss can use the ideas they have prepared in Activity </w:t>
            </w:r>
            <w:r w:rsidR="00013803" w:rsidRPr="00C812CB">
              <w:rPr>
                <w:rFonts w:eastAsia="CIDFont"/>
                <w:b/>
                <w:bCs/>
                <w:color w:val="000000"/>
                <w:lang w:eastAsia="zh-CN" w:bidi="ar"/>
              </w:rPr>
              <w:t>4</w:t>
            </w:r>
            <w:r w:rsidR="00013803" w:rsidRPr="00C812CB">
              <w:rPr>
                <w:rFonts w:eastAsia="CIDFont"/>
                <w:color w:val="000000"/>
                <w:lang w:eastAsia="zh-CN" w:bidi="ar"/>
              </w:rPr>
              <w:t xml:space="preserve">. </w:t>
            </w:r>
          </w:p>
          <w:p w14:paraId="6E130BEC" w14:textId="39722F28" w:rsidR="000A6C5F" w:rsidRDefault="000A6C5F" w:rsidP="00D1182A">
            <w:pPr>
              <w:jc w:val="both"/>
              <w:rPr>
                <w:b/>
                <w:color w:val="002060"/>
              </w:rPr>
            </w:pPr>
            <w:r w:rsidRPr="00D1182A">
              <w:rPr>
                <w:b/>
                <w:color w:val="002060"/>
              </w:rPr>
              <w:t>Step 2: Task performance</w:t>
            </w:r>
          </w:p>
          <w:p w14:paraId="1FAEC814" w14:textId="77777777" w:rsidR="000A6C5F" w:rsidRPr="00880842" w:rsidRDefault="000A6C5F" w:rsidP="00880842">
            <w:pPr>
              <w:tabs>
                <w:tab w:val="left" w:pos="526"/>
              </w:tabs>
              <w:jc w:val="both"/>
            </w:pPr>
            <w:r w:rsidRPr="00880842">
              <w:t>- Ss’ observation</w:t>
            </w:r>
          </w:p>
          <w:p w14:paraId="5811F7CF" w14:textId="1E06E889" w:rsidR="000A6C5F" w:rsidRDefault="000A6C5F" w:rsidP="00561844">
            <w:pPr>
              <w:jc w:val="both"/>
              <w:rPr>
                <w:rFonts w:eastAsia="CIDFont"/>
                <w:color w:val="000000"/>
                <w:lang w:eastAsia="zh-CN" w:bidi="ar"/>
              </w:rPr>
            </w:pPr>
            <w:r>
              <w:rPr>
                <w:rFonts w:eastAsia="CIDFont"/>
                <w:color w:val="000000"/>
                <w:lang w:eastAsia="zh-CN" w:bidi="ar"/>
              </w:rPr>
              <w:t xml:space="preserve">- </w:t>
            </w:r>
            <w:r w:rsidR="00013803" w:rsidRPr="00C812CB">
              <w:rPr>
                <w:rFonts w:eastAsia="CIDFont"/>
                <w:color w:val="000000"/>
                <w:lang w:eastAsia="zh-CN" w:bidi="ar"/>
              </w:rPr>
              <w:t xml:space="preserve">Ss brainstorm the ideas and language needed for writing. </w:t>
            </w:r>
          </w:p>
          <w:p w14:paraId="62B453DC" w14:textId="0A1398C1" w:rsidR="00013803" w:rsidRPr="00C812CB" w:rsidRDefault="000A6C5F" w:rsidP="00561844">
            <w:pPr>
              <w:contextualSpacing/>
              <w:jc w:val="both"/>
            </w:pPr>
            <w:r>
              <w:rPr>
                <w:rFonts w:eastAsia="CIDFont"/>
                <w:color w:val="000000"/>
                <w:lang w:eastAsia="zh-CN" w:bidi="ar"/>
              </w:rPr>
              <w:t xml:space="preserve">- </w:t>
            </w:r>
            <w:r w:rsidR="00013803" w:rsidRPr="00C812CB">
              <w:rPr>
                <w:rFonts w:eastAsia="CIDFont"/>
                <w:color w:val="000000"/>
                <w:lang w:eastAsia="zh-CN" w:bidi="ar"/>
              </w:rPr>
              <w:t xml:space="preserve">Ss to refer back to the reading for useful expressions </w:t>
            </w:r>
          </w:p>
          <w:p w14:paraId="3B021B3B" w14:textId="13698FB6" w:rsidR="00013803" w:rsidRDefault="00013803" w:rsidP="00561844">
            <w:pPr>
              <w:jc w:val="both"/>
              <w:rPr>
                <w:rFonts w:eastAsia="CIDFont"/>
                <w:color w:val="000000"/>
                <w:lang w:eastAsia="zh-CN" w:bidi="ar"/>
              </w:rPr>
            </w:pPr>
            <w:r w:rsidRPr="00C812CB">
              <w:rPr>
                <w:rFonts w:eastAsia="CIDFont"/>
                <w:color w:val="000000"/>
                <w:lang w:eastAsia="zh-CN" w:bidi="ar"/>
              </w:rPr>
              <w:t xml:space="preserve">and ideas and write on the board. </w:t>
            </w:r>
          </w:p>
          <w:p w14:paraId="40FA269B" w14:textId="43A635FB" w:rsidR="004750A2" w:rsidRDefault="004750A2" w:rsidP="00D1182A">
            <w:pPr>
              <w:jc w:val="both"/>
              <w:rPr>
                <w:b/>
                <w:color w:val="002060"/>
              </w:rPr>
            </w:pPr>
            <w:r w:rsidRPr="00D1182A">
              <w:rPr>
                <w:b/>
                <w:color w:val="002060"/>
              </w:rPr>
              <w:t>Step 2: Task performance</w:t>
            </w:r>
          </w:p>
          <w:p w14:paraId="1B6B14F2" w14:textId="77777777" w:rsidR="004750A2" w:rsidRPr="00880842" w:rsidRDefault="004750A2" w:rsidP="00880842">
            <w:pPr>
              <w:tabs>
                <w:tab w:val="left" w:pos="526"/>
              </w:tabs>
              <w:jc w:val="both"/>
            </w:pPr>
            <w:r w:rsidRPr="00880842">
              <w:t>- Ss’ observation</w:t>
            </w:r>
          </w:p>
          <w:p w14:paraId="3CCE6972" w14:textId="6FF11705" w:rsidR="00013803" w:rsidRDefault="00013803" w:rsidP="00561844">
            <w:pPr>
              <w:jc w:val="both"/>
              <w:rPr>
                <w:rFonts w:eastAsia="CIDFont"/>
                <w:color w:val="000000"/>
                <w:lang w:eastAsia="zh-CN" w:bidi="ar"/>
              </w:rPr>
            </w:pPr>
            <w:r w:rsidRPr="00C812CB">
              <w:rPr>
                <w:rFonts w:eastAsia="CIDFont"/>
                <w:color w:val="000000"/>
                <w:lang w:eastAsia="zh-CN" w:bidi="ar"/>
              </w:rPr>
              <w:t>- Ss</w:t>
            </w:r>
            <w:r w:rsidR="004750A2">
              <w:rPr>
                <w:rFonts w:eastAsia="CIDFont"/>
                <w:color w:val="000000"/>
                <w:lang w:eastAsia="zh-CN" w:bidi="ar"/>
              </w:rPr>
              <w:t xml:space="preserve"> </w:t>
            </w:r>
            <w:r w:rsidRPr="00C812CB">
              <w:rPr>
                <w:rFonts w:eastAsia="CIDFont"/>
                <w:color w:val="000000"/>
                <w:lang w:eastAsia="zh-CN" w:bidi="ar"/>
              </w:rPr>
              <w:t>write the first draft individually. Then have them write their final version.</w:t>
            </w:r>
          </w:p>
          <w:p w14:paraId="68271324" w14:textId="77777777" w:rsidR="004750A2" w:rsidRPr="00C67C73" w:rsidRDefault="004750A2" w:rsidP="00C67C73">
            <w:pPr>
              <w:jc w:val="both"/>
              <w:rPr>
                <w:color w:val="002060"/>
              </w:rPr>
            </w:pPr>
            <w:r w:rsidRPr="00C67C73">
              <w:rPr>
                <w:b/>
                <w:color w:val="002060"/>
              </w:rPr>
              <w:t>Step 3: Report and discussion</w:t>
            </w:r>
          </w:p>
          <w:p w14:paraId="3C4FC5AE" w14:textId="22B0A944" w:rsidR="004750A2" w:rsidRDefault="004750A2" w:rsidP="00E43B0A">
            <w:pPr>
              <w:jc w:val="both"/>
              <w:rPr>
                <w:rFonts w:eastAsia="CIDFont"/>
                <w:color w:val="000000"/>
                <w:lang w:eastAsia="zh-CN" w:bidi="ar"/>
              </w:rPr>
            </w:pPr>
            <w:r>
              <w:rPr>
                <w:rFonts w:eastAsia="CIDFont"/>
                <w:color w:val="000000"/>
                <w:lang w:eastAsia="zh-CN" w:bidi="ar"/>
              </w:rPr>
              <w:t xml:space="preserve"> </w:t>
            </w:r>
            <w:r w:rsidR="00013803">
              <w:rPr>
                <w:rFonts w:eastAsia="CIDFont"/>
                <w:color w:val="000000"/>
                <w:lang w:eastAsia="zh-CN" w:bidi="ar"/>
              </w:rPr>
              <w:t xml:space="preserve">- </w:t>
            </w:r>
            <w:r w:rsidR="00013803" w:rsidRPr="00C812CB">
              <w:rPr>
                <w:rFonts w:eastAsia="CIDFont"/>
                <w:color w:val="000000"/>
                <w:lang w:eastAsia="zh-CN" w:bidi="ar"/>
              </w:rPr>
              <w:t xml:space="preserve">Display all or some of the Ss’ writings on the wall / notice board. </w:t>
            </w:r>
          </w:p>
          <w:p w14:paraId="20D0ED51" w14:textId="77777777" w:rsidR="004750A2" w:rsidRPr="001412CB" w:rsidRDefault="004750A2" w:rsidP="001412CB">
            <w:pPr>
              <w:contextualSpacing/>
              <w:jc w:val="both"/>
              <w:rPr>
                <w:b/>
                <w:color w:val="002060"/>
              </w:rPr>
            </w:pPr>
            <w:r w:rsidRPr="001412CB">
              <w:rPr>
                <w:b/>
                <w:color w:val="002060"/>
              </w:rPr>
              <w:t>Step 4: Judgement</w:t>
            </w:r>
          </w:p>
          <w:p w14:paraId="0A2CF7D9" w14:textId="77777777" w:rsidR="004750A2" w:rsidRDefault="004750A2" w:rsidP="004750A2">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Ss edit and revise their writing as homework. If time is limited, ask Ss to write the final version at home.</w:t>
            </w:r>
          </w:p>
          <w:p w14:paraId="76C1A96E" w14:textId="77777777" w:rsidR="004750A2" w:rsidRDefault="00013803" w:rsidP="00E43B0A">
            <w:pPr>
              <w:jc w:val="both"/>
              <w:rPr>
                <w:rFonts w:eastAsia="CIDFont"/>
                <w:color w:val="000000"/>
                <w:lang w:eastAsia="zh-CN" w:bidi="ar"/>
              </w:rPr>
            </w:pPr>
            <w:r w:rsidRPr="00C812CB">
              <w:rPr>
                <w:rFonts w:eastAsia="CIDFont"/>
                <w:color w:val="000000"/>
                <w:lang w:eastAsia="zh-CN" w:bidi="ar"/>
              </w:rPr>
              <w:t xml:space="preserve">T and other Ss comment. </w:t>
            </w:r>
          </w:p>
          <w:p w14:paraId="3BD00F0F" w14:textId="77777777" w:rsidR="00013803" w:rsidRPr="00717178" w:rsidRDefault="00013803" w:rsidP="00717178">
            <w:pPr>
              <w:rPr>
                <w:b/>
                <w:bCs/>
                <w:sz w:val="22"/>
                <w:szCs w:val="22"/>
              </w:rPr>
            </w:pPr>
            <w:r w:rsidRPr="00717178">
              <w:rPr>
                <w:b/>
                <w:bCs/>
                <w:sz w:val="22"/>
                <w:szCs w:val="22"/>
              </w:rPr>
              <w:t>* Home assignment</w:t>
            </w:r>
          </w:p>
          <w:p w14:paraId="37DE79C8" w14:textId="77777777" w:rsidR="00013803" w:rsidRPr="00717178" w:rsidRDefault="00013803" w:rsidP="00717178">
            <w:pPr>
              <w:spacing w:line="276" w:lineRule="auto"/>
            </w:pPr>
            <w:r w:rsidRPr="00717178">
              <w:t>- T assigns the homework.</w:t>
            </w:r>
          </w:p>
          <w:p w14:paraId="6CF2C47F" w14:textId="77777777" w:rsidR="00013803" w:rsidRPr="00717178" w:rsidRDefault="00013803" w:rsidP="00717178">
            <w:pPr>
              <w:spacing w:line="276" w:lineRule="auto"/>
            </w:pPr>
            <w:r w:rsidRPr="00717178">
              <w:t>- Ss copy their homework.</w:t>
            </w:r>
          </w:p>
          <w:p w14:paraId="30D4BC28" w14:textId="386929FB" w:rsidR="00013803" w:rsidRPr="00561844" w:rsidRDefault="00013803" w:rsidP="00E43B0A">
            <w:pPr>
              <w:jc w:val="both"/>
            </w:pPr>
            <w:r w:rsidRPr="00717178">
              <w:t>- T explains it carefully</w:t>
            </w:r>
            <w:r>
              <w:rPr>
                <w:rFonts w:eastAsia="CIDFont"/>
                <w:color w:val="000000"/>
                <w:lang w:eastAsia="zh-CN" w:bidi="ar"/>
              </w:rPr>
              <w:t xml:space="preserve"> </w:t>
            </w:r>
          </w:p>
        </w:tc>
        <w:tc>
          <w:tcPr>
            <w:tcW w:w="3686" w:type="dxa"/>
          </w:tcPr>
          <w:p w14:paraId="4B41543F" w14:textId="22B22881" w:rsidR="00013803" w:rsidRDefault="00013803" w:rsidP="00561844">
            <w:pPr>
              <w:widowControl w:val="0"/>
              <w:autoSpaceDE w:val="0"/>
              <w:autoSpaceDN w:val="0"/>
              <w:ind w:right="-106"/>
              <w:jc w:val="both"/>
              <w:rPr>
                <w:rFonts w:eastAsia="Arial"/>
              </w:rPr>
            </w:pPr>
            <w:r>
              <w:rPr>
                <w:b/>
              </w:rPr>
              <w:lastRenderedPageBreak/>
              <w:t xml:space="preserve">* </w:t>
            </w:r>
            <w:r w:rsidRPr="00C812CB">
              <w:rPr>
                <w:b/>
              </w:rPr>
              <w:t>WRITING</w:t>
            </w:r>
          </w:p>
          <w:p w14:paraId="6B086A32" w14:textId="20D4F6F5" w:rsidR="00013803" w:rsidRDefault="0017624A" w:rsidP="00386FE4">
            <w:pPr>
              <w:widowControl w:val="0"/>
              <w:autoSpaceDE w:val="0"/>
              <w:autoSpaceDN w:val="0"/>
              <w:ind w:right="-106"/>
              <w:jc w:val="both"/>
              <w:rPr>
                <w:noProof/>
                <w:lang w:val="en-GB" w:eastAsia="en-GB"/>
              </w:rPr>
            </w:pPr>
            <w:r w:rsidRPr="00C812CB">
              <w:rPr>
                <w:b/>
              </w:rPr>
              <w:lastRenderedPageBreak/>
              <w:t xml:space="preserve">4. </w:t>
            </w:r>
            <w:r w:rsidRPr="00C812CB">
              <w:rPr>
                <w:rFonts w:eastAsia="ChronicaPro-Bold"/>
                <w:b/>
                <w:bCs/>
                <w:color w:val="231F20"/>
                <w:lang w:eastAsia="zh-CN" w:bidi="ar"/>
              </w:rPr>
              <w:t xml:space="preserve">Work in pairs. Use your imagination to make notes in the table below about what aliens living on another planet would be like. </w:t>
            </w:r>
            <w:r w:rsidRPr="00C812CB">
              <w:rPr>
                <w:rFonts w:eastAsia="ChronicaPro-Bold"/>
                <w:i/>
                <w:iCs/>
                <w:color w:val="231F20"/>
                <w:lang w:eastAsia="zh-CN" w:bidi="ar"/>
              </w:rPr>
              <w:t xml:space="preserve">(Ex 4, </w:t>
            </w:r>
            <w:r>
              <w:rPr>
                <w:rFonts w:eastAsia="ChronicaPro-Bold"/>
                <w:i/>
                <w:iCs/>
                <w:color w:val="231F20"/>
                <w:lang w:eastAsia="zh-CN" w:bidi="ar"/>
              </w:rPr>
              <w:t>P.</w:t>
            </w:r>
            <w:r w:rsidRPr="00561844">
              <w:rPr>
                <w:rFonts w:eastAsia="ChronicaPro-Bold"/>
                <w:i/>
                <w:iCs/>
                <w:color w:val="231F20"/>
                <w:vertAlign w:val="subscript"/>
                <w:lang w:eastAsia="zh-CN" w:bidi="ar"/>
              </w:rPr>
              <w:t>131</w:t>
            </w:r>
            <w:r w:rsidRPr="00C812CB">
              <w:rPr>
                <w:rFonts w:eastAsia="ChronicaPro-Bold"/>
                <w:i/>
                <w:iCs/>
                <w:color w:val="231F20"/>
                <w:lang w:eastAsia="zh-CN" w:bidi="ar"/>
              </w:rPr>
              <w:t>)</w:t>
            </w:r>
          </w:p>
          <w:p w14:paraId="463380D4" w14:textId="667AD7C6" w:rsidR="00013803" w:rsidRDefault="00013803" w:rsidP="000A6C5F">
            <w:pPr>
              <w:widowControl w:val="0"/>
              <w:autoSpaceDE w:val="0"/>
              <w:autoSpaceDN w:val="0"/>
              <w:ind w:right="-106"/>
              <w:jc w:val="center"/>
              <w:rPr>
                <w:noProof/>
              </w:rPr>
            </w:pPr>
            <w:r w:rsidRPr="00C812CB">
              <w:rPr>
                <w:noProof/>
              </w:rPr>
              <w:drawing>
                <wp:inline distT="0" distB="0" distL="0" distR="0" wp14:anchorId="74687D4E" wp14:editId="66777EAC">
                  <wp:extent cx="2079973" cy="8442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90359" cy="848488"/>
                          </a:xfrm>
                          <a:prstGeom prst="rect">
                            <a:avLst/>
                          </a:prstGeom>
                          <a:noFill/>
                          <a:ln>
                            <a:noFill/>
                          </a:ln>
                        </pic:spPr>
                      </pic:pic>
                    </a:graphicData>
                  </a:graphic>
                </wp:inline>
              </w:drawing>
            </w:r>
          </w:p>
          <w:p w14:paraId="3F84152F" w14:textId="76EDFCF4" w:rsidR="00013803" w:rsidRDefault="00013803" w:rsidP="00386FE4">
            <w:pPr>
              <w:widowControl w:val="0"/>
              <w:autoSpaceDE w:val="0"/>
              <w:autoSpaceDN w:val="0"/>
              <w:ind w:right="-106"/>
              <w:jc w:val="both"/>
              <w:rPr>
                <w:noProof/>
              </w:rPr>
            </w:pPr>
          </w:p>
          <w:p w14:paraId="4563899E" w14:textId="77777777" w:rsidR="00013803" w:rsidRDefault="00013803" w:rsidP="00386FE4">
            <w:pPr>
              <w:widowControl w:val="0"/>
              <w:autoSpaceDE w:val="0"/>
              <w:autoSpaceDN w:val="0"/>
              <w:ind w:right="-106"/>
              <w:jc w:val="both"/>
              <w:rPr>
                <w:rFonts w:eastAsia="Arial"/>
              </w:rPr>
            </w:pPr>
          </w:p>
          <w:p w14:paraId="0F43ADC5" w14:textId="77777777" w:rsidR="00013803" w:rsidRDefault="00013803" w:rsidP="00386FE4">
            <w:pPr>
              <w:widowControl w:val="0"/>
              <w:autoSpaceDE w:val="0"/>
              <w:autoSpaceDN w:val="0"/>
              <w:ind w:right="-106"/>
              <w:jc w:val="both"/>
              <w:rPr>
                <w:rFonts w:eastAsia="Arial"/>
              </w:rPr>
            </w:pPr>
          </w:p>
          <w:p w14:paraId="44D0B4FE" w14:textId="11436C76" w:rsidR="00013803" w:rsidRDefault="00013803" w:rsidP="00386FE4">
            <w:pPr>
              <w:widowControl w:val="0"/>
              <w:autoSpaceDE w:val="0"/>
              <w:autoSpaceDN w:val="0"/>
              <w:ind w:right="-106"/>
              <w:jc w:val="both"/>
              <w:rPr>
                <w:rFonts w:eastAsia="Arial"/>
              </w:rPr>
            </w:pPr>
          </w:p>
          <w:p w14:paraId="62A4A935" w14:textId="61FC34E3" w:rsidR="000A6C5F" w:rsidRDefault="000A6C5F" w:rsidP="00386FE4">
            <w:pPr>
              <w:widowControl w:val="0"/>
              <w:autoSpaceDE w:val="0"/>
              <w:autoSpaceDN w:val="0"/>
              <w:ind w:right="-106"/>
              <w:jc w:val="both"/>
              <w:rPr>
                <w:rFonts w:eastAsia="Arial"/>
              </w:rPr>
            </w:pPr>
          </w:p>
          <w:p w14:paraId="2385D21E" w14:textId="5FDA80B8" w:rsidR="000A6C5F" w:rsidRDefault="000A6C5F" w:rsidP="00386FE4">
            <w:pPr>
              <w:widowControl w:val="0"/>
              <w:autoSpaceDE w:val="0"/>
              <w:autoSpaceDN w:val="0"/>
              <w:ind w:right="-106"/>
              <w:jc w:val="both"/>
              <w:rPr>
                <w:rFonts w:eastAsia="Arial"/>
              </w:rPr>
            </w:pPr>
          </w:p>
          <w:p w14:paraId="5C88F90B" w14:textId="0DC711E9" w:rsidR="000A6C5F" w:rsidRDefault="000A6C5F" w:rsidP="00386FE4">
            <w:pPr>
              <w:widowControl w:val="0"/>
              <w:autoSpaceDE w:val="0"/>
              <w:autoSpaceDN w:val="0"/>
              <w:ind w:right="-106"/>
              <w:jc w:val="both"/>
              <w:rPr>
                <w:rFonts w:eastAsia="Arial"/>
              </w:rPr>
            </w:pPr>
          </w:p>
          <w:p w14:paraId="2906D53D" w14:textId="062F447A" w:rsidR="000A6C5F" w:rsidRDefault="000A6C5F" w:rsidP="00386FE4">
            <w:pPr>
              <w:widowControl w:val="0"/>
              <w:autoSpaceDE w:val="0"/>
              <w:autoSpaceDN w:val="0"/>
              <w:ind w:right="-106"/>
              <w:jc w:val="both"/>
              <w:rPr>
                <w:rFonts w:eastAsia="Arial"/>
              </w:rPr>
            </w:pPr>
          </w:p>
          <w:p w14:paraId="55926320" w14:textId="77777777" w:rsidR="000A6C5F" w:rsidRDefault="000A6C5F" w:rsidP="000A6C5F">
            <w:pPr>
              <w:contextualSpacing/>
              <w:jc w:val="both"/>
              <w:rPr>
                <w:rFonts w:eastAsia="ChronicaPro-Bold"/>
                <w:i/>
                <w:iCs/>
                <w:color w:val="231F20"/>
                <w:lang w:eastAsia="zh-CN" w:bidi="ar"/>
              </w:rPr>
            </w:pPr>
            <w:r w:rsidRPr="00C812CB">
              <w:rPr>
                <w:b/>
                <w:lang w:eastAsia="ko-KR"/>
              </w:rPr>
              <w:t>5.</w:t>
            </w:r>
            <w:r w:rsidRPr="00C812CB">
              <w:rPr>
                <w:b/>
                <w:lang w:val="en-GB" w:eastAsia="ko-KR"/>
              </w:rPr>
              <w:t xml:space="preserve"> </w:t>
            </w:r>
            <w:r w:rsidRPr="00C812CB">
              <w:rPr>
                <w:rFonts w:eastAsia="ChronicaPro-Bold"/>
                <w:b/>
                <w:bCs/>
                <w:color w:val="231F20"/>
                <w:lang w:eastAsia="zh-CN" w:bidi="ar"/>
              </w:rPr>
              <w:t>Write a paragraph (80 - 100 words) describing aliens living on another planet. Use your notes in</w:t>
            </w:r>
            <w:r w:rsidRPr="00C812CB">
              <w:rPr>
                <w:rFonts w:eastAsia="ChronicaPro-Bold"/>
                <w:b/>
                <w:bCs/>
                <w:lang w:eastAsia="zh-CN" w:bidi="ar"/>
              </w:rPr>
              <w:t xml:space="preserve"> </w:t>
            </w:r>
            <w:r w:rsidRPr="00C812CB">
              <w:rPr>
                <w:rFonts w:eastAsia="ChronicaPro-Black"/>
                <w:b/>
                <w:bCs/>
                <w:lang w:eastAsia="zh-CN" w:bidi="ar"/>
              </w:rPr>
              <w:t>4</w:t>
            </w:r>
            <w:r w:rsidRPr="00C812CB">
              <w:rPr>
                <w:rFonts w:eastAsia="ChronicaPro-Bold"/>
                <w:b/>
                <w:bCs/>
                <w:color w:val="231F20"/>
                <w:lang w:eastAsia="zh-CN" w:bidi="ar"/>
              </w:rPr>
              <w:t xml:space="preserve">. </w:t>
            </w:r>
            <w:r w:rsidRPr="00C812CB">
              <w:rPr>
                <w:rFonts w:eastAsia="ChronicaPro-Bold"/>
                <w:i/>
                <w:iCs/>
                <w:color w:val="231F20"/>
                <w:lang w:eastAsia="zh-CN" w:bidi="ar"/>
              </w:rPr>
              <w:t xml:space="preserve">(Ex 5, </w:t>
            </w:r>
            <w:r>
              <w:rPr>
                <w:rFonts w:eastAsia="ChronicaPro-Bold"/>
                <w:i/>
                <w:iCs/>
                <w:color w:val="231F20"/>
                <w:lang w:eastAsia="zh-CN" w:bidi="ar"/>
              </w:rPr>
              <w:t>P.</w:t>
            </w:r>
            <w:r w:rsidRPr="00561844">
              <w:rPr>
                <w:rFonts w:eastAsia="ChronicaPro-Bold"/>
                <w:i/>
                <w:iCs/>
                <w:color w:val="231F20"/>
                <w:vertAlign w:val="subscript"/>
                <w:lang w:eastAsia="zh-CN" w:bidi="ar"/>
              </w:rPr>
              <w:t>131</w:t>
            </w:r>
            <w:r w:rsidRPr="00C812CB">
              <w:rPr>
                <w:rFonts w:eastAsia="ChronicaPro-Bold"/>
                <w:i/>
                <w:iCs/>
                <w:color w:val="231F20"/>
                <w:lang w:eastAsia="zh-CN" w:bidi="ar"/>
              </w:rPr>
              <w:t>)</w:t>
            </w:r>
          </w:p>
          <w:p w14:paraId="6226450F" w14:textId="77777777" w:rsidR="00013803" w:rsidRDefault="00013803" w:rsidP="00386FE4">
            <w:pPr>
              <w:widowControl w:val="0"/>
              <w:autoSpaceDE w:val="0"/>
              <w:autoSpaceDN w:val="0"/>
              <w:ind w:right="-106"/>
              <w:jc w:val="both"/>
              <w:rPr>
                <w:rFonts w:eastAsia="Arial"/>
              </w:rPr>
            </w:pPr>
            <w:r w:rsidRPr="00C812CB">
              <w:rPr>
                <w:noProof/>
              </w:rPr>
              <w:drawing>
                <wp:inline distT="0" distB="0" distL="0" distR="0" wp14:anchorId="28225A19" wp14:editId="66E8A737">
                  <wp:extent cx="2120547" cy="102654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84612" cy="1057558"/>
                          </a:xfrm>
                          <a:prstGeom prst="rect">
                            <a:avLst/>
                          </a:prstGeom>
                          <a:noFill/>
                          <a:ln>
                            <a:noFill/>
                          </a:ln>
                        </pic:spPr>
                      </pic:pic>
                    </a:graphicData>
                  </a:graphic>
                </wp:inline>
              </w:drawing>
            </w:r>
          </w:p>
          <w:p w14:paraId="796C88DF" w14:textId="77777777" w:rsidR="00013803" w:rsidRDefault="00013803" w:rsidP="00386FE4">
            <w:pPr>
              <w:widowControl w:val="0"/>
              <w:autoSpaceDE w:val="0"/>
              <w:autoSpaceDN w:val="0"/>
              <w:ind w:right="-106"/>
              <w:jc w:val="both"/>
              <w:rPr>
                <w:rFonts w:eastAsia="Arial"/>
              </w:rPr>
            </w:pPr>
          </w:p>
          <w:p w14:paraId="4B1CD1A0" w14:textId="77777777" w:rsidR="00013803" w:rsidRDefault="00013803" w:rsidP="00386FE4">
            <w:pPr>
              <w:widowControl w:val="0"/>
              <w:autoSpaceDE w:val="0"/>
              <w:autoSpaceDN w:val="0"/>
              <w:ind w:right="-106"/>
              <w:jc w:val="both"/>
              <w:rPr>
                <w:rFonts w:eastAsia="Arial"/>
              </w:rPr>
            </w:pPr>
          </w:p>
          <w:p w14:paraId="20C59364" w14:textId="77777777" w:rsidR="00013803" w:rsidRDefault="00013803" w:rsidP="00386FE4">
            <w:pPr>
              <w:widowControl w:val="0"/>
              <w:autoSpaceDE w:val="0"/>
              <w:autoSpaceDN w:val="0"/>
              <w:ind w:right="-106"/>
              <w:jc w:val="both"/>
              <w:rPr>
                <w:rFonts w:eastAsia="Arial"/>
              </w:rPr>
            </w:pPr>
          </w:p>
          <w:p w14:paraId="5A175DC0" w14:textId="77777777" w:rsidR="00013803" w:rsidRDefault="00013803" w:rsidP="00386FE4">
            <w:pPr>
              <w:widowControl w:val="0"/>
              <w:autoSpaceDE w:val="0"/>
              <w:autoSpaceDN w:val="0"/>
              <w:ind w:right="-106"/>
              <w:jc w:val="both"/>
              <w:rPr>
                <w:rFonts w:eastAsia="Arial"/>
              </w:rPr>
            </w:pPr>
          </w:p>
          <w:p w14:paraId="08AEBA12" w14:textId="77777777" w:rsidR="00013803" w:rsidRDefault="00013803" w:rsidP="00386FE4">
            <w:pPr>
              <w:widowControl w:val="0"/>
              <w:autoSpaceDE w:val="0"/>
              <w:autoSpaceDN w:val="0"/>
              <w:ind w:right="-106"/>
              <w:jc w:val="both"/>
              <w:rPr>
                <w:rFonts w:eastAsia="Arial"/>
              </w:rPr>
            </w:pPr>
          </w:p>
          <w:p w14:paraId="4F70E171" w14:textId="77777777" w:rsidR="00013803" w:rsidRDefault="00013803" w:rsidP="00386FE4">
            <w:pPr>
              <w:widowControl w:val="0"/>
              <w:autoSpaceDE w:val="0"/>
              <w:autoSpaceDN w:val="0"/>
              <w:ind w:right="-106"/>
              <w:jc w:val="both"/>
              <w:rPr>
                <w:rFonts w:eastAsia="Arial"/>
              </w:rPr>
            </w:pPr>
          </w:p>
          <w:p w14:paraId="78D54650" w14:textId="29BB4CA8" w:rsidR="00013803" w:rsidRDefault="00013803" w:rsidP="00386FE4">
            <w:pPr>
              <w:widowControl w:val="0"/>
              <w:autoSpaceDE w:val="0"/>
              <w:autoSpaceDN w:val="0"/>
              <w:ind w:right="-106"/>
              <w:jc w:val="both"/>
              <w:rPr>
                <w:rFonts w:eastAsia="Arial"/>
              </w:rPr>
            </w:pPr>
          </w:p>
          <w:p w14:paraId="117898AF" w14:textId="5A862845" w:rsidR="004750A2" w:rsidRDefault="004750A2" w:rsidP="00386FE4">
            <w:pPr>
              <w:widowControl w:val="0"/>
              <w:autoSpaceDE w:val="0"/>
              <w:autoSpaceDN w:val="0"/>
              <w:ind w:right="-106"/>
              <w:jc w:val="both"/>
              <w:rPr>
                <w:rFonts w:eastAsia="Arial"/>
              </w:rPr>
            </w:pPr>
          </w:p>
          <w:p w14:paraId="67C3CFD5" w14:textId="5E090661" w:rsidR="004750A2" w:rsidRDefault="004750A2" w:rsidP="00386FE4">
            <w:pPr>
              <w:widowControl w:val="0"/>
              <w:autoSpaceDE w:val="0"/>
              <w:autoSpaceDN w:val="0"/>
              <w:ind w:right="-106"/>
              <w:jc w:val="both"/>
              <w:rPr>
                <w:rFonts w:eastAsia="Arial"/>
              </w:rPr>
            </w:pPr>
          </w:p>
          <w:p w14:paraId="1B469593" w14:textId="7DE4F62D" w:rsidR="004750A2" w:rsidRDefault="004750A2" w:rsidP="00386FE4">
            <w:pPr>
              <w:widowControl w:val="0"/>
              <w:autoSpaceDE w:val="0"/>
              <w:autoSpaceDN w:val="0"/>
              <w:ind w:right="-106"/>
              <w:jc w:val="both"/>
              <w:rPr>
                <w:rFonts w:eastAsia="Arial"/>
              </w:rPr>
            </w:pPr>
          </w:p>
          <w:p w14:paraId="53C50B04" w14:textId="49447D3B" w:rsidR="004750A2" w:rsidRDefault="004750A2" w:rsidP="00386FE4">
            <w:pPr>
              <w:widowControl w:val="0"/>
              <w:autoSpaceDE w:val="0"/>
              <w:autoSpaceDN w:val="0"/>
              <w:ind w:right="-106"/>
              <w:jc w:val="both"/>
              <w:rPr>
                <w:rFonts w:eastAsia="Arial"/>
              </w:rPr>
            </w:pPr>
          </w:p>
          <w:p w14:paraId="63852609" w14:textId="06110CCD" w:rsidR="004750A2" w:rsidRDefault="004750A2" w:rsidP="00386FE4">
            <w:pPr>
              <w:widowControl w:val="0"/>
              <w:autoSpaceDE w:val="0"/>
              <w:autoSpaceDN w:val="0"/>
              <w:ind w:right="-106"/>
              <w:jc w:val="both"/>
              <w:rPr>
                <w:rFonts w:eastAsia="Arial"/>
              </w:rPr>
            </w:pPr>
          </w:p>
          <w:p w14:paraId="5724CCAB" w14:textId="77777777" w:rsidR="004750A2" w:rsidRDefault="004750A2" w:rsidP="00386FE4">
            <w:pPr>
              <w:widowControl w:val="0"/>
              <w:autoSpaceDE w:val="0"/>
              <w:autoSpaceDN w:val="0"/>
              <w:ind w:right="-106"/>
              <w:jc w:val="both"/>
              <w:rPr>
                <w:rFonts w:eastAsia="Arial"/>
              </w:rPr>
            </w:pPr>
          </w:p>
          <w:p w14:paraId="33A1E67E" w14:textId="77777777" w:rsidR="00013803" w:rsidRDefault="00013803" w:rsidP="00386FE4">
            <w:pPr>
              <w:widowControl w:val="0"/>
              <w:autoSpaceDE w:val="0"/>
              <w:autoSpaceDN w:val="0"/>
              <w:ind w:right="-106"/>
              <w:jc w:val="both"/>
              <w:rPr>
                <w:rFonts w:eastAsia="Arial"/>
              </w:rPr>
            </w:pPr>
          </w:p>
          <w:p w14:paraId="651442A4" w14:textId="77777777" w:rsidR="00013803" w:rsidRPr="00717178" w:rsidRDefault="00013803" w:rsidP="00013803">
            <w:pPr>
              <w:rPr>
                <w:b/>
                <w:bCs/>
                <w:sz w:val="22"/>
                <w:szCs w:val="22"/>
              </w:rPr>
            </w:pPr>
            <w:r w:rsidRPr="00717178">
              <w:rPr>
                <w:b/>
                <w:bCs/>
                <w:sz w:val="22"/>
                <w:szCs w:val="22"/>
              </w:rPr>
              <w:t>* Home assignment</w:t>
            </w:r>
          </w:p>
          <w:p w14:paraId="6C431B3A" w14:textId="28F755C3" w:rsidR="00013803" w:rsidRPr="00063AC5" w:rsidRDefault="00013803" w:rsidP="00386FE4">
            <w:pPr>
              <w:widowControl w:val="0"/>
              <w:autoSpaceDE w:val="0"/>
              <w:autoSpaceDN w:val="0"/>
              <w:ind w:right="-106"/>
              <w:jc w:val="both"/>
              <w:rPr>
                <w:rFonts w:eastAsia="Arial"/>
              </w:rPr>
            </w:pPr>
          </w:p>
        </w:tc>
      </w:tr>
    </w:tbl>
    <w:p w14:paraId="7724EC14" w14:textId="77777777" w:rsidR="00013803" w:rsidRPr="00925F23" w:rsidRDefault="00013803" w:rsidP="00925F23">
      <w:pPr>
        <w:rPr>
          <w:b/>
          <w:bCs/>
        </w:rPr>
      </w:pPr>
      <w:r w:rsidRPr="00925F23">
        <w:rPr>
          <w:b/>
          <w:bCs/>
        </w:rPr>
        <w:lastRenderedPageBreak/>
        <w:t xml:space="preserve">V. FEEDBACK: </w:t>
      </w:r>
    </w:p>
    <w:p w14:paraId="5E81BE50" w14:textId="77777777" w:rsidR="00013803" w:rsidRPr="00925F23" w:rsidRDefault="00013803" w:rsidP="00925F23">
      <w:pPr>
        <w:ind w:right="-279" w:firstLine="284"/>
      </w:pPr>
      <w:r w:rsidRPr="00925F23">
        <w:t>With 8A …………………………..……………………...…………………………………..…</w:t>
      </w:r>
    </w:p>
    <w:p w14:paraId="326EF76D" w14:textId="77777777" w:rsidR="00013803" w:rsidRPr="00925F23" w:rsidRDefault="00013803" w:rsidP="00925F23">
      <w:pPr>
        <w:ind w:right="-279" w:firstLine="284"/>
      </w:pPr>
      <w:r w:rsidRPr="00925F23">
        <w:t>With 8B …………………………………….……………………………………..……………</w:t>
      </w:r>
    </w:p>
    <w:p w14:paraId="6616EDCE" w14:textId="77777777" w:rsidR="00013803" w:rsidRPr="00925F23" w:rsidRDefault="00013803" w:rsidP="00925F23">
      <w:pPr>
        <w:ind w:right="-472"/>
      </w:pPr>
      <w:r w:rsidRPr="00925F23">
        <w:t xml:space="preserve">     With 8C …………………………………….…………………………………………….……</w:t>
      </w:r>
      <w:r w:rsidRPr="00925F23">
        <w:rPr>
          <w:b/>
          <w:color w:val="FF0000"/>
          <w:sz w:val="26"/>
          <w:szCs w:val="26"/>
        </w:rPr>
        <w:t xml:space="preserve"> </w:t>
      </w:r>
      <w:r w:rsidRPr="00925F23">
        <w:t xml:space="preserve"> </w:t>
      </w:r>
    </w:p>
    <w:p w14:paraId="73361838" w14:textId="3E5C5490" w:rsidR="00B0313E" w:rsidRDefault="00013803">
      <w:pPr>
        <w:keepNext/>
        <w:keepLines/>
        <w:outlineLvl w:val="0"/>
        <w:rPr>
          <w:rFonts w:eastAsiaTheme="majorEastAsia"/>
          <w:b/>
          <w:bCs/>
        </w:rPr>
      </w:pPr>
      <w:r>
        <w:rPr>
          <w:rFonts w:eastAsiaTheme="majorEastAsia"/>
          <w:b/>
          <w:bCs/>
        </w:rPr>
        <w:t xml:space="preserve"> </w:t>
      </w:r>
      <w:r w:rsidR="008B24E4">
        <w:rPr>
          <w:rFonts w:eastAsiaTheme="majorEastAsia"/>
          <w:b/>
          <w:bCs/>
        </w:rPr>
        <w:t xml:space="preserve"> </w:t>
      </w:r>
    </w:p>
    <w:p w14:paraId="2BFAAA39" w14:textId="4A6126C5" w:rsidR="008B24E4" w:rsidRDefault="008B24E4">
      <w:pPr>
        <w:keepNext/>
        <w:keepLines/>
        <w:outlineLvl w:val="0"/>
        <w:rPr>
          <w:rFonts w:eastAsiaTheme="majorEastAsia"/>
          <w:b/>
          <w:bCs/>
        </w:rPr>
      </w:pPr>
    </w:p>
    <w:p w14:paraId="1E71E64D" w14:textId="77777777" w:rsidR="00B0313E" w:rsidRPr="00C812CB" w:rsidRDefault="00B0313E">
      <w:pPr>
        <w:rPr>
          <w:b/>
        </w:rPr>
      </w:pPr>
    </w:p>
    <w:p w14:paraId="0D7CD7E4" w14:textId="77777777" w:rsidR="003C0560" w:rsidRDefault="003C0560">
      <w:pPr>
        <w:rPr>
          <w:rFonts w:eastAsia="SimSun"/>
          <w:b/>
          <w:bCs/>
          <w:kern w:val="44"/>
          <w:lang w:eastAsia="zh-CN"/>
        </w:rPr>
      </w:pPr>
      <w:r>
        <w:br w:type="page"/>
      </w:r>
    </w:p>
    <w:tbl>
      <w:tblPr>
        <w:tblStyle w:val="TableGrid1"/>
        <w:tblW w:w="0" w:type="auto"/>
        <w:tblInd w:w="250" w:type="dxa"/>
        <w:tblLook w:val="04A0" w:firstRow="1" w:lastRow="0" w:firstColumn="1" w:lastColumn="0" w:noHBand="0" w:noVBand="1"/>
      </w:tblPr>
      <w:tblGrid>
        <w:gridCol w:w="2783"/>
        <w:gridCol w:w="3113"/>
        <w:gridCol w:w="2870"/>
      </w:tblGrid>
      <w:tr w:rsidR="00684A3C" w:rsidRPr="001B2755" w14:paraId="67F0C5F2" w14:textId="77777777" w:rsidTr="00975E2D">
        <w:tc>
          <w:tcPr>
            <w:tcW w:w="8766" w:type="dxa"/>
            <w:gridSpan w:val="3"/>
            <w:tcBorders>
              <w:top w:val="single" w:sz="4" w:space="0" w:color="auto"/>
              <w:left w:val="single" w:sz="4" w:space="0" w:color="auto"/>
              <w:bottom w:val="single" w:sz="4" w:space="0" w:color="auto"/>
              <w:right w:val="single" w:sz="4" w:space="0" w:color="auto"/>
            </w:tcBorders>
            <w:hideMark/>
          </w:tcPr>
          <w:p w14:paraId="5068B015" w14:textId="5DE0BF24" w:rsidR="00684A3C" w:rsidRPr="001B2755" w:rsidRDefault="00684A3C" w:rsidP="00975E2D">
            <w:pPr>
              <w:autoSpaceDE w:val="0"/>
              <w:autoSpaceDN w:val="0"/>
              <w:jc w:val="center"/>
              <w:rPr>
                <w:rFonts w:eastAsia="Arial"/>
                <w:b/>
                <w:i/>
                <w:iCs/>
                <w:color w:val="002060"/>
                <w:sz w:val="28"/>
                <w:szCs w:val="28"/>
              </w:rPr>
            </w:pPr>
            <w:r w:rsidRPr="001B2755">
              <w:rPr>
                <w:noProof/>
              </w:rPr>
              <w:lastRenderedPageBreak/>
              <w:drawing>
                <wp:anchor distT="0" distB="0" distL="114300" distR="114300" simplePos="0" relativeHeight="251704320" behindDoc="0" locked="0" layoutInCell="1" allowOverlap="1" wp14:anchorId="61096A8A" wp14:editId="414908FF">
                  <wp:simplePos x="0" y="0"/>
                  <wp:positionH relativeFrom="column">
                    <wp:posOffset>4942205</wp:posOffset>
                  </wp:positionH>
                  <wp:positionV relativeFrom="paragraph">
                    <wp:posOffset>186690</wp:posOffset>
                  </wp:positionV>
                  <wp:extent cx="474345" cy="395605"/>
                  <wp:effectExtent l="0" t="0" r="1905" b="4445"/>
                  <wp:wrapThrough wrapText="bothSides">
                    <wp:wrapPolygon edited="0">
                      <wp:start x="5205" y="0"/>
                      <wp:lineTo x="0" y="2080"/>
                      <wp:lineTo x="0" y="11441"/>
                      <wp:lineTo x="4337" y="17682"/>
                      <wp:lineTo x="4337" y="20803"/>
                      <wp:lineTo x="7807" y="20803"/>
                      <wp:lineTo x="20819" y="15602"/>
                      <wp:lineTo x="20819" y="2080"/>
                      <wp:lineTo x="9542" y="0"/>
                      <wp:lineTo x="5205" y="0"/>
                    </wp:wrapPolygon>
                  </wp:wrapThrough>
                  <wp:docPr id="24" name="image2.png" descr="T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A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395605"/>
                          </a:xfrm>
                          <a:prstGeom prst="rect">
                            <a:avLst/>
                          </a:prstGeom>
                          <a:noFill/>
                        </pic:spPr>
                      </pic:pic>
                    </a:graphicData>
                  </a:graphic>
                  <wp14:sizeRelH relativeFrom="page">
                    <wp14:pctWidth>0</wp14:pctWidth>
                  </wp14:sizeRelH>
                  <wp14:sizeRelV relativeFrom="page">
                    <wp14:pctHeight>0</wp14:pctHeight>
                  </wp14:sizeRelV>
                </wp:anchor>
              </w:drawing>
            </w:r>
            <w:r w:rsidRPr="001B2755">
              <w:rPr>
                <w:rFonts w:eastAsia="Arial"/>
                <w:b/>
                <w:i/>
                <w:iCs/>
                <w:color w:val="002060"/>
                <w:sz w:val="28"/>
                <w:szCs w:val="28"/>
              </w:rPr>
              <w:t xml:space="preserve">             </w:t>
            </w:r>
            <w:r w:rsidR="009E70AC">
              <w:rPr>
                <w:rFonts w:eastAsia="Arial"/>
                <w:b/>
                <w:i/>
                <w:iCs/>
                <w:color w:val="002060"/>
                <w:sz w:val="28"/>
                <w:szCs w:val="28"/>
              </w:rPr>
              <w:t>Period: 100</w:t>
            </w:r>
          </w:p>
          <w:p w14:paraId="5B38057F" w14:textId="77777777" w:rsidR="00684A3C" w:rsidRPr="001B2755" w:rsidRDefault="00684A3C" w:rsidP="00975E2D">
            <w:pPr>
              <w:jc w:val="center"/>
              <w:rPr>
                <w:bCs/>
                <w:sz w:val="28"/>
                <w:szCs w:val="28"/>
                <w:u w:val="single"/>
              </w:rPr>
            </w:pPr>
            <w:r w:rsidRPr="001B2755">
              <w:rPr>
                <w:noProof/>
              </w:rPr>
              <w:drawing>
                <wp:anchor distT="0" distB="0" distL="114300" distR="114300" simplePos="0" relativeHeight="251703296" behindDoc="0" locked="0" layoutInCell="1" allowOverlap="1" wp14:anchorId="29EB08D0" wp14:editId="38BDD5CD">
                  <wp:simplePos x="0" y="0"/>
                  <wp:positionH relativeFrom="column">
                    <wp:posOffset>36830</wp:posOffset>
                  </wp:positionH>
                  <wp:positionV relativeFrom="paragraph">
                    <wp:posOffset>14605</wp:posOffset>
                  </wp:positionV>
                  <wp:extent cx="532130" cy="469900"/>
                  <wp:effectExtent l="0" t="0" r="1270" b="6350"/>
                  <wp:wrapThrough wrapText="bothSides">
                    <wp:wrapPolygon edited="0">
                      <wp:start x="5413" y="0"/>
                      <wp:lineTo x="0" y="4378"/>
                      <wp:lineTo x="0" y="17514"/>
                      <wp:lineTo x="1547" y="21016"/>
                      <wp:lineTo x="3093" y="21016"/>
                      <wp:lineTo x="19332" y="21016"/>
                      <wp:lineTo x="20878" y="19265"/>
                      <wp:lineTo x="20878" y="1751"/>
                      <wp:lineTo x="13146" y="0"/>
                      <wp:lineTo x="5413" y="0"/>
                    </wp:wrapPolygon>
                  </wp:wrapThrough>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469900"/>
                          </a:xfrm>
                          <a:prstGeom prst="rect">
                            <a:avLst/>
                          </a:prstGeom>
                          <a:noFill/>
                        </pic:spPr>
                      </pic:pic>
                    </a:graphicData>
                  </a:graphic>
                  <wp14:sizeRelH relativeFrom="page">
                    <wp14:pctWidth>0</wp14:pctWidth>
                  </wp14:sizeRelH>
                  <wp14:sizeRelV relativeFrom="page">
                    <wp14:pctHeight>0</wp14:pctHeight>
                  </wp14:sizeRelV>
                </wp:anchor>
              </w:drawing>
            </w:r>
            <w:r w:rsidRPr="001B2755">
              <w:rPr>
                <w:b/>
                <w:color w:val="FF0000"/>
                <w:sz w:val="28"/>
                <w:szCs w:val="28"/>
              </w:rPr>
              <w:t>UNIT 1</w:t>
            </w:r>
            <w:r>
              <w:rPr>
                <w:b/>
                <w:color w:val="FF0000"/>
                <w:sz w:val="28"/>
                <w:szCs w:val="28"/>
              </w:rPr>
              <w:t>2</w:t>
            </w:r>
            <w:r w:rsidRPr="001B2755">
              <w:rPr>
                <w:b/>
                <w:color w:val="FF0000"/>
                <w:sz w:val="28"/>
                <w:szCs w:val="28"/>
              </w:rPr>
              <w:t xml:space="preserve">: </w:t>
            </w:r>
            <w:r w:rsidRPr="00C812CB">
              <w:rPr>
                <w:b/>
                <w:bCs/>
                <w:color w:val="FF0000"/>
                <w:sz w:val="28"/>
                <w:szCs w:val="28"/>
              </w:rPr>
              <w:t>LIFE ON OTHER PLANETS</w:t>
            </w:r>
          </w:p>
          <w:p w14:paraId="0F37BA3F" w14:textId="70F06532" w:rsidR="00684A3C" w:rsidRPr="001B2755" w:rsidRDefault="00684A3C" w:rsidP="00975E2D">
            <w:pPr>
              <w:jc w:val="center"/>
              <w:rPr>
                <w:rFonts w:eastAsia="Malgun Gothic"/>
                <w:b/>
                <w:bCs/>
                <w:color w:val="0000CC"/>
                <w:vertAlign w:val="subscript"/>
              </w:rPr>
            </w:pPr>
            <w:r w:rsidRPr="001B2755">
              <w:rPr>
                <w:b/>
                <w:color w:val="0000CC"/>
              </w:rPr>
              <w:t xml:space="preserve">    Lesson </w:t>
            </w:r>
            <w:r>
              <w:rPr>
                <w:b/>
                <w:color w:val="0000CC"/>
              </w:rPr>
              <w:t>7</w:t>
            </w:r>
            <w:r w:rsidRPr="001B2755">
              <w:rPr>
                <w:b/>
                <w:color w:val="0000CC"/>
              </w:rPr>
              <w:t xml:space="preserve">: </w:t>
            </w:r>
            <w:r>
              <w:rPr>
                <w:b/>
                <w:color w:val="0000CC"/>
              </w:rPr>
              <w:t xml:space="preserve">Looking back - Project </w:t>
            </w:r>
            <w:r w:rsidRPr="001B2755">
              <w:rPr>
                <w:rFonts w:eastAsia="Malgun Gothic"/>
                <w:b/>
                <w:bCs/>
                <w:color w:val="0000CC"/>
              </w:rPr>
              <w:t>P</w:t>
            </w:r>
            <w:r w:rsidRPr="001B2755">
              <w:rPr>
                <w:rFonts w:eastAsia="Malgun Gothic"/>
                <w:b/>
                <w:bCs/>
                <w:color w:val="0000CC"/>
                <w:vertAlign w:val="subscript"/>
              </w:rPr>
              <w:t>1</w:t>
            </w:r>
            <w:r>
              <w:rPr>
                <w:rFonts w:eastAsia="Malgun Gothic"/>
                <w:b/>
                <w:bCs/>
                <w:color w:val="0000CC"/>
                <w:vertAlign w:val="subscript"/>
              </w:rPr>
              <w:t>32-133</w:t>
            </w:r>
          </w:p>
        </w:tc>
      </w:tr>
      <w:tr w:rsidR="00684A3C" w:rsidRPr="001B2755" w14:paraId="6A07985F" w14:textId="77777777" w:rsidTr="00975E2D">
        <w:tc>
          <w:tcPr>
            <w:tcW w:w="2783" w:type="dxa"/>
            <w:tcBorders>
              <w:top w:val="single" w:sz="4" w:space="0" w:color="auto"/>
              <w:left w:val="single" w:sz="4" w:space="0" w:color="auto"/>
              <w:bottom w:val="dotted" w:sz="4" w:space="0" w:color="auto"/>
              <w:right w:val="single" w:sz="4" w:space="0" w:color="auto"/>
            </w:tcBorders>
            <w:vAlign w:val="center"/>
            <w:hideMark/>
          </w:tcPr>
          <w:p w14:paraId="1AE6C48F" w14:textId="77777777" w:rsidR="00684A3C" w:rsidRPr="001B2755" w:rsidRDefault="00684A3C" w:rsidP="00975E2D">
            <w:pPr>
              <w:jc w:val="center"/>
              <w:rPr>
                <w:b/>
              </w:rPr>
            </w:pPr>
            <w:r w:rsidRPr="001B2755">
              <w:rPr>
                <w:b/>
                <w:noProof/>
                <w:lang w:eastAsia="vi-VN"/>
              </w:rPr>
              <w:t>Class</w:t>
            </w:r>
          </w:p>
        </w:tc>
        <w:tc>
          <w:tcPr>
            <w:tcW w:w="3113" w:type="dxa"/>
            <w:tcBorders>
              <w:top w:val="single" w:sz="4" w:space="0" w:color="auto"/>
              <w:left w:val="single" w:sz="4" w:space="0" w:color="auto"/>
              <w:bottom w:val="dotted" w:sz="4" w:space="0" w:color="auto"/>
              <w:right w:val="single" w:sz="4" w:space="0" w:color="auto"/>
            </w:tcBorders>
            <w:vAlign w:val="center"/>
            <w:hideMark/>
          </w:tcPr>
          <w:p w14:paraId="220F6E27" w14:textId="1E391F12" w:rsidR="00684A3C" w:rsidRPr="001B2755" w:rsidRDefault="009E70AC" w:rsidP="00975E2D">
            <w:pPr>
              <w:jc w:val="center"/>
              <w:rPr>
                <w:b/>
              </w:rPr>
            </w:pPr>
            <w:r>
              <w:rPr>
                <w:b/>
                <w:noProof/>
                <w:lang w:eastAsia="vi-VN"/>
              </w:rPr>
              <w:t>Date of planning</w:t>
            </w:r>
          </w:p>
        </w:tc>
        <w:tc>
          <w:tcPr>
            <w:tcW w:w="2870" w:type="dxa"/>
            <w:tcBorders>
              <w:top w:val="single" w:sz="4" w:space="0" w:color="auto"/>
              <w:left w:val="single" w:sz="4" w:space="0" w:color="auto"/>
              <w:bottom w:val="dotted" w:sz="4" w:space="0" w:color="auto"/>
              <w:right w:val="single" w:sz="4" w:space="0" w:color="auto"/>
            </w:tcBorders>
            <w:vAlign w:val="center"/>
            <w:hideMark/>
          </w:tcPr>
          <w:p w14:paraId="45019D98" w14:textId="4D4C9D48" w:rsidR="00684A3C" w:rsidRPr="001B2755" w:rsidRDefault="009E70AC" w:rsidP="00975E2D">
            <w:pPr>
              <w:jc w:val="center"/>
              <w:rPr>
                <w:b/>
              </w:rPr>
            </w:pPr>
            <w:r>
              <w:rPr>
                <w:b/>
                <w:noProof/>
                <w:lang w:eastAsia="vi-VN"/>
              </w:rPr>
              <w:t>Date of teaching</w:t>
            </w:r>
          </w:p>
        </w:tc>
      </w:tr>
      <w:tr w:rsidR="00684A3C" w:rsidRPr="001B2755" w14:paraId="5B1BA2DC" w14:textId="77777777" w:rsidTr="00975E2D">
        <w:tc>
          <w:tcPr>
            <w:tcW w:w="2783" w:type="dxa"/>
            <w:tcBorders>
              <w:top w:val="dotted" w:sz="4" w:space="0" w:color="auto"/>
              <w:left w:val="single" w:sz="4" w:space="0" w:color="auto"/>
              <w:bottom w:val="dotted" w:sz="4" w:space="0" w:color="auto"/>
              <w:right w:val="single" w:sz="4" w:space="0" w:color="auto"/>
            </w:tcBorders>
            <w:vAlign w:val="center"/>
            <w:hideMark/>
          </w:tcPr>
          <w:p w14:paraId="406D71A4" w14:textId="77777777" w:rsidR="00684A3C" w:rsidRPr="001B2755" w:rsidRDefault="00684A3C" w:rsidP="00975E2D">
            <w:pPr>
              <w:jc w:val="center"/>
              <w:rPr>
                <w:b/>
                <w:color w:val="002060"/>
              </w:rPr>
            </w:pPr>
            <w:r w:rsidRPr="001B2755">
              <w:rPr>
                <w:noProof/>
                <w:color w:val="002060"/>
                <w:lang w:eastAsia="vi-VN"/>
              </w:rPr>
              <w:t>8A</w:t>
            </w:r>
          </w:p>
        </w:tc>
        <w:tc>
          <w:tcPr>
            <w:tcW w:w="3113" w:type="dxa"/>
            <w:tcBorders>
              <w:top w:val="dotted" w:sz="4" w:space="0" w:color="auto"/>
              <w:left w:val="single" w:sz="4" w:space="0" w:color="auto"/>
              <w:bottom w:val="dotted" w:sz="4" w:space="0" w:color="auto"/>
              <w:right w:val="single" w:sz="4" w:space="0" w:color="auto"/>
            </w:tcBorders>
            <w:vAlign w:val="center"/>
            <w:hideMark/>
          </w:tcPr>
          <w:p w14:paraId="41AD8774" w14:textId="6FE0390D" w:rsidR="00684A3C" w:rsidRPr="001B2755" w:rsidRDefault="009E70AC" w:rsidP="00975E2D">
            <w:pPr>
              <w:jc w:val="center"/>
              <w:rPr>
                <w:b/>
                <w:color w:val="002060"/>
              </w:rPr>
            </w:pPr>
            <w:r>
              <w:rPr>
                <w:color w:val="002060"/>
                <w:lang w:val="nl-NL" w:eastAsia="vi-VN"/>
              </w:rPr>
              <w:t>20/03/2024</w:t>
            </w:r>
          </w:p>
        </w:tc>
        <w:tc>
          <w:tcPr>
            <w:tcW w:w="2870" w:type="dxa"/>
            <w:tcBorders>
              <w:top w:val="dotted" w:sz="4" w:space="0" w:color="auto"/>
              <w:left w:val="single" w:sz="4" w:space="0" w:color="auto"/>
              <w:bottom w:val="dotted" w:sz="4" w:space="0" w:color="auto"/>
              <w:right w:val="single" w:sz="4" w:space="0" w:color="auto"/>
            </w:tcBorders>
            <w:vAlign w:val="center"/>
          </w:tcPr>
          <w:p w14:paraId="3932560A" w14:textId="41E25218" w:rsidR="00684A3C" w:rsidRPr="001B2755" w:rsidRDefault="009E70AC" w:rsidP="00975E2D">
            <w:pPr>
              <w:jc w:val="center"/>
              <w:rPr>
                <w:b/>
              </w:rPr>
            </w:pPr>
            <w:r>
              <w:rPr>
                <w:color w:val="002060"/>
                <w:lang w:val="nl-NL" w:eastAsia="vi-VN"/>
              </w:rPr>
              <w:t>24</w:t>
            </w:r>
            <w:r>
              <w:rPr>
                <w:color w:val="002060"/>
                <w:lang w:val="nl-NL" w:eastAsia="vi-VN"/>
              </w:rPr>
              <w:t>/04/2024</w:t>
            </w:r>
          </w:p>
        </w:tc>
      </w:tr>
    </w:tbl>
    <w:p w14:paraId="64FB8B05" w14:textId="77777777" w:rsidR="00684A3C" w:rsidRPr="001B2755" w:rsidRDefault="00684A3C" w:rsidP="00684A3C">
      <w:pPr>
        <w:rPr>
          <w:b/>
          <w:bCs/>
          <w:color w:val="002060"/>
          <w:sz w:val="8"/>
          <w:szCs w:val="8"/>
        </w:rPr>
      </w:pPr>
    </w:p>
    <w:p w14:paraId="21111F67" w14:textId="77777777" w:rsidR="00684A3C" w:rsidRPr="001B2755" w:rsidRDefault="00684A3C" w:rsidP="00684A3C">
      <w:pPr>
        <w:jc w:val="both"/>
        <w:rPr>
          <w:color w:val="000000"/>
        </w:rPr>
      </w:pPr>
      <w:r w:rsidRPr="001B2755">
        <w:rPr>
          <w:b/>
          <w:bCs/>
          <w:color w:val="002060"/>
        </w:rPr>
        <w:t xml:space="preserve">I. OBJECTIVES: </w:t>
      </w:r>
      <w:r w:rsidRPr="001B2755">
        <w:rPr>
          <w:color w:val="000000"/>
        </w:rPr>
        <w:t>* By the end of this unit, students will be able to:</w:t>
      </w:r>
    </w:p>
    <w:p w14:paraId="20E85B84" w14:textId="4DB60EDC" w:rsidR="008F5644" w:rsidRPr="00C812CB" w:rsidRDefault="008F5644" w:rsidP="008F5644">
      <w:pPr>
        <w:ind w:firstLine="426"/>
        <w:rPr>
          <w:rFonts w:eastAsia="SimSun"/>
          <w:color w:val="000000"/>
        </w:rPr>
      </w:pPr>
      <w:r w:rsidRPr="00C812CB">
        <w:t>- R</w:t>
      </w:r>
      <w:r w:rsidRPr="00C812CB">
        <w:rPr>
          <w:rFonts w:eastAsia="SimSun"/>
          <w:color w:val="000000"/>
        </w:rPr>
        <w:t>eview the vocabulary and grammar of Unit 12</w:t>
      </w:r>
    </w:p>
    <w:p w14:paraId="0D0B9DC4" w14:textId="77777777" w:rsidR="008F5644" w:rsidRPr="00C812CB" w:rsidRDefault="008F5644" w:rsidP="008F5644">
      <w:pPr>
        <w:pStyle w:val="NormalWeb"/>
        <w:spacing w:beforeAutospacing="0" w:afterAutospacing="0" w:line="12" w:lineRule="atLeast"/>
        <w:ind w:left="170" w:firstLine="256"/>
      </w:pPr>
      <w:r w:rsidRPr="00C812CB">
        <w:t xml:space="preserve">- </w:t>
      </w:r>
      <w:r w:rsidRPr="00C812CB">
        <w:rPr>
          <w:color w:val="000000"/>
        </w:rPr>
        <w:t> Apply what they have learnt (vocabulary and grammar) into practice through a project.</w:t>
      </w:r>
    </w:p>
    <w:p w14:paraId="11B00E45" w14:textId="5C64E330" w:rsidR="008F5644" w:rsidRPr="00C812CB" w:rsidRDefault="008F5644" w:rsidP="008F5644">
      <w:pPr>
        <w:ind w:firstLine="426"/>
      </w:pPr>
      <w:r w:rsidRPr="00C812CB">
        <w:t>- Use words and expressions related to life on other planets</w:t>
      </w:r>
      <w:r>
        <w:t>.</w:t>
      </w:r>
    </w:p>
    <w:p w14:paraId="32122922" w14:textId="2A202B09" w:rsidR="00684A3C" w:rsidRPr="001B2755" w:rsidRDefault="00684A3C" w:rsidP="008F5644">
      <w:pPr>
        <w:pStyle w:val="NormalWeb"/>
        <w:spacing w:beforeAutospacing="0" w:afterAutospacing="0" w:line="12" w:lineRule="atLeast"/>
        <w:rPr>
          <w:b/>
          <w:bCs/>
          <w:color w:val="000000"/>
        </w:rPr>
      </w:pPr>
      <w:r w:rsidRPr="001B2755">
        <w:rPr>
          <w:b/>
          <w:bCs/>
          <w:color w:val="000000"/>
        </w:rPr>
        <w:t xml:space="preserve">1. Knowledge: </w:t>
      </w:r>
    </w:p>
    <w:p w14:paraId="7DC0BF0F" w14:textId="77777777" w:rsidR="00684A3C" w:rsidRDefault="00684A3C" w:rsidP="00684A3C">
      <w:pPr>
        <w:ind w:firstLine="720"/>
        <w:rPr>
          <w:rFonts w:eastAsia="Calibri"/>
          <w:bCs/>
        </w:rPr>
      </w:pPr>
      <w:r w:rsidRPr="001B2755">
        <w:rPr>
          <w:b/>
          <w:bCs/>
          <w:i/>
          <w:iCs/>
          <w:color w:val="002060"/>
        </w:rPr>
        <w:t>+ Vocabulary:</w:t>
      </w:r>
      <w:r w:rsidRPr="001B2755">
        <w:rPr>
          <w:b/>
          <w:bCs/>
          <w:color w:val="002060"/>
        </w:rPr>
        <w:t xml:space="preserve"> </w:t>
      </w:r>
      <w:r w:rsidRPr="0064331A">
        <w:rPr>
          <w:rFonts w:eastAsia="Calibri"/>
          <w:bCs/>
        </w:rPr>
        <w:t>liquid (n)</w:t>
      </w:r>
      <w:r>
        <w:rPr>
          <w:rFonts w:eastAsia="Calibri"/>
          <w:bCs/>
        </w:rPr>
        <w:t xml:space="preserve">; </w:t>
      </w:r>
      <w:r w:rsidRPr="0064331A">
        <w:rPr>
          <w:rFonts w:eastAsia="Calibri"/>
          <w:bCs/>
        </w:rPr>
        <w:t>temperature (n)</w:t>
      </w:r>
      <w:r>
        <w:rPr>
          <w:rFonts w:eastAsia="Calibri"/>
          <w:bCs/>
        </w:rPr>
        <w:t xml:space="preserve">; </w:t>
      </w:r>
      <w:r w:rsidRPr="0064331A">
        <w:rPr>
          <w:rFonts w:eastAsia="Calibri"/>
          <w:bCs/>
        </w:rPr>
        <w:t>atmosphere (n)</w:t>
      </w:r>
      <w:r>
        <w:rPr>
          <w:rFonts w:eastAsia="Calibri"/>
          <w:bCs/>
        </w:rPr>
        <w:t xml:space="preserve">; </w:t>
      </w:r>
      <w:r w:rsidRPr="0064331A">
        <w:rPr>
          <w:rFonts w:eastAsia="Calibri"/>
          <w:bCs/>
        </w:rPr>
        <w:t>gravity (n)</w:t>
      </w:r>
      <w:r>
        <w:rPr>
          <w:rFonts w:eastAsia="Calibri"/>
          <w:bCs/>
        </w:rPr>
        <w:t xml:space="preserve">; </w:t>
      </w:r>
      <w:r w:rsidRPr="0064331A">
        <w:rPr>
          <w:rFonts w:eastAsia="Calibri"/>
          <w:bCs/>
        </w:rPr>
        <w:t>habitable (adj)</w:t>
      </w:r>
      <w:r>
        <w:rPr>
          <w:rFonts w:eastAsia="Calibri"/>
          <w:bCs/>
        </w:rPr>
        <w:t xml:space="preserve">; </w:t>
      </w:r>
      <w:r w:rsidRPr="0064331A">
        <w:rPr>
          <w:rFonts w:eastAsia="Calibri"/>
          <w:bCs/>
        </w:rPr>
        <w:t>promising (adj)</w:t>
      </w:r>
      <w:r>
        <w:rPr>
          <w:rFonts w:eastAsia="Calibri"/>
          <w:bCs/>
        </w:rPr>
        <w:t xml:space="preserve">; </w:t>
      </w:r>
      <w:r w:rsidRPr="0064331A">
        <w:rPr>
          <w:rFonts w:eastAsia="Calibri"/>
          <w:bCs/>
        </w:rPr>
        <w:t>trace (n)</w:t>
      </w:r>
      <w:r>
        <w:rPr>
          <w:rFonts w:eastAsia="Calibri"/>
          <w:bCs/>
        </w:rPr>
        <w:t>.</w:t>
      </w:r>
    </w:p>
    <w:p w14:paraId="666EAE1D" w14:textId="77777777" w:rsidR="00684A3C" w:rsidRDefault="00684A3C" w:rsidP="00684A3C">
      <w:pPr>
        <w:autoSpaceDE w:val="0"/>
        <w:autoSpaceDN w:val="0"/>
        <w:adjustRightInd w:val="0"/>
        <w:rPr>
          <w:rFonts w:ascii="Arial" w:eastAsia="SimSun" w:hAnsi="Arial" w:cs="Arial"/>
          <w:color w:val="333231"/>
          <w:sz w:val="22"/>
          <w:szCs w:val="22"/>
          <w:lang w:val="vi-VN" w:eastAsia="en-GB"/>
        </w:rPr>
      </w:pPr>
      <w:r>
        <w:rPr>
          <w:b/>
          <w:bCs/>
          <w:i/>
          <w:iCs/>
          <w:color w:val="002060"/>
        </w:rPr>
        <w:t xml:space="preserve">   </w:t>
      </w:r>
      <w:r>
        <w:rPr>
          <w:b/>
          <w:bCs/>
          <w:i/>
          <w:iCs/>
          <w:color w:val="002060"/>
        </w:rPr>
        <w:tab/>
        <w:t xml:space="preserve"> </w:t>
      </w:r>
      <w:r w:rsidRPr="001B2755">
        <w:rPr>
          <w:b/>
          <w:bCs/>
          <w:i/>
          <w:iCs/>
          <w:color w:val="002060"/>
        </w:rPr>
        <w:t>+ Language:</w:t>
      </w:r>
      <w:r w:rsidRPr="001B2755">
        <w:rPr>
          <w:b/>
          <w:bCs/>
          <w:color w:val="002060"/>
        </w:rPr>
        <w:t xml:space="preserve"> </w:t>
      </w:r>
      <w:r w:rsidRPr="00321BDD">
        <w:rPr>
          <w:rFonts w:eastAsia="Calibri"/>
          <w:bCs/>
        </w:rPr>
        <w:t>Reported speech (questions)</w:t>
      </w:r>
      <w:r>
        <w:rPr>
          <w:rFonts w:eastAsia="Calibri"/>
          <w:bCs/>
        </w:rPr>
        <w:t xml:space="preserve">; </w:t>
      </w:r>
      <w:r>
        <w:rPr>
          <w:color w:val="000000"/>
        </w:rPr>
        <w:t>Expressing uncertainty.</w:t>
      </w:r>
    </w:p>
    <w:p w14:paraId="3F1A7E8E" w14:textId="77777777" w:rsidR="00684A3C" w:rsidRDefault="00684A3C" w:rsidP="00684A3C">
      <w:pPr>
        <w:autoSpaceDE w:val="0"/>
        <w:autoSpaceDN w:val="0"/>
        <w:adjustRightInd w:val="0"/>
        <w:rPr>
          <w:rFonts w:ascii="Arial" w:eastAsia="SimSun" w:hAnsi="Arial" w:cs="Arial"/>
          <w:color w:val="353232"/>
          <w:sz w:val="20"/>
          <w:szCs w:val="20"/>
          <w:lang w:val="vi-VN" w:eastAsia="en-GB"/>
        </w:rPr>
      </w:pPr>
      <w:r w:rsidRPr="001B2755">
        <w:rPr>
          <w:color w:val="000000"/>
        </w:rPr>
        <w:t xml:space="preserve">    </w:t>
      </w:r>
      <w:r>
        <w:rPr>
          <w:color w:val="000000"/>
        </w:rPr>
        <w:tab/>
      </w:r>
      <w:r w:rsidRPr="001B2755">
        <w:rPr>
          <w:b/>
          <w:bCs/>
          <w:i/>
          <w:iCs/>
          <w:color w:val="002060"/>
        </w:rPr>
        <w:t>+ Pronunciation:</w:t>
      </w:r>
      <w:r w:rsidRPr="001B2755">
        <w:rPr>
          <w:color w:val="002060"/>
        </w:rPr>
        <w:t xml:space="preserve"> </w:t>
      </w:r>
      <w:r w:rsidRPr="00927101">
        <w:rPr>
          <w:rFonts w:eastAsia="Calibri"/>
          <w:bCs/>
        </w:rPr>
        <w:t>Intonation for making lists</w:t>
      </w:r>
    </w:p>
    <w:p w14:paraId="7675D643" w14:textId="77777777" w:rsidR="00684A3C" w:rsidRPr="001B2755" w:rsidRDefault="00684A3C" w:rsidP="00684A3C">
      <w:pPr>
        <w:rPr>
          <w:b/>
          <w:bCs/>
          <w:color w:val="000000"/>
        </w:rPr>
      </w:pPr>
      <w:r w:rsidRPr="001B2755">
        <w:rPr>
          <w:b/>
          <w:bCs/>
          <w:color w:val="000000"/>
        </w:rPr>
        <w:t xml:space="preserve">2. Competence: </w:t>
      </w:r>
    </w:p>
    <w:p w14:paraId="21A9CFE3" w14:textId="77777777" w:rsidR="00684A3C" w:rsidRPr="001B2755" w:rsidRDefault="00684A3C" w:rsidP="00684A3C">
      <w:pPr>
        <w:rPr>
          <w:b/>
          <w:lang w:eastAsia="vi-VN"/>
        </w:rPr>
      </w:pPr>
      <w:r w:rsidRPr="001B2755">
        <w:rPr>
          <w:b/>
          <w:lang w:eastAsia="vi-VN"/>
        </w:rPr>
        <w:t>a) General competencies:</w:t>
      </w:r>
    </w:p>
    <w:p w14:paraId="0A990193" w14:textId="77777777" w:rsidR="00684A3C" w:rsidRPr="001B2755" w:rsidRDefault="00684A3C" w:rsidP="00684A3C">
      <w:pPr>
        <w:ind w:firstLine="284"/>
        <w:jc w:val="both"/>
        <w:rPr>
          <w:rFonts w:eastAsia="Calibri"/>
          <w:b/>
          <w:lang w:eastAsia="vi-VN"/>
        </w:rPr>
      </w:pPr>
      <w:r w:rsidRPr="001B2755">
        <w:rPr>
          <w:color w:val="000000"/>
        </w:rPr>
        <w:t>- Develop communication skills and creativity.</w:t>
      </w:r>
    </w:p>
    <w:p w14:paraId="2ADE0A2B" w14:textId="77777777" w:rsidR="00684A3C" w:rsidRPr="001B2755" w:rsidRDefault="00684A3C" w:rsidP="00684A3C">
      <w:pPr>
        <w:ind w:left="567" w:hanging="283"/>
        <w:jc w:val="both"/>
        <w:rPr>
          <w:color w:val="000000"/>
        </w:rPr>
      </w:pPr>
      <w:r w:rsidRPr="001B2755">
        <w:rPr>
          <w:color w:val="000000"/>
        </w:rPr>
        <w:t>- Be collaborative and supportive in pair work and teamwork.</w:t>
      </w:r>
    </w:p>
    <w:p w14:paraId="2338DC14" w14:textId="77777777" w:rsidR="00684A3C" w:rsidRPr="001B2755" w:rsidRDefault="00684A3C" w:rsidP="00684A3C">
      <w:pPr>
        <w:ind w:firstLine="284"/>
        <w:jc w:val="both"/>
        <w:rPr>
          <w:color w:val="000000"/>
        </w:rPr>
      </w:pPr>
      <w:r w:rsidRPr="001B2755">
        <w:rPr>
          <w:color w:val="000000"/>
        </w:rPr>
        <w:t>- Actively join in class activities.</w:t>
      </w:r>
    </w:p>
    <w:p w14:paraId="575FB78B" w14:textId="77777777" w:rsidR="00684A3C" w:rsidRPr="001B2755" w:rsidRDefault="00684A3C" w:rsidP="00684A3C">
      <w:pPr>
        <w:jc w:val="both"/>
        <w:rPr>
          <w:b/>
          <w:lang w:eastAsia="vi-VN"/>
        </w:rPr>
      </w:pPr>
      <w:r w:rsidRPr="001B2755">
        <w:rPr>
          <w:b/>
          <w:lang w:eastAsia="vi-VN"/>
        </w:rPr>
        <w:t>b) Specific competencies:</w:t>
      </w:r>
    </w:p>
    <w:p w14:paraId="0E1125E4" w14:textId="77777777" w:rsidR="00684A3C" w:rsidRPr="001B2755" w:rsidRDefault="00684A3C" w:rsidP="00684A3C">
      <w:pPr>
        <w:ind w:firstLine="567"/>
        <w:jc w:val="both"/>
        <w:rPr>
          <w:lang w:eastAsia="vi-VN"/>
        </w:rPr>
      </w:pPr>
      <w:r w:rsidRPr="001B2755">
        <w:rPr>
          <w:lang w:eastAsia="vi-VN"/>
        </w:rPr>
        <w:t>- Group work and independent working, pair work, linguistic competence, cooperative learning and communicative competence.</w:t>
      </w:r>
    </w:p>
    <w:p w14:paraId="42E75FDD" w14:textId="77777777" w:rsidR="00684A3C" w:rsidRPr="001B2755" w:rsidRDefault="00684A3C" w:rsidP="00684A3C">
      <w:pPr>
        <w:pStyle w:val="NormalWeb"/>
        <w:spacing w:beforeAutospacing="0" w:afterAutospacing="0" w:line="12" w:lineRule="atLeast"/>
        <w:ind w:firstLine="567"/>
        <w:rPr>
          <w:color w:val="000000"/>
        </w:rPr>
      </w:pPr>
      <w:r w:rsidRPr="001B2755">
        <w:rPr>
          <w:b/>
          <w:bCs/>
          <w:color w:val="000000"/>
        </w:rPr>
        <w:t xml:space="preserve">3. Qualities: </w:t>
      </w:r>
      <w:r w:rsidRPr="008352C8">
        <w:rPr>
          <w:color w:val="000000"/>
        </w:rPr>
        <w:t>- Be benevolent and responsible</w:t>
      </w:r>
      <w:r>
        <w:rPr>
          <w:color w:val="000000"/>
        </w:rPr>
        <w:t xml:space="preserve">. </w:t>
      </w:r>
      <w:r w:rsidRPr="008352C8">
        <w:rPr>
          <w:color w:val="231F20"/>
        </w:rPr>
        <w:t>Develop knowledge about other planets.</w:t>
      </w:r>
      <w:r>
        <w:rPr>
          <w:color w:val="231F20"/>
        </w:rPr>
        <w:t xml:space="preserve"> </w:t>
      </w:r>
      <w:r w:rsidRPr="008352C8">
        <w:rPr>
          <w:color w:val="000000"/>
        </w:rPr>
        <w:t>Be ready to express uncertainty.</w:t>
      </w:r>
      <w:r>
        <w:rPr>
          <w:color w:val="000000"/>
        </w:rPr>
        <w:t xml:space="preserve"> </w:t>
      </w:r>
      <w:r w:rsidRPr="008352C8">
        <w:rPr>
          <w:color w:val="000000"/>
        </w:rPr>
        <w:t>Be interested more about the planets.</w:t>
      </w:r>
      <w:r>
        <w:rPr>
          <w:color w:val="000000"/>
        </w:rPr>
        <w:t xml:space="preserve"> </w:t>
      </w:r>
      <w:r w:rsidRPr="001B2755">
        <w:rPr>
          <w:color w:val="000000"/>
        </w:rPr>
        <w:t>Ss have the good attitude to working in groups, individual work, pair work, cooperative learning.</w:t>
      </w:r>
    </w:p>
    <w:p w14:paraId="4155786D" w14:textId="77777777" w:rsidR="00684A3C" w:rsidRPr="001B2755" w:rsidRDefault="00684A3C" w:rsidP="00684A3C">
      <w:pPr>
        <w:rPr>
          <w:b/>
          <w:color w:val="002060"/>
          <w:lang w:eastAsia="vi-VN"/>
        </w:rPr>
      </w:pPr>
      <w:r w:rsidRPr="001B2755">
        <w:rPr>
          <w:b/>
          <w:color w:val="002060"/>
          <w:lang w:eastAsia="vi-VN"/>
        </w:rPr>
        <w:t>II. PREPARATIONS</w:t>
      </w:r>
    </w:p>
    <w:p w14:paraId="06F9D0F5" w14:textId="77777777" w:rsidR="00684A3C" w:rsidRPr="001B2755" w:rsidRDefault="00684A3C" w:rsidP="00684A3C">
      <w:pPr>
        <w:jc w:val="both"/>
        <w:rPr>
          <w:color w:val="000000"/>
        </w:rPr>
      </w:pPr>
      <w:r w:rsidRPr="001B2755">
        <w:rPr>
          <w:b/>
          <w:lang w:eastAsia="vi-VN"/>
        </w:rPr>
        <w:t xml:space="preserve">     </w:t>
      </w:r>
      <w:r w:rsidRPr="001B2755">
        <w:rPr>
          <w:b/>
          <w:bCs/>
          <w:color w:val="000000"/>
        </w:rPr>
        <w:t>Teacher:</w:t>
      </w:r>
      <w:r w:rsidRPr="001B2755">
        <w:rPr>
          <w:color w:val="000000"/>
        </w:rPr>
        <w:t xml:space="preserve"> Grade 8 textbook, laptop, TV, pictures and realia, Computer connected to the Internet. Phần mềm tương tác hoclieu.vn</w:t>
      </w:r>
    </w:p>
    <w:p w14:paraId="38D1F4F0" w14:textId="77777777" w:rsidR="00684A3C" w:rsidRPr="001B2755" w:rsidRDefault="00684A3C" w:rsidP="00684A3C">
      <w:pPr>
        <w:rPr>
          <w:lang w:eastAsia="vi-VN"/>
        </w:rPr>
      </w:pPr>
      <w:r w:rsidRPr="001B2755">
        <w:rPr>
          <w:b/>
          <w:lang w:eastAsia="vi-VN"/>
        </w:rPr>
        <w:t xml:space="preserve">     Students:</w:t>
      </w:r>
      <w:r w:rsidRPr="001B2755">
        <w:rPr>
          <w:lang w:eastAsia="vi-VN"/>
        </w:rPr>
        <w:t xml:space="preserve"> Text books, pencils, pics, blank papers, realia,….</w:t>
      </w:r>
    </w:p>
    <w:p w14:paraId="69AE5BEC" w14:textId="77777777" w:rsidR="00684A3C" w:rsidRPr="001B2755" w:rsidRDefault="00684A3C" w:rsidP="00684A3C">
      <w:pPr>
        <w:rPr>
          <w:b/>
          <w:color w:val="002060"/>
          <w:lang w:eastAsia="vi-VN"/>
        </w:rPr>
      </w:pPr>
      <w:r w:rsidRPr="001B2755">
        <w:rPr>
          <w:b/>
          <w:color w:val="002060"/>
          <w:lang w:eastAsia="vi-VN"/>
        </w:rPr>
        <w:t>III. PROCEDURE</w:t>
      </w:r>
      <w:r>
        <w:rPr>
          <w:b/>
          <w:color w:val="002060"/>
          <w:lang w:eastAsia="vi-VN"/>
        </w:rPr>
        <w:t>S</w:t>
      </w:r>
    </w:p>
    <w:tbl>
      <w:tblPr>
        <w:tblStyle w:val="TableGrid"/>
        <w:tblW w:w="9498" w:type="dxa"/>
        <w:tblInd w:w="-5" w:type="dxa"/>
        <w:tblLook w:val="04A0" w:firstRow="1" w:lastRow="0" w:firstColumn="1" w:lastColumn="0" w:noHBand="0" w:noVBand="1"/>
      </w:tblPr>
      <w:tblGrid>
        <w:gridCol w:w="5812"/>
        <w:gridCol w:w="3686"/>
      </w:tblGrid>
      <w:tr w:rsidR="00DC0D3E" w:rsidRPr="00063AC5" w14:paraId="40E3EE32" w14:textId="77777777" w:rsidTr="00DC0D3E">
        <w:tc>
          <w:tcPr>
            <w:tcW w:w="9498" w:type="dxa"/>
            <w:gridSpan w:val="2"/>
            <w:shd w:val="clear" w:color="auto" w:fill="auto"/>
            <w:vAlign w:val="center"/>
          </w:tcPr>
          <w:p w14:paraId="10B7B856" w14:textId="6CA4D9A3" w:rsidR="00DC0D3E" w:rsidRPr="00063AC5" w:rsidRDefault="00DC0D3E" w:rsidP="00252659">
            <w:pPr>
              <w:contextualSpacing/>
              <w:rPr>
                <w:b/>
                <w:color w:val="002060"/>
              </w:rPr>
            </w:pPr>
            <w:r>
              <w:rPr>
                <w:b/>
                <w:color w:val="002060"/>
              </w:rPr>
              <w:t xml:space="preserve">1. </w:t>
            </w:r>
            <w:r w:rsidRPr="00063AC5">
              <w:rPr>
                <w:b/>
                <w:color w:val="002060"/>
              </w:rPr>
              <w:t>WARM-UP</w:t>
            </w:r>
            <w:r>
              <w:rPr>
                <w:b/>
                <w:color w:val="002060"/>
              </w:rPr>
              <w:t xml:space="preserve"> (5’-IW)</w:t>
            </w:r>
          </w:p>
          <w:p w14:paraId="5F2AA2D9" w14:textId="77777777" w:rsidR="00DC0D3E" w:rsidRPr="008352C8" w:rsidRDefault="00DC0D3E" w:rsidP="00252659">
            <w:pPr>
              <w:rPr>
                <w:b/>
              </w:rPr>
            </w:pPr>
            <w:r w:rsidRPr="008352C8">
              <w:rPr>
                <w:b/>
              </w:rPr>
              <w:t xml:space="preserve">a. Objectives: </w:t>
            </w:r>
          </w:p>
          <w:p w14:paraId="01B635C1" w14:textId="01FF8929" w:rsidR="00DC0D3E" w:rsidRPr="008352C8" w:rsidRDefault="00DC0D3E" w:rsidP="00252659">
            <w:pPr>
              <w:rPr>
                <w:rFonts w:eastAsia="SimSun"/>
                <w:color w:val="000000"/>
              </w:rPr>
            </w:pPr>
            <w:r>
              <w:t xml:space="preserve"> </w:t>
            </w:r>
            <w:r w:rsidRPr="008352C8">
              <w:t xml:space="preserve">-  </w:t>
            </w:r>
            <w:r w:rsidRPr="008352C8">
              <w:rPr>
                <w:rFonts w:eastAsia="CIDFont"/>
                <w:color w:val="000000"/>
                <w:lang w:eastAsia="zh-CN" w:bidi="ar"/>
              </w:rPr>
              <w:t xml:space="preserve">To </w:t>
            </w:r>
            <w:r w:rsidRPr="008352C8">
              <w:rPr>
                <w:rFonts w:eastAsia="SimSun"/>
                <w:color w:val="000000"/>
              </w:rPr>
              <w:t>help students revise the vocabulary items they have learnt in the unit</w:t>
            </w:r>
          </w:p>
          <w:p w14:paraId="4638D533" w14:textId="6792B390" w:rsidR="00DC0D3E" w:rsidRPr="008352C8" w:rsidRDefault="00DC0D3E" w:rsidP="00252659">
            <w:r>
              <w:rPr>
                <w:rFonts w:eastAsia="CIDFont"/>
                <w:color w:val="000000"/>
                <w:lang w:bidi="ar"/>
              </w:rPr>
              <w:t xml:space="preserve">  </w:t>
            </w:r>
            <w:r w:rsidRPr="008352C8">
              <w:rPr>
                <w:rFonts w:eastAsia="CIDFont"/>
                <w:color w:val="000000"/>
                <w:lang w:eastAsia="zh-CN" w:bidi="ar"/>
              </w:rPr>
              <w:t xml:space="preserve">- </w:t>
            </w:r>
            <w:r w:rsidRPr="008352C8">
              <w:rPr>
                <w:rFonts w:eastAsia="SimSun"/>
                <w:color w:val="000000"/>
              </w:rPr>
              <w:t>To enhance students’ skills of cooperating with team mates.</w:t>
            </w:r>
          </w:p>
          <w:p w14:paraId="0D57E631" w14:textId="77777777" w:rsidR="00DC0D3E" w:rsidRPr="008352C8" w:rsidRDefault="00DC0D3E" w:rsidP="00252659">
            <w:pPr>
              <w:rPr>
                <w:b/>
              </w:rPr>
            </w:pPr>
            <w:r w:rsidRPr="008352C8">
              <w:rPr>
                <w:b/>
              </w:rPr>
              <w:t>b. Content:</w:t>
            </w:r>
          </w:p>
          <w:p w14:paraId="0026960F" w14:textId="41756B4B" w:rsidR="00DC0D3E" w:rsidRPr="008352C8" w:rsidRDefault="00DC0D3E" w:rsidP="00252659">
            <w:pPr>
              <w:rPr>
                <w:b/>
              </w:rPr>
            </w:pPr>
            <w:r>
              <w:rPr>
                <w:bCs/>
              </w:rPr>
              <w:t xml:space="preserve">  </w:t>
            </w:r>
            <w:r w:rsidRPr="008352C8">
              <w:rPr>
                <w:bCs/>
              </w:rPr>
              <w:t>- To ask and answer about the knowledge what Ss have learnt in Unit 12</w:t>
            </w:r>
          </w:p>
          <w:p w14:paraId="63577006" w14:textId="77777777" w:rsidR="00DC0D3E" w:rsidRPr="008352C8" w:rsidRDefault="00DC0D3E" w:rsidP="00252659">
            <w:pPr>
              <w:rPr>
                <w:b/>
              </w:rPr>
            </w:pPr>
            <w:r w:rsidRPr="008352C8">
              <w:rPr>
                <w:b/>
              </w:rPr>
              <w:t xml:space="preserve">c. </w:t>
            </w:r>
            <w:r>
              <w:rPr>
                <w:b/>
              </w:rPr>
              <w:t>Product:</w:t>
            </w:r>
          </w:p>
          <w:p w14:paraId="2C718753" w14:textId="6F146B0D" w:rsidR="00DC0D3E" w:rsidRPr="008352C8" w:rsidRDefault="00DC0D3E" w:rsidP="00252659">
            <w:pPr>
              <w:rPr>
                <w:highlight w:val="white"/>
              </w:rPr>
            </w:pPr>
            <w:r>
              <w:rPr>
                <w:b/>
              </w:rPr>
              <w:t xml:space="preserve">  </w:t>
            </w:r>
            <w:r w:rsidRPr="008352C8">
              <w:rPr>
                <w:b/>
              </w:rPr>
              <w:t xml:space="preserve">- </w:t>
            </w:r>
            <w:r w:rsidRPr="008352C8">
              <w:rPr>
                <w:b/>
                <w:highlight w:val="white"/>
              </w:rPr>
              <w:t xml:space="preserve"> </w:t>
            </w:r>
            <w:r w:rsidRPr="008352C8">
              <w:rPr>
                <w:highlight w:val="white"/>
              </w:rPr>
              <w:t>Ss can remember the knowledge what they have learnt.</w:t>
            </w:r>
          </w:p>
          <w:p w14:paraId="56381755" w14:textId="5C935962" w:rsidR="00DC0D3E" w:rsidRPr="00252659" w:rsidRDefault="00DC0D3E" w:rsidP="00252659">
            <w:pPr>
              <w:rPr>
                <w:bCs/>
              </w:rPr>
            </w:pPr>
            <w:r w:rsidRPr="008352C8">
              <w:rPr>
                <w:b/>
              </w:rPr>
              <w:t xml:space="preserve">d. </w:t>
            </w:r>
            <w:r>
              <w:rPr>
                <w:b/>
              </w:rPr>
              <w:t xml:space="preserve">Implementation: </w:t>
            </w:r>
            <w:r>
              <w:rPr>
                <w:bCs/>
              </w:rPr>
              <w:t xml:space="preserve">Teacher’s instruction </w:t>
            </w:r>
          </w:p>
        </w:tc>
      </w:tr>
      <w:tr w:rsidR="00961587" w:rsidRPr="00063AC5" w14:paraId="34FAD416" w14:textId="77777777" w:rsidTr="00FF3EFB">
        <w:tc>
          <w:tcPr>
            <w:tcW w:w="5812" w:type="dxa"/>
            <w:shd w:val="clear" w:color="auto" w:fill="auto"/>
          </w:tcPr>
          <w:p w14:paraId="420E83B4" w14:textId="796DB1EA" w:rsidR="00961587" w:rsidRPr="00063AC5" w:rsidRDefault="00961587" w:rsidP="00961587">
            <w:pPr>
              <w:contextualSpacing/>
              <w:jc w:val="center"/>
              <w:rPr>
                <w:b/>
                <w:color w:val="0000CC"/>
              </w:rPr>
            </w:pPr>
            <w:r w:rsidRPr="00681E56">
              <w:rPr>
                <w:b/>
              </w:rPr>
              <w:t>TEACHER’S AND STUDENTS’ ACTIVITIES</w:t>
            </w:r>
          </w:p>
        </w:tc>
        <w:tc>
          <w:tcPr>
            <w:tcW w:w="3686" w:type="dxa"/>
            <w:shd w:val="clear" w:color="auto" w:fill="auto"/>
          </w:tcPr>
          <w:p w14:paraId="41DF7791" w14:textId="7D96898A" w:rsidR="00961587" w:rsidRPr="00063AC5" w:rsidRDefault="00961587" w:rsidP="00961587">
            <w:pPr>
              <w:contextualSpacing/>
              <w:jc w:val="center"/>
              <w:rPr>
                <w:b/>
                <w:color w:val="0000CC"/>
              </w:rPr>
            </w:pPr>
            <w:r w:rsidRPr="00681E56">
              <w:rPr>
                <w:b/>
              </w:rPr>
              <w:t>CONTENTS</w:t>
            </w:r>
          </w:p>
        </w:tc>
      </w:tr>
      <w:tr w:rsidR="00DC0D3E" w:rsidRPr="00063AC5" w14:paraId="16335383" w14:textId="77777777" w:rsidTr="00DC0D3E">
        <w:tc>
          <w:tcPr>
            <w:tcW w:w="5812" w:type="dxa"/>
          </w:tcPr>
          <w:p w14:paraId="4729432D" w14:textId="13276B79" w:rsidR="00DC0D3E" w:rsidRDefault="00DC0D3E" w:rsidP="003C0560">
            <w:pPr>
              <w:pStyle w:val="NormalWeb"/>
              <w:spacing w:beforeAutospacing="0" w:afterAutospacing="0" w:line="12" w:lineRule="atLeast"/>
              <w:rPr>
                <w:b/>
                <w:bCs/>
                <w:color w:val="000000"/>
                <w:sz w:val="22"/>
                <w:szCs w:val="22"/>
              </w:rPr>
            </w:pPr>
            <w:r>
              <w:rPr>
                <w:b/>
                <w:bCs/>
                <w:color w:val="000000"/>
                <w:sz w:val="22"/>
                <w:szCs w:val="22"/>
              </w:rPr>
              <w:t xml:space="preserve">* </w:t>
            </w:r>
            <w:r w:rsidRPr="003C0560">
              <w:rPr>
                <w:b/>
                <w:bCs/>
                <w:color w:val="000000"/>
                <w:sz w:val="22"/>
                <w:szCs w:val="22"/>
              </w:rPr>
              <w:t>BRAINSTORMING</w:t>
            </w:r>
          </w:p>
          <w:p w14:paraId="14EDD739" w14:textId="77777777" w:rsidR="00961587" w:rsidRPr="00412368" w:rsidRDefault="00961587" w:rsidP="00412368">
            <w:pPr>
              <w:contextualSpacing/>
              <w:jc w:val="both"/>
              <w:rPr>
                <w:b/>
                <w:color w:val="002060"/>
              </w:rPr>
            </w:pPr>
            <w:r w:rsidRPr="00412368">
              <w:rPr>
                <w:b/>
                <w:color w:val="002060"/>
              </w:rPr>
              <w:t>Step 1: Task delivering</w:t>
            </w:r>
          </w:p>
          <w:p w14:paraId="1502E440" w14:textId="373A05C3" w:rsidR="00DC0D3E" w:rsidRDefault="00DC0D3E" w:rsidP="00961587">
            <w:pPr>
              <w:pStyle w:val="NormalWeb"/>
              <w:spacing w:beforeAutospacing="0" w:afterAutospacing="0" w:line="12" w:lineRule="atLeast"/>
              <w:jc w:val="both"/>
              <w:rPr>
                <w:color w:val="000000"/>
              </w:rPr>
            </w:pPr>
            <w:r w:rsidRPr="00C812CB">
              <w:rPr>
                <w:color w:val="000000"/>
              </w:rPr>
              <w:t>- Teacher asks Ss to think of what they have learnt already in Unit 12.</w:t>
            </w:r>
          </w:p>
          <w:p w14:paraId="57421275" w14:textId="77777777" w:rsidR="00961587" w:rsidRPr="00D1182A" w:rsidRDefault="00961587" w:rsidP="00D1182A">
            <w:pPr>
              <w:jc w:val="both"/>
              <w:rPr>
                <w:b/>
                <w:color w:val="002060"/>
              </w:rPr>
            </w:pPr>
            <w:r w:rsidRPr="00D1182A">
              <w:rPr>
                <w:b/>
                <w:color w:val="002060"/>
              </w:rPr>
              <w:t>Step 2: Task performance</w:t>
            </w:r>
          </w:p>
          <w:p w14:paraId="1E785EFD" w14:textId="77777777" w:rsidR="00961587" w:rsidRPr="00880842" w:rsidRDefault="00961587" w:rsidP="00880842">
            <w:pPr>
              <w:tabs>
                <w:tab w:val="left" w:pos="526"/>
              </w:tabs>
              <w:jc w:val="both"/>
            </w:pPr>
            <w:r>
              <w:t xml:space="preserve"> </w:t>
            </w:r>
            <w:r w:rsidRPr="00880842">
              <w:t>- Ss’ observation</w:t>
            </w:r>
          </w:p>
          <w:p w14:paraId="2AFB28FE" w14:textId="7E14CDB4" w:rsidR="00DC0D3E" w:rsidRDefault="00961587" w:rsidP="003C0560">
            <w:pPr>
              <w:pStyle w:val="NormalWeb"/>
              <w:spacing w:beforeAutospacing="0" w:afterAutospacing="0" w:line="12" w:lineRule="atLeast"/>
              <w:jc w:val="both"/>
              <w:rPr>
                <w:color w:val="000000"/>
              </w:rPr>
            </w:pPr>
            <w:r>
              <w:t xml:space="preserve"> </w:t>
            </w:r>
            <w:r w:rsidR="00DC0D3E" w:rsidRPr="00C812CB">
              <w:rPr>
                <w:color w:val="000000"/>
              </w:rPr>
              <w:t>- Ss work in pairs to do the task.</w:t>
            </w:r>
          </w:p>
          <w:p w14:paraId="3ED31CFD" w14:textId="77777777" w:rsidR="00961587" w:rsidRPr="00C67C73" w:rsidRDefault="00961587" w:rsidP="00C67C73">
            <w:pPr>
              <w:jc w:val="both"/>
              <w:rPr>
                <w:color w:val="002060"/>
              </w:rPr>
            </w:pPr>
            <w:r w:rsidRPr="00C67C73">
              <w:rPr>
                <w:b/>
                <w:color w:val="002060"/>
              </w:rPr>
              <w:t>Step 3: Report and discussion</w:t>
            </w:r>
          </w:p>
          <w:p w14:paraId="00606587" w14:textId="1DCE0F48" w:rsidR="00DC0D3E" w:rsidRDefault="00DC0D3E" w:rsidP="003C0560">
            <w:pPr>
              <w:pStyle w:val="NormalWeb"/>
              <w:spacing w:beforeAutospacing="0" w:afterAutospacing="0" w:line="12" w:lineRule="atLeast"/>
              <w:jc w:val="both"/>
              <w:rPr>
                <w:color w:val="000000"/>
              </w:rPr>
            </w:pPr>
            <w:r w:rsidRPr="00C812CB">
              <w:rPr>
                <w:color w:val="000000"/>
              </w:rPr>
              <w:t>- Teacher calls some students to retell.</w:t>
            </w:r>
          </w:p>
          <w:p w14:paraId="04659AA7" w14:textId="77777777" w:rsidR="00961587" w:rsidRPr="00525F3F" w:rsidRDefault="00961587" w:rsidP="00525F3F">
            <w:r w:rsidRPr="00525F3F">
              <w:t xml:space="preserve">- Student’s talk </w:t>
            </w:r>
          </w:p>
          <w:p w14:paraId="0479FECA" w14:textId="77777777" w:rsidR="00961587" w:rsidRPr="001412CB" w:rsidRDefault="00961587" w:rsidP="001412CB">
            <w:pPr>
              <w:contextualSpacing/>
              <w:jc w:val="both"/>
              <w:rPr>
                <w:b/>
                <w:color w:val="002060"/>
              </w:rPr>
            </w:pPr>
            <w:r>
              <w:rPr>
                <w:color w:val="000000"/>
              </w:rPr>
              <w:t xml:space="preserve"> </w:t>
            </w:r>
            <w:r w:rsidRPr="001412CB">
              <w:rPr>
                <w:b/>
                <w:color w:val="002060"/>
              </w:rPr>
              <w:t>Step 4: Judgement</w:t>
            </w:r>
          </w:p>
          <w:p w14:paraId="73843650" w14:textId="06AED85A" w:rsidR="00DC0D3E" w:rsidRDefault="00DC0D3E" w:rsidP="003C0560">
            <w:pPr>
              <w:pStyle w:val="NormalWeb"/>
              <w:spacing w:beforeAutospacing="0" w:afterAutospacing="0" w:line="12" w:lineRule="atLeast"/>
              <w:jc w:val="both"/>
              <w:rPr>
                <w:color w:val="000000"/>
              </w:rPr>
            </w:pPr>
            <w:r w:rsidRPr="00C812CB">
              <w:rPr>
                <w:color w:val="000000"/>
              </w:rPr>
              <w:lastRenderedPageBreak/>
              <w:t>- Teacher confirms and leads them to do all the exercises in books.</w:t>
            </w:r>
          </w:p>
          <w:p w14:paraId="7829D112" w14:textId="12108AFB" w:rsidR="00DC0D3E" w:rsidRPr="003C0560" w:rsidRDefault="00DC0D3E" w:rsidP="003C0560">
            <w:pPr>
              <w:pStyle w:val="NormalWeb"/>
              <w:spacing w:beforeAutospacing="0" w:afterAutospacing="0" w:line="12" w:lineRule="atLeast"/>
              <w:jc w:val="both"/>
            </w:pPr>
            <w:r>
              <w:t xml:space="preserve">- </w:t>
            </w:r>
            <w:r w:rsidRPr="00C812CB">
              <w:rPr>
                <w:rFonts w:eastAsia="Calibri"/>
              </w:rPr>
              <w:t xml:space="preserve">Teacher checks students’ answers and gives feedback. </w:t>
            </w:r>
          </w:p>
        </w:tc>
        <w:tc>
          <w:tcPr>
            <w:tcW w:w="3686" w:type="dxa"/>
          </w:tcPr>
          <w:p w14:paraId="77469480" w14:textId="77777777" w:rsidR="00DC0D3E" w:rsidRPr="00063AC5" w:rsidRDefault="00DC0D3E" w:rsidP="00386FE4">
            <w:pPr>
              <w:widowControl w:val="0"/>
              <w:autoSpaceDE w:val="0"/>
              <w:autoSpaceDN w:val="0"/>
              <w:ind w:right="-106"/>
              <w:jc w:val="both"/>
              <w:rPr>
                <w:rFonts w:eastAsia="Arial"/>
              </w:rPr>
            </w:pPr>
            <w:r w:rsidRPr="00063AC5">
              <w:rPr>
                <w:rFonts w:eastAsia="Arial"/>
              </w:rPr>
              <w:lastRenderedPageBreak/>
              <w:t>Observation</w:t>
            </w:r>
          </w:p>
          <w:p w14:paraId="69BBE12B" w14:textId="77777777" w:rsidR="00DC0D3E" w:rsidRPr="00063AC5" w:rsidRDefault="00DC0D3E" w:rsidP="00386FE4">
            <w:pPr>
              <w:widowControl w:val="0"/>
              <w:autoSpaceDE w:val="0"/>
              <w:autoSpaceDN w:val="0"/>
              <w:ind w:right="-106"/>
              <w:jc w:val="both"/>
              <w:rPr>
                <w:rFonts w:eastAsia="Arial"/>
              </w:rPr>
            </w:pPr>
            <w:r w:rsidRPr="00063AC5">
              <w:rPr>
                <w:rFonts w:eastAsia="Arial"/>
              </w:rPr>
              <w:t>Questions &amp; answers</w:t>
            </w:r>
          </w:p>
          <w:p w14:paraId="67BA1366" w14:textId="77777777" w:rsidR="00DC0D3E" w:rsidRPr="00063AC5" w:rsidRDefault="00DC0D3E" w:rsidP="00386FE4">
            <w:pPr>
              <w:contextualSpacing/>
              <w:jc w:val="both"/>
              <w:rPr>
                <w:rFonts w:eastAsia="Calibri"/>
                <w:b/>
                <w:color w:val="000000" w:themeColor="text1"/>
              </w:rPr>
            </w:pPr>
            <w:r w:rsidRPr="00063AC5">
              <w:rPr>
                <w:rFonts w:eastAsia="Arial"/>
              </w:rPr>
              <w:t>Student’s talk</w:t>
            </w:r>
          </w:p>
          <w:p w14:paraId="35A40C79" w14:textId="77777777" w:rsidR="00DC0D3E" w:rsidRPr="00C812CB" w:rsidRDefault="00DC0D3E" w:rsidP="003C0560">
            <w:pPr>
              <w:rPr>
                <w:b/>
                <w:i/>
                <w:iCs/>
              </w:rPr>
            </w:pPr>
            <w:r w:rsidRPr="00C812CB">
              <w:rPr>
                <w:b/>
                <w:i/>
                <w:iCs/>
              </w:rPr>
              <w:t>Suggested answers:</w:t>
            </w:r>
          </w:p>
          <w:p w14:paraId="2156B390" w14:textId="717F4536" w:rsidR="00DC0D3E" w:rsidRPr="003C0560" w:rsidRDefault="00DC0D3E" w:rsidP="003C0560">
            <w:pPr>
              <w:contextualSpacing/>
              <w:jc w:val="both"/>
              <w:rPr>
                <w:bCs/>
                <w:i/>
                <w:iCs/>
                <w:color w:val="000000" w:themeColor="text1"/>
              </w:rPr>
            </w:pPr>
            <w:r w:rsidRPr="003C0560">
              <w:rPr>
                <w:bCs/>
                <w:i/>
                <w:iCs/>
              </w:rPr>
              <w:t>About Aliens, planets, solar system, atmosphere,…..</w:t>
            </w:r>
          </w:p>
        </w:tc>
      </w:tr>
      <w:tr w:rsidR="00DC0D3E" w:rsidRPr="00063AC5" w14:paraId="0318C102" w14:textId="77777777" w:rsidTr="00DC0D3E">
        <w:tc>
          <w:tcPr>
            <w:tcW w:w="9498" w:type="dxa"/>
            <w:gridSpan w:val="2"/>
          </w:tcPr>
          <w:p w14:paraId="323A4B14" w14:textId="77777777" w:rsidR="00DC0D3E" w:rsidRDefault="00DC0D3E" w:rsidP="003C0560">
            <w:pPr>
              <w:contextualSpacing/>
              <w:rPr>
                <w:b/>
              </w:rPr>
            </w:pPr>
            <w:r>
              <w:rPr>
                <w:rFonts w:eastAsia="Calibri"/>
                <w:b/>
                <w:bCs/>
                <w:color w:val="002060"/>
              </w:rPr>
              <w:lastRenderedPageBreak/>
              <w:t xml:space="preserve">2. </w:t>
            </w:r>
            <w:r w:rsidRPr="003C0560">
              <w:rPr>
                <w:rFonts w:eastAsia="Calibri"/>
                <w:b/>
                <w:bCs/>
                <w:color w:val="002060"/>
              </w:rPr>
              <w:t>LOOKING BACK</w:t>
            </w:r>
            <w:r w:rsidRPr="00C812CB">
              <w:rPr>
                <w:b/>
              </w:rPr>
              <w:t xml:space="preserve"> </w:t>
            </w:r>
            <w:r w:rsidRPr="00252659">
              <w:rPr>
                <w:rFonts w:eastAsia="Calibri"/>
                <w:b/>
                <w:bCs/>
                <w:color w:val="002060"/>
              </w:rPr>
              <w:t>(20’-IW, PW, GW)</w:t>
            </w:r>
          </w:p>
          <w:p w14:paraId="10D97A4E" w14:textId="77777777" w:rsidR="00DC0D3E" w:rsidRPr="008352C8" w:rsidRDefault="00DC0D3E" w:rsidP="00252659">
            <w:pPr>
              <w:rPr>
                <w:b/>
              </w:rPr>
            </w:pPr>
            <w:r w:rsidRPr="008352C8">
              <w:rPr>
                <w:b/>
              </w:rPr>
              <w:t xml:space="preserve">a. Objectives: </w:t>
            </w:r>
          </w:p>
          <w:p w14:paraId="0235BD4F" w14:textId="77777777" w:rsidR="00DC0D3E" w:rsidRPr="008352C8" w:rsidRDefault="00DC0D3E" w:rsidP="00252659">
            <w:r w:rsidRPr="008352C8">
              <w:t xml:space="preserve">- </w:t>
            </w:r>
            <w:r w:rsidRPr="008352C8">
              <w:rPr>
                <w:rFonts w:eastAsia="CIDFont"/>
                <w:color w:val="000000"/>
                <w:lang w:eastAsia="zh-CN" w:bidi="ar"/>
              </w:rPr>
              <w:t>To help Ss revise the vocabulary items they have learnt in the unit.</w:t>
            </w:r>
          </w:p>
          <w:p w14:paraId="62AC314D" w14:textId="77777777" w:rsidR="00DC0D3E" w:rsidRPr="008352C8" w:rsidRDefault="00DC0D3E" w:rsidP="00252659">
            <w:r w:rsidRPr="008352C8">
              <w:t xml:space="preserve">- </w:t>
            </w:r>
            <w:r w:rsidRPr="008352C8">
              <w:rPr>
                <w:rFonts w:eastAsia="CIDFont"/>
                <w:color w:val="000000"/>
                <w:lang w:eastAsia="zh-CN" w:bidi="ar"/>
              </w:rPr>
              <w:t xml:space="preserve">To help Ss revise how to write reported questions. </w:t>
            </w:r>
          </w:p>
          <w:p w14:paraId="02EC3A42" w14:textId="77777777" w:rsidR="00DC0D3E" w:rsidRPr="008352C8" w:rsidRDefault="00DC0D3E" w:rsidP="00252659">
            <w:pPr>
              <w:rPr>
                <w:b/>
              </w:rPr>
            </w:pPr>
            <w:r w:rsidRPr="008352C8">
              <w:rPr>
                <w:b/>
              </w:rPr>
              <w:t>b. Content:</w:t>
            </w:r>
          </w:p>
          <w:p w14:paraId="3B83B3F1" w14:textId="77777777" w:rsidR="00DC0D3E" w:rsidRPr="008352C8" w:rsidRDefault="00DC0D3E" w:rsidP="00252659">
            <w:pPr>
              <w:rPr>
                <w:b/>
              </w:rPr>
            </w:pPr>
            <w:r w:rsidRPr="008352C8">
              <w:rPr>
                <w:bCs/>
              </w:rPr>
              <w:t>- Fill in the blank</w:t>
            </w:r>
          </w:p>
          <w:p w14:paraId="469B06B6" w14:textId="77777777" w:rsidR="00DC0D3E" w:rsidRPr="008352C8" w:rsidRDefault="00DC0D3E" w:rsidP="00252659">
            <w:pPr>
              <w:rPr>
                <w:bCs/>
              </w:rPr>
            </w:pPr>
            <w:r w:rsidRPr="008352C8">
              <w:rPr>
                <w:b/>
              </w:rPr>
              <w:t xml:space="preserve">- </w:t>
            </w:r>
            <w:r w:rsidRPr="008352C8">
              <w:rPr>
                <w:bCs/>
              </w:rPr>
              <w:t>Choose the correct option.</w:t>
            </w:r>
          </w:p>
          <w:p w14:paraId="445D3CA6" w14:textId="77777777" w:rsidR="00DC0D3E" w:rsidRPr="008352C8" w:rsidRDefault="00DC0D3E" w:rsidP="00252659">
            <w:pPr>
              <w:rPr>
                <w:bCs/>
              </w:rPr>
            </w:pPr>
            <w:r w:rsidRPr="008352C8">
              <w:rPr>
                <w:bCs/>
              </w:rPr>
              <w:t>- Correct the mistakes</w:t>
            </w:r>
          </w:p>
          <w:p w14:paraId="47EC7F8D" w14:textId="77777777" w:rsidR="00DC0D3E" w:rsidRPr="008352C8" w:rsidRDefault="00DC0D3E" w:rsidP="00252659">
            <w:pPr>
              <w:rPr>
                <w:b/>
              </w:rPr>
            </w:pPr>
            <w:r w:rsidRPr="008352C8">
              <w:rPr>
                <w:b/>
              </w:rPr>
              <w:t xml:space="preserve">c. </w:t>
            </w:r>
            <w:r>
              <w:rPr>
                <w:b/>
              </w:rPr>
              <w:t>Product:</w:t>
            </w:r>
          </w:p>
          <w:p w14:paraId="56E6167E" w14:textId="77777777" w:rsidR="00DC0D3E" w:rsidRPr="008352C8" w:rsidRDefault="00DC0D3E" w:rsidP="00252659">
            <w:pPr>
              <w:spacing w:line="20" w:lineRule="atLeast"/>
              <w:rPr>
                <w:highlight w:val="white"/>
              </w:rPr>
            </w:pPr>
            <w:r w:rsidRPr="008352C8">
              <w:rPr>
                <w:b/>
              </w:rPr>
              <w:t xml:space="preserve">- </w:t>
            </w:r>
            <w:r w:rsidRPr="008352C8">
              <w:rPr>
                <w:b/>
                <w:highlight w:val="white"/>
              </w:rPr>
              <w:t xml:space="preserve"> </w:t>
            </w:r>
            <w:r w:rsidRPr="008352C8">
              <w:rPr>
                <w:highlight w:val="white"/>
              </w:rPr>
              <w:t>Ss remember about the vocabulary items and their form.</w:t>
            </w:r>
          </w:p>
          <w:p w14:paraId="53F9CA8C" w14:textId="77777777" w:rsidR="00DC0D3E" w:rsidRPr="008352C8" w:rsidRDefault="00DC0D3E" w:rsidP="00252659">
            <w:pPr>
              <w:spacing w:line="20" w:lineRule="atLeast"/>
              <w:rPr>
                <w:highlight w:val="white"/>
              </w:rPr>
            </w:pPr>
            <w:r w:rsidRPr="008352C8">
              <w:rPr>
                <w:highlight w:val="white"/>
              </w:rPr>
              <w:t>- Ss remember how to use the reported questions.</w:t>
            </w:r>
          </w:p>
          <w:p w14:paraId="23976C0C" w14:textId="7C73CDE8" w:rsidR="00DC0D3E" w:rsidRPr="00252659" w:rsidRDefault="00DC0D3E" w:rsidP="00252659">
            <w:pPr>
              <w:rPr>
                <w:bCs/>
              </w:rPr>
            </w:pPr>
            <w:r w:rsidRPr="008352C8">
              <w:rPr>
                <w:b/>
              </w:rPr>
              <w:t xml:space="preserve">d. </w:t>
            </w:r>
            <w:r>
              <w:rPr>
                <w:b/>
              </w:rPr>
              <w:t xml:space="preserve">Implementation: </w:t>
            </w:r>
            <w:r>
              <w:rPr>
                <w:bCs/>
              </w:rPr>
              <w:t xml:space="preserve">Teacher’s instruction </w:t>
            </w:r>
          </w:p>
        </w:tc>
      </w:tr>
      <w:tr w:rsidR="00DC0D3E" w:rsidRPr="00063AC5" w14:paraId="412ECC1F" w14:textId="77777777" w:rsidTr="00DC0D3E">
        <w:tc>
          <w:tcPr>
            <w:tcW w:w="5812" w:type="dxa"/>
          </w:tcPr>
          <w:p w14:paraId="3415C6AC" w14:textId="5C606119" w:rsidR="00DC0D3E" w:rsidRDefault="00DC0D3E" w:rsidP="003C0560">
            <w:pPr>
              <w:contextualSpacing/>
              <w:rPr>
                <w:rFonts w:eastAsia="ChronicaPro-Bold"/>
                <w:i/>
                <w:iCs/>
                <w:color w:val="231F20"/>
                <w:lang w:eastAsia="zh-CN" w:bidi="ar"/>
              </w:rPr>
            </w:pPr>
            <w:r w:rsidRPr="00C812CB">
              <w:rPr>
                <w:b/>
              </w:rPr>
              <w:t xml:space="preserve">Task 1: </w:t>
            </w:r>
            <w:r w:rsidRPr="00C812CB">
              <w:rPr>
                <w:rFonts w:eastAsia="ChronicaPro-Bold"/>
                <w:b/>
                <w:bCs/>
                <w:color w:val="231F20"/>
                <w:lang w:eastAsia="zh-CN" w:bidi="ar"/>
              </w:rPr>
              <w:t xml:space="preserve">Write a word under each picture </w:t>
            </w:r>
            <w:r w:rsidRPr="00C812CB">
              <w:rPr>
                <w:rFonts w:eastAsia="ChronicaPro-Bold"/>
                <w:i/>
                <w:iCs/>
                <w:color w:val="231F20"/>
                <w:lang w:eastAsia="zh-CN" w:bidi="ar"/>
              </w:rPr>
              <w:t xml:space="preserve">(Ex 1, </w:t>
            </w:r>
            <w:r>
              <w:rPr>
                <w:rFonts w:eastAsia="ChronicaPro-Bold"/>
                <w:i/>
                <w:iCs/>
                <w:color w:val="231F20"/>
                <w:lang w:eastAsia="zh-CN" w:bidi="ar"/>
              </w:rPr>
              <w:t>P.</w:t>
            </w:r>
            <w:r w:rsidRPr="0001205C">
              <w:rPr>
                <w:rFonts w:eastAsia="ChronicaPro-Bold"/>
                <w:i/>
                <w:iCs/>
                <w:color w:val="231F20"/>
                <w:vertAlign w:val="subscript"/>
                <w:lang w:eastAsia="zh-CN" w:bidi="ar"/>
              </w:rPr>
              <w:t>132</w:t>
            </w:r>
            <w:r w:rsidRPr="00C812CB">
              <w:rPr>
                <w:rFonts w:eastAsia="ChronicaPro-Bold"/>
                <w:i/>
                <w:iCs/>
                <w:color w:val="231F20"/>
                <w:lang w:eastAsia="zh-CN" w:bidi="ar"/>
              </w:rPr>
              <w:t>)</w:t>
            </w:r>
          </w:p>
          <w:p w14:paraId="7879E8E0" w14:textId="7B50CC75" w:rsidR="00DC0D3E" w:rsidRDefault="00DC0D3E" w:rsidP="0001205C">
            <w:pPr>
              <w:contextualSpacing/>
              <w:jc w:val="center"/>
              <w:rPr>
                <w:rFonts w:eastAsia="ChronicaPro-Bold"/>
                <w:i/>
                <w:iCs/>
                <w:color w:val="231F20"/>
                <w:lang w:eastAsia="zh-CN" w:bidi="ar"/>
              </w:rPr>
            </w:pPr>
            <w:r>
              <w:rPr>
                <w:noProof/>
              </w:rPr>
              <w:drawing>
                <wp:inline distT="0" distB="0" distL="0" distR="0" wp14:anchorId="65C0AAA0" wp14:editId="6D343CED">
                  <wp:extent cx="2472456" cy="723213"/>
                  <wp:effectExtent l="0" t="0" r="4445" b="1270"/>
                  <wp:docPr id="1718" name="Picutre 1718"/>
                  <wp:cNvGraphicFramePr/>
                  <a:graphic xmlns:a="http://schemas.openxmlformats.org/drawingml/2006/main">
                    <a:graphicData uri="http://schemas.openxmlformats.org/drawingml/2006/picture">
                      <pic:pic xmlns:pic="http://schemas.openxmlformats.org/drawingml/2006/picture">
                        <pic:nvPicPr>
                          <pic:cNvPr id="1718" name="Picture 1718"/>
                          <pic:cNvPicPr/>
                        </pic:nvPicPr>
                        <pic:blipFill>
                          <a:blip r:embed="rId26"/>
                          <a:stretch/>
                        </pic:blipFill>
                        <pic:spPr>
                          <a:xfrm>
                            <a:off x="0" y="0"/>
                            <a:ext cx="2490063" cy="728363"/>
                          </a:xfrm>
                          <a:prstGeom prst="rect">
                            <a:avLst/>
                          </a:prstGeom>
                        </pic:spPr>
                      </pic:pic>
                    </a:graphicData>
                  </a:graphic>
                </wp:inline>
              </w:drawing>
            </w:r>
          </w:p>
          <w:p w14:paraId="13176596" w14:textId="33029016" w:rsidR="00DC0D3E" w:rsidRDefault="00DC0D3E" w:rsidP="0001205C">
            <w:pPr>
              <w:contextualSpacing/>
              <w:jc w:val="center"/>
              <w:rPr>
                <w:rFonts w:eastAsia="ChronicaPro-Bold"/>
                <w:i/>
                <w:iCs/>
                <w:color w:val="231F20"/>
                <w:lang w:eastAsia="zh-CN" w:bidi="ar"/>
              </w:rPr>
            </w:pPr>
            <w:r>
              <w:rPr>
                <w:noProof/>
              </w:rPr>
              <w:drawing>
                <wp:inline distT="0" distB="0" distL="0" distR="0" wp14:anchorId="045E79CE" wp14:editId="50AA61B8">
                  <wp:extent cx="2494344" cy="749300"/>
                  <wp:effectExtent l="0" t="0" r="1270" b="0"/>
                  <wp:docPr id="1719" name="Picutre 1719"/>
                  <wp:cNvGraphicFramePr/>
                  <a:graphic xmlns:a="http://schemas.openxmlformats.org/drawingml/2006/main">
                    <a:graphicData uri="http://schemas.openxmlformats.org/drawingml/2006/picture">
                      <pic:pic xmlns:pic="http://schemas.openxmlformats.org/drawingml/2006/picture">
                        <pic:nvPicPr>
                          <pic:cNvPr id="1719" name="Picture 1719"/>
                          <pic:cNvPicPr/>
                        </pic:nvPicPr>
                        <pic:blipFill>
                          <a:blip r:embed="rId27"/>
                          <a:stretch/>
                        </pic:blipFill>
                        <pic:spPr>
                          <a:xfrm>
                            <a:off x="0" y="0"/>
                            <a:ext cx="2526305" cy="758901"/>
                          </a:xfrm>
                          <a:prstGeom prst="rect">
                            <a:avLst/>
                          </a:prstGeom>
                        </pic:spPr>
                      </pic:pic>
                    </a:graphicData>
                  </a:graphic>
                </wp:inline>
              </w:drawing>
            </w:r>
          </w:p>
          <w:p w14:paraId="4E93BAF1" w14:textId="1109BAE2" w:rsidR="00DC0D3E" w:rsidRDefault="00DC0D3E" w:rsidP="0001205C">
            <w:pPr>
              <w:contextualSpacing/>
              <w:jc w:val="center"/>
              <w:rPr>
                <w:rFonts w:eastAsia="ChronicaPro-Bold"/>
                <w:i/>
                <w:iCs/>
                <w:color w:val="231F20"/>
                <w:lang w:eastAsia="zh-CN" w:bidi="ar"/>
              </w:rPr>
            </w:pPr>
            <w:r>
              <w:rPr>
                <w:noProof/>
              </w:rPr>
              <w:drawing>
                <wp:inline distT="0" distB="0" distL="0" distR="0" wp14:anchorId="3D531976" wp14:editId="3804A7E6">
                  <wp:extent cx="2541905" cy="853440"/>
                  <wp:effectExtent l="0" t="0" r="0" b="0"/>
                  <wp:docPr id="1720" name="Picutre 1720"/>
                  <wp:cNvGraphicFramePr/>
                  <a:graphic xmlns:a="http://schemas.openxmlformats.org/drawingml/2006/main">
                    <a:graphicData uri="http://schemas.openxmlformats.org/drawingml/2006/picture">
                      <pic:pic xmlns:pic="http://schemas.openxmlformats.org/drawingml/2006/picture">
                        <pic:nvPicPr>
                          <pic:cNvPr id="1720" name="Picture 1720"/>
                          <pic:cNvPicPr/>
                        </pic:nvPicPr>
                        <pic:blipFill>
                          <a:blip r:embed="rId28"/>
                          <a:stretch/>
                        </pic:blipFill>
                        <pic:spPr>
                          <a:xfrm>
                            <a:off x="0" y="0"/>
                            <a:ext cx="2541905" cy="853440"/>
                          </a:xfrm>
                          <a:prstGeom prst="rect">
                            <a:avLst/>
                          </a:prstGeom>
                        </pic:spPr>
                      </pic:pic>
                    </a:graphicData>
                  </a:graphic>
                </wp:inline>
              </w:drawing>
            </w:r>
          </w:p>
          <w:p w14:paraId="695525E6" w14:textId="77777777" w:rsidR="00961587" w:rsidRPr="00412368" w:rsidRDefault="00961587" w:rsidP="00412368">
            <w:pPr>
              <w:contextualSpacing/>
              <w:jc w:val="both"/>
              <w:rPr>
                <w:b/>
                <w:color w:val="002060"/>
              </w:rPr>
            </w:pPr>
            <w:r w:rsidRPr="00412368">
              <w:rPr>
                <w:b/>
                <w:color w:val="002060"/>
              </w:rPr>
              <w:t>Step 1: Task delivering</w:t>
            </w:r>
          </w:p>
          <w:p w14:paraId="1221BA7B" w14:textId="7F5D81FE" w:rsidR="00961587" w:rsidRDefault="00961587" w:rsidP="0001205C">
            <w:pPr>
              <w:jc w:val="both"/>
              <w:rPr>
                <w:rFonts w:eastAsia="CIDFont"/>
                <w:color w:val="000000"/>
                <w:lang w:eastAsia="zh-CN" w:bidi="ar"/>
              </w:rPr>
            </w:pPr>
            <w:r>
              <w:rPr>
                <w:rFonts w:eastAsia="CIDFont"/>
                <w:color w:val="000000"/>
                <w:lang w:eastAsia="zh-CN" w:bidi="ar"/>
              </w:rPr>
              <w:t xml:space="preserve"> </w:t>
            </w:r>
            <w:r w:rsidR="00DC0D3E" w:rsidRPr="00C812CB">
              <w:rPr>
                <w:rFonts w:eastAsia="CIDFont"/>
                <w:color w:val="000000"/>
                <w:lang w:eastAsia="zh-CN" w:bidi="ar"/>
              </w:rPr>
              <w:t xml:space="preserve">- Have Ss do Activity 1 </w:t>
            </w:r>
            <w:r>
              <w:rPr>
                <w:rFonts w:eastAsia="CIDFont"/>
                <w:color w:val="000000"/>
                <w:lang w:eastAsia="zh-CN" w:bidi="ar"/>
              </w:rPr>
              <w:t>i</w:t>
            </w:r>
            <w:r w:rsidR="00DC0D3E" w:rsidRPr="00C812CB">
              <w:rPr>
                <w:rFonts w:eastAsia="CIDFont"/>
                <w:color w:val="000000"/>
                <w:lang w:eastAsia="zh-CN" w:bidi="ar"/>
              </w:rPr>
              <w:t>ndividually</w:t>
            </w:r>
            <w:r>
              <w:rPr>
                <w:rFonts w:eastAsia="CIDFont"/>
                <w:color w:val="000000"/>
                <w:lang w:eastAsia="zh-CN" w:bidi="ar"/>
              </w:rPr>
              <w:t>.</w:t>
            </w:r>
          </w:p>
          <w:p w14:paraId="4150DD4B" w14:textId="576BCD0D" w:rsidR="00961587" w:rsidRDefault="00961587" w:rsidP="0001205C">
            <w:pPr>
              <w:jc w:val="both"/>
              <w:rPr>
                <w:rFonts w:eastAsia="CIDFont"/>
                <w:color w:val="000000"/>
                <w:lang w:eastAsia="zh-CN" w:bidi="ar"/>
              </w:rPr>
            </w:pPr>
            <w:r>
              <w:rPr>
                <w:rFonts w:eastAsia="CIDFont"/>
                <w:color w:val="000000"/>
                <w:lang w:eastAsia="zh-CN" w:bidi="ar"/>
              </w:rPr>
              <w:t>- Ask Ss to look at the picture in Ex 1 P132 Ss’ books.</w:t>
            </w:r>
          </w:p>
          <w:p w14:paraId="5DA6603C" w14:textId="74BE870E" w:rsidR="00961587" w:rsidRDefault="00961587" w:rsidP="0001205C">
            <w:pPr>
              <w:jc w:val="both"/>
              <w:rPr>
                <w:rFonts w:eastAsia="ChronicaPro-Bold"/>
                <w:color w:val="231F20"/>
                <w:lang w:eastAsia="zh-CN" w:bidi="ar"/>
              </w:rPr>
            </w:pPr>
            <w:r>
              <w:rPr>
                <w:rFonts w:eastAsia="CIDFont"/>
                <w:color w:val="000000"/>
                <w:lang w:eastAsia="zh-CN" w:bidi="ar"/>
              </w:rPr>
              <w:t xml:space="preserve">- Ask Ss to </w:t>
            </w:r>
            <w:r w:rsidRPr="00961587">
              <w:rPr>
                <w:rFonts w:eastAsia="CIDFont"/>
                <w:color w:val="000000"/>
                <w:lang w:eastAsia="zh-CN" w:bidi="ar"/>
              </w:rPr>
              <w:t>w</w:t>
            </w:r>
            <w:r w:rsidRPr="00961587">
              <w:rPr>
                <w:rFonts w:eastAsia="ChronicaPro-Bold"/>
                <w:color w:val="231F20"/>
                <w:lang w:eastAsia="zh-CN" w:bidi="ar"/>
              </w:rPr>
              <w:t>rite a word under each picture</w:t>
            </w:r>
            <w:r>
              <w:rPr>
                <w:rFonts w:eastAsia="ChronicaPro-Bold"/>
                <w:color w:val="231F20"/>
                <w:lang w:eastAsia="zh-CN" w:bidi="ar"/>
              </w:rPr>
              <w:t>.</w:t>
            </w:r>
          </w:p>
          <w:p w14:paraId="660EED0A" w14:textId="77777777" w:rsidR="00961587" w:rsidRPr="00D1182A" w:rsidRDefault="00961587" w:rsidP="00D1182A">
            <w:pPr>
              <w:jc w:val="both"/>
              <w:rPr>
                <w:b/>
                <w:color w:val="002060"/>
              </w:rPr>
            </w:pPr>
            <w:r w:rsidRPr="00D1182A">
              <w:rPr>
                <w:b/>
                <w:color w:val="002060"/>
              </w:rPr>
              <w:t>Step 2: Task performance</w:t>
            </w:r>
          </w:p>
          <w:p w14:paraId="6D7E4A70" w14:textId="77777777" w:rsidR="00961587" w:rsidRPr="00880842" w:rsidRDefault="00961587" w:rsidP="00880842">
            <w:pPr>
              <w:tabs>
                <w:tab w:val="left" w:pos="526"/>
              </w:tabs>
              <w:jc w:val="both"/>
            </w:pPr>
            <w:r>
              <w:rPr>
                <w:rFonts w:eastAsia="CIDFont"/>
                <w:color w:val="000000"/>
                <w:lang w:eastAsia="zh-CN" w:bidi="ar"/>
              </w:rPr>
              <w:t xml:space="preserve"> </w:t>
            </w:r>
            <w:r w:rsidRPr="00880842">
              <w:t>- Ss’ observation</w:t>
            </w:r>
          </w:p>
          <w:p w14:paraId="4C502C28" w14:textId="6964E2D1" w:rsidR="00961587" w:rsidRDefault="00961587" w:rsidP="0001205C">
            <w:pPr>
              <w:jc w:val="both"/>
              <w:rPr>
                <w:rFonts w:eastAsia="CIDFont"/>
                <w:color w:val="000000"/>
                <w:lang w:eastAsia="zh-CN" w:bidi="ar"/>
              </w:rPr>
            </w:pPr>
            <w:r>
              <w:rPr>
                <w:rFonts w:eastAsia="CIDFont"/>
                <w:color w:val="000000"/>
                <w:lang w:eastAsia="zh-CN" w:bidi="ar"/>
              </w:rPr>
              <w:t xml:space="preserve"> - Ss </w:t>
            </w:r>
            <w:r w:rsidRPr="00C812CB">
              <w:rPr>
                <w:rFonts w:eastAsia="CIDFont"/>
                <w:color w:val="000000"/>
                <w:lang w:eastAsia="zh-CN" w:bidi="ar"/>
              </w:rPr>
              <w:t xml:space="preserve">do Activity 1 </w:t>
            </w:r>
            <w:r>
              <w:rPr>
                <w:rFonts w:eastAsia="CIDFont"/>
                <w:color w:val="000000"/>
                <w:lang w:eastAsia="zh-CN" w:bidi="ar"/>
              </w:rPr>
              <w:t>i</w:t>
            </w:r>
            <w:r w:rsidRPr="00C812CB">
              <w:rPr>
                <w:rFonts w:eastAsia="CIDFont"/>
                <w:color w:val="000000"/>
                <w:lang w:eastAsia="zh-CN" w:bidi="ar"/>
              </w:rPr>
              <w:t>ndividually</w:t>
            </w:r>
            <w:r>
              <w:rPr>
                <w:rFonts w:eastAsia="CIDFont"/>
                <w:color w:val="000000"/>
                <w:lang w:eastAsia="zh-CN" w:bidi="ar"/>
              </w:rPr>
              <w:t>.</w:t>
            </w:r>
          </w:p>
          <w:p w14:paraId="38786549" w14:textId="77777777" w:rsidR="00961587" w:rsidRPr="00C67C73" w:rsidRDefault="00961587" w:rsidP="00C67C73">
            <w:pPr>
              <w:jc w:val="both"/>
              <w:rPr>
                <w:color w:val="002060"/>
              </w:rPr>
            </w:pPr>
            <w:r w:rsidRPr="00C67C73">
              <w:rPr>
                <w:b/>
                <w:color w:val="002060"/>
              </w:rPr>
              <w:t>Step 3: Report and discussion</w:t>
            </w:r>
          </w:p>
          <w:p w14:paraId="3B2F4F61" w14:textId="56F5E553" w:rsidR="00DC0D3E" w:rsidRDefault="00961587" w:rsidP="0001205C">
            <w:pPr>
              <w:jc w:val="both"/>
              <w:rPr>
                <w:rFonts w:eastAsia="CIDFont"/>
                <w:color w:val="000000"/>
                <w:lang w:eastAsia="zh-CN" w:bidi="ar"/>
              </w:rPr>
            </w:pPr>
            <w:r>
              <w:rPr>
                <w:rFonts w:eastAsia="CIDFont"/>
                <w:color w:val="000000"/>
                <w:lang w:eastAsia="zh-CN" w:bidi="ar"/>
              </w:rPr>
              <w:t>- Ss</w:t>
            </w:r>
            <w:r w:rsidR="00DC0D3E" w:rsidRPr="00C812CB">
              <w:rPr>
                <w:rFonts w:eastAsia="CIDFont"/>
                <w:color w:val="000000"/>
                <w:lang w:eastAsia="zh-CN" w:bidi="ar"/>
              </w:rPr>
              <w:t xml:space="preserve"> compare their answers with their partners.</w:t>
            </w:r>
          </w:p>
          <w:p w14:paraId="07D98904" w14:textId="34373FFF" w:rsidR="00DC0D3E" w:rsidRDefault="00DC0D3E" w:rsidP="0001205C">
            <w:pPr>
              <w:jc w:val="both"/>
              <w:rPr>
                <w:rFonts w:eastAsia="CIDFont"/>
                <w:color w:val="000000"/>
                <w:lang w:eastAsia="zh-CN" w:bidi="ar"/>
              </w:rPr>
            </w:pPr>
            <w:r>
              <w:rPr>
                <w:rFonts w:eastAsia="CIDFont"/>
                <w:color w:val="000000"/>
                <w:lang w:eastAsia="zh-CN" w:bidi="ar"/>
              </w:rPr>
              <w:t>-</w:t>
            </w:r>
            <w:r w:rsidRPr="00C812CB">
              <w:rPr>
                <w:rFonts w:eastAsia="CIDFont"/>
                <w:color w:val="000000"/>
                <w:lang w:eastAsia="zh-CN" w:bidi="ar"/>
              </w:rPr>
              <w:t xml:space="preserve"> Ask for Ss’ answers or ask some Ss to read out their answers in front of the class. </w:t>
            </w:r>
          </w:p>
          <w:p w14:paraId="6863140A" w14:textId="77777777" w:rsidR="00961587" w:rsidRPr="001412CB" w:rsidRDefault="00961587" w:rsidP="001412CB">
            <w:pPr>
              <w:contextualSpacing/>
              <w:jc w:val="both"/>
              <w:rPr>
                <w:b/>
                <w:color w:val="002060"/>
              </w:rPr>
            </w:pPr>
            <w:r w:rsidRPr="001412CB">
              <w:rPr>
                <w:b/>
                <w:color w:val="002060"/>
              </w:rPr>
              <w:t>Step 4: Judgement</w:t>
            </w:r>
          </w:p>
          <w:p w14:paraId="104F5A7E" w14:textId="77777777" w:rsidR="00961587" w:rsidRPr="00B0149E" w:rsidRDefault="00961587" w:rsidP="00B0149E">
            <w:pPr>
              <w:jc w:val="both"/>
              <w:rPr>
                <w:rFonts w:eastAsia="Calibri"/>
              </w:rPr>
            </w:pPr>
            <w:r>
              <w:rPr>
                <w:rFonts w:eastAsia="CIDFont"/>
                <w:color w:val="000000"/>
                <w:lang w:eastAsia="zh-CN" w:bidi="ar"/>
              </w:rPr>
              <w:t xml:space="preserve"> </w:t>
            </w:r>
            <w:r w:rsidRPr="00B0149E">
              <w:rPr>
                <w:rFonts w:eastAsia="Calibri"/>
              </w:rPr>
              <w:t>- T comments and gives feedback  on Ss’ answers.</w:t>
            </w:r>
          </w:p>
          <w:p w14:paraId="7F6DCB0F" w14:textId="14C2F425" w:rsidR="00DC0D3E" w:rsidRDefault="00961587" w:rsidP="0001205C">
            <w:pPr>
              <w:jc w:val="both"/>
              <w:rPr>
                <w:rFonts w:eastAsia="ChronicaPro-Bold"/>
                <w:i/>
                <w:iCs/>
                <w:color w:val="231F20"/>
                <w:lang w:eastAsia="zh-CN" w:bidi="ar"/>
              </w:rPr>
            </w:pPr>
            <w:r>
              <w:rPr>
                <w:rFonts w:eastAsia="CIDFont"/>
                <w:color w:val="000000"/>
                <w:lang w:eastAsia="zh-CN" w:bidi="ar"/>
              </w:rPr>
              <w:t xml:space="preserve"> </w:t>
            </w:r>
            <w:r w:rsidR="00DC0D3E" w:rsidRPr="00C812CB">
              <w:rPr>
                <w:b/>
              </w:rPr>
              <w:t xml:space="preserve">Task 2: </w:t>
            </w:r>
            <w:r w:rsidR="00DC0D3E" w:rsidRPr="00C812CB">
              <w:rPr>
                <w:rFonts w:eastAsia="ChronicaPro-Bold"/>
                <w:b/>
                <w:bCs/>
                <w:color w:val="231F20"/>
                <w:lang w:eastAsia="zh-CN" w:bidi="ar"/>
              </w:rPr>
              <w:t xml:space="preserve">Circle the correct words to complete the sentences. </w:t>
            </w:r>
            <w:r w:rsidR="00DC0D3E" w:rsidRPr="00C812CB">
              <w:rPr>
                <w:rFonts w:eastAsia="ChronicaPro-Bold"/>
                <w:i/>
                <w:iCs/>
                <w:color w:val="231F20"/>
                <w:lang w:eastAsia="zh-CN" w:bidi="ar"/>
              </w:rPr>
              <w:t xml:space="preserve">(Ex 2, </w:t>
            </w:r>
            <w:r w:rsidR="00DC0D3E">
              <w:rPr>
                <w:rFonts w:eastAsia="ChronicaPro-Bold"/>
                <w:i/>
                <w:iCs/>
                <w:color w:val="231F20"/>
                <w:lang w:eastAsia="zh-CN" w:bidi="ar"/>
              </w:rPr>
              <w:t>P.</w:t>
            </w:r>
            <w:r w:rsidR="00DC0D3E" w:rsidRPr="00720D4A">
              <w:rPr>
                <w:rFonts w:eastAsia="ChronicaPro-Bold"/>
                <w:i/>
                <w:iCs/>
                <w:color w:val="231F20"/>
                <w:vertAlign w:val="subscript"/>
                <w:lang w:eastAsia="zh-CN" w:bidi="ar"/>
              </w:rPr>
              <w:t>132</w:t>
            </w:r>
            <w:r w:rsidR="00DC0D3E" w:rsidRPr="00C812CB">
              <w:rPr>
                <w:rFonts w:eastAsia="ChronicaPro-Bold"/>
                <w:i/>
                <w:iCs/>
                <w:color w:val="231F20"/>
                <w:lang w:eastAsia="zh-CN" w:bidi="ar"/>
              </w:rPr>
              <w:t>)</w:t>
            </w:r>
          </w:p>
          <w:p w14:paraId="507624F0" w14:textId="77777777" w:rsidR="00961587" w:rsidRPr="00412368" w:rsidRDefault="00961587" w:rsidP="00961587">
            <w:pPr>
              <w:contextualSpacing/>
              <w:jc w:val="both"/>
              <w:rPr>
                <w:b/>
                <w:color w:val="002060"/>
              </w:rPr>
            </w:pPr>
            <w:r w:rsidRPr="00412368">
              <w:rPr>
                <w:b/>
                <w:color w:val="002060"/>
              </w:rPr>
              <w:t>Step 1: Task delivering</w:t>
            </w:r>
          </w:p>
          <w:p w14:paraId="5F73E061" w14:textId="77777777" w:rsidR="00961587" w:rsidRDefault="00961587" w:rsidP="00961587">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 xml:space="preserve">- Have Ss do Activity 1 </w:t>
            </w:r>
            <w:r>
              <w:rPr>
                <w:rFonts w:eastAsia="CIDFont"/>
                <w:color w:val="000000"/>
                <w:lang w:eastAsia="zh-CN" w:bidi="ar"/>
              </w:rPr>
              <w:t>i</w:t>
            </w:r>
            <w:r w:rsidRPr="00C812CB">
              <w:rPr>
                <w:rFonts w:eastAsia="CIDFont"/>
                <w:color w:val="000000"/>
                <w:lang w:eastAsia="zh-CN" w:bidi="ar"/>
              </w:rPr>
              <w:t>ndividually</w:t>
            </w:r>
            <w:r>
              <w:rPr>
                <w:rFonts w:eastAsia="CIDFont"/>
                <w:color w:val="000000"/>
                <w:lang w:eastAsia="zh-CN" w:bidi="ar"/>
              </w:rPr>
              <w:t>.</w:t>
            </w:r>
          </w:p>
          <w:p w14:paraId="7B73D73B" w14:textId="77777777" w:rsidR="00961587" w:rsidRDefault="00961587" w:rsidP="00961587">
            <w:pPr>
              <w:jc w:val="both"/>
              <w:rPr>
                <w:rFonts w:eastAsia="CIDFont"/>
                <w:color w:val="000000"/>
                <w:lang w:eastAsia="zh-CN" w:bidi="ar"/>
              </w:rPr>
            </w:pPr>
            <w:r>
              <w:rPr>
                <w:rFonts w:eastAsia="CIDFont"/>
                <w:color w:val="000000"/>
                <w:lang w:eastAsia="zh-CN" w:bidi="ar"/>
              </w:rPr>
              <w:t>- Ask Ss to look at the picture in Ex 1 P132 Ss’ books.</w:t>
            </w:r>
          </w:p>
          <w:p w14:paraId="2614E527" w14:textId="77777777" w:rsidR="00961587" w:rsidRDefault="00961587" w:rsidP="00961587">
            <w:pPr>
              <w:jc w:val="both"/>
              <w:rPr>
                <w:rFonts w:eastAsia="ChronicaPro-Bold"/>
                <w:color w:val="231F20"/>
                <w:lang w:eastAsia="zh-CN" w:bidi="ar"/>
              </w:rPr>
            </w:pPr>
            <w:r>
              <w:rPr>
                <w:rFonts w:eastAsia="CIDFont"/>
                <w:color w:val="000000"/>
                <w:lang w:eastAsia="zh-CN" w:bidi="ar"/>
              </w:rPr>
              <w:t xml:space="preserve">- Ask Ss to </w:t>
            </w:r>
            <w:r w:rsidRPr="00961587">
              <w:rPr>
                <w:rFonts w:eastAsia="CIDFont"/>
                <w:color w:val="000000"/>
                <w:lang w:eastAsia="zh-CN" w:bidi="ar"/>
              </w:rPr>
              <w:t>w</w:t>
            </w:r>
            <w:r w:rsidRPr="00961587">
              <w:rPr>
                <w:rFonts w:eastAsia="ChronicaPro-Bold"/>
                <w:color w:val="231F20"/>
                <w:lang w:eastAsia="zh-CN" w:bidi="ar"/>
              </w:rPr>
              <w:t>rite a word under each picture</w:t>
            </w:r>
            <w:r>
              <w:rPr>
                <w:rFonts w:eastAsia="ChronicaPro-Bold"/>
                <w:color w:val="231F20"/>
                <w:lang w:eastAsia="zh-CN" w:bidi="ar"/>
              </w:rPr>
              <w:t>.</w:t>
            </w:r>
          </w:p>
          <w:p w14:paraId="0AA7C03E" w14:textId="77777777" w:rsidR="00961587" w:rsidRPr="00D1182A" w:rsidRDefault="00961587" w:rsidP="00961587">
            <w:pPr>
              <w:jc w:val="both"/>
              <w:rPr>
                <w:b/>
                <w:color w:val="002060"/>
              </w:rPr>
            </w:pPr>
            <w:r w:rsidRPr="00D1182A">
              <w:rPr>
                <w:b/>
                <w:color w:val="002060"/>
              </w:rPr>
              <w:t>Step 2: Task performance</w:t>
            </w:r>
          </w:p>
          <w:p w14:paraId="6086D167" w14:textId="77777777" w:rsidR="00961587" w:rsidRPr="00880842" w:rsidRDefault="00961587" w:rsidP="00961587">
            <w:pPr>
              <w:tabs>
                <w:tab w:val="left" w:pos="526"/>
              </w:tabs>
              <w:jc w:val="both"/>
            </w:pPr>
            <w:r>
              <w:rPr>
                <w:rFonts w:eastAsia="CIDFont"/>
                <w:color w:val="000000"/>
                <w:lang w:eastAsia="zh-CN" w:bidi="ar"/>
              </w:rPr>
              <w:t xml:space="preserve"> </w:t>
            </w:r>
            <w:r w:rsidRPr="00880842">
              <w:t>- Ss’ observation</w:t>
            </w:r>
          </w:p>
          <w:p w14:paraId="2F1C562E" w14:textId="77777777" w:rsidR="00961587" w:rsidRDefault="00961587" w:rsidP="00961587">
            <w:pPr>
              <w:jc w:val="both"/>
              <w:rPr>
                <w:rFonts w:eastAsia="CIDFont"/>
                <w:color w:val="000000"/>
                <w:lang w:eastAsia="zh-CN" w:bidi="ar"/>
              </w:rPr>
            </w:pPr>
            <w:r>
              <w:rPr>
                <w:rFonts w:eastAsia="CIDFont"/>
                <w:color w:val="000000"/>
                <w:lang w:eastAsia="zh-CN" w:bidi="ar"/>
              </w:rPr>
              <w:t xml:space="preserve"> - Ss </w:t>
            </w:r>
            <w:r w:rsidRPr="00C812CB">
              <w:rPr>
                <w:rFonts w:eastAsia="CIDFont"/>
                <w:color w:val="000000"/>
                <w:lang w:eastAsia="zh-CN" w:bidi="ar"/>
              </w:rPr>
              <w:t xml:space="preserve">do Activity 1 </w:t>
            </w:r>
            <w:r>
              <w:rPr>
                <w:rFonts w:eastAsia="CIDFont"/>
                <w:color w:val="000000"/>
                <w:lang w:eastAsia="zh-CN" w:bidi="ar"/>
              </w:rPr>
              <w:t>i</w:t>
            </w:r>
            <w:r w:rsidRPr="00C812CB">
              <w:rPr>
                <w:rFonts w:eastAsia="CIDFont"/>
                <w:color w:val="000000"/>
                <w:lang w:eastAsia="zh-CN" w:bidi="ar"/>
              </w:rPr>
              <w:t>ndividually</w:t>
            </w:r>
            <w:r>
              <w:rPr>
                <w:rFonts w:eastAsia="CIDFont"/>
                <w:color w:val="000000"/>
                <w:lang w:eastAsia="zh-CN" w:bidi="ar"/>
              </w:rPr>
              <w:t>.</w:t>
            </w:r>
          </w:p>
          <w:p w14:paraId="6D22DC8E" w14:textId="77777777" w:rsidR="00961587" w:rsidRPr="00C67C73" w:rsidRDefault="00961587" w:rsidP="00961587">
            <w:pPr>
              <w:jc w:val="both"/>
              <w:rPr>
                <w:color w:val="002060"/>
              </w:rPr>
            </w:pPr>
            <w:r w:rsidRPr="00C67C73">
              <w:rPr>
                <w:b/>
                <w:color w:val="002060"/>
              </w:rPr>
              <w:t>Step 3: Report and discussion</w:t>
            </w:r>
          </w:p>
          <w:p w14:paraId="6D74161D" w14:textId="77777777" w:rsidR="00961587" w:rsidRDefault="00961587" w:rsidP="00961587">
            <w:pPr>
              <w:jc w:val="both"/>
              <w:rPr>
                <w:rFonts w:eastAsia="CIDFont"/>
                <w:color w:val="000000"/>
                <w:lang w:eastAsia="zh-CN" w:bidi="ar"/>
              </w:rPr>
            </w:pPr>
            <w:r>
              <w:rPr>
                <w:rFonts w:eastAsia="CIDFont"/>
                <w:color w:val="000000"/>
                <w:lang w:eastAsia="zh-CN" w:bidi="ar"/>
              </w:rPr>
              <w:t>- Ss</w:t>
            </w:r>
            <w:r w:rsidRPr="00C812CB">
              <w:rPr>
                <w:rFonts w:eastAsia="CIDFont"/>
                <w:color w:val="000000"/>
                <w:lang w:eastAsia="zh-CN" w:bidi="ar"/>
              </w:rPr>
              <w:t xml:space="preserve"> compare their answers with their partners.</w:t>
            </w:r>
          </w:p>
          <w:p w14:paraId="19815158" w14:textId="77777777" w:rsidR="00961587" w:rsidRDefault="00961587" w:rsidP="00961587">
            <w:pPr>
              <w:jc w:val="both"/>
              <w:rPr>
                <w:rFonts w:eastAsia="CIDFont"/>
                <w:color w:val="000000"/>
                <w:lang w:eastAsia="zh-CN" w:bidi="ar"/>
              </w:rPr>
            </w:pPr>
            <w:r>
              <w:rPr>
                <w:rFonts w:eastAsia="CIDFont"/>
                <w:color w:val="000000"/>
                <w:lang w:eastAsia="zh-CN" w:bidi="ar"/>
              </w:rPr>
              <w:lastRenderedPageBreak/>
              <w:t>-</w:t>
            </w:r>
            <w:r w:rsidRPr="00C812CB">
              <w:rPr>
                <w:rFonts w:eastAsia="CIDFont"/>
                <w:color w:val="000000"/>
                <w:lang w:eastAsia="zh-CN" w:bidi="ar"/>
              </w:rPr>
              <w:t xml:space="preserve"> Ask for Ss’ answers or ask some Ss to read out their answers in front of the class. </w:t>
            </w:r>
          </w:p>
          <w:p w14:paraId="111A6BB9" w14:textId="77777777" w:rsidR="00961587" w:rsidRPr="001412CB" w:rsidRDefault="00961587" w:rsidP="00961587">
            <w:pPr>
              <w:contextualSpacing/>
              <w:jc w:val="both"/>
              <w:rPr>
                <w:b/>
                <w:color w:val="002060"/>
              </w:rPr>
            </w:pPr>
            <w:r w:rsidRPr="001412CB">
              <w:rPr>
                <w:b/>
                <w:color w:val="002060"/>
              </w:rPr>
              <w:t>Step 4: Judgement</w:t>
            </w:r>
          </w:p>
          <w:p w14:paraId="3DA34803" w14:textId="77777777" w:rsidR="00961587" w:rsidRPr="00B0149E" w:rsidRDefault="00961587" w:rsidP="00961587">
            <w:pPr>
              <w:jc w:val="both"/>
              <w:rPr>
                <w:rFonts w:eastAsia="Calibri"/>
              </w:rPr>
            </w:pPr>
            <w:r>
              <w:rPr>
                <w:rFonts w:eastAsia="CIDFont"/>
                <w:color w:val="000000"/>
                <w:lang w:eastAsia="zh-CN" w:bidi="ar"/>
              </w:rPr>
              <w:t xml:space="preserve"> </w:t>
            </w:r>
            <w:r w:rsidRPr="00B0149E">
              <w:rPr>
                <w:rFonts w:eastAsia="Calibri"/>
              </w:rPr>
              <w:t>- T comments and gives feedback  on Ss’ answers.</w:t>
            </w:r>
          </w:p>
          <w:p w14:paraId="708E89FC" w14:textId="6C700A1F" w:rsidR="00DC0D3E" w:rsidRDefault="00DC0D3E" w:rsidP="0001205C">
            <w:pPr>
              <w:jc w:val="both"/>
              <w:rPr>
                <w:rFonts w:eastAsia="ChronicaPro-Bold"/>
                <w:i/>
                <w:iCs/>
                <w:color w:val="231F20"/>
                <w:lang w:eastAsia="zh-CN" w:bidi="ar"/>
              </w:rPr>
            </w:pPr>
            <w:r w:rsidRPr="00C812CB">
              <w:rPr>
                <w:rFonts w:eastAsia="ChronicaPro-Bold"/>
                <w:b/>
                <w:bCs/>
                <w:color w:val="231F20"/>
                <w:lang w:eastAsia="zh-CN" w:bidi="ar"/>
              </w:rPr>
              <w:t xml:space="preserve">Task 3: Rewrite each sentence so that it is closest in meaning to the original one. </w:t>
            </w:r>
            <w:r w:rsidRPr="00C812CB">
              <w:rPr>
                <w:rFonts w:eastAsia="ChronicaPro-Bold"/>
                <w:i/>
                <w:iCs/>
                <w:color w:val="231F20"/>
                <w:lang w:eastAsia="zh-CN" w:bidi="ar"/>
              </w:rPr>
              <w:t xml:space="preserve">(Ex 3, </w:t>
            </w:r>
            <w:r>
              <w:rPr>
                <w:rFonts w:eastAsia="ChronicaPro-Bold"/>
                <w:i/>
                <w:iCs/>
                <w:color w:val="231F20"/>
                <w:lang w:eastAsia="zh-CN" w:bidi="ar"/>
              </w:rPr>
              <w:t>P.</w:t>
            </w:r>
            <w:r w:rsidRPr="00720D4A">
              <w:rPr>
                <w:rFonts w:eastAsia="ChronicaPro-Bold"/>
                <w:i/>
                <w:iCs/>
                <w:color w:val="231F20"/>
                <w:vertAlign w:val="subscript"/>
                <w:lang w:eastAsia="zh-CN" w:bidi="ar"/>
              </w:rPr>
              <w:t>132</w:t>
            </w:r>
            <w:r w:rsidRPr="00C812CB">
              <w:rPr>
                <w:rFonts w:eastAsia="ChronicaPro-Bold"/>
                <w:i/>
                <w:iCs/>
                <w:color w:val="231F20"/>
                <w:lang w:eastAsia="zh-CN" w:bidi="ar"/>
              </w:rPr>
              <w:t>)</w:t>
            </w:r>
          </w:p>
          <w:p w14:paraId="1A6566AD" w14:textId="77777777" w:rsidR="00961587" w:rsidRPr="00412368" w:rsidRDefault="00961587" w:rsidP="00412368">
            <w:pPr>
              <w:contextualSpacing/>
              <w:jc w:val="both"/>
              <w:rPr>
                <w:b/>
                <w:color w:val="002060"/>
              </w:rPr>
            </w:pPr>
            <w:r w:rsidRPr="00412368">
              <w:rPr>
                <w:b/>
                <w:color w:val="002060"/>
              </w:rPr>
              <w:t>Step 1: Task delivering</w:t>
            </w:r>
          </w:p>
          <w:p w14:paraId="60AFFB16" w14:textId="20AC88DA" w:rsidR="00961587" w:rsidRDefault="00DC0D3E" w:rsidP="00720D4A">
            <w:pPr>
              <w:jc w:val="both"/>
              <w:rPr>
                <w:rFonts w:eastAsia="CIDFont"/>
                <w:color w:val="000000"/>
                <w:lang w:eastAsia="zh-CN" w:bidi="ar"/>
              </w:rPr>
            </w:pPr>
            <w:r w:rsidRPr="00C812CB">
              <w:rPr>
                <w:rFonts w:eastAsia="CIDFont"/>
                <w:color w:val="000000"/>
                <w:lang w:eastAsia="zh-CN" w:bidi="ar"/>
              </w:rPr>
              <w:t>- Ask Ss to do the exercise individually first.</w:t>
            </w:r>
          </w:p>
          <w:p w14:paraId="5F38CA0F" w14:textId="77777777" w:rsidR="00861E6A" w:rsidRDefault="00861E6A" w:rsidP="00861E6A">
            <w:pPr>
              <w:jc w:val="both"/>
              <w:rPr>
                <w:color w:val="000000"/>
                <w:lang w:bidi="ar"/>
              </w:rPr>
            </w:pPr>
            <w:r w:rsidRPr="00C812CB">
              <w:rPr>
                <w:rFonts w:eastAsia="CIDFont"/>
                <w:color w:val="000000"/>
                <w:lang w:eastAsia="zh-CN" w:bidi="ar"/>
              </w:rPr>
              <w:t xml:space="preserve">- Remind Ss to keep a record of their original answers so that they can use that information in the </w:t>
            </w:r>
            <w:r w:rsidRPr="00C812CB">
              <w:rPr>
                <w:rFonts w:eastAsia="CIDFont"/>
                <w:b/>
                <w:bCs/>
                <w:color w:val="000000"/>
                <w:lang w:eastAsia="zh-CN" w:bidi="ar"/>
              </w:rPr>
              <w:t xml:space="preserve">Now I can… </w:t>
            </w:r>
            <w:r w:rsidRPr="00C812CB">
              <w:rPr>
                <w:rFonts w:eastAsia="CIDFont"/>
                <w:color w:val="000000"/>
                <w:lang w:eastAsia="zh-CN" w:bidi="ar"/>
              </w:rPr>
              <w:t xml:space="preserve">statements. </w:t>
            </w:r>
          </w:p>
          <w:p w14:paraId="4DA7084D" w14:textId="77777777" w:rsidR="00861E6A" w:rsidRPr="00D1182A" w:rsidRDefault="00861E6A" w:rsidP="00D1182A">
            <w:pPr>
              <w:jc w:val="both"/>
              <w:rPr>
                <w:b/>
                <w:color w:val="002060"/>
              </w:rPr>
            </w:pPr>
            <w:r w:rsidRPr="00D1182A">
              <w:rPr>
                <w:b/>
                <w:color w:val="002060"/>
              </w:rPr>
              <w:t>Step 2: Task performance</w:t>
            </w:r>
          </w:p>
          <w:p w14:paraId="704CD37A" w14:textId="77777777" w:rsidR="00861E6A" w:rsidRPr="00880842" w:rsidRDefault="00861E6A" w:rsidP="00880842">
            <w:pPr>
              <w:tabs>
                <w:tab w:val="left" w:pos="526"/>
              </w:tabs>
              <w:jc w:val="both"/>
            </w:pPr>
            <w:r>
              <w:rPr>
                <w:rFonts w:eastAsia="CIDFont"/>
                <w:color w:val="000000"/>
                <w:lang w:eastAsia="zh-CN" w:bidi="ar"/>
              </w:rPr>
              <w:t xml:space="preserve"> </w:t>
            </w:r>
            <w:r w:rsidRPr="00880842">
              <w:t>- Ss’ observation</w:t>
            </w:r>
          </w:p>
          <w:p w14:paraId="53450E06" w14:textId="0CF629AE" w:rsidR="00861E6A" w:rsidRDefault="00861E6A" w:rsidP="00720D4A">
            <w:pPr>
              <w:jc w:val="both"/>
              <w:rPr>
                <w:rFonts w:eastAsia="CIDFont"/>
                <w:color w:val="000000"/>
                <w:lang w:eastAsia="zh-CN" w:bidi="ar"/>
              </w:rPr>
            </w:pPr>
            <w:r>
              <w:rPr>
                <w:rFonts w:eastAsia="CIDFont"/>
                <w:color w:val="000000"/>
                <w:lang w:eastAsia="zh-CN" w:bidi="ar"/>
              </w:rPr>
              <w:t xml:space="preserve"> - </w:t>
            </w:r>
            <w:r w:rsidRPr="00C812CB">
              <w:rPr>
                <w:rFonts w:eastAsia="CIDFont"/>
                <w:color w:val="000000"/>
                <w:lang w:eastAsia="zh-CN" w:bidi="ar"/>
              </w:rPr>
              <w:t>Ss do the exercise individually</w:t>
            </w:r>
            <w:r>
              <w:rPr>
                <w:rFonts w:eastAsia="CIDFont"/>
                <w:color w:val="000000"/>
                <w:lang w:eastAsia="zh-CN" w:bidi="ar"/>
              </w:rPr>
              <w:t>.</w:t>
            </w:r>
          </w:p>
          <w:p w14:paraId="5C8DA09C" w14:textId="77777777" w:rsidR="00861E6A" w:rsidRPr="00C67C73" w:rsidRDefault="00861E6A" w:rsidP="00C67C73">
            <w:pPr>
              <w:jc w:val="both"/>
              <w:rPr>
                <w:color w:val="002060"/>
              </w:rPr>
            </w:pPr>
            <w:r w:rsidRPr="00C67C73">
              <w:rPr>
                <w:b/>
                <w:color w:val="002060"/>
              </w:rPr>
              <w:t>Step 3: Report and discussion</w:t>
            </w:r>
          </w:p>
          <w:p w14:paraId="37492755" w14:textId="1ED98D74" w:rsidR="00DC0D3E" w:rsidRDefault="00861E6A" w:rsidP="00720D4A">
            <w:pPr>
              <w:jc w:val="both"/>
              <w:rPr>
                <w:rFonts w:eastAsia="CIDFont"/>
                <w:color w:val="000000"/>
                <w:lang w:eastAsia="zh-CN" w:bidi="ar"/>
              </w:rPr>
            </w:pPr>
            <w:r>
              <w:rPr>
                <w:rFonts w:eastAsia="CIDFont"/>
                <w:color w:val="000000"/>
                <w:lang w:eastAsia="zh-CN" w:bidi="ar"/>
              </w:rPr>
              <w:t xml:space="preserve"> - Ss </w:t>
            </w:r>
            <w:r w:rsidR="00DC0D3E" w:rsidRPr="00C812CB">
              <w:rPr>
                <w:rFonts w:eastAsia="CIDFont"/>
                <w:color w:val="000000"/>
                <w:lang w:eastAsia="zh-CN" w:bidi="ar"/>
              </w:rPr>
              <w:t xml:space="preserve">check their answers with a partner before discussing the answers as a class. </w:t>
            </w:r>
          </w:p>
          <w:p w14:paraId="1B14670C" w14:textId="1FFBAAF7" w:rsidR="00861E6A" w:rsidRDefault="00861E6A" w:rsidP="00720D4A">
            <w:pPr>
              <w:jc w:val="both"/>
              <w:rPr>
                <w:rFonts w:eastAsia="ChronicaPro-Bold"/>
                <w:b/>
                <w:bCs/>
                <w:color w:val="231F20"/>
                <w:lang w:eastAsia="zh-CN" w:bidi="ar"/>
              </w:rPr>
            </w:pPr>
            <w:r>
              <w:t xml:space="preserve">- </w:t>
            </w:r>
            <w:r w:rsidRPr="00861E6A">
              <w:t>Ss r</w:t>
            </w:r>
            <w:r w:rsidRPr="00861E6A">
              <w:rPr>
                <w:rFonts w:eastAsia="ChronicaPro-Bold"/>
                <w:color w:val="231F20"/>
                <w:lang w:eastAsia="zh-CN" w:bidi="ar"/>
              </w:rPr>
              <w:t>ewrite each sentence so that it is closest in meaning to the original one.</w:t>
            </w:r>
            <w:r w:rsidRPr="00C812CB">
              <w:rPr>
                <w:rFonts w:eastAsia="ChronicaPro-Bold"/>
                <w:b/>
                <w:bCs/>
                <w:color w:val="231F20"/>
                <w:lang w:eastAsia="zh-CN" w:bidi="ar"/>
              </w:rPr>
              <w:t xml:space="preserve"> </w:t>
            </w:r>
          </w:p>
          <w:p w14:paraId="7EC1A147" w14:textId="77777777" w:rsidR="00861E6A" w:rsidRPr="001412CB" w:rsidRDefault="00861E6A" w:rsidP="001412CB">
            <w:pPr>
              <w:contextualSpacing/>
              <w:jc w:val="both"/>
              <w:rPr>
                <w:b/>
                <w:color w:val="002060"/>
              </w:rPr>
            </w:pPr>
            <w:r w:rsidRPr="001412CB">
              <w:rPr>
                <w:b/>
                <w:color w:val="002060"/>
              </w:rPr>
              <w:t>Step 4: Judgement</w:t>
            </w:r>
          </w:p>
          <w:p w14:paraId="5C463160" w14:textId="77777777" w:rsidR="00861E6A" w:rsidRPr="00B0149E" w:rsidRDefault="00861E6A" w:rsidP="00B0149E">
            <w:pPr>
              <w:jc w:val="both"/>
              <w:rPr>
                <w:rFonts w:eastAsia="Calibri"/>
              </w:rPr>
            </w:pPr>
            <w:r>
              <w:t xml:space="preserve"> </w:t>
            </w:r>
            <w:r w:rsidRPr="00B0149E">
              <w:rPr>
                <w:rFonts w:eastAsia="Calibri"/>
              </w:rPr>
              <w:t>- T comments and gives feedback  on Ss’ answers.</w:t>
            </w:r>
          </w:p>
          <w:p w14:paraId="510F17DF" w14:textId="0ECCF0CD" w:rsidR="00DC0D3E" w:rsidRDefault="00DC0D3E" w:rsidP="0001205C">
            <w:pPr>
              <w:jc w:val="both"/>
              <w:rPr>
                <w:rFonts w:eastAsia="ChronicaPro-Bold"/>
                <w:i/>
                <w:iCs/>
                <w:color w:val="231F20"/>
                <w:lang w:eastAsia="zh-CN" w:bidi="ar"/>
              </w:rPr>
            </w:pPr>
            <w:r w:rsidRPr="00C812CB">
              <w:rPr>
                <w:rFonts w:eastAsia="ChronicaPro-Bold"/>
                <w:b/>
                <w:bCs/>
                <w:color w:val="231F20"/>
                <w:lang w:eastAsia="zh-CN" w:bidi="ar"/>
              </w:rPr>
              <w:t xml:space="preserve">Task 4: Which of the underlined parts in each question is incorrect? Find and correct it. </w:t>
            </w:r>
            <w:r w:rsidRPr="00C812CB">
              <w:rPr>
                <w:rFonts w:eastAsia="ChronicaPro-Bold"/>
                <w:i/>
                <w:iCs/>
                <w:color w:val="231F20"/>
                <w:lang w:eastAsia="zh-CN" w:bidi="ar"/>
              </w:rPr>
              <w:t xml:space="preserve">(Ex 4, </w:t>
            </w:r>
            <w:r>
              <w:rPr>
                <w:rFonts w:eastAsia="ChronicaPro-Bold"/>
                <w:i/>
                <w:iCs/>
                <w:color w:val="231F20"/>
                <w:lang w:eastAsia="zh-CN" w:bidi="ar"/>
              </w:rPr>
              <w:t>P.</w:t>
            </w:r>
            <w:r w:rsidRPr="00720D4A">
              <w:rPr>
                <w:rFonts w:eastAsia="ChronicaPro-Bold"/>
                <w:i/>
                <w:iCs/>
                <w:color w:val="231F20"/>
                <w:vertAlign w:val="subscript"/>
                <w:lang w:eastAsia="zh-CN" w:bidi="ar"/>
              </w:rPr>
              <w:t>132</w:t>
            </w:r>
            <w:r w:rsidRPr="00C812CB">
              <w:rPr>
                <w:rFonts w:eastAsia="ChronicaPro-Bold"/>
                <w:i/>
                <w:iCs/>
                <w:color w:val="231F20"/>
                <w:lang w:eastAsia="zh-CN" w:bidi="ar"/>
              </w:rPr>
              <w:t>)</w:t>
            </w:r>
          </w:p>
          <w:p w14:paraId="6B5C8B2B" w14:textId="77777777" w:rsidR="00861E6A" w:rsidRPr="00412368" w:rsidRDefault="00861E6A" w:rsidP="00861E6A">
            <w:pPr>
              <w:contextualSpacing/>
              <w:jc w:val="both"/>
              <w:rPr>
                <w:b/>
                <w:color w:val="002060"/>
              </w:rPr>
            </w:pPr>
            <w:r w:rsidRPr="00412368">
              <w:rPr>
                <w:b/>
                <w:color w:val="002060"/>
              </w:rPr>
              <w:t>Step 1: Task delivering</w:t>
            </w:r>
          </w:p>
          <w:p w14:paraId="5853DA7E" w14:textId="77777777" w:rsidR="00861E6A" w:rsidRDefault="00861E6A" w:rsidP="00861E6A">
            <w:pPr>
              <w:jc w:val="both"/>
              <w:rPr>
                <w:rFonts w:eastAsia="CIDFont"/>
                <w:color w:val="000000"/>
                <w:lang w:eastAsia="zh-CN" w:bidi="ar"/>
              </w:rPr>
            </w:pPr>
            <w:r w:rsidRPr="00C812CB">
              <w:rPr>
                <w:rFonts w:eastAsia="CIDFont"/>
                <w:color w:val="000000"/>
                <w:lang w:eastAsia="zh-CN" w:bidi="ar"/>
              </w:rPr>
              <w:t>- Ask Ss to do the exercise individually first.</w:t>
            </w:r>
          </w:p>
          <w:p w14:paraId="23F206F1" w14:textId="77777777" w:rsidR="00861E6A" w:rsidRDefault="00861E6A" w:rsidP="00861E6A">
            <w:pPr>
              <w:jc w:val="both"/>
              <w:rPr>
                <w:color w:val="000000"/>
                <w:lang w:bidi="ar"/>
              </w:rPr>
            </w:pPr>
            <w:r w:rsidRPr="00C812CB">
              <w:rPr>
                <w:rFonts w:eastAsia="CIDFont"/>
                <w:color w:val="000000"/>
                <w:lang w:eastAsia="zh-CN" w:bidi="ar"/>
              </w:rPr>
              <w:t xml:space="preserve">- Remind Ss to keep a record of their original answers so that they can use that information in the </w:t>
            </w:r>
            <w:r w:rsidRPr="00C812CB">
              <w:rPr>
                <w:rFonts w:eastAsia="CIDFont"/>
                <w:b/>
                <w:bCs/>
                <w:color w:val="000000"/>
                <w:lang w:eastAsia="zh-CN" w:bidi="ar"/>
              </w:rPr>
              <w:t xml:space="preserve">Now I can… </w:t>
            </w:r>
            <w:r w:rsidRPr="00C812CB">
              <w:rPr>
                <w:rFonts w:eastAsia="CIDFont"/>
                <w:color w:val="000000"/>
                <w:lang w:eastAsia="zh-CN" w:bidi="ar"/>
              </w:rPr>
              <w:t xml:space="preserve">statements. </w:t>
            </w:r>
          </w:p>
          <w:p w14:paraId="170105FF" w14:textId="77777777" w:rsidR="00861E6A" w:rsidRPr="00D1182A" w:rsidRDefault="00861E6A" w:rsidP="00861E6A">
            <w:pPr>
              <w:jc w:val="both"/>
              <w:rPr>
                <w:b/>
                <w:color w:val="002060"/>
              </w:rPr>
            </w:pPr>
            <w:r w:rsidRPr="00D1182A">
              <w:rPr>
                <w:b/>
                <w:color w:val="002060"/>
              </w:rPr>
              <w:t>Step 2: Task performance</w:t>
            </w:r>
          </w:p>
          <w:p w14:paraId="1D4FD531" w14:textId="77777777" w:rsidR="00861E6A" w:rsidRPr="00880842" w:rsidRDefault="00861E6A" w:rsidP="00861E6A">
            <w:pPr>
              <w:tabs>
                <w:tab w:val="left" w:pos="526"/>
              </w:tabs>
              <w:jc w:val="both"/>
            </w:pPr>
            <w:r>
              <w:rPr>
                <w:rFonts w:eastAsia="CIDFont"/>
                <w:color w:val="000000"/>
                <w:lang w:eastAsia="zh-CN" w:bidi="ar"/>
              </w:rPr>
              <w:t xml:space="preserve"> </w:t>
            </w:r>
            <w:r w:rsidRPr="00880842">
              <w:t>- Ss’ observation</w:t>
            </w:r>
          </w:p>
          <w:p w14:paraId="1AB26C34" w14:textId="77777777" w:rsidR="00861E6A" w:rsidRDefault="00861E6A" w:rsidP="00861E6A">
            <w:pPr>
              <w:jc w:val="both"/>
              <w:rPr>
                <w:rFonts w:eastAsia="CIDFont"/>
                <w:color w:val="000000"/>
                <w:lang w:eastAsia="zh-CN" w:bidi="ar"/>
              </w:rPr>
            </w:pPr>
            <w:r>
              <w:rPr>
                <w:rFonts w:eastAsia="CIDFont"/>
                <w:color w:val="000000"/>
                <w:lang w:eastAsia="zh-CN" w:bidi="ar"/>
              </w:rPr>
              <w:t xml:space="preserve"> - </w:t>
            </w:r>
            <w:r w:rsidRPr="00C812CB">
              <w:rPr>
                <w:rFonts w:eastAsia="CIDFont"/>
                <w:color w:val="000000"/>
                <w:lang w:eastAsia="zh-CN" w:bidi="ar"/>
              </w:rPr>
              <w:t>Ss do the exercise individually</w:t>
            </w:r>
            <w:r>
              <w:rPr>
                <w:rFonts w:eastAsia="CIDFont"/>
                <w:color w:val="000000"/>
                <w:lang w:eastAsia="zh-CN" w:bidi="ar"/>
              </w:rPr>
              <w:t>.</w:t>
            </w:r>
          </w:p>
          <w:p w14:paraId="49EDD198" w14:textId="77777777" w:rsidR="00861E6A" w:rsidRPr="00C67C73" w:rsidRDefault="00861E6A" w:rsidP="00861E6A">
            <w:pPr>
              <w:jc w:val="both"/>
              <w:rPr>
                <w:color w:val="002060"/>
              </w:rPr>
            </w:pPr>
            <w:r w:rsidRPr="00C67C73">
              <w:rPr>
                <w:b/>
                <w:color w:val="002060"/>
              </w:rPr>
              <w:t>Step 3: Report and discussion</w:t>
            </w:r>
          </w:p>
          <w:p w14:paraId="438E91BB" w14:textId="77777777" w:rsidR="00861E6A" w:rsidRDefault="00861E6A" w:rsidP="00861E6A">
            <w:pPr>
              <w:jc w:val="both"/>
              <w:rPr>
                <w:rFonts w:eastAsia="CIDFont"/>
                <w:color w:val="000000"/>
                <w:lang w:eastAsia="zh-CN" w:bidi="ar"/>
              </w:rPr>
            </w:pPr>
            <w:r>
              <w:rPr>
                <w:rFonts w:eastAsia="CIDFont"/>
                <w:color w:val="000000"/>
                <w:lang w:eastAsia="zh-CN" w:bidi="ar"/>
              </w:rPr>
              <w:t xml:space="preserve"> - Ss </w:t>
            </w:r>
            <w:r w:rsidRPr="00C812CB">
              <w:rPr>
                <w:rFonts w:eastAsia="CIDFont"/>
                <w:color w:val="000000"/>
                <w:lang w:eastAsia="zh-CN" w:bidi="ar"/>
              </w:rPr>
              <w:t xml:space="preserve">check their answers with a partner before discussing the answers as a class. </w:t>
            </w:r>
          </w:p>
          <w:p w14:paraId="4F7980C9" w14:textId="77777777" w:rsidR="00861E6A" w:rsidRDefault="00861E6A" w:rsidP="00861E6A">
            <w:pPr>
              <w:jc w:val="both"/>
              <w:rPr>
                <w:rFonts w:eastAsia="ChronicaPro-Bold"/>
                <w:b/>
                <w:bCs/>
                <w:color w:val="231F20"/>
                <w:lang w:eastAsia="zh-CN" w:bidi="ar"/>
              </w:rPr>
            </w:pPr>
            <w:r>
              <w:t xml:space="preserve">- </w:t>
            </w:r>
            <w:r w:rsidRPr="00861E6A">
              <w:t>Ss r</w:t>
            </w:r>
            <w:r w:rsidRPr="00861E6A">
              <w:rPr>
                <w:rFonts w:eastAsia="ChronicaPro-Bold"/>
                <w:color w:val="231F20"/>
                <w:lang w:eastAsia="zh-CN" w:bidi="ar"/>
              </w:rPr>
              <w:t>ewrite each sentence so that it is closest in meaning to the original one.</w:t>
            </w:r>
            <w:r w:rsidRPr="00C812CB">
              <w:rPr>
                <w:rFonts w:eastAsia="ChronicaPro-Bold"/>
                <w:b/>
                <w:bCs/>
                <w:color w:val="231F20"/>
                <w:lang w:eastAsia="zh-CN" w:bidi="ar"/>
              </w:rPr>
              <w:t xml:space="preserve"> </w:t>
            </w:r>
          </w:p>
          <w:p w14:paraId="034E6E4C" w14:textId="77777777" w:rsidR="00861E6A" w:rsidRPr="001412CB" w:rsidRDefault="00861E6A" w:rsidP="00861E6A">
            <w:pPr>
              <w:contextualSpacing/>
              <w:jc w:val="both"/>
              <w:rPr>
                <w:b/>
                <w:color w:val="002060"/>
              </w:rPr>
            </w:pPr>
            <w:r w:rsidRPr="001412CB">
              <w:rPr>
                <w:b/>
                <w:color w:val="002060"/>
              </w:rPr>
              <w:t>Step 4: Judgement</w:t>
            </w:r>
          </w:p>
          <w:p w14:paraId="13015253" w14:textId="19078B08" w:rsidR="00DC0D3E" w:rsidRPr="00861E6A" w:rsidRDefault="00861E6A" w:rsidP="00861E6A">
            <w:pPr>
              <w:jc w:val="both"/>
              <w:rPr>
                <w:rFonts w:eastAsia="Calibri"/>
              </w:rPr>
            </w:pPr>
            <w:r>
              <w:t xml:space="preserve"> </w:t>
            </w:r>
            <w:r w:rsidRPr="00B0149E">
              <w:rPr>
                <w:rFonts w:eastAsia="Calibri"/>
              </w:rPr>
              <w:t>- T comments and gives feedback  on Ss’ answers.</w:t>
            </w:r>
          </w:p>
        </w:tc>
        <w:tc>
          <w:tcPr>
            <w:tcW w:w="3686" w:type="dxa"/>
          </w:tcPr>
          <w:p w14:paraId="55117F29" w14:textId="77777777" w:rsidR="00961587" w:rsidRDefault="00961587" w:rsidP="00961587">
            <w:pPr>
              <w:contextualSpacing/>
              <w:jc w:val="both"/>
              <w:rPr>
                <w:rFonts w:eastAsia="ChronicaPro-Bold"/>
                <w:i/>
                <w:iCs/>
                <w:color w:val="231F20"/>
                <w:lang w:eastAsia="zh-CN" w:bidi="ar"/>
              </w:rPr>
            </w:pPr>
            <w:r w:rsidRPr="00C812CB">
              <w:rPr>
                <w:b/>
              </w:rPr>
              <w:lastRenderedPageBreak/>
              <w:t xml:space="preserve">1: </w:t>
            </w:r>
            <w:r w:rsidRPr="00C812CB">
              <w:rPr>
                <w:rFonts w:eastAsia="ChronicaPro-Bold"/>
                <w:b/>
                <w:bCs/>
                <w:color w:val="231F20"/>
                <w:lang w:eastAsia="zh-CN" w:bidi="ar"/>
              </w:rPr>
              <w:t xml:space="preserve">Write a word under each picture </w:t>
            </w:r>
            <w:r w:rsidRPr="00C812CB">
              <w:rPr>
                <w:rFonts w:eastAsia="ChronicaPro-Bold"/>
                <w:i/>
                <w:iCs/>
                <w:color w:val="231F20"/>
                <w:lang w:eastAsia="zh-CN" w:bidi="ar"/>
              </w:rPr>
              <w:t xml:space="preserve">(Ex 1, </w:t>
            </w:r>
            <w:r>
              <w:rPr>
                <w:rFonts w:eastAsia="ChronicaPro-Bold"/>
                <w:i/>
                <w:iCs/>
                <w:color w:val="231F20"/>
                <w:lang w:eastAsia="zh-CN" w:bidi="ar"/>
              </w:rPr>
              <w:t>P.</w:t>
            </w:r>
            <w:r w:rsidRPr="0001205C">
              <w:rPr>
                <w:rFonts w:eastAsia="ChronicaPro-Bold"/>
                <w:i/>
                <w:iCs/>
                <w:color w:val="231F20"/>
                <w:vertAlign w:val="subscript"/>
                <w:lang w:eastAsia="zh-CN" w:bidi="ar"/>
              </w:rPr>
              <w:t>132</w:t>
            </w:r>
            <w:r w:rsidRPr="00C812CB">
              <w:rPr>
                <w:rFonts w:eastAsia="ChronicaPro-Bold"/>
                <w:i/>
                <w:iCs/>
                <w:color w:val="231F20"/>
                <w:lang w:eastAsia="zh-CN" w:bidi="ar"/>
              </w:rPr>
              <w:t>)</w:t>
            </w:r>
          </w:p>
          <w:p w14:paraId="7D3073D3" w14:textId="77777777" w:rsidR="00DC0D3E" w:rsidRPr="00C812CB" w:rsidRDefault="00DC0D3E" w:rsidP="00720D4A">
            <w:pPr>
              <w:rPr>
                <w:b/>
                <w:i/>
                <w:iCs/>
              </w:rPr>
            </w:pPr>
            <w:r w:rsidRPr="00C812CB">
              <w:rPr>
                <w:b/>
                <w:i/>
                <w:iCs/>
              </w:rPr>
              <w:t>Suggested answers:</w:t>
            </w:r>
          </w:p>
          <w:p w14:paraId="2D2A2858" w14:textId="1B4839DD" w:rsidR="00DC0D3E" w:rsidRPr="00961587" w:rsidRDefault="00DC0D3E" w:rsidP="002B1C04">
            <w:pPr>
              <w:rPr>
                <w:rFonts w:eastAsia="CIDFont"/>
                <w:color w:val="000000"/>
                <w:lang w:eastAsia="zh-CN" w:bidi="ar"/>
              </w:rPr>
            </w:pPr>
            <w:r w:rsidRPr="00961587">
              <w:rPr>
                <w:rFonts w:eastAsia="CIDFont"/>
                <w:color w:val="000000"/>
                <w:lang w:eastAsia="zh-CN" w:bidi="ar"/>
              </w:rPr>
              <w:t xml:space="preserve">1. alien       </w:t>
            </w:r>
            <w:r w:rsidR="00961587">
              <w:rPr>
                <w:rFonts w:eastAsia="CIDFont"/>
                <w:color w:val="000000"/>
                <w:lang w:eastAsia="zh-CN" w:bidi="ar"/>
              </w:rPr>
              <w:tab/>
            </w:r>
            <w:r w:rsidRPr="00961587">
              <w:rPr>
                <w:rFonts w:eastAsia="CIDFont"/>
                <w:color w:val="000000"/>
                <w:lang w:eastAsia="zh-CN" w:bidi="ar"/>
              </w:rPr>
              <w:t xml:space="preserve">2. rocket  </w:t>
            </w:r>
          </w:p>
          <w:p w14:paraId="214D139C" w14:textId="3CE09154" w:rsidR="00DC0D3E" w:rsidRPr="00961587" w:rsidRDefault="00DC0D3E" w:rsidP="002B1C04">
            <w:pPr>
              <w:rPr>
                <w:rFonts w:eastAsia="CIDFont"/>
                <w:color w:val="000000"/>
                <w:lang w:eastAsia="zh-CN" w:bidi="ar"/>
              </w:rPr>
            </w:pPr>
            <w:r w:rsidRPr="00961587">
              <w:rPr>
                <w:rFonts w:eastAsia="CIDFont"/>
                <w:color w:val="000000"/>
                <w:lang w:eastAsia="zh-CN" w:bidi="ar"/>
              </w:rPr>
              <w:t xml:space="preserve">3. telecope  </w:t>
            </w:r>
            <w:r w:rsidR="00961587">
              <w:rPr>
                <w:rFonts w:eastAsia="CIDFont"/>
                <w:color w:val="000000"/>
                <w:lang w:eastAsia="zh-CN" w:bidi="ar"/>
              </w:rPr>
              <w:tab/>
            </w:r>
            <w:r w:rsidRPr="00961587">
              <w:rPr>
                <w:rFonts w:eastAsia="CIDFont"/>
                <w:color w:val="000000"/>
                <w:lang w:eastAsia="zh-CN" w:bidi="ar"/>
              </w:rPr>
              <w:t xml:space="preserve">4. galaxy </w:t>
            </w:r>
          </w:p>
          <w:p w14:paraId="5EDC1978" w14:textId="0E340648" w:rsidR="00DC0D3E" w:rsidRPr="00961587" w:rsidRDefault="00DC0D3E" w:rsidP="002B1C04">
            <w:pPr>
              <w:rPr>
                <w:rFonts w:eastAsia="CIDFont"/>
                <w:color w:val="000000"/>
                <w:lang w:eastAsia="zh-CN" w:bidi="ar"/>
              </w:rPr>
            </w:pPr>
            <w:r w:rsidRPr="00961587">
              <w:rPr>
                <w:rFonts w:eastAsia="CIDFont"/>
                <w:color w:val="000000"/>
                <w:lang w:eastAsia="zh-CN" w:bidi="ar"/>
              </w:rPr>
              <w:t xml:space="preserve">5. crater       </w:t>
            </w:r>
            <w:r w:rsidR="00961587">
              <w:rPr>
                <w:rFonts w:eastAsia="CIDFont"/>
                <w:color w:val="000000"/>
                <w:lang w:eastAsia="zh-CN" w:bidi="ar"/>
              </w:rPr>
              <w:tab/>
            </w:r>
            <w:r w:rsidRPr="00961587">
              <w:rPr>
                <w:rFonts w:eastAsia="CIDFont"/>
                <w:color w:val="000000"/>
                <w:lang w:eastAsia="zh-CN" w:bidi="ar"/>
              </w:rPr>
              <w:t xml:space="preserve">6. satellite </w:t>
            </w:r>
          </w:p>
          <w:p w14:paraId="31FC0B77" w14:textId="2D50A993" w:rsidR="00DC0D3E" w:rsidRDefault="00DC0D3E" w:rsidP="002B1C04">
            <w:pPr>
              <w:rPr>
                <w:rFonts w:eastAsia="CIDFont"/>
                <w:color w:val="000000"/>
                <w:lang w:eastAsia="zh-CN" w:bidi="ar"/>
              </w:rPr>
            </w:pPr>
          </w:p>
          <w:p w14:paraId="0A8641F9" w14:textId="5B9DB191" w:rsidR="00DC0D3E" w:rsidRDefault="00DC0D3E" w:rsidP="002B1C04">
            <w:pPr>
              <w:rPr>
                <w:rFonts w:eastAsia="CIDFont"/>
                <w:color w:val="000000"/>
                <w:lang w:eastAsia="zh-CN" w:bidi="ar"/>
              </w:rPr>
            </w:pPr>
          </w:p>
          <w:p w14:paraId="4BB1E5C9" w14:textId="02C92F42" w:rsidR="00DC0D3E" w:rsidRDefault="00DC0D3E" w:rsidP="002B1C04">
            <w:pPr>
              <w:rPr>
                <w:rFonts w:eastAsia="CIDFont"/>
                <w:color w:val="000000"/>
                <w:lang w:eastAsia="zh-CN" w:bidi="ar"/>
              </w:rPr>
            </w:pPr>
          </w:p>
          <w:p w14:paraId="7B26A547" w14:textId="149F9EBE" w:rsidR="00DC0D3E" w:rsidRDefault="00DC0D3E" w:rsidP="002B1C04">
            <w:pPr>
              <w:rPr>
                <w:rFonts w:eastAsia="CIDFont"/>
                <w:color w:val="000000"/>
                <w:lang w:eastAsia="zh-CN" w:bidi="ar"/>
              </w:rPr>
            </w:pPr>
          </w:p>
          <w:p w14:paraId="4A999280" w14:textId="00960A2D" w:rsidR="00DC0D3E" w:rsidRDefault="00DC0D3E" w:rsidP="002B1C04">
            <w:pPr>
              <w:rPr>
                <w:rFonts w:eastAsia="CIDFont"/>
                <w:color w:val="000000"/>
                <w:lang w:eastAsia="zh-CN" w:bidi="ar"/>
              </w:rPr>
            </w:pPr>
          </w:p>
          <w:p w14:paraId="17111360" w14:textId="0521181B" w:rsidR="00DC0D3E" w:rsidRDefault="00DC0D3E" w:rsidP="002B1C04">
            <w:pPr>
              <w:rPr>
                <w:rFonts w:eastAsia="CIDFont"/>
                <w:color w:val="000000"/>
                <w:lang w:eastAsia="zh-CN" w:bidi="ar"/>
              </w:rPr>
            </w:pPr>
          </w:p>
          <w:p w14:paraId="61A674B3" w14:textId="49D7D1A7" w:rsidR="00DC0D3E" w:rsidRDefault="00DC0D3E" w:rsidP="002B1C04">
            <w:pPr>
              <w:rPr>
                <w:rFonts w:eastAsia="CIDFont"/>
                <w:color w:val="000000"/>
                <w:lang w:eastAsia="zh-CN" w:bidi="ar"/>
              </w:rPr>
            </w:pPr>
          </w:p>
          <w:p w14:paraId="7792D4EC" w14:textId="56FF5918" w:rsidR="00DC0D3E" w:rsidRDefault="00DC0D3E" w:rsidP="002B1C04">
            <w:pPr>
              <w:rPr>
                <w:rFonts w:eastAsia="CIDFont"/>
                <w:color w:val="000000"/>
                <w:lang w:eastAsia="zh-CN" w:bidi="ar"/>
              </w:rPr>
            </w:pPr>
          </w:p>
          <w:p w14:paraId="1D09D532" w14:textId="1D44B316" w:rsidR="00DC0D3E" w:rsidRDefault="00DC0D3E" w:rsidP="002B1C04">
            <w:pPr>
              <w:rPr>
                <w:rFonts w:eastAsia="CIDFont"/>
                <w:color w:val="000000"/>
                <w:lang w:eastAsia="zh-CN" w:bidi="ar"/>
              </w:rPr>
            </w:pPr>
          </w:p>
          <w:p w14:paraId="6F971740" w14:textId="1263DE4D" w:rsidR="00DC0D3E" w:rsidRDefault="00DC0D3E" w:rsidP="002B1C04">
            <w:pPr>
              <w:rPr>
                <w:rFonts w:eastAsia="CIDFont"/>
                <w:color w:val="000000"/>
                <w:lang w:eastAsia="zh-CN" w:bidi="ar"/>
              </w:rPr>
            </w:pPr>
          </w:p>
          <w:p w14:paraId="1C53E0C1" w14:textId="326B7CCA" w:rsidR="00DC0D3E" w:rsidRDefault="00DC0D3E" w:rsidP="002B1C04">
            <w:pPr>
              <w:rPr>
                <w:rFonts w:eastAsia="CIDFont"/>
                <w:color w:val="000000"/>
                <w:lang w:eastAsia="zh-CN" w:bidi="ar"/>
              </w:rPr>
            </w:pPr>
          </w:p>
          <w:p w14:paraId="609F30D7" w14:textId="562191AE" w:rsidR="00961587" w:rsidRDefault="00961587" w:rsidP="002B1C04">
            <w:pPr>
              <w:rPr>
                <w:rFonts w:eastAsia="CIDFont"/>
                <w:color w:val="000000"/>
                <w:lang w:eastAsia="zh-CN" w:bidi="ar"/>
              </w:rPr>
            </w:pPr>
          </w:p>
          <w:p w14:paraId="60DE976D" w14:textId="56641AEB" w:rsidR="00961587" w:rsidRDefault="00961587" w:rsidP="002B1C04">
            <w:pPr>
              <w:rPr>
                <w:rFonts w:eastAsia="CIDFont"/>
                <w:color w:val="000000"/>
                <w:lang w:eastAsia="zh-CN" w:bidi="ar"/>
              </w:rPr>
            </w:pPr>
          </w:p>
          <w:p w14:paraId="59699FE8" w14:textId="44286EC2" w:rsidR="00961587" w:rsidRDefault="00961587" w:rsidP="002B1C04">
            <w:pPr>
              <w:rPr>
                <w:rFonts w:eastAsia="CIDFont"/>
                <w:color w:val="000000"/>
                <w:lang w:eastAsia="zh-CN" w:bidi="ar"/>
              </w:rPr>
            </w:pPr>
          </w:p>
          <w:p w14:paraId="5E2DDC65" w14:textId="206CF951" w:rsidR="00961587" w:rsidRDefault="00961587" w:rsidP="002B1C04">
            <w:pPr>
              <w:rPr>
                <w:rFonts w:eastAsia="CIDFont"/>
                <w:color w:val="000000"/>
                <w:lang w:eastAsia="zh-CN" w:bidi="ar"/>
              </w:rPr>
            </w:pPr>
          </w:p>
          <w:p w14:paraId="0FA55E1D" w14:textId="56182F2A" w:rsidR="00961587" w:rsidRDefault="00961587" w:rsidP="002B1C04">
            <w:pPr>
              <w:rPr>
                <w:rFonts w:eastAsia="CIDFont"/>
                <w:color w:val="000000"/>
                <w:lang w:eastAsia="zh-CN" w:bidi="ar"/>
              </w:rPr>
            </w:pPr>
          </w:p>
          <w:p w14:paraId="78D633AC" w14:textId="1385C2CF" w:rsidR="00961587" w:rsidRDefault="00961587" w:rsidP="002B1C04">
            <w:pPr>
              <w:rPr>
                <w:rFonts w:eastAsia="CIDFont"/>
                <w:color w:val="000000"/>
                <w:lang w:eastAsia="zh-CN" w:bidi="ar"/>
              </w:rPr>
            </w:pPr>
          </w:p>
          <w:p w14:paraId="0D8F4855" w14:textId="4CD6A325" w:rsidR="00961587" w:rsidRDefault="00961587" w:rsidP="002B1C04">
            <w:pPr>
              <w:rPr>
                <w:rFonts w:eastAsia="CIDFont"/>
                <w:color w:val="000000"/>
                <w:lang w:eastAsia="zh-CN" w:bidi="ar"/>
              </w:rPr>
            </w:pPr>
          </w:p>
          <w:p w14:paraId="613D9A1B" w14:textId="134DEB95" w:rsidR="00961587" w:rsidRDefault="00961587" w:rsidP="002B1C04">
            <w:pPr>
              <w:rPr>
                <w:rFonts w:eastAsia="CIDFont"/>
                <w:color w:val="000000"/>
                <w:lang w:eastAsia="zh-CN" w:bidi="ar"/>
              </w:rPr>
            </w:pPr>
          </w:p>
          <w:p w14:paraId="4ADDA607" w14:textId="77777777" w:rsidR="00961587" w:rsidRPr="00961587" w:rsidRDefault="00961587" w:rsidP="002B1C04">
            <w:pPr>
              <w:rPr>
                <w:rFonts w:eastAsia="CIDFont"/>
                <w:color w:val="000000"/>
                <w:sz w:val="32"/>
                <w:szCs w:val="32"/>
                <w:lang w:eastAsia="zh-CN" w:bidi="ar"/>
              </w:rPr>
            </w:pPr>
          </w:p>
          <w:p w14:paraId="7284251A" w14:textId="52903D8C" w:rsidR="00DC0D3E" w:rsidRDefault="00DC0D3E" w:rsidP="002B1C04">
            <w:pPr>
              <w:rPr>
                <w:rFonts w:eastAsia="CIDFont"/>
                <w:color w:val="000000"/>
                <w:lang w:eastAsia="zh-CN" w:bidi="ar"/>
              </w:rPr>
            </w:pPr>
          </w:p>
          <w:p w14:paraId="779961FF" w14:textId="77777777" w:rsidR="00961587" w:rsidRDefault="00961587" w:rsidP="00961587">
            <w:pPr>
              <w:jc w:val="both"/>
              <w:rPr>
                <w:rFonts w:eastAsia="ChronicaPro-Bold"/>
                <w:i/>
                <w:iCs/>
                <w:color w:val="231F20"/>
                <w:lang w:eastAsia="zh-CN" w:bidi="ar"/>
              </w:rPr>
            </w:pPr>
            <w:r w:rsidRPr="00C812CB">
              <w:rPr>
                <w:b/>
              </w:rPr>
              <w:t xml:space="preserve">2: </w:t>
            </w:r>
            <w:r w:rsidRPr="00C812CB">
              <w:rPr>
                <w:rFonts w:eastAsia="ChronicaPro-Bold"/>
                <w:b/>
                <w:bCs/>
                <w:color w:val="231F20"/>
                <w:lang w:eastAsia="zh-CN" w:bidi="ar"/>
              </w:rPr>
              <w:t xml:space="preserve">Circle the correct words to complete the sentences. </w:t>
            </w:r>
            <w:r w:rsidRPr="00C812CB">
              <w:rPr>
                <w:rFonts w:eastAsia="ChronicaPro-Bold"/>
                <w:i/>
                <w:iCs/>
                <w:color w:val="231F20"/>
                <w:lang w:eastAsia="zh-CN" w:bidi="ar"/>
              </w:rPr>
              <w:t xml:space="preserve">(Ex 2, </w:t>
            </w:r>
            <w:r>
              <w:rPr>
                <w:rFonts w:eastAsia="ChronicaPro-Bold"/>
                <w:i/>
                <w:iCs/>
                <w:color w:val="231F20"/>
                <w:lang w:eastAsia="zh-CN" w:bidi="ar"/>
              </w:rPr>
              <w:t>P.</w:t>
            </w:r>
            <w:r w:rsidRPr="00720D4A">
              <w:rPr>
                <w:rFonts w:eastAsia="ChronicaPro-Bold"/>
                <w:i/>
                <w:iCs/>
                <w:color w:val="231F20"/>
                <w:vertAlign w:val="subscript"/>
                <w:lang w:eastAsia="zh-CN" w:bidi="ar"/>
              </w:rPr>
              <w:t>132</w:t>
            </w:r>
            <w:r w:rsidRPr="00C812CB">
              <w:rPr>
                <w:rFonts w:eastAsia="ChronicaPro-Bold"/>
                <w:i/>
                <w:iCs/>
                <w:color w:val="231F20"/>
                <w:lang w:eastAsia="zh-CN" w:bidi="ar"/>
              </w:rPr>
              <w:t>)</w:t>
            </w:r>
          </w:p>
          <w:p w14:paraId="70696104" w14:textId="77777777" w:rsidR="00DC0D3E" w:rsidRPr="00C812CB" w:rsidRDefault="00DC0D3E" w:rsidP="00720D4A">
            <w:pPr>
              <w:rPr>
                <w:b/>
                <w:i/>
                <w:iCs/>
              </w:rPr>
            </w:pPr>
            <w:r w:rsidRPr="00C812CB">
              <w:rPr>
                <w:b/>
                <w:i/>
                <w:iCs/>
              </w:rPr>
              <w:t>Suggested answers:</w:t>
            </w:r>
          </w:p>
          <w:p w14:paraId="51D9D4C8" w14:textId="0FF7BA63" w:rsidR="00DC0D3E" w:rsidRPr="00961587" w:rsidRDefault="00DC0D3E" w:rsidP="00720D4A">
            <w:pPr>
              <w:rPr>
                <w:rFonts w:eastAsia="CIDFont"/>
                <w:color w:val="000000"/>
                <w:lang w:eastAsia="zh-CN" w:bidi="ar"/>
              </w:rPr>
            </w:pPr>
            <w:r w:rsidRPr="00961587">
              <w:rPr>
                <w:rFonts w:eastAsia="CIDFont"/>
                <w:color w:val="000000"/>
                <w:lang w:eastAsia="zh-CN" w:bidi="ar"/>
              </w:rPr>
              <w:t xml:space="preserve">1. UFOs        2. possibility </w:t>
            </w:r>
          </w:p>
          <w:p w14:paraId="43AEDCBF" w14:textId="2CC4F0A6" w:rsidR="00DC0D3E" w:rsidRPr="00961587" w:rsidRDefault="00DC0D3E" w:rsidP="00720D4A">
            <w:pPr>
              <w:rPr>
                <w:rFonts w:eastAsia="CIDFont"/>
                <w:color w:val="000000"/>
                <w:lang w:eastAsia="zh-CN" w:bidi="ar"/>
              </w:rPr>
            </w:pPr>
            <w:r w:rsidRPr="00961587">
              <w:rPr>
                <w:rFonts w:eastAsia="CIDFont"/>
                <w:color w:val="000000"/>
                <w:lang w:eastAsia="zh-CN" w:bidi="ar"/>
              </w:rPr>
              <w:t xml:space="preserve">3. creatures </w:t>
            </w:r>
          </w:p>
          <w:p w14:paraId="4E856808" w14:textId="26575D6F" w:rsidR="00DC0D3E" w:rsidRPr="00961587" w:rsidRDefault="00DC0D3E" w:rsidP="00720D4A">
            <w:r w:rsidRPr="00961587">
              <w:rPr>
                <w:rFonts w:eastAsia="CIDFont"/>
                <w:color w:val="000000"/>
                <w:lang w:eastAsia="zh-CN" w:bidi="ar"/>
              </w:rPr>
              <w:t xml:space="preserve">4. habitable   5. gravity </w:t>
            </w:r>
          </w:p>
          <w:p w14:paraId="37162A03" w14:textId="2E2C7321" w:rsidR="00DC0D3E" w:rsidRDefault="00DC0D3E" w:rsidP="00720D4A">
            <w:pPr>
              <w:widowControl w:val="0"/>
              <w:autoSpaceDE w:val="0"/>
              <w:autoSpaceDN w:val="0"/>
              <w:ind w:right="-106"/>
              <w:jc w:val="both"/>
              <w:rPr>
                <w:rFonts w:eastAsia="Arial"/>
              </w:rPr>
            </w:pPr>
          </w:p>
          <w:p w14:paraId="7A4977C6" w14:textId="6F84EF5F" w:rsidR="00961587" w:rsidRDefault="00961587" w:rsidP="00720D4A">
            <w:pPr>
              <w:widowControl w:val="0"/>
              <w:autoSpaceDE w:val="0"/>
              <w:autoSpaceDN w:val="0"/>
              <w:ind w:right="-106"/>
              <w:jc w:val="both"/>
              <w:rPr>
                <w:rFonts w:eastAsia="Arial"/>
              </w:rPr>
            </w:pPr>
          </w:p>
          <w:p w14:paraId="59E006DF" w14:textId="0274807E" w:rsidR="00961587" w:rsidRDefault="00961587" w:rsidP="00720D4A">
            <w:pPr>
              <w:widowControl w:val="0"/>
              <w:autoSpaceDE w:val="0"/>
              <w:autoSpaceDN w:val="0"/>
              <w:ind w:right="-106"/>
              <w:jc w:val="both"/>
              <w:rPr>
                <w:rFonts w:eastAsia="Arial"/>
              </w:rPr>
            </w:pPr>
          </w:p>
          <w:p w14:paraId="4A720F54" w14:textId="3C0E7095" w:rsidR="00961587" w:rsidRDefault="00961587" w:rsidP="00720D4A">
            <w:pPr>
              <w:widowControl w:val="0"/>
              <w:autoSpaceDE w:val="0"/>
              <w:autoSpaceDN w:val="0"/>
              <w:ind w:right="-106"/>
              <w:jc w:val="both"/>
              <w:rPr>
                <w:rFonts w:eastAsia="Arial"/>
              </w:rPr>
            </w:pPr>
          </w:p>
          <w:p w14:paraId="1101E7A3" w14:textId="11201416" w:rsidR="00961587" w:rsidRDefault="00961587" w:rsidP="00720D4A">
            <w:pPr>
              <w:widowControl w:val="0"/>
              <w:autoSpaceDE w:val="0"/>
              <w:autoSpaceDN w:val="0"/>
              <w:ind w:right="-106"/>
              <w:jc w:val="both"/>
              <w:rPr>
                <w:rFonts w:eastAsia="Arial"/>
              </w:rPr>
            </w:pPr>
          </w:p>
          <w:p w14:paraId="16AF487E" w14:textId="5D7CBB99" w:rsidR="00961587" w:rsidRDefault="00961587" w:rsidP="00720D4A">
            <w:pPr>
              <w:widowControl w:val="0"/>
              <w:autoSpaceDE w:val="0"/>
              <w:autoSpaceDN w:val="0"/>
              <w:ind w:right="-106"/>
              <w:jc w:val="both"/>
              <w:rPr>
                <w:rFonts w:eastAsia="Arial"/>
              </w:rPr>
            </w:pPr>
          </w:p>
          <w:p w14:paraId="1535D4C5" w14:textId="4D304A87" w:rsidR="00961587" w:rsidRDefault="00961587" w:rsidP="00720D4A">
            <w:pPr>
              <w:widowControl w:val="0"/>
              <w:autoSpaceDE w:val="0"/>
              <w:autoSpaceDN w:val="0"/>
              <w:ind w:right="-106"/>
              <w:jc w:val="both"/>
              <w:rPr>
                <w:rFonts w:eastAsia="Arial"/>
              </w:rPr>
            </w:pPr>
          </w:p>
          <w:p w14:paraId="50A80963" w14:textId="77777777" w:rsidR="00961587" w:rsidRDefault="00961587" w:rsidP="00720D4A">
            <w:pPr>
              <w:widowControl w:val="0"/>
              <w:autoSpaceDE w:val="0"/>
              <w:autoSpaceDN w:val="0"/>
              <w:ind w:right="-106"/>
              <w:jc w:val="both"/>
              <w:rPr>
                <w:rFonts w:eastAsia="Arial"/>
              </w:rPr>
            </w:pPr>
          </w:p>
          <w:p w14:paraId="5C1AAD9B" w14:textId="70399758" w:rsidR="00DC0D3E" w:rsidRDefault="00961587" w:rsidP="00720D4A">
            <w:pPr>
              <w:widowControl w:val="0"/>
              <w:autoSpaceDE w:val="0"/>
              <w:autoSpaceDN w:val="0"/>
              <w:ind w:right="-106"/>
              <w:jc w:val="both"/>
              <w:rPr>
                <w:rFonts w:eastAsia="Arial"/>
              </w:rPr>
            </w:pPr>
            <w:r w:rsidRPr="00C812CB">
              <w:rPr>
                <w:rFonts w:eastAsia="ChronicaPro-Bold"/>
                <w:b/>
                <w:bCs/>
                <w:color w:val="231F20"/>
                <w:lang w:eastAsia="zh-CN" w:bidi="ar"/>
              </w:rPr>
              <w:t xml:space="preserve">3: Rewrite each sentence so that it is closest in meaning to the original one. </w:t>
            </w:r>
            <w:r w:rsidRPr="00C812CB">
              <w:rPr>
                <w:rFonts w:eastAsia="ChronicaPro-Bold"/>
                <w:i/>
                <w:iCs/>
                <w:color w:val="231F20"/>
                <w:lang w:eastAsia="zh-CN" w:bidi="ar"/>
              </w:rPr>
              <w:t xml:space="preserve">(Ex 3, </w:t>
            </w:r>
            <w:r>
              <w:rPr>
                <w:rFonts w:eastAsia="ChronicaPro-Bold"/>
                <w:i/>
                <w:iCs/>
                <w:color w:val="231F20"/>
                <w:lang w:eastAsia="zh-CN" w:bidi="ar"/>
              </w:rPr>
              <w:t>P.</w:t>
            </w:r>
            <w:r w:rsidRPr="00720D4A">
              <w:rPr>
                <w:rFonts w:eastAsia="ChronicaPro-Bold"/>
                <w:i/>
                <w:iCs/>
                <w:color w:val="231F20"/>
                <w:vertAlign w:val="subscript"/>
                <w:lang w:eastAsia="zh-CN" w:bidi="ar"/>
              </w:rPr>
              <w:t>132</w:t>
            </w:r>
            <w:r w:rsidRPr="00C812CB">
              <w:rPr>
                <w:rFonts w:eastAsia="ChronicaPro-Bold"/>
                <w:i/>
                <w:iCs/>
                <w:color w:val="231F20"/>
                <w:lang w:eastAsia="zh-CN" w:bidi="ar"/>
              </w:rPr>
              <w:t>)</w:t>
            </w:r>
          </w:p>
          <w:p w14:paraId="72FCA56D" w14:textId="77777777" w:rsidR="00DC0D3E" w:rsidRPr="00C812CB" w:rsidRDefault="00DC0D3E" w:rsidP="00720D4A">
            <w:pPr>
              <w:rPr>
                <w:b/>
                <w:i/>
                <w:iCs/>
              </w:rPr>
            </w:pPr>
            <w:r w:rsidRPr="00C812CB">
              <w:rPr>
                <w:b/>
                <w:i/>
                <w:iCs/>
              </w:rPr>
              <w:t>Suggested answers:</w:t>
            </w:r>
          </w:p>
          <w:p w14:paraId="359589C2" w14:textId="77777777" w:rsidR="00DC0D3E" w:rsidRPr="00DC0D3E" w:rsidRDefault="00DC0D3E" w:rsidP="00720D4A">
            <w:pPr>
              <w:jc w:val="both"/>
            </w:pPr>
            <w:r w:rsidRPr="00DC0D3E">
              <w:rPr>
                <w:rFonts w:eastAsia="CIDFont"/>
                <w:color w:val="000000"/>
                <w:lang w:eastAsia="zh-CN" w:bidi="ar"/>
              </w:rPr>
              <w:t xml:space="preserve">1. Mary wanted to know what that novel was about. </w:t>
            </w:r>
          </w:p>
          <w:p w14:paraId="44D2B49D" w14:textId="77777777" w:rsidR="00DC0D3E" w:rsidRPr="00DC0D3E" w:rsidRDefault="00DC0D3E" w:rsidP="00720D4A">
            <w:pPr>
              <w:jc w:val="both"/>
            </w:pPr>
            <w:r w:rsidRPr="00DC0D3E">
              <w:rPr>
                <w:rFonts w:eastAsia="CIDFont"/>
                <w:color w:val="000000"/>
                <w:lang w:eastAsia="zh-CN" w:bidi="ar"/>
              </w:rPr>
              <w:t xml:space="preserve">2. I asked Nick who his favourite actor was. </w:t>
            </w:r>
          </w:p>
          <w:p w14:paraId="6267BC68" w14:textId="77777777" w:rsidR="00DC0D3E" w:rsidRPr="00DC0D3E" w:rsidRDefault="00DC0D3E" w:rsidP="00720D4A">
            <w:pPr>
              <w:jc w:val="both"/>
            </w:pPr>
            <w:r w:rsidRPr="00DC0D3E">
              <w:rPr>
                <w:rFonts w:eastAsia="CIDFont"/>
                <w:color w:val="000000"/>
                <w:lang w:eastAsia="zh-CN" w:bidi="ar"/>
              </w:rPr>
              <w:t xml:space="preserve">3. Mai asked me what time the next train left. </w:t>
            </w:r>
          </w:p>
          <w:p w14:paraId="40B3C5A9" w14:textId="77777777" w:rsidR="00DC0D3E" w:rsidRPr="00DC0D3E" w:rsidRDefault="00DC0D3E" w:rsidP="00720D4A">
            <w:pPr>
              <w:jc w:val="both"/>
            </w:pPr>
            <w:r w:rsidRPr="00DC0D3E">
              <w:rPr>
                <w:rFonts w:eastAsia="CIDFont"/>
                <w:color w:val="000000"/>
                <w:lang w:eastAsia="zh-CN" w:bidi="ar"/>
              </w:rPr>
              <w:t xml:space="preserve">4. The students wondered how the scientists observed the other planets. </w:t>
            </w:r>
          </w:p>
          <w:p w14:paraId="4BB2C31A" w14:textId="77777777" w:rsidR="00DC0D3E" w:rsidRPr="00C812CB" w:rsidRDefault="00DC0D3E" w:rsidP="00720D4A">
            <w:pPr>
              <w:jc w:val="both"/>
            </w:pPr>
            <w:r w:rsidRPr="00DC0D3E">
              <w:rPr>
                <w:rFonts w:eastAsia="CIDFont"/>
                <w:color w:val="000000"/>
                <w:lang w:eastAsia="zh-CN" w:bidi="ar"/>
              </w:rPr>
              <w:t>5.</w:t>
            </w:r>
            <w:r w:rsidRPr="00C812CB">
              <w:rPr>
                <w:rFonts w:eastAsia="CIDFont"/>
                <w:color w:val="000000"/>
                <w:lang w:eastAsia="zh-CN" w:bidi="ar"/>
              </w:rPr>
              <w:t xml:space="preserve"> Mai wondered why humans couldn’t live on Mars.</w:t>
            </w:r>
          </w:p>
          <w:p w14:paraId="6F9FD43F" w14:textId="77777777" w:rsidR="00DC0D3E" w:rsidRDefault="00DC0D3E" w:rsidP="00386FE4">
            <w:pPr>
              <w:widowControl w:val="0"/>
              <w:autoSpaceDE w:val="0"/>
              <w:autoSpaceDN w:val="0"/>
              <w:ind w:right="-106"/>
              <w:jc w:val="both"/>
              <w:rPr>
                <w:rFonts w:eastAsia="Arial"/>
              </w:rPr>
            </w:pPr>
          </w:p>
          <w:p w14:paraId="16B40878" w14:textId="55ED843E" w:rsidR="00DC0D3E" w:rsidRDefault="00DC0D3E" w:rsidP="00386FE4">
            <w:pPr>
              <w:widowControl w:val="0"/>
              <w:autoSpaceDE w:val="0"/>
              <w:autoSpaceDN w:val="0"/>
              <w:ind w:right="-106"/>
              <w:jc w:val="both"/>
              <w:rPr>
                <w:rFonts w:eastAsia="Arial"/>
              </w:rPr>
            </w:pPr>
          </w:p>
          <w:p w14:paraId="13F7246E" w14:textId="0B3D44A4" w:rsidR="00861E6A" w:rsidRDefault="00861E6A" w:rsidP="00386FE4">
            <w:pPr>
              <w:widowControl w:val="0"/>
              <w:autoSpaceDE w:val="0"/>
              <w:autoSpaceDN w:val="0"/>
              <w:ind w:right="-106"/>
              <w:jc w:val="both"/>
              <w:rPr>
                <w:rFonts w:eastAsia="Arial"/>
              </w:rPr>
            </w:pPr>
          </w:p>
          <w:p w14:paraId="41249816" w14:textId="6DC3E249" w:rsidR="00DC0D3E" w:rsidRPr="00063AC5" w:rsidRDefault="00861E6A" w:rsidP="00720D4A">
            <w:pPr>
              <w:contextualSpacing/>
              <w:jc w:val="both"/>
              <w:rPr>
                <w:rFonts w:eastAsia="Calibri"/>
                <w:b/>
                <w:color w:val="000000" w:themeColor="text1"/>
              </w:rPr>
            </w:pPr>
            <w:r w:rsidRPr="00C812CB">
              <w:rPr>
                <w:rFonts w:eastAsia="ChronicaPro-Bold"/>
                <w:b/>
                <w:bCs/>
                <w:color w:val="231F20"/>
                <w:lang w:eastAsia="zh-CN" w:bidi="ar"/>
              </w:rPr>
              <w:t xml:space="preserve">4: Which of the underlined parts in each question is incorrect? Find and correct it. </w:t>
            </w:r>
            <w:r w:rsidRPr="00C812CB">
              <w:rPr>
                <w:rFonts w:eastAsia="ChronicaPro-Bold"/>
                <w:i/>
                <w:iCs/>
                <w:color w:val="231F20"/>
                <w:lang w:eastAsia="zh-CN" w:bidi="ar"/>
              </w:rPr>
              <w:t xml:space="preserve">(Ex 4, </w:t>
            </w:r>
            <w:r>
              <w:rPr>
                <w:rFonts w:eastAsia="ChronicaPro-Bold"/>
                <w:i/>
                <w:iCs/>
                <w:color w:val="231F20"/>
                <w:lang w:eastAsia="zh-CN" w:bidi="ar"/>
              </w:rPr>
              <w:t>P.</w:t>
            </w:r>
            <w:r w:rsidRPr="00720D4A">
              <w:rPr>
                <w:rFonts w:eastAsia="ChronicaPro-Bold"/>
                <w:i/>
                <w:iCs/>
                <w:color w:val="231F20"/>
                <w:vertAlign w:val="subscript"/>
                <w:lang w:eastAsia="zh-CN" w:bidi="ar"/>
              </w:rPr>
              <w:t>132</w:t>
            </w:r>
            <w:r w:rsidRPr="00C812CB">
              <w:rPr>
                <w:rFonts w:eastAsia="ChronicaPro-Bold"/>
                <w:i/>
                <w:iCs/>
                <w:color w:val="231F20"/>
                <w:lang w:eastAsia="zh-CN" w:bidi="ar"/>
              </w:rPr>
              <w:t>)</w:t>
            </w:r>
          </w:p>
          <w:p w14:paraId="33EB4B1A" w14:textId="77777777" w:rsidR="00DC0D3E" w:rsidRPr="00C812CB" w:rsidRDefault="00DC0D3E" w:rsidP="00720D4A">
            <w:pPr>
              <w:rPr>
                <w:b/>
                <w:i/>
                <w:iCs/>
              </w:rPr>
            </w:pPr>
            <w:r w:rsidRPr="00C812CB">
              <w:rPr>
                <w:b/>
                <w:i/>
                <w:iCs/>
              </w:rPr>
              <w:t>Suggested answers:</w:t>
            </w:r>
          </w:p>
          <w:p w14:paraId="43719B6F" w14:textId="77777777" w:rsidR="00DC0D3E" w:rsidRPr="00DC0D3E" w:rsidRDefault="00DC0D3E" w:rsidP="00720D4A">
            <w:r w:rsidRPr="00DC0D3E">
              <w:rPr>
                <w:rFonts w:eastAsia="CIDFont"/>
                <w:color w:val="000000"/>
                <w:lang w:eastAsia="zh-CN" w:bidi="ar"/>
              </w:rPr>
              <w:t xml:space="preserve">1. C (are -&gt; were) </w:t>
            </w:r>
          </w:p>
          <w:p w14:paraId="7864BC2D" w14:textId="77777777" w:rsidR="00DC0D3E" w:rsidRPr="00DC0D3E" w:rsidRDefault="00DC0D3E" w:rsidP="00720D4A">
            <w:r w:rsidRPr="00DC0D3E">
              <w:rPr>
                <w:rFonts w:eastAsia="CIDFont"/>
                <w:color w:val="000000"/>
                <w:lang w:eastAsia="zh-CN" w:bidi="ar"/>
              </w:rPr>
              <w:t xml:space="preserve">2. A (wondered -&gt; asked) </w:t>
            </w:r>
          </w:p>
          <w:p w14:paraId="4B93F5CB" w14:textId="77777777" w:rsidR="00DC0D3E" w:rsidRPr="00DC0D3E" w:rsidRDefault="00DC0D3E" w:rsidP="00720D4A">
            <w:r w:rsidRPr="00DC0D3E">
              <w:rPr>
                <w:rFonts w:eastAsia="CIDFont"/>
                <w:color w:val="000000"/>
                <w:lang w:eastAsia="zh-CN" w:bidi="ar"/>
              </w:rPr>
              <w:t xml:space="preserve">3. B (who -&gt; how / why) </w:t>
            </w:r>
          </w:p>
          <w:p w14:paraId="064958DF" w14:textId="77777777" w:rsidR="00DC0D3E" w:rsidRPr="00DC0D3E" w:rsidRDefault="00DC0D3E" w:rsidP="00720D4A">
            <w:r w:rsidRPr="00DC0D3E">
              <w:rPr>
                <w:rFonts w:eastAsia="CIDFont"/>
                <w:color w:val="000000"/>
                <w:lang w:eastAsia="zh-CN" w:bidi="ar"/>
              </w:rPr>
              <w:t xml:space="preserve">4. B ( eat -&gt; ate) </w:t>
            </w:r>
          </w:p>
          <w:p w14:paraId="34BFE7DD" w14:textId="371DA440" w:rsidR="00DC0D3E" w:rsidRPr="00DC0D3E" w:rsidRDefault="00DC0D3E" w:rsidP="00720D4A">
            <w:pPr>
              <w:rPr>
                <w:rFonts w:eastAsia="CIDFont"/>
                <w:color w:val="000000"/>
                <w:lang w:eastAsia="zh-CN" w:bidi="ar"/>
              </w:rPr>
            </w:pPr>
            <w:r w:rsidRPr="00DC0D3E">
              <w:rPr>
                <w:rFonts w:eastAsia="CIDFont"/>
                <w:color w:val="000000"/>
                <w:lang w:eastAsia="zh-CN" w:bidi="ar"/>
              </w:rPr>
              <w:t>5.</w:t>
            </w:r>
            <w:r w:rsidRPr="00C812CB">
              <w:rPr>
                <w:rFonts w:eastAsia="CIDFont"/>
                <w:color w:val="000000"/>
                <w:lang w:eastAsia="zh-CN" w:bidi="ar"/>
              </w:rPr>
              <w:t xml:space="preserve"> C (are there -&gt; there are)  </w:t>
            </w:r>
          </w:p>
        </w:tc>
      </w:tr>
      <w:tr w:rsidR="00DC0D3E" w:rsidRPr="00063AC5" w14:paraId="4B4AB4AB" w14:textId="77777777" w:rsidTr="00DC0D3E">
        <w:tc>
          <w:tcPr>
            <w:tcW w:w="9498" w:type="dxa"/>
            <w:gridSpan w:val="2"/>
          </w:tcPr>
          <w:p w14:paraId="49354732" w14:textId="77777777" w:rsidR="00DC0D3E" w:rsidRDefault="00DC0D3E" w:rsidP="00252659">
            <w:pPr>
              <w:rPr>
                <w:b/>
                <w:bCs/>
                <w:color w:val="002060"/>
              </w:rPr>
            </w:pPr>
            <w:r>
              <w:rPr>
                <w:rFonts w:eastAsia="Calibri"/>
                <w:b/>
                <w:bCs/>
                <w:color w:val="002060"/>
              </w:rPr>
              <w:lastRenderedPageBreak/>
              <w:t xml:space="preserve">3. </w:t>
            </w:r>
            <w:r w:rsidRPr="005E67EC">
              <w:rPr>
                <w:rFonts w:eastAsia="Calibri"/>
                <w:b/>
                <w:bCs/>
                <w:color w:val="002060"/>
              </w:rPr>
              <w:t>PROJECT</w:t>
            </w:r>
            <w:r>
              <w:rPr>
                <w:rFonts w:eastAsia="Calibri"/>
                <w:b/>
                <w:bCs/>
                <w:color w:val="002060"/>
              </w:rPr>
              <w:t xml:space="preserve"> </w:t>
            </w:r>
            <w:r w:rsidRPr="00063AC5">
              <w:rPr>
                <w:b/>
                <w:bCs/>
                <w:color w:val="002060"/>
              </w:rPr>
              <w:t>(20</w:t>
            </w:r>
            <w:r>
              <w:rPr>
                <w:b/>
                <w:bCs/>
                <w:color w:val="002060"/>
              </w:rPr>
              <w:t>’-IW, PW, GW)</w:t>
            </w:r>
          </w:p>
          <w:p w14:paraId="2D3BC55B" w14:textId="77777777" w:rsidR="00DC0D3E" w:rsidRPr="008352C8" w:rsidRDefault="00DC0D3E" w:rsidP="00DC0D3E">
            <w:pPr>
              <w:rPr>
                <w:b/>
              </w:rPr>
            </w:pPr>
            <w:r w:rsidRPr="008352C8">
              <w:rPr>
                <w:b/>
              </w:rPr>
              <w:t xml:space="preserve">a. Objectives: </w:t>
            </w:r>
          </w:p>
          <w:p w14:paraId="690F0474" w14:textId="77777777" w:rsidR="00DC0D3E" w:rsidRPr="008352C8" w:rsidRDefault="00DC0D3E" w:rsidP="00DC0D3E">
            <w:r w:rsidRPr="008352C8">
              <w:rPr>
                <w:rFonts w:eastAsia="CIDFont"/>
                <w:b/>
                <w:bCs/>
                <w:color w:val="000000"/>
                <w:sz w:val="22"/>
                <w:szCs w:val="22"/>
                <w:lang w:eastAsia="zh-CN" w:bidi="ar"/>
              </w:rPr>
              <w:t xml:space="preserve">- </w:t>
            </w:r>
            <w:r w:rsidRPr="008352C8">
              <w:rPr>
                <w:rFonts w:eastAsia="CIDFont"/>
                <w:color w:val="000000"/>
                <w:lang w:eastAsia="zh-CN" w:bidi="ar"/>
              </w:rPr>
              <w:t>To help Ss develop the skill of working in groups to do a project.</w:t>
            </w:r>
            <w:r w:rsidRPr="008352C8">
              <w:rPr>
                <w:rFonts w:eastAsia="CIDFont"/>
                <w:b/>
                <w:bCs/>
                <w:color w:val="000000"/>
                <w:sz w:val="22"/>
                <w:szCs w:val="22"/>
                <w:lang w:eastAsia="zh-CN" w:bidi="ar"/>
              </w:rPr>
              <w:t xml:space="preserve"> </w:t>
            </w:r>
          </w:p>
          <w:p w14:paraId="002AD287" w14:textId="77777777" w:rsidR="00DC0D3E" w:rsidRPr="008352C8" w:rsidRDefault="00DC0D3E" w:rsidP="00DC0D3E">
            <w:pPr>
              <w:rPr>
                <w:b/>
              </w:rPr>
            </w:pPr>
            <w:r w:rsidRPr="008352C8">
              <w:rPr>
                <w:b/>
              </w:rPr>
              <w:t>b. Content:</w:t>
            </w:r>
          </w:p>
          <w:p w14:paraId="05DB263D" w14:textId="092C0050" w:rsidR="00DC0D3E" w:rsidRDefault="00DC0D3E" w:rsidP="00DC0D3E">
            <w:r w:rsidRPr="008352C8">
              <w:rPr>
                <w:b/>
              </w:rPr>
              <w:t xml:space="preserve">- </w:t>
            </w:r>
            <w:r w:rsidRPr="008352C8">
              <w:rPr>
                <w:highlight w:val="white"/>
                <w:lang w:val="vi-VN"/>
              </w:rPr>
              <w:t xml:space="preserve"> </w:t>
            </w:r>
            <w:r w:rsidRPr="008352C8">
              <w:rPr>
                <w:highlight w:val="white"/>
              </w:rPr>
              <w:t>To design a poster about a planet.</w:t>
            </w:r>
          </w:p>
          <w:p w14:paraId="7BE35A04" w14:textId="77777777" w:rsidR="00861E6A" w:rsidRPr="00834C0D" w:rsidRDefault="00861E6A" w:rsidP="0036724B">
            <w:r w:rsidRPr="0036724B">
              <w:t>- Home assignment.</w:t>
            </w:r>
          </w:p>
          <w:p w14:paraId="4356B78C" w14:textId="35988232" w:rsidR="00DC0D3E" w:rsidRPr="008352C8" w:rsidRDefault="00DC0D3E" w:rsidP="00DC0D3E">
            <w:pPr>
              <w:rPr>
                <w:b/>
              </w:rPr>
            </w:pPr>
            <w:r w:rsidRPr="008352C8">
              <w:rPr>
                <w:b/>
              </w:rPr>
              <w:t xml:space="preserve">c. </w:t>
            </w:r>
            <w:r>
              <w:rPr>
                <w:b/>
              </w:rPr>
              <w:t>Product:</w:t>
            </w:r>
          </w:p>
          <w:p w14:paraId="70CC3F59" w14:textId="36C7803F" w:rsidR="00DC0D3E" w:rsidRDefault="00DC0D3E" w:rsidP="00DC0D3E">
            <w:pPr>
              <w:rPr>
                <w:highlight w:val="white"/>
              </w:rPr>
            </w:pPr>
            <w:r w:rsidRPr="008352C8">
              <w:rPr>
                <w:b/>
              </w:rPr>
              <w:t xml:space="preserve">-  </w:t>
            </w:r>
            <w:r w:rsidRPr="008352C8">
              <w:rPr>
                <w:highlight w:val="white"/>
              </w:rPr>
              <w:t>Students</w:t>
            </w:r>
            <w:r w:rsidRPr="008352C8">
              <w:rPr>
                <w:highlight w:val="white"/>
                <w:lang w:val="vi-VN"/>
              </w:rPr>
              <w:t xml:space="preserve"> can </w:t>
            </w:r>
            <w:r w:rsidRPr="008352C8">
              <w:rPr>
                <w:highlight w:val="white"/>
              </w:rPr>
              <w:t>make a poster about a planet</w:t>
            </w:r>
          </w:p>
          <w:p w14:paraId="1A5A5FB7" w14:textId="77777777" w:rsidR="00861E6A" w:rsidRPr="00834C0D" w:rsidRDefault="00861E6A" w:rsidP="005D65BD">
            <w:r w:rsidRPr="005D65BD">
              <w:t>- Take note home assignment.</w:t>
            </w:r>
          </w:p>
          <w:p w14:paraId="42E0F603" w14:textId="398FEA7E" w:rsidR="00DC0D3E" w:rsidRPr="00DC0D3E" w:rsidRDefault="00DC0D3E" w:rsidP="00861E6A">
            <w:pPr>
              <w:rPr>
                <w:bCs/>
              </w:rPr>
            </w:pPr>
            <w:r w:rsidRPr="008352C8">
              <w:rPr>
                <w:b/>
              </w:rPr>
              <w:t xml:space="preserve">d. </w:t>
            </w:r>
            <w:r>
              <w:rPr>
                <w:b/>
              </w:rPr>
              <w:t xml:space="preserve">Implementation: </w:t>
            </w:r>
            <w:r>
              <w:rPr>
                <w:bCs/>
              </w:rPr>
              <w:t>Teacher’s instruction</w:t>
            </w:r>
          </w:p>
        </w:tc>
      </w:tr>
      <w:tr w:rsidR="00DC0D3E" w:rsidRPr="00063AC5" w14:paraId="51B05D4C" w14:textId="77777777" w:rsidTr="00DC0D3E">
        <w:tc>
          <w:tcPr>
            <w:tcW w:w="5812" w:type="dxa"/>
          </w:tcPr>
          <w:p w14:paraId="04CE0685" w14:textId="7DBE0ED9" w:rsidR="00DC0D3E" w:rsidRDefault="00DC0D3E" w:rsidP="005E67EC">
            <w:pPr>
              <w:jc w:val="center"/>
              <w:rPr>
                <w:rFonts w:eastAsia="CIDFont"/>
                <w:color w:val="000000"/>
                <w:lang w:eastAsia="zh-CN" w:bidi="ar"/>
              </w:rPr>
            </w:pPr>
            <w:r>
              <w:rPr>
                <w:noProof/>
              </w:rPr>
              <w:lastRenderedPageBreak/>
              <w:drawing>
                <wp:inline distT="0" distB="0" distL="0" distR="0" wp14:anchorId="7F4C8DC5" wp14:editId="6A213B58">
                  <wp:extent cx="2698812" cy="1707515"/>
                  <wp:effectExtent l="0" t="0" r="6350" b="6985"/>
                  <wp:docPr id="1731" name="Shape 1731"/>
                  <wp:cNvGraphicFramePr/>
                  <a:graphic xmlns:a="http://schemas.openxmlformats.org/drawingml/2006/main">
                    <a:graphicData uri="http://schemas.openxmlformats.org/drawingml/2006/picture">
                      <pic:pic xmlns:pic="http://schemas.openxmlformats.org/drawingml/2006/picture">
                        <pic:nvPicPr>
                          <pic:cNvPr id="1732" name="Picture box 1732"/>
                          <pic:cNvPicPr/>
                        </pic:nvPicPr>
                        <pic:blipFill>
                          <a:blip r:embed="rId29">
                            <a:extLst>
                              <a:ext uri="{28A0092B-C50C-407E-A947-70E740481C1C}">
                                <a14:useLocalDpi xmlns:a14="http://schemas.microsoft.com/office/drawing/2010/main" val="0"/>
                              </a:ext>
                            </a:extLst>
                          </a:blip>
                          <a:stretch/>
                        </pic:blipFill>
                        <pic:spPr>
                          <a:xfrm>
                            <a:off x="0" y="0"/>
                            <a:ext cx="2838343" cy="1795795"/>
                          </a:xfrm>
                          <a:prstGeom prst="rect">
                            <a:avLst/>
                          </a:prstGeom>
                        </pic:spPr>
                      </pic:pic>
                    </a:graphicData>
                  </a:graphic>
                </wp:inline>
              </w:drawing>
            </w:r>
          </w:p>
          <w:p w14:paraId="6528D2BC" w14:textId="77777777" w:rsidR="00861E6A" w:rsidRPr="00412368" w:rsidRDefault="00861E6A" w:rsidP="00412368">
            <w:pPr>
              <w:contextualSpacing/>
              <w:jc w:val="both"/>
              <w:rPr>
                <w:b/>
                <w:color w:val="002060"/>
              </w:rPr>
            </w:pPr>
            <w:r w:rsidRPr="00412368">
              <w:rPr>
                <w:b/>
                <w:color w:val="002060"/>
              </w:rPr>
              <w:t>Step 1: Task delivering</w:t>
            </w:r>
          </w:p>
          <w:p w14:paraId="52940AA8" w14:textId="77777777" w:rsidR="00861E6A" w:rsidRDefault="00861E6A" w:rsidP="005E67EC">
            <w:pPr>
              <w:jc w:val="both"/>
              <w:rPr>
                <w:rFonts w:eastAsia="CIDFont"/>
                <w:color w:val="000000"/>
                <w:lang w:eastAsia="zh-CN" w:bidi="ar"/>
              </w:rPr>
            </w:pPr>
            <w:r>
              <w:rPr>
                <w:rFonts w:eastAsia="CIDFont"/>
                <w:color w:val="000000"/>
                <w:lang w:eastAsia="zh-CN" w:bidi="ar"/>
              </w:rPr>
              <w:t xml:space="preserve"> </w:t>
            </w:r>
            <w:r w:rsidR="00DC0D3E" w:rsidRPr="00C812CB">
              <w:rPr>
                <w:rFonts w:eastAsia="CIDFont"/>
                <w:color w:val="000000"/>
                <w:lang w:eastAsia="zh-CN" w:bidi="ar"/>
              </w:rPr>
              <w:t xml:space="preserve">- Assign the project in earlier lessons such as in </w:t>
            </w:r>
            <w:r w:rsidR="00DC0D3E" w:rsidRPr="00C812CB">
              <w:rPr>
                <w:rFonts w:eastAsia="CIDFont"/>
                <w:b/>
                <w:bCs/>
                <w:color w:val="000000"/>
                <w:lang w:eastAsia="zh-CN" w:bidi="ar"/>
              </w:rPr>
              <w:t>GETTING STARTED</w:t>
            </w:r>
            <w:r w:rsidR="00DC0D3E" w:rsidRPr="00C812CB">
              <w:rPr>
                <w:rFonts w:eastAsia="CIDFont"/>
                <w:color w:val="000000"/>
                <w:lang w:eastAsia="zh-CN" w:bidi="ar"/>
              </w:rPr>
              <w:t xml:space="preserve"> lesson. </w:t>
            </w:r>
          </w:p>
          <w:p w14:paraId="346B92FA" w14:textId="369CAC5F" w:rsidR="00DC0D3E" w:rsidRPr="00C812CB" w:rsidRDefault="00861E6A" w:rsidP="005E67EC">
            <w:pPr>
              <w:jc w:val="both"/>
            </w:pPr>
            <w:r>
              <w:rPr>
                <w:rFonts w:eastAsia="CIDFont"/>
                <w:color w:val="000000"/>
                <w:lang w:eastAsia="zh-CN" w:bidi="ar"/>
              </w:rPr>
              <w:t xml:space="preserve">- </w:t>
            </w:r>
            <w:r w:rsidR="00DC0D3E" w:rsidRPr="00C812CB">
              <w:rPr>
                <w:rFonts w:eastAsia="CIDFont"/>
                <w:color w:val="000000"/>
                <w:lang w:eastAsia="zh-CN" w:bidi="ar"/>
              </w:rPr>
              <w:t>Make sure you guide them carefully and check their progress after each lesson. In the last lesson</w:t>
            </w:r>
            <w:r w:rsidR="00DC0D3E" w:rsidRPr="003D6D15">
              <w:rPr>
                <w:rFonts w:eastAsia="CIDFont"/>
                <w:color w:val="000000"/>
                <w:sz w:val="22"/>
                <w:szCs w:val="22"/>
                <w:lang w:eastAsia="zh-CN" w:bidi="ar"/>
              </w:rPr>
              <w:t>, (</w:t>
            </w:r>
            <w:r w:rsidR="00DC0D3E" w:rsidRPr="003D6D15">
              <w:rPr>
                <w:rFonts w:eastAsia="CIDFont"/>
                <w:b/>
                <w:bCs/>
                <w:color w:val="000000"/>
                <w:sz w:val="22"/>
                <w:szCs w:val="22"/>
                <w:lang w:eastAsia="zh-CN" w:bidi="ar"/>
              </w:rPr>
              <w:t>LOOKING BACK</w:t>
            </w:r>
            <w:r w:rsidR="00DC0D3E" w:rsidRPr="003D6D15">
              <w:rPr>
                <w:rFonts w:eastAsia="CIDFont"/>
                <w:color w:val="000000"/>
                <w:sz w:val="22"/>
                <w:szCs w:val="22"/>
                <w:lang w:eastAsia="zh-CN" w:bidi="ar"/>
              </w:rPr>
              <w:t>)</w:t>
            </w:r>
            <w:r w:rsidR="00DC0D3E" w:rsidRPr="00C812CB">
              <w:rPr>
                <w:rFonts w:eastAsia="CIDFont"/>
                <w:color w:val="000000"/>
                <w:lang w:eastAsia="zh-CN" w:bidi="ar"/>
              </w:rPr>
              <w:t xml:space="preserve">, ask Ss to organize their posters into a presentation. </w:t>
            </w:r>
          </w:p>
          <w:p w14:paraId="1DF2575D" w14:textId="1F070F21" w:rsidR="00DC0D3E" w:rsidRDefault="00DC0D3E" w:rsidP="005E67EC">
            <w:pPr>
              <w:jc w:val="both"/>
              <w:rPr>
                <w:rFonts w:eastAsia="CIDFont"/>
                <w:color w:val="000000"/>
                <w:lang w:eastAsia="zh-CN" w:bidi="ar"/>
              </w:rPr>
            </w:pPr>
            <w:r w:rsidRPr="00C812CB">
              <w:rPr>
                <w:rFonts w:eastAsia="CIDFont"/>
                <w:color w:val="000000"/>
                <w:lang w:eastAsia="zh-CN" w:bidi="ar"/>
              </w:rPr>
              <w:t xml:space="preserve">Ask Ss to work in groups, discussing what planet they will make a poster of and decide what information they should write about and what images they should use to illustrate it. </w:t>
            </w:r>
          </w:p>
          <w:p w14:paraId="459707F5" w14:textId="77777777" w:rsidR="00861E6A" w:rsidRPr="00D1182A" w:rsidRDefault="00861E6A" w:rsidP="00D1182A">
            <w:pPr>
              <w:jc w:val="both"/>
              <w:rPr>
                <w:b/>
                <w:color w:val="002060"/>
              </w:rPr>
            </w:pPr>
            <w:r w:rsidRPr="00D1182A">
              <w:rPr>
                <w:b/>
                <w:color w:val="002060"/>
              </w:rPr>
              <w:t>Step 2: Task performance</w:t>
            </w:r>
          </w:p>
          <w:p w14:paraId="6FC1A142" w14:textId="1A01EEC8" w:rsidR="00861E6A" w:rsidRPr="00880842" w:rsidRDefault="00861E6A" w:rsidP="00880842">
            <w:pPr>
              <w:tabs>
                <w:tab w:val="left" w:pos="526"/>
              </w:tabs>
              <w:jc w:val="both"/>
            </w:pPr>
            <w:r w:rsidRPr="00880842">
              <w:t>- Ss’ observation</w:t>
            </w:r>
          </w:p>
          <w:p w14:paraId="17A61099" w14:textId="455ACC3B" w:rsidR="00861E6A" w:rsidRDefault="00861E6A" w:rsidP="00DC0D3E">
            <w:pPr>
              <w:jc w:val="both"/>
              <w:rPr>
                <w:rFonts w:eastAsia="CIDFont"/>
                <w:color w:val="000000"/>
                <w:lang w:eastAsia="zh-CN" w:bidi="ar"/>
              </w:rPr>
            </w:pPr>
            <w:r>
              <w:rPr>
                <w:rFonts w:eastAsia="CIDFont"/>
                <w:color w:val="000000"/>
                <w:lang w:eastAsia="zh-CN" w:bidi="ar"/>
              </w:rPr>
              <w:t xml:space="preserve">- </w:t>
            </w:r>
            <w:r w:rsidRPr="00C812CB">
              <w:rPr>
                <w:rFonts w:eastAsia="CIDFont"/>
                <w:color w:val="000000"/>
                <w:lang w:eastAsia="zh-CN" w:bidi="ar"/>
              </w:rPr>
              <w:t>Ss to work in groups</w:t>
            </w:r>
          </w:p>
          <w:p w14:paraId="0D2958C4" w14:textId="77777777" w:rsidR="00861E6A" w:rsidRDefault="00861E6A" w:rsidP="00DC0D3E">
            <w:pPr>
              <w:jc w:val="both"/>
              <w:rPr>
                <w:rFonts w:eastAsia="CIDFont"/>
                <w:color w:val="000000"/>
                <w:lang w:eastAsia="zh-CN" w:bidi="ar"/>
              </w:rPr>
            </w:pPr>
            <w:r>
              <w:rPr>
                <w:rFonts w:eastAsia="CIDFont"/>
                <w:color w:val="000000"/>
                <w:lang w:eastAsia="zh-CN" w:bidi="ar"/>
              </w:rPr>
              <w:t xml:space="preserve">- Ss </w:t>
            </w:r>
            <w:r w:rsidRPr="00C812CB">
              <w:rPr>
                <w:rFonts w:eastAsia="CIDFont"/>
                <w:color w:val="000000"/>
                <w:lang w:eastAsia="zh-CN" w:bidi="ar"/>
              </w:rPr>
              <w:t>discuss what planet they will make a poster of</w:t>
            </w:r>
            <w:r>
              <w:rPr>
                <w:rFonts w:eastAsia="CIDFont"/>
                <w:color w:val="000000"/>
                <w:lang w:eastAsia="zh-CN" w:bidi="ar"/>
              </w:rPr>
              <w:t>.</w:t>
            </w:r>
          </w:p>
          <w:p w14:paraId="2444E358" w14:textId="77777777" w:rsidR="00861E6A" w:rsidRPr="00C67C73" w:rsidRDefault="00861E6A" w:rsidP="00C67C73">
            <w:pPr>
              <w:jc w:val="both"/>
              <w:rPr>
                <w:color w:val="002060"/>
              </w:rPr>
            </w:pPr>
            <w:r w:rsidRPr="00C67C73">
              <w:rPr>
                <w:b/>
                <w:color w:val="002060"/>
              </w:rPr>
              <w:t>Step 3: Report and discussion</w:t>
            </w:r>
          </w:p>
          <w:p w14:paraId="320BA7DE" w14:textId="2846CCDF" w:rsidR="00DC0D3E" w:rsidRDefault="00861E6A" w:rsidP="00DC0D3E">
            <w:pPr>
              <w:jc w:val="both"/>
              <w:rPr>
                <w:rFonts w:eastAsia="CIDFont"/>
                <w:color w:val="000000"/>
                <w:lang w:eastAsia="zh-CN" w:bidi="ar"/>
              </w:rPr>
            </w:pPr>
            <w:r>
              <w:rPr>
                <w:rFonts w:eastAsia="CIDFont"/>
                <w:color w:val="000000"/>
                <w:lang w:eastAsia="zh-CN" w:bidi="ar"/>
              </w:rPr>
              <w:t xml:space="preserve"> - </w:t>
            </w:r>
            <w:r w:rsidR="00DC0D3E" w:rsidRPr="00C812CB">
              <w:rPr>
                <w:rFonts w:eastAsia="CIDFont"/>
                <w:color w:val="000000"/>
                <w:lang w:eastAsia="zh-CN" w:bidi="ar"/>
              </w:rPr>
              <w:t xml:space="preserve">Ss display all the posters on the wall or notice board and ask each group to present their poster to the whole class. </w:t>
            </w:r>
          </w:p>
          <w:p w14:paraId="54AF8F7F" w14:textId="77777777" w:rsidR="00861E6A" w:rsidRPr="00525F3F" w:rsidRDefault="00861E6A" w:rsidP="00525F3F">
            <w:r w:rsidRPr="00525F3F">
              <w:t xml:space="preserve">- Student’s talk </w:t>
            </w:r>
          </w:p>
          <w:p w14:paraId="39313647" w14:textId="77777777" w:rsidR="00861E6A" w:rsidRPr="001412CB" w:rsidRDefault="00861E6A" w:rsidP="001412CB">
            <w:pPr>
              <w:contextualSpacing/>
              <w:jc w:val="both"/>
              <w:rPr>
                <w:b/>
                <w:color w:val="002060"/>
              </w:rPr>
            </w:pPr>
            <w:r>
              <w:rPr>
                <w:rFonts w:eastAsia="CIDFont"/>
                <w:color w:val="000000"/>
                <w:lang w:eastAsia="zh-CN" w:bidi="ar"/>
              </w:rPr>
              <w:t xml:space="preserve"> </w:t>
            </w:r>
            <w:r w:rsidRPr="001412CB">
              <w:rPr>
                <w:b/>
                <w:color w:val="002060"/>
              </w:rPr>
              <w:t>Step 4: Judgement</w:t>
            </w:r>
          </w:p>
          <w:p w14:paraId="31A896E2" w14:textId="77777777" w:rsidR="00861E6A" w:rsidRPr="00B0149E" w:rsidRDefault="00861E6A" w:rsidP="00B0149E">
            <w:pPr>
              <w:jc w:val="both"/>
              <w:rPr>
                <w:rFonts w:eastAsia="Calibri"/>
              </w:rPr>
            </w:pPr>
            <w:r>
              <w:rPr>
                <w:rFonts w:eastAsia="CIDFont"/>
                <w:color w:val="000000"/>
                <w:lang w:eastAsia="zh-CN" w:bidi="ar"/>
              </w:rPr>
              <w:t xml:space="preserve"> </w:t>
            </w:r>
            <w:r w:rsidRPr="00B0149E">
              <w:rPr>
                <w:rFonts w:eastAsia="Calibri"/>
              </w:rPr>
              <w:t>- T comments and gives feedback  on Ss’ answers.</w:t>
            </w:r>
          </w:p>
          <w:p w14:paraId="7BB9AD0C" w14:textId="44C05AA4" w:rsidR="00DC0D3E" w:rsidRPr="00717178" w:rsidRDefault="00861E6A" w:rsidP="00861E6A">
            <w:pPr>
              <w:jc w:val="both"/>
              <w:rPr>
                <w:b/>
                <w:bCs/>
                <w:sz w:val="22"/>
                <w:szCs w:val="22"/>
              </w:rPr>
            </w:pPr>
            <w:r>
              <w:rPr>
                <w:rFonts w:eastAsia="CIDFont"/>
                <w:color w:val="000000"/>
                <w:lang w:eastAsia="zh-CN" w:bidi="ar"/>
              </w:rPr>
              <w:t xml:space="preserve"> </w:t>
            </w:r>
            <w:r w:rsidR="00DC0D3E" w:rsidRPr="00717178">
              <w:rPr>
                <w:b/>
                <w:bCs/>
                <w:sz w:val="22"/>
                <w:szCs w:val="22"/>
              </w:rPr>
              <w:t>* Home assignment</w:t>
            </w:r>
          </w:p>
          <w:p w14:paraId="1D308DD0" w14:textId="77777777" w:rsidR="00DC0D3E" w:rsidRPr="00717178" w:rsidRDefault="00DC0D3E" w:rsidP="00717178">
            <w:pPr>
              <w:spacing w:line="276" w:lineRule="auto"/>
            </w:pPr>
            <w:r w:rsidRPr="00717178">
              <w:t>- T assigns the homework.</w:t>
            </w:r>
          </w:p>
          <w:p w14:paraId="6ABD2021" w14:textId="77777777" w:rsidR="00DC0D3E" w:rsidRPr="00717178" w:rsidRDefault="00DC0D3E" w:rsidP="00717178">
            <w:pPr>
              <w:spacing w:line="276" w:lineRule="auto"/>
            </w:pPr>
            <w:r w:rsidRPr="00717178">
              <w:t>- Ss copy their homework.</w:t>
            </w:r>
          </w:p>
          <w:p w14:paraId="7C647CF9" w14:textId="74867B56" w:rsidR="00DC0D3E" w:rsidRPr="005E67EC" w:rsidRDefault="00DC0D3E" w:rsidP="00DC0D3E">
            <w:pPr>
              <w:jc w:val="both"/>
            </w:pPr>
            <w:r w:rsidRPr="00717178">
              <w:t>- T explains it carefully</w:t>
            </w:r>
            <w:r>
              <w:rPr>
                <w:rFonts w:eastAsia="CIDFont"/>
                <w:color w:val="000000"/>
                <w:lang w:eastAsia="zh-CN" w:bidi="ar"/>
              </w:rPr>
              <w:t xml:space="preserve"> </w:t>
            </w:r>
          </w:p>
        </w:tc>
        <w:tc>
          <w:tcPr>
            <w:tcW w:w="3686" w:type="dxa"/>
          </w:tcPr>
          <w:p w14:paraId="4AC19BC0" w14:textId="77777777" w:rsidR="00DC0D3E" w:rsidRDefault="00DC0D3E" w:rsidP="00386FE4">
            <w:pPr>
              <w:widowControl w:val="0"/>
              <w:autoSpaceDE w:val="0"/>
              <w:autoSpaceDN w:val="0"/>
              <w:ind w:right="-106"/>
              <w:jc w:val="both"/>
              <w:rPr>
                <w:rFonts w:eastAsia="Arial"/>
              </w:rPr>
            </w:pPr>
          </w:p>
          <w:p w14:paraId="709B0281" w14:textId="77777777" w:rsidR="00DC0D3E" w:rsidRDefault="00DC0D3E" w:rsidP="00386FE4">
            <w:pPr>
              <w:widowControl w:val="0"/>
              <w:autoSpaceDE w:val="0"/>
              <w:autoSpaceDN w:val="0"/>
              <w:ind w:right="-106"/>
              <w:jc w:val="both"/>
              <w:rPr>
                <w:rFonts w:eastAsia="Arial"/>
              </w:rPr>
            </w:pPr>
          </w:p>
          <w:p w14:paraId="173103C8" w14:textId="77777777" w:rsidR="00DC0D3E" w:rsidRDefault="00DC0D3E" w:rsidP="00386FE4">
            <w:pPr>
              <w:widowControl w:val="0"/>
              <w:autoSpaceDE w:val="0"/>
              <w:autoSpaceDN w:val="0"/>
              <w:ind w:right="-106"/>
              <w:jc w:val="both"/>
              <w:rPr>
                <w:rFonts w:eastAsia="Arial"/>
              </w:rPr>
            </w:pPr>
          </w:p>
          <w:p w14:paraId="6FA4AE57" w14:textId="77777777" w:rsidR="00DC0D3E" w:rsidRDefault="00DC0D3E" w:rsidP="00386FE4">
            <w:pPr>
              <w:widowControl w:val="0"/>
              <w:autoSpaceDE w:val="0"/>
              <w:autoSpaceDN w:val="0"/>
              <w:ind w:right="-106"/>
              <w:jc w:val="both"/>
              <w:rPr>
                <w:rFonts w:eastAsia="Arial"/>
              </w:rPr>
            </w:pPr>
          </w:p>
          <w:p w14:paraId="60075687" w14:textId="77777777" w:rsidR="00DC0D3E" w:rsidRDefault="00DC0D3E" w:rsidP="00386FE4">
            <w:pPr>
              <w:widowControl w:val="0"/>
              <w:autoSpaceDE w:val="0"/>
              <w:autoSpaceDN w:val="0"/>
              <w:ind w:right="-106"/>
              <w:jc w:val="both"/>
              <w:rPr>
                <w:rFonts w:eastAsia="Arial"/>
              </w:rPr>
            </w:pPr>
          </w:p>
          <w:p w14:paraId="5C037BE6" w14:textId="77777777" w:rsidR="00DC0D3E" w:rsidRDefault="00DC0D3E" w:rsidP="00386FE4">
            <w:pPr>
              <w:widowControl w:val="0"/>
              <w:autoSpaceDE w:val="0"/>
              <w:autoSpaceDN w:val="0"/>
              <w:ind w:right="-106"/>
              <w:jc w:val="both"/>
              <w:rPr>
                <w:rFonts w:eastAsia="Arial"/>
              </w:rPr>
            </w:pPr>
          </w:p>
          <w:p w14:paraId="17DCC8DB" w14:textId="77777777" w:rsidR="00DC0D3E" w:rsidRDefault="00DC0D3E" w:rsidP="00386FE4">
            <w:pPr>
              <w:widowControl w:val="0"/>
              <w:autoSpaceDE w:val="0"/>
              <w:autoSpaceDN w:val="0"/>
              <w:ind w:right="-106"/>
              <w:jc w:val="both"/>
              <w:rPr>
                <w:rFonts w:eastAsia="Arial"/>
              </w:rPr>
            </w:pPr>
          </w:p>
          <w:p w14:paraId="32CC079F" w14:textId="77777777" w:rsidR="00DC0D3E" w:rsidRDefault="00DC0D3E" w:rsidP="00386FE4">
            <w:pPr>
              <w:widowControl w:val="0"/>
              <w:autoSpaceDE w:val="0"/>
              <w:autoSpaceDN w:val="0"/>
              <w:ind w:right="-106"/>
              <w:jc w:val="both"/>
              <w:rPr>
                <w:rFonts w:eastAsia="Arial"/>
              </w:rPr>
            </w:pPr>
          </w:p>
          <w:p w14:paraId="226AC12F" w14:textId="77777777" w:rsidR="00DC0D3E" w:rsidRDefault="00DC0D3E" w:rsidP="00386FE4">
            <w:pPr>
              <w:widowControl w:val="0"/>
              <w:autoSpaceDE w:val="0"/>
              <w:autoSpaceDN w:val="0"/>
              <w:ind w:right="-106"/>
              <w:jc w:val="both"/>
              <w:rPr>
                <w:rFonts w:eastAsia="Arial"/>
              </w:rPr>
            </w:pPr>
          </w:p>
          <w:p w14:paraId="37DB7ED9" w14:textId="77777777" w:rsidR="00DC0D3E" w:rsidRDefault="00DC0D3E" w:rsidP="00386FE4">
            <w:pPr>
              <w:widowControl w:val="0"/>
              <w:autoSpaceDE w:val="0"/>
              <w:autoSpaceDN w:val="0"/>
              <w:ind w:right="-106"/>
              <w:jc w:val="both"/>
              <w:rPr>
                <w:rFonts w:eastAsia="Arial"/>
              </w:rPr>
            </w:pPr>
          </w:p>
          <w:p w14:paraId="1F3F742D" w14:textId="77777777" w:rsidR="00DC0D3E" w:rsidRDefault="00DC0D3E" w:rsidP="00386FE4">
            <w:pPr>
              <w:widowControl w:val="0"/>
              <w:autoSpaceDE w:val="0"/>
              <w:autoSpaceDN w:val="0"/>
              <w:ind w:right="-106"/>
              <w:jc w:val="both"/>
              <w:rPr>
                <w:rFonts w:eastAsia="Arial"/>
              </w:rPr>
            </w:pPr>
          </w:p>
          <w:p w14:paraId="4532E663" w14:textId="77777777" w:rsidR="00DC0D3E" w:rsidRDefault="00DC0D3E" w:rsidP="00386FE4">
            <w:pPr>
              <w:widowControl w:val="0"/>
              <w:autoSpaceDE w:val="0"/>
              <w:autoSpaceDN w:val="0"/>
              <w:ind w:right="-106"/>
              <w:jc w:val="both"/>
              <w:rPr>
                <w:rFonts w:eastAsia="Arial"/>
              </w:rPr>
            </w:pPr>
          </w:p>
          <w:p w14:paraId="14D6040B" w14:textId="77777777" w:rsidR="00DC0D3E" w:rsidRDefault="00DC0D3E" w:rsidP="00386FE4">
            <w:pPr>
              <w:widowControl w:val="0"/>
              <w:autoSpaceDE w:val="0"/>
              <w:autoSpaceDN w:val="0"/>
              <w:ind w:right="-106"/>
              <w:jc w:val="both"/>
              <w:rPr>
                <w:rFonts w:eastAsia="Arial"/>
              </w:rPr>
            </w:pPr>
          </w:p>
          <w:p w14:paraId="6A6E6248" w14:textId="77777777" w:rsidR="00DC0D3E" w:rsidRDefault="00DC0D3E" w:rsidP="00386FE4">
            <w:pPr>
              <w:widowControl w:val="0"/>
              <w:autoSpaceDE w:val="0"/>
              <w:autoSpaceDN w:val="0"/>
              <w:ind w:right="-106"/>
              <w:jc w:val="both"/>
              <w:rPr>
                <w:rFonts w:eastAsia="Arial"/>
              </w:rPr>
            </w:pPr>
          </w:p>
          <w:p w14:paraId="244A96EE" w14:textId="77777777" w:rsidR="00DC0D3E" w:rsidRDefault="00DC0D3E" w:rsidP="00386FE4">
            <w:pPr>
              <w:widowControl w:val="0"/>
              <w:autoSpaceDE w:val="0"/>
              <w:autoSpaceDN w:val="0"/>
              <w:ind w:right="-106"/>
              <w:jc w:val="both"/>
              <w:rPr>
                <w:rFonts w:eastAsia="Arial"/>
              </w:rPr>
            </w:pPr>
          </w:p>
          <w:p w14:paraId="234B92F2" w14:textId="77777777" w:rsidR="00DC0D3E" w:rsidRDefault="00DC0D3E" w:rsidP="00386FE4">
            <w:pPr>
              <w:widowControl w:val="0"/>
              <w:autoSpaceDE w:val="0"/>
              <w:autoSpaceDN w:val="0"/>
              <w:ind w:right="-106"/>
              <w:jc w:val="both"/>
              <w:rPr>
                <w:rFonts w:eastAsia="Arial"/>
              </w:rPr>
            </w:pPr>
          </w:p>
          <w:p w14:paraId="34E4EEFE" w14:textId="77777777" w:rsidR="00DC0D3E" w:rsidRDefault="00DC0D3E" w:rsidP="00386FE4">
            <w:pPr>
              <w:widowControl w:val="0"/>
              <w:autoSpaceDE w:val="0"/>
              <w:autoSpaceDN w:val="0"/>
              <w:ind w:right="-106"/>
              <w:jc w:val="both"/>
              <w:rPr>
                <w:rFonts w:eastAsia="Arial"/>
              </w:rPr>
            </w:pPr>
          </w:p>
          <w:p w14:paraId="2995C0A3" w14:textId="77777777" w:rsidR="00DC0D3E" w:rsidRDefault="00DC0D3E" w:rsidP="00386FE4">
            <w:pPr>
              <w:widowControl w:val="0"/>
              <w:autoSpaceDE w:val="0"/>
              <w:autoSpaceDN w:val="0"/>
              <w:ind w:right="-106"/>
              <w:jc w:val="both"/>
              <w:rPr>
                <w:rFonts w:eastAsia="Arial"/>
              </w:rPr>
            </w:pPr>
          </w:p>
          <w:p w14:paraId="75B0F32B" w14:textId="77777777" w:rsidR="00DC0D3E" w:rsidRDefault="00DC0D3E" w:rsidP="00386FE4">
            <w:pPr>
              <w:widowControl w:val="0"/>
              <w:autoSpaceDE w:val="0"/>
              <w:autoSpaceDN w:val="0"/>
              <w:ind w:right="-106"/>
              <w:jc w:val="both"/>
              <w:rPr>
                <w:rFonts w:eastAsia="Arial"/>
              </w:rPr>
            </w:pPr>
          </w:p>
          <w:p w14:paraId="2B7252BF" w14:textId="77777777" w:rsidR="00DC0D3E" w:rsidRDefault="00DC0D3E" w:rsidP="00386FE4">
            <w:pPr>
              <w:widowControl w:val="0"/>
              <w:autoSpaceDE w:val="0"/>
              <w:autoSpaceDN w:val="0"/>
              <w:ind w:right="-106"/>
              <w:jc w:val="both"/>
              <w:rPr>
                <w:rFonts w:eastAsia="Arial"/>
              </w:rPr>
            </w:pPr>
          </w:p>
          <w:p w14:paraId="510D0964" w14:textId="77777777" w:rsidR="00DC0D3E" w:rsidRDefault="00DC0D3E" w:rsidP="00386FE4">
            <w:pPr>
              <w:widowControl w:val="0"/>
              <w:autoSpaceDE w:val="0"/>
              <w:autoSpaceDN w:val="0"/>
              <w:ind w:right="-106"/>
              <w:jc w:val="both"/>
              <w:rPr>
                <w:rFonts w:eastAsia="Arial"/>
              </w:rPr>
            </w:pPr>
          </w:p>
          <w:p w14:paraId="0FC0F334" w14:textId="77777777" w:rsidR="00DC0D3E" w:rsidRDefault="00DC0D3E" w:rsidP="00386FE4">
            <w:pPr>
              <w:widowControl w:val="0"/>
              <w:autoSpaceDE w:val="0"/>
              <w:autoSpaceDN w:val="0"/>
              <w:ind w:right="-106"/>
              <w:jc w:val="both"/>
              <w:rPr>
                <w:rFonts w:eastAsia="Arial"/>
              </w:rPr>
            </w:pPr>
          </w:p>
          <w:p w14:paraId="19AB09E5" w14:textId="77777777" w:rsidR="00DC0D3E" w:rsidRDefault="00DC0D3E" w:rsidP="00386FE4">
            <w:pPr>
              <w:widowControl w:val="0"/>
              <w:autoSpaceDE w:val="0"/>
              <w:autoSpaceDN w:val="0"/>
              <w:ind w:right="-106"/>
              <w:jc w:val="both"/>
              <w:rPr>
                <w:rFonts w:eastAsia="Arial"/>
              </w:rPr>
            </w:pPr>
          </w:p>
          <w:p w14:paraId="1ABEEB6A" w14:textId="226227F6" w:rsidR="00DC0D3E" w:rsidRDefault="00DC0D3E" w:rsidP="00386FE4">
            <w:pPr>
              <w:widowControl w:val="0"/>
              <w:autoSpaceDE w:val="0"/>
              <w:autoSpaceDN w:val="0"/>
              <w:ind w:right="-106"/>
              <w:jc w:val="both"/>
              <w:rPr>
                <w:rFonts w:eastAsia="Arial"/>
              </w:rPr>
            </w:pPr>
          </w:p>
          <w:p w14:paraId="2AA3CECD" w14:textId="69415E6B" w:rsidR="00861E6A" w:rsidRDefault="00861E6A" w:rsidP="00386FE4">
            <w:pPr>
              <w:widowControl w:val="0"/>
              <w:autoSpaceDE w:val="0"/>
              <w:autoSpaceDN w:val="0"/>
              <w:ind w:right="-106"/>
              <w:jc w:val="both"/>
              <w:rPr>
                <w:rFonts w:eastAsia="Arial"/>
              </w:rPr>
            </w:pPr>
          </w:p>
          <w:p w14:paraId="0BD027CF" w14:textId="4B93EA1E" w:rsidR="00861E6A" w:rsidRDefault="00861E6A" w:rsidP="00386FE4">
            <w:pPr>
              <w:widowControl w:val="0"/>
              <w:autoSpaceDE w:val="0"/>
              <w:autoSpaceDN w:val="0"/>
              <w:ind w:right="-106"/>
              <w:jc w:val="both"/>
              <w:rPr>
                <w:rFonts w:eastAsia="Arial"/>
              </w:rPr>
            </w:pPr>
          </w:p>
          <w:p w14:paraId="04896A67" w14:textId="26C39B4E" w:rsidR="00861E6A" w:rsidRDefault="00861E6A" w:rsidP="00386FE4">
            <w:pPr>
              <w:widowControl w:val="0"/>
              <w:autoSpaceDE w:val="0"/>
              <w:autoSpaceDN w:val="0"/>
              <w:ind w:right="-106"/>
              <w:jc w:val="both"/>
              <w:rPr>
                <w:rFonts w:eastAsia="Arial"/>
              </w:rPr>
            </w:pPr>
          </w:p>
          <w:p w14:paraId="3929C76B" w14:textId="12D423AC" w:rsidR="00861E6A" w:rsidRDefault="00861E6A" w:rsidP="00386FE4">
            <w:pPr>
              <w:widowControl w:val="0"/>
              <w:autoSpaceDE w:val="0"/>
              <w:autoSpaceDN w:val="0"/>
              <w:ind w:right="-106"/>
              <w:jc w:val="both"/>
              <w:rPr>
                <w:rFonts w:eastAsia="Arial"/>
              </w:rPr>
            </w:pPr>
          </w:p>
          <w:p w14:paraId="6F69421E" w14:textId="341A616D" w:rsidR="00861E6A" w:rsidRDefault="00861E6A" w:rsidP="00386FE4">
            <w:pPr>
              <w:widowControl w:val="0"/>
              <w:autoSpaceDE w:val="0"/>
              <w:autoSpaceDN w:val="0"/>
              <w:ind w:right="-106"/>
              <w:jc w:val="both"/>
              <w:rPr>
                <w:rFonts w:eastAsia="Arial"/>
              </w:rPr>
            </w:pPr>
          </w:p>
          <w:p w14:paraId="6DCF5312" w14:textId="77777777" w:rsidR="00861E6A" w:rsidRDefault="00861E6A" w:rsidP="00386FE4">
            <w:pPr>
              <w:widowControl w:val="0"/>
              <w:autoSpaceDE w:val="0"/>
              <w:autoSpaceDN w:val="0"/>
              <w:ind w:right="-106"/>
              <w:jc w:val="both"/>
              <w:rPr>
                <w:rFonts w:eastAsia="Arial"/>
              </w:rPr>
            </w:pPr>
          </w:p>
          <w:p w14:paraId="6A00177B" w14:textId="77777777" w:rsidR="00DC0D3E" w:rsidRPr="00717178" w:rsidRDefault="00DC0D3E" w:rsidP="00DC0D3E">
            <w:pPr>
              <w:rPr>
                <w:b/>
                <w:bCs/>
                <w:sz w:val="22"/>
                <w:szCs w:val="22"/>
              </w:rPr>
            </w:pPr>
            <w:r w:rsidRPr="00717178">
              <w:rPr>
                <w:b/>
                <w:bCs/>
                <w:sz w:val="22"/>
                <w:szCs w:val="22"/>
              </w:rPr>
              <w:t>* Home assignment</w:t>
            </w:r>
          </w:p>
          <w:p w14:paraId="3B9F4695" w14:textId="77777777" w:rsidR="00DC0D3E" w:rsidRPr="00C812CB" w:rsidRDefault="00DC0D3E" w:rsidP="00DC0D3E">
            <w:pPr>
              <w:spacing w:line="20" w:lineRule="atLeast"/>
            </w:pPr>
            <w:r w:rsidRPr="00C812CB">
              <w:t>- Learn new words by heart.</w:t>
            </w:r>
          </w:p>
          <w:p w14:paraId="361B559E" w14:textId="686385C9" w:rsidR="00DC0D3E" w:rsidRPr="00063AC5" w:rsidRDefault="00DC0D3E" w:rsidP="00DC0D3E">
            <w:pPr>
              <w:widowControl w:val="0"/>
              <w:autoSpaceDE w:val="0"/>
              <w:autoSpaceDN w:val="0"/>
              <w:ind w:right="-106"/>
              <w:jc w:val="both"/>
              <w:rPr>
                <w:rFonts w:eastAsia="Arial"/>
              </w:rPr>
            </w:pPr>
            <w:r w:rsidRPr="00C812CB">
              <w:t xml:space="preserve">- </w:t>
            </w:r>
            <w:r w:rsidRPr="00C812CB">
              <w:rPr>
                <w:rFonts w:eastAsia="SimSun"/>
                <w:color w:val="000000"/>
              </w:rPr>
              <w:t>Prepare for the next lesson.</w:t>
            </w:r>
          </w:p>
        </w:tc>
      </w:tr>
    </w:tbl>
    <w:p w14:paraId="1423D490" w14:textId="77777777" w:rsidR="00DC0D3E" w:rsidRPr="00925F23" w:rsidRDefault="00DC0D3E" w:rsidP="00925F23">
      <w:pPr>
        <w:rPr>
          <w:b/>
          <w:bCs/>
        </w:rPr>
      </w:pPr>
      <w:r w:rsidRPr="00925F23">
        <w:rPr>
          <w:b/>
          <w:bCs/>
        </w:rPr>
        <w:t xml:space="preserve">V. FEEDBACK: </w:t>
      </w:r>
    </w:p>
    <w:p w14:paraId="3D9E5980" w14:textId="77777777" w:rsidR="00DC0D3E" w:rsidRPr="00925F23" w:rsidRDefault="00DC0D3E" w:rsidP="00925F23">
      <w:pPr>
        <w:ind w:right="-279" w:firstLine="284"/>
      </w:pPr>
      <w:r w:rsidRPr="00925F23">
        <w:t>With 8A …………………………..……………………...…………………………………..…</w:t>
      </w:r>
    </w:p>
    <w:p w14:paraId="7EDC5E62" w14:textId="77777777" w:rsidR="00DC0D3E" w:rsidRPr="00925F23" w:rsidRDefault="00DC0D3E" w:rsidP="00925F23">
      <w:pPr>
        <w:ind w:right="-279" w:firstLine="284"/>
      </w:pPr>
      <w:r w:rsidRPr="00925F23">
        <w:t>With 8B …………………………………….……………………………………..……………</w:t>
      </w:r>
    </w:p>
    <w:p w14:paraId="1161A74C" w14:textId="44D8C010" w:rsidR="003C0560" w:rsidRDefault="00DC0D3E" w:rsidP="00DC0D3E">
      <w:pPr>
        <w:ind w:right="-472"/>
        <w:rPr>
          <w:rFonts w:eastAsia="Calibri"/>
          <w:b/>
          <w:bCs/>
        </w:rPr>
      </w:pPr>
      <w:r w:rsidRPr="00925F23">
        <w:t xml:space="preserve">     With 8C …………………………………….…………………………………………….……</w:t>
      </w:r>
      <w:r w:rsidRPr="00925F23">
        <w:rPr>
          <w:b/>
          <w:color w:val="FF0000"/>
          <w:sz w:val="26"/>
          <w:szCs w:val="26"/>
        </w:rPr>
        <w:t xml:space="preserve"> </w:t>
      </w:r>
    </w:p>
    <w:sectPr w:rsidR="003C0560" w:rsidSect="001B2755">
      <w:headerReference w:type="default" r:id="rId30"/>
      <w:pgSz w:w="11906" w:h="16838" w:code="9"/>
      <w:pgMar w:top="851" w:right="1134" w:bottom="851" w:left="1418"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CC78F" w14:textId="77777777" w:rsidR="005D059F" w:rsidRDefault="005D059F">
      <w:r>
        <w:separator/>
      </w:r>
    </w:p>
  </w:endnote>
  <w:endnote w:type="continuationSeparator" w:id="0">
    <w:p w14:paraId="1F8F87B6" w14:textId="77777777" w:rsidR="005D059F" w:rsidRDefault="005D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 + F2">
    <w:altName w:val="Segoe Print"/>
    <w:charset w:val="00"/>
    <w:family w:val="auto"/>
    <w:pitch w:val="default"/>
  </w:font>
  <w:font w:name="CIDFont + F4">
    <w:altName w:val="Segoe Print"/>
    <w:charset w:val="00"/>
    <w:family w:val="auto"/>
    <w:pitch w:val="default"/>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auto"/>
    <w:notTrueType/>
    <w:pitch w:val="default"/>
    <w:sig w:usb0="00000003" w:usb1="00000000" w:usb2="00000000" w:usb3="00000000" w:csb0="00000001" w:csb1="00000000"/>
  </w:font>
  <w:font w:name="CIDFont">
    <w:altName w:val="Segoe Print"/>
    <w:charset w:val="00"/>
    <w:family w:val="auto"/>
    <w:pitch w:val="default"/>
  </w:font>
  <w:font w:name="ChronicaPro-Bold">
    <w:altName w:val="Segoe Print"/>
    <w:charset w:val="00"/>
    <w:family w:val="auto"/>
    <w:pitch w:val="default"/>
  </w:font>
  <w:font w:name="ChronicaPro-Book">
    <w:altName w:val="Segoe Print"/>
    <w:charset w:val="00"/>
    <w:family w:val="auto"/>
    <w:pitch w:val="default"/>
  </w:font>
  <w:font w:name="MyriadPro-Cond">
    <w:altName w:val="Segoe Print"/>
    <w:charset w:val="00"/>
    <w:family w:val="auto"/>
    <w:pitch w:val="default"/>
  </w:font>
  <w:font w:name="CIDFont + F7">
    <w:altName w:val="Segoe Print"/>
    <w:charset w:val="00"/>
    <w:family w:val="auto"/>
    <w:pitch w:val="default"/>
  </w:font>
  <w:font w:name="CIDFont + F1">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hronicaPro-Medium">
    <w:altName w:val="Segoe Print"/>
    <w:charset w:val="00"/>
    <w:family w:val="auto"/>
    <w:pitch w:val="default"/>
  </w:font>
  <w:font w:name="ChronicaPro-Black">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B607" w14:textId="77777777" w:rsidR="005D059F" w:rsidRDefault="005D059F">
      <w:r>
        <w:separator/>
      </w:r>
    </w:p>
  </w:footnote>
  <w:footnote w:type="continuationSeparator" w:id="0">
    <w:p w14:paraId="443205D4" w14:textId="77777777" w:rsidR="005D059F" w:rsidRDefault="005D05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70E7" w14:textId="4AE218C1" w:rsidR="008352C8" w:rsidRDefault="008352C8" w:rsidP="008352C8">
    <w:pPr>
      <w:pBdr>
        <w:top w:val="nil"/>
        <w:left w:val="nil"/>
        <w:bottom w:val="nil"/>
        <w:right w:val="nil"/>
        <w:between w:val="nil"/>
      </w:pBdr>
      <w:tabs>
        <w:tab w:val="center" w:pos="4513"/>
        <w:tab w:val="right" w:pos="9026"/>
      </w:tabs>
      <w:ind w:left="-284" w:hanging="283"/>
      <w:rPr>
        <w:color w:val="000000"/>
      </w:rPr>
    </w:pPr>
    <w:r>
      <w:rPr>
        <w:color w:val="000000"/>
      </w:rPr>
      <w:t xml:space="preserve">       </w:t>
    </w:r>
  </w:p>
  <w:p w14:paraId="3E401360" w14:textId="77777777" w:rsidR="008352C8" w:rsidRDefault="008352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6A4E70"/>
    <w:multiLevelType w:val="singleLevel"/>
    <w:tmpl w:val="866A4E70"/>
    <w:lvl w:ilvl="0">
      <w:start w:val="1"/>
      <w:numFmt w:val="upperRoman"/>
      <w:suff w:val="space"/>
      <w:lvlText w:val="%1."/>
      <w:lvlJc w:val="left"/>
    </w:lvl>
  </w:abstractNum>
  <w:abstractNum w:abstractNumId="1" w15:restartNumberingAfterBreak="0">
    <w:nsid w:val="86F78455"/>
    <w:multiLevelType w:val="singleLevel"/>
    <w:tmpl w:val="86F78455"/>
    <w:lvl w:ilvl="0">
      <w:start w:val="1"/>
      <w:numFmt w:val="decimal"/>
      <w:suff w:val="space"/>
      <w:lvlText w:val="%1."/>
      <w:lvlJc w:val="left"/>
    </w:lvl>
  </w:abstractNum>
  <w:abstractNum w:abstractNumId="2" w15:restartNumberingAfterBreak="0">
    <w:nsid w:val="8F1294E2"/>
    <w:multiLevelType w:val="singleLevel"/>
    <w:tmpl w:val="8F1294E2"/>
    <w:lvl w:ilvl="0">
      <w:start w:val="1"/>
      <w:numFmt w:val="decimal"/>
      <w:suff w:val="space"/>
      <w:lvlText w:val="%1."/>
      <w:lvlJc w:val="left"/>
    </w:lvl>
  </w:abstractNum>
  <w:abstractNum w:abstractNumId="3" w15:restartNumberingAfterBreak="0">
    <w:nsid w:val="9E763272"/>
    <w:multiLevelType w:val="singleLevel"/>
    <w:tmpl w:val="9E763272"/>
    <w:lvl w:ilvl="0">
      <w:start w:val="1"/>
      <w:numFmt w:val="decimal"/>
      <w:suff w:val="space"/>
      <w:lvlText w:val="%1."/>
      <w:lvlJc w:val="left"/>
    </w:lvl>
  </w:abstractNum>
  <w:abstractNum w:abstractNumId="4" w15:restartNumberingAfterBreak="0">
    <w:nsid w:val="A21B0324"/>
    <w:multiLevelType w:val="singleLevel"/>
    <w:tmpl w:val="A21B0324"/>
    <w:lvl w:ilvl="0">
      <w:start w:val="1"/>
      <w:numFmt w:val="upperRoman"/>
      <w:suff w:val="space"/>
      <w:lvlText w:val="%1."/>
      <w:lvlJc w:val="left"/>
    </w:lvl>
  </w:abstractNum>
  <w:abstractNum w:abstractNumId="5" w15:restartNumberingAfterBreak="0">
    <w:nsid w:val="A3E09320"/>
    <w:multiLevelType w:val="singleLevel"/>
    <w:tmpl w:val="A3E09320"/>
    <w:lvl w:ilvl="0">
      <w:start w:val="1"/>
      <w:numFmt w:val="decimal"/>
      <w:suff w:val="space"/>
      <w:lvlText w:val="%1."/>
      <w:lvlJc w:val="left"/>
      <w:rPr>
        <w:rFonts w:hint="default"/>
        <w:b/>
        <w:bCs/>
      </w:rPr>
    </w:lvl>
  </w:abstractNum>
  <w:abstractNum w:abstractNumId="6" w15:restartNumberingAfterBreak="0">
    <w:nsid w:val="BDFA61DC"/>
    <w:multiLevelType w:val="singleLevel"/>
    <w:tmpl w:val="BDFA61DC"/>
    <w:lvl w:ilvl="0">
      <w:start w:val="1"/>
      <w:numFmt w:val="decimal"/>
      <w:suff w:val="space"/>
      <w:lvlText w:val="%1."/>
      <w:lvlJc w:val="left"/>
    </w:lvl>
  </w:abstractNum>
  <w:abstractNum w:abstractNumId="7" w15:restartNumberingAfterBreak="0">
    <w:nsid w:val="E532789F"/>
    <w:multiLevelType w:val="singleLevel"/>
    <w:tmpl w:val="E532789F"/>
    <w:lvl w:ilvl="0">
      <w:start w:val="1"/>
      <w:numFmt w:val="decimal"/>
      <w:suff w:val="space"/>
      <w:lvlText w:val="%1."/>
      <w:lvlJc w:val="left"/>
    </w:lvl>
  </w:abstractNum>
  <w:abstractNum w:abstractNumId="8" w15:restartNumberingAfterBreak="0">
    <w:nsid w:val="E8A93505"/>
    <w:multiLevelType w:val="singleLevel"/>
    <w:tmpl w:val="E8A93505"/>
    <w:lvl w:ilvl="0">
      <w:start w:val="1"/>
      <w:numFmt w:val="decimal"/>
      <w:suff w:val="space"/>
      <w:lvlText w:val="%1."/>
      <w:lvlJc w:val="left"/>
    </w:lvl>
  </w:abstractNum>
  <w:abstractNum w:abstractNumId="9" w15:restartNumberingAfterBreak="0">
    <w:nsid w:val="EC18EAAE"/>
    <w:multiLevelType w:val="singleLevel"/>
    <w:tmpl w:val="EC18EAAE"/>
    <w:lvl w:ilvl="0">
      <w:start w:val="1"/>
      <w:numFmt w:val="upperRoman"/>
      <w:suff w:val="space"/>
      <w:lvlText w:val="%1."/>
      <w:lvlJc w:val="left"/>
    </w:lvl>
  </w:abstractNum>
  <w:abstractNum w:abstractNumId="10" w15:restartNumberingAfterBreak="0">
    <w:nsid w:val="F0277132"/>
    <w:multiLevelType w:val="singleLevel"/>
    <w:tmpl w:val="F0277132"/>
    <w:lvl w:ilvl="0">
      <w:start w:val="1"/>
      <w:numFmt w:val="upperRoman"/>
      <w:suff w:val="space"/>
      <w:lvlText w:val="%1."/>
      <w:lvlJc w:val="left"/>
    </w:lvl>
  </w:abstractNum>
  <w:abstractNum w:abstractNumId="11" w15:restartNumberingAfterBreak="0">
    <w:nsid w:val="FFB64C79"/>
    <w:multiLevelType w:val="singleLevel"/>
    <w:tmpl w:val="FFB64C79"/>
    <w:lvl w:ilvl="0">
      <w:start w:val="1"/>
      <w:numFmt w:val="decimal"/>
      <w:suff w:val="space"/>
      <w:lvlText w:val="%1."/>
      <w:lvlJc w:val="left"/>
    </w:lvl>
  </w:abstractNum>
  <w:abstractNum w:abstractNumId="12" w15:restartNumberingAfterBreak="0">
    <w:nsid w:val="032E411F"/>
    <w:multiLevelType w:val="singleLevel"/>
    <w:tmpl w:val="9EE42302"/>
    <w:lvl w:ilvl="0">
      <w:start w:val="1"/>
      <w:numFmt w:val="decimal"/>
      <w:suff w:val="space"/>
      <w:lvlText w:val="%1."/>
      <w:lvlJc w:val="left"/>
      <w:rPr>
        <w:b w:val="0"/>
        <w:bCs/>
      </w:rPr>
    </w:lvl>
  </w:abstractNum>
  <w:abstractNum w:abstractNumId="13" w15:restartNumberingAfterBreak="0">
    <w:nsid w:val="0CF9078A"/>
    <w:multiLevelType w:val="singleLevel"/>
    <w:tmpl w:val="0CF9078A"/>
    <w:lvl w:ilvl="0">
      <w:start w:val="1"/>
      <w:numFmt w:val="decimal"/>
      <w:suff w:val="space"/>
      <w:lvlText w:val="%1."/>
      <w:lvlJc w:val="left"/>
    </w:lvl>
  </w:abstractNum>
  <w:abstractNum w:abstractNumId="14" w15:restartNumberingAfterBreak="0">
    <w:nsid w:val="0FAA31A8"/>
    <w:multiLevelType w:val="singleLevel"/>
    <w:tmpl w:val="0FAA31A8"/>
    <w:lvl w:ilvl="0">
      <w:start w:val="1"/>
      <w:numFmt w:val="decimal"/>
      <w:suff w:val="space"/>
      <w:lvlText w:val="%1."/>
      <w:lvlJc w:val="left"/>
    </w:lvl>
  </w:abstractNum>
  <w:abstractNum w:abstractNumId="15" w15:restartNumberingAfterBreak="0">
    <w:nsid w:val="0FC2370A"/>
    <w:multiLevelType w:val="singleLevel"/>
    <w:tmpl w:val="0FC2370A"/>
    <w:lvl w:ilvl="0">
      <w:start w:val="1"/>
      <w:numFmt w:val="upperRoman"/>
      <w:suff w:val="space"/>
      <w:lvlText w:val="%1."/>
      <w:lvlJc w:val="left"/>
    </w:lvl>
  </w:abstractNum>
  <w:abstractNum w:abstractNumId="16" w15:restartNumberingAfterBreak="0">
    <w:nsid w:val="1E88D916"/>
    <w:multiLevelType w:val="singleLevel"/>
    <w:tmpl w:val="1E88D916"/>
    <w:lvl w:ilvl="0">
      <w:start w:val="2"/>
      <w:numFmt w:val="decimal"/>
      <w:suff w:val="space"/>
      <w:lvlText w:val="%1."/>
      <w:lvlJc w:val="left"/>
    </w:lvl>
  </w:abstractNum>
  <w:abstractNum w:abstractNumId="17" w15:restartNumberingAfterBreak="0">
    <w:nsid w:val="27EFE33C"/>
    <w:multiLevelType w:val="singleLevel"/>
    <w:tmpl w:val="27EFE33C"/>
    <w:lvl w:ilvl="0">
      <w:start w:val="1"/>
      <w:numFmt w:val="decimal"/>
      <w:suff w:val="space"/>
      <w:lvlText w:val="%1."/>
      <w:lvlJc w:val="left"/>
    </w:lvl>
  </w:abstractNum>
  <w:abstractNum w:abstractNumId="18" w15:restartNumberingAfterBreak="0">
    <w:nsid w:val="28842716"/>
    <w:multiLevelType w:val="singleLevel"/>
    <w:tmpl w:val="28842716"/>
    <w:lvl w:ilvl="0">
      <w:start w:val="1"/>
      <w:numFmt w:val="decimal"/>
      <w:suff w:val="space"/>
      <w:lvlText w:val="%1."/>
      <w:lvlJc w:val="left"/>
    </w:lvl>
  </w:abstractNum>
  <w:abstractNum w:abstractNumId="19" w15:restartNumberingAfterBreak="0">
    <w:nsid w:val="3FB67628"/>
    <w:multiLevelType w:val="multilevel"/>
    <w:tmpl w:val="60121630"/>
    <w:lvl w:ilvl="0">
      <w:start w:val="1"/>
      <w:numFmt w:val="decimal"/>
      <w:lvlText w:val="%1."/>
      <w:lvlJc w:val="left"/>
      <w:rPr>
        <w:rFonts w:ascii="Arial" w:eastAsia="Arial" w:hAnsi="Arial" w:cs="Arial"/>
        <w:b/>
        <w:bCs/>
        <w:i w:val="0"/>
        <w:iCs w:val="0"/>
        <w:smallCaps w:val="0"/>
        <w:strike w:val="0"/>
        <w:color w:val="E46551"/>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4253E6"/>
    <w:multiLevelType w:val="singleLevel"/>
    <w:tmpl w:val="494253E6"/>
    <w:lvl w:ilvl="0">
      <w:start w:val="6"/>
      <w:numFmt w:val="decimal"/>
      <w:suff w:val="space"/>
      <w:lvlText w:val="%1."/>
      <w:lvlJc w:val="left"/>
    </w:lvl>
  </w:abstractNum>
  <w:abstractNum w:abstractNumId="21" w15:restartNumberingAfterBreak="0">
    <w:nsid w:val="4E469D4A"/>
    <w:multiLevelType w:val="singleLevel"/>
    <w:tmpl w:val="4E469D4A"/>
    <w:lvl w:ilvl="0">
      <w:start w:val="1"/>
      <w:numFmt w:val="upperRoman"/>
      <w:suff w:val="space"/>
      <w:lvlText w:val="%1."/>
      <w:lvlJc w:val="left"/>
    </w:lvl>
  </w:abstractNum>
  <w:num w:numId="1">
    <w:abstractNumId w:val="20"/>
  </w:num>
  <w:num w:numId="2">
    <w:abstractNumId w:val="6"/>
  </w:num>
  <w:num w:numId="3">
    <w:abstractNumId w:val="14"/>
  </w:num>
  <w:num w:numId="4">
    <w:abstractNumId w:val="9"/>
  </w:num>
  <w:num w:numId="5">
    <w:abstractNumId w:val="16"/>
  </w:num>
  <w:num w:numId="6">
    <w:abstractNumId w:val="8"/>
  </w:num>
  <w:num w:numId="7">
    <w:abstractNumId w:val="13"/>
  </w:num>
  <w:num w:numId="8">
    <w:abstractNumId w:val="5"/>
  </w:num>
  <w:num w:numId="9">
    <w:abstractNumId w:val="21"/>
  </w:num>
  <w:num w:numId="10">
    <w:abstractNumId w:val="7"/>
  </w:num>
  <w:num w:numId="11">
    <w:abstractNumId w:val="18"/>
  </w:num>
  <w:num w:numId="12">
    <w:abstractNumId w:val="0"/>
  </w:num>
  <w:num w:numId="13">
    <w:abstractNumId w:val="12"/>
  </w:num>
  <w:num w:numId="14">
    <w:abstractNumId w:val="17"/>
  </w:num>
  <w:num w:numId="15">
    <w:abstractNumId w:val="4"/>
  </w:num>
  <w:num w:numId="16">
    <w:abstractNumId w:val="11"/>
  </w:num>
  <w:num w:numId="17">
    <w:abstractNumId w:val="3"/>
  </w:num>
  <w:num w:numId="18">
    <w:abstractNumId w:val="1"/>
  </w:num>
  <w:num w:numId="19">
    <w:abstractNumId w:val="2"/>
  </w:num>
  <w:num w:numId="20">
    <w:abstractNumId w:val="15"/>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FA"/>
    <w:rsid w:val="0001205C"/>
    <w:rsid w:val="00013803"/>
    <w:rsid w:val="000259E9"/>
    <w:rsid w:val="000432CD"/>
    <w:rsid w:val="0006443A"/>
    <w:rsid w:val="0007667B"/>
    <w:rsid w:val="00094F73"/>
    <w:rsid w:val="000A6C5F"/>
    <w:rsid w:val="000C31AD"/>
    <w:rsid w:val="000C6C4C"/>
    <w:rsid w:val="000F7924"/>
    <w:rsid w:val="00116CBD"/>
    <w:rsid w:val="00122A17"/>
    <w:rsid w:val="0012429A"/>
    <w:rsid w:val="001312B1"/>
    <w:rsid w:val="00133967"/>
    <w:rsid w:val="00141B39"/>
    <w:rsid w:val="00142D81"/>
    <w:rsid w:val="00146398"/>
    <w:rsid w:val="0017624A"/>
    <w:rsid w:val="001B2755"/>
    <w:rsid w:val="001D1127"/>
    <w:rsid w:val="001E5763"/>
    <w:rsid w:val="001F6248"/>
    <w:rsid w:val="001F6F37"/>
    <w:rsid w:val="00207830"/>
    <w:rsid w:val="00207B61"/>
    <w:rsid w:val="00224B1D"/>
    <w:rsid w:val="002315E6"/>
    <w:rsid w:val="002321A8"/>
    <w:rsid w:val="00232B9E"/>
    <w:rsid w:val="0023300F"/>
    <w:rsid w:val="00233063"/>
    <w:rsid w:val="00244227"/>
    <w:rsid w:val="00252659"/>
    <w:rsid w:val="00285518"/>
    <w:rsid w:val="00296B4D"/>
    <w:rsid w:val="00297B88"/>
    <w:rsid w:val="002A15C1"/>
    <w:rsid w:val="002B1C04"/>
    <w:rsid w:val="002B2B38"/>
    <w:rsid w:val="002B657E"/>
    <w:rsid w:val="002C45BF"/>
    <w:rsid w:val="00307819"/>
    <w:rsid w:val="00321BDD"/>
    <w:rsid w:val="003233A8"/>
    <w:rsid w:val="00323731"/>
    <w:rsid w:val="003342BF"/>
    <w:rsid w:val="00343FD5"/>
    <w:rsid w:val="0034752B"/>
    <w:rsid w:val="003644D7"/>
    <w:rsid w:val="00381E14"/>
    <w:rsid w:val="0038664E"/>
    <w:rsid w:val="00387363"/>
    <w:rsid w:val="003934EF"/>
    <w:rsid w:val="00394E5D"/>
    <w:rsid w:val="003B4188"/>
    <w:rsid w:val="003B436F"/>
    <w:rsid w:val="003C0560"/>
    <w:rsid w:val="003D1267"/>
    <w:rsid w:val="003D6D15"/>
    <w:rsid w:val="00422D31"/>
    <w:rsid w:val="00435AA6"/>
    <w:rsid w:val="0043667E"/>
    <w:rsid w:val="00470E9C"/>
    <w:rsid w:val="004750A2"/>
    <w:rsid w:val="004A6E48"/>
    <w:rsid w:val="004B7356"/>
    <w:rsid w:val="004C191B"/>
    <w:rsid w:val="004E4DE5"/>
    <w:rsid w:val="005064C5"/>
    <w:rsid w:val="005229A5"/>
    <w:rsid w:val="005234C2"/>
    <w:rsid w:val="0056077E"/>
    <w:rsid w:val="00561844"/>
    <w:rsid w:val="005724FB"/>
    <w:rsid w:val="005826F2"/>
    <w:rsid w:val="00587377"/>
    <w:rsid w:val="00593A13"/>
    <w:rsid w:val="005D059F"/>
    <w:rsid w:val="005E2D06"/>
    <w:rsid w:val="005E51C1"/>
    <w:rsid w:val="005E67EC"/>
    <w:rsid w:val="005F667B"/>
    <w:rsid w:val="00606CB3"/>
    <w:rsid w:val="00613993"/>
    <w:rsid w:val="006358AF"/>
    <w:rsid w:val="0064331A"/>
    <w:rsid w:val="00651295"/>
    <w:rsid w:val="00657D41"/>
    <w:rsid w:val="00660AE5"/>
    <w:rsid w:val="00661C3A"/>
    <w:rsid w:val="00666614"/>
    <w:rsid w:val="00684A3C"/>
    <w:rsid w:val="006C194E"/>
    <w:rsid w:val="006C2203"/>
    <w:rsid w:val="006D6DEA"/>
    <w:rsid w:val="006E1F52"/>
    <w:rsid w:val="00720D4A"/>
    <w:rsid w:val="00724301"/>
    <w:rsid w:val="00736C58"/>
    <w:rsid w:val="007401C5"/>
    <w:rsid w:val="00741F02"/>
    <w:rsid w:val="00765FEC"/>
    <w:rsid w:val="007764CF"/>
    <w:rsid w:val="00783B82"/>
    <w:rsid w:val="007932E0"/>
    <w:rsid w:val="007A0B8B"/>
    <w:rsid w:val="007B6EBB"/>
    <w:rsid w:val="007C0452"/>
    <w:rsid w:val="007C4168"/>
    <w:rsid w:val="007F7035"/>
    <w:rsid w:val="008010A5"/>
    <w:rsid w:val="00824850"/>
    <w:rsid w:val="008352C8"/>
    <w:rsid w:val="00846B63"/>
    <w:rsid w:val="00861E6A"/>
    <w:rsid w:val="00885605"/>
    <w:rsid w:val="008A1289"/>
    <w:rsid w:val="008B24E4"/>
    <w:rsid w:val="008C5980"/>
    <w:rsid w:val="008E409F"/>
    <w:rsid w:val="008F5644"/>
    <w:rsid w:val="00925208"/>
    <w:rsid w:val="00927101"/>
    <w:rsid w:val="00930982"/>
    <w:rsid w:val="00946CCB"/>
    <w:rsid w:val="00961587"/>
    <w:rsid w:val="00962157"/>
    <w:rsid w:val="009A13CC"/>
    <w:rsid w:val="009A53C7"/>
    <w:rsid w:val="009B7F0D"/>
    <w:rsid w:val="009C4DFA"/>
    <w:rsid w:val="009E1465"/>
    <w:rsid w:val="009E70AC"/>
    <w:rsid w:val="009F1A9C"/>
    <w:rsid w:val="00A24DA1"/>
    <w:rsid w:val="00A772C9"/>
    <w:rsid w:val="00A81796"/>
    <w:rsid w:val="00A93DD7"/>
    <w:rsid w:val="00A94A79"/>
    <w:rsid w:val="00AA38A9"/>
    <w:rsid w:val="00AA73B6"/>
    <w:rsid w:val="00AB4774"/>
    <w:rsid w:val="00AB4B17"/>
    <w:rsid w:val="00AD0CA7"/>
    <w:rsid w:val="00AE3869"/>
    <w:rsid w:val="00AE3C7A"/>
    <w:rsid w:val="00AE7F46"/>
    <w:rsid w:val="00AF2B99"/>
    <w:rsid w:val="00B0313E"/>
    <w:rsid w:val="00B1203A"/>
    <w:rsid w:val="00B27368"/>
    <w:rsid w:val="00B52529"/>
    <w:rsid w:val="00B639BE"/>
    <w:rsid w:val="00B65824"/>
    <w:rsid w:val="00B707CB"/>
    <w:rsid w:val="00B70F93"/>
    <w:rsid w:val="00B84113"/>
    <w:rsid w:val="00B85527"/>
    <w:rsid w:val="00B86206"/>
    <w:rsid w:val="00BA2F37"/>
    <w:rsid w:val="00BB2502"/>
    <w:rsid w:val="00BB683C"/>
    <w:rsid w:val="00BD4E28"/>
    <w:rsid w:val="00C05AFA"/>
    <w:rsid w:val="00C06316"/>
    <w:rsid w:val="00C62A7F"/>
    <w:rsid w:val="00C71A3E"/>
    <w:rsid w:val="00C812CB"/>
    <w:rsid w:val="00C85E75"/>
    <w:rsid w:val="00C9244C"/>
    <w:rsid w:val="00CB7AF1"/>
    <w:rsid w:val="00CC0D62"/>
    <w:rsid w:val="00CD556E"/>
    <w:rsid w:val="00CE07E4"/>
    <w:rsid w:val="00CE3432"/>
    <w:rsid w:val="00D055EA"/>
    <w:rsid w:val="00D27DC7"/>
    <w:rsid w:val="00D4230A"/>
    <w:rsid w:val="00D77792"/>
    <w:rsid w:val="00D804A8"/>
    <w:rsid w:val="00D80996"/>
    <w:rsid w:val="00D865B2"/>
    <w:rsid w:val="00DC0D3E"/>
    <w:rsid w:val="00DC5AB6"/>
    <w:rsid w:val="00DC7C37"/>
    <w:rsid w:val="00E067DD"/>
    <w:rsid w:val="00E10136"/>
    <w:rsid w:val="00E160A9"/>
    <w:rsid w:val="00E41FE5"/>
    <w:rsid w:val="00E43B0A"/>
    <w:rsid w:val="00E526A5"/>
    <w:rsid w:val="00E61785"/>
    <w:rsid w:val="00E812DA"/>
    <w:rsid w:val="00EA1870"/>
    <w:rsid w:val="00EA6F06"/>
    <w:rsid w:val="00EE4F49"/>
    <w:rsid w:val="00EE6CC8"/>
    <w:rsid w:val="00F12258"/>
    <w:rsid w:val="00F1510E"/>
    <w:rsid w:val="00F243FE"/>
    <w:rsid w:val="00F2617C"/>
    <w:rsid w:val="00F3101A"/>
    <w:rsid w:val="00F37C4B"/>
    <w:rsid w:val="00F44843"/>
    <w:rsid w:val="00F53577"/>
    <w:rsid w:val="00F540E4"/>
    <w:rsid w:val="00F7249E"/>
    <w:rsid w:val="00F90B76"/>
    <w:rsid w:val="00F92964"/>
    <w:rsid w:val="00FE4022"/>
    <w:rsid w:val="00FF141F"/>
    <w:rsid w:val="01AD35E4"/>
    <w:rsid w:val="040A59AF"/>
    <w:rsid w:val="049B0BBF"/>
    <w:rsid w:val="04E06F1D"/>
    <w:rsid w:val="050C79AC"/>
    <w:rsid w:val="060A5BB2"/>
    <w:rsid w:val="06DA075A"/>
    <w:rsid w:val="07762DE9"/>
    <w:rsid w:val="08562050"/>
    <w:rsid w:val="0B353B53"/>
    <w:rsid w:val="0CA42D4A"/>
    <w:rsid w:val="0D412D02"/>
    <w:rsid w:val="0DDA5289"/>
    <w:rsid w:val="0E661A13"/>
    <w:rsid w:val="0F0C1DD5"/>
    <w:rsid w:val="0FB60616"/>
    <w:rsid w:val="102F5453"/>
    <w:rsid w:val="108A4264"/>
    <w:rsid w:val="11CD6F76"/>
    <w:rsid w:val="12660E55"/>
    <w:rsid w:val="133A6508"/>
    <w:rsid w:val="14541AEC"/>
    <w:rsid w:val="14E16560"/>
    <w:rsid w:val="15230240"/>
    <w:rsid w:val="15DB7820"/>
    <w:rsid w:val="15E13B7C"/>
    <w:rsid w:val="1613704A"/>
    <w:rsid w:val="178411E1"/>
    <w:rsid w:val="1A0F5F71"/>
    <w:rsid w:val="1B4A4913"/>
    <w:rsid w:val="1B9C57F6"/>
    <w:rsid w:val="1C166EA4"/>
    <w:rsid w:val="1D0E5CFB"/>
    <w:rsid w:val="1F531A35"/>
    <w:rsid w:val="1F9F03B3"/>
    <w:rsid w:val="2018063F"/>
    <w:rsid w:val="227E5224"/>
    <w:rsid w:val="23467FCB"/>
    <w:rsid w:val="234F0115"/>
    <w:rsid w:val="26360F7D"/>
    <w:rsid w:val="263E3585"/>
    <w:rsid w:val="265861F5"/>
    <w:rsid w:val="26CA110A"/>
    <w:rsid w:val="27F05E76"/>
    <w:rsid w:val="29917BD4"/>
    <w:rsid w:val="2AA200D7"/>
    <w:rsid w:val="2B53563B"/>
    <w:rsid w:val="2BEB2C1A"/>
    <w:rsid w:val="2C361D0A"/>
    <w:rsid w:val="2C9A4518"/>
    <w:rsid w:val="2E0A60C4"/>
    <w:rsid w:val="2F1B79B7"/>
    <w:rsid w:val="31174143"/>
    <w:rsid w:val="31C51E2E"/>
    <w:rsid w:val="32110172"/>
    <w:rsid w:val="325D0034"/>
    <w:rsid w:val="33E056A8"/>
    <w:rsid w:val="34112759"/>
    <w:rsid w:val="34642367"/>
    <w:rsid w:val="349348DF"/>
    <w:rsid w:val="34DF27B1"/>
    <w:rsid w:val="35075D74"/>
    <w:rsid w:val="35663119"/>
    <w:rsid w:val="3954729F"/>
    <w:rsid w:val="398F2FFF"/>
    <w:rsid w:val="39C1344E"/>
    <w:rsid w:val="3AA5367C"/>
    <w:rsid w:val="3BCE2040"/>
    <w:rsid w:val="3CEC2DD6"/>
    <w:rsid w:val="3DAA0DF1"/>
    <w:rsid w:val="3E5668B2"/>
    <w:rsid w:val="40243BE4"/>
    <w:rsid w:val="404D0D4E"/>
    <w:rsid w:val="40814612"/>
    <w:rsid w:val="41951205"/>
    <w:rsid w:val="41E97A0F"/>
    <w:rsid w:val="41FD61B4"/>
    <w:rsid w:val="425767E8"/>
    <w:rsid w:val="42BD00A9"/>
    <w:rsid w:val="432A7E13"/>
    <w:rsid w:val="44581BA6"/>
    <w:rsid w:val="44B40E68"/>
    <w:rsid w:val="45CF7A7C"/>
    <w:rsid w:val="460D6A04"/>
    <w:rsid w:val="47CF0EC3"/>
    <w:rsid w:val="486F44A0"/>
    <w:rsid w:val="4A1506F4"/>
    <w:rsid w:val="4A84132B"/>
    <w:rsid w:val="4AB13F7F"/>
    <w:rsid w:val="4BA82732"/>
    <w:rsid w:val="4C340AD2"/>
    <w:rsid w:val="4D92674A"/>
    <w:rsid w:val="4E2312F6"/>
    <w:rsid w:val="4E237CE8"/>
    <w:rsid w:val="50232AA3"/>
    <w:rsid w:val="518052E4"/>
    <w:rsid w:val="53833B5E"/>
    <w:rsid w:val="548B1F7B"/>
    <w:rsid w:val="54DB1D74"/>
    <w:rsid w:val="5501122E"/>
    <w:rsid w:val="558127A6"/>
    <w:rsid w:val="561352ED"/>
    <w:rsid w:val="57FC69AF"/>
    <w:rsid w:val="58A77AFF"/>
    <w:rsid w:val="594A0207"/>
    <w:rsid w:val="5A194872"/>
    <w:rsid w:val="5A612F15"/>
    <w:rsid w:val="5ADE2C17"/>
    <w:rsid w:val="5B0D1F95"/>
    <w:rsid w:val="5B1752F8"/>
    <w:rsid w:val="5B855F32"/>
    <w:rsid w:val="5BF44359"/>
    <w:rsid w:val="5BF83BD4"/>
    <w:rsid w:val="5C07505E"/>
    <w:rsid w:val="5C7C3CC3"/>
    <w:rsid w:val="5D730AF5"/>
    <w:rsid w:val="5E680216"/>
    <w:rsid w:val="5F3608FE"/>
    <w:rsid w:val="5F926458"/>
    <w:rsid w:val="60AF5A84"/>
    <w:rsid w:val="60B12428"/>
    <w:rsid w:val="60DB32D1"/>
    <w:rsid w:val="61A172BC"/>
    <w:rsid w:val="62CC676E"/>
    <w:rsid w:val="63215CF9"/>
    <w:rsid w:val="63260059"/>
    <w:rsid w:val="633C55A5"/>
    <w:rsid w:val="64B57C40"/>
    <w:rsid w:val="65C64EBB"/>
    <w:rsid w:val="66127F33"/>
    <w:rsid w:val="678347CA"/>
    <w:rsid w:val="690137ED"/>
    <w:rsid w:val="698F53AD"/>
    <w:rsid w:val="699A260F"/>
    <w:rsid w:val="6BCF312F"/>
    <w:rsid w:val="6C0E5F27"/>
    <w:rsid w:val="6DEE4FE9"/>
    <w:rsid w:val="6E524653"/>
    <w:rsid w:val="6EBE0D6F"/>
    <w:rsid w:val="6F3038A3"/>
    <w:rsid w:val="6F3B3478"/>
    <w:rsid w:val="6F47062E"/>
    <w:rsid w:val="70AF62AF"/>
    <w:rsid w:val="727E409F"/>
    <w:rsid w:val="7492160F"/>
    <w:rsid w:val="761736DC"/>
    <w:rsid w:val="777772DE"/>
    <w:rsid w:val="78F71C48"/>
    <w:rsid w:val="795344B3"/>
    <w:rsid w:val="79EB5083"/>
    <w:rsid w:val="7A38393F"/>
    <w:rsid w:val="7AF12CBB"/>
    <w:rsid w:val="7B1E510C"/>
    <w:rsid w:val="7C0D0368"/>
    <w:rsid w:val="7C194E41"/>
    <w:rsid w:val="7C9726B2"/>
    <w:rsid w:val="7C9A7A0D"/>
    <w:rsid w:val="7CDA76DB"/>
    <w:rsid w:val="7E28324A"/>
    <w:rsid w:val="7E2F53C9"/>
    <w:rsid w:val="7EAC75EE"/>
    <w:rsid w:val="7F61327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B02C4C"/>
  <w15:docId w15:val="{3A47935F-2475-4637-AA84-3EBD2EED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CIDFont + F2" w:eastAsia="CIDFont + F2" w:hAnsi="CIDFont + F2" w:cs="CIDFont + F2"/>
      <w:b/>
      <w:bCs/>
      <w:color w:val="000000"/>
      <w:sz w:val="24"/>
      <w:szCs w:val="24"/>
    </w:rPr>
  </w:style>
  <w:style w:type="character" w:customStyle="1" w:styleId="fontstyle21">
    <w:name w:val="fontstyle21"/>
    <w:qFormat/>
    <w:rPr>
      <w:rFonts w:ascii="CIDFont + F4" w:eastAsia="CIDFont + F4" w:hAnsi="CIDFont + F4" w:cs="CIDFont + F4"/>
      <w:i/>
      <w:iCs/>
      <w:color w:val="000000"/>
      <w:sz w:val="24"/>
      <w:szCs w:val="24"/>
    </w:rPr>
  </w:style>
  <w:style w:type="character" w:customStyle="1" w:styleId="fontstyle31">
    <w:name w:val="fontstyle31"/>
    <w:qFormat/>
    <w:rPr>
      <w:rFonts w:ascii="CIDFont + F2" w:eastAsia="CIDFont + F2" w:hAnsi="CIDFont + F2" w:cs="CIDFont + F2"/>
      <w:b/>
      <w:bCs/>
      <w:color w:val="000000"/>
      <w:sz w:val="24"/>
      <w:szCs w:val="24"/>
    </w:rPr>
  </w:style>
  <w:style w:type="paragraph" w:styleId="NoSpacing">
    <w:name w:val="No Spacing"/>
    <w:qFormat/>
    <w:rPr>
      <w:rFonts w:ascii="Calibri" w:eastAsia="Times New Roman" w:hAnsi="Calibri" w:cs="Calibri"/>
      <w:sz w:val="22"/>
      <w:szCs w:val="22"/>
      <w:lang w:val="en-US" w:eastAsia="en-US"/>
    </w:rPr>
  </w:style>
  <w:style w:type="character" w:customStyle="1" w:styleId="fontstyle41">
    <w:name w:val="fontstyle41"/>
    <w:qFormat/>
    <w:rPr>
      <w:rFonts w:ascii="CIDFont + F4" w:eastAsia="CIDFont + F4" w:hAnsi="CIDFont + F4" w:cs="CIDFont + F4"/>
      <w:i/>
      <w:iCs/>
      <w:color w:val="000000"/>
      <w:sz w:val="24"/>
      <w:szCs w:val="24"/>
    </w:rPr>
  </w:style>
  <w:style w:type="paragraph" w:styleId="Header">
    <w:name w:val="header"/>
    <w:basedOn w:val="Normal"/>
    <w:link w:val="HeaderChar"/>
    <w:unhideWhenUsed/>
    <w:rsid w:val="008352C8"/>
    <w:pPr>
      <w:tabs>
        <w:tab w:val="center" w:pos="4513"/>
        <w:tab w:val="right" w:pos="9026"/>
      </w:tabs>
    </w:pPr>
  </w:style>
  <w:style w:type="character" w:customStyle="1" w:styleId="HeaderChar">
    <w:name w:val="Header Char"/>
    <w:basedOn w:val="DefaultParagraphFont"/>
    <w:link w:val="Header"/>
    <w:rsid w:val="008352C8"/>
    <w:rPr>
      <w:rFonts w:eastAsia="Times New Roman"/>
      <w:sz w:val="24"/>
      <w:szCs w:val="24"/>
      <w:lang w:val="en-US" w:eastAsia="en-US"/>
    </w:rPr>
  </w:style>
  <w:style w:type="paragraph" w:styleId="Footer">
    <w:name w:val="footer"/>
    <w:basedOn w:val="Normal"/>
    <w:link w:val="FooterChar"/>
    <w:uiPriority w:val="99"/>
    <w:unhideWhenUsed/>
    <w:rsid w:val="008352C8"/>
    <w:pPr>
      <w:tabs>
        <w:tab w:val="center" w:pos="4513"/>
        <w:tab w:val="right" w:pos="9026"/>
      </w:tabs>
    </w:pPr>
  </w:style>
  <w:style w:type="character" w:customStyle="1" w:styleId="FooterChar">
    <w:name w:val="Footer Char"/>
    <w:basedOn w:val="DefaultParagraphFont"/>
    <w:link w:val="Footer"/>
    <w:uiPriority w:val="99"/>
    <w:rsid w:val="008352C8"/>
    <w:rPr>
      <w:rFonts w:eastAsia="Times New Roman"/>
      <w:sz w:val="24"/>
      <w:szCs w:val="24"/>
      <w:lang w:val="en-US" w:eastAsia="en-US"/>
    </w:rPr>
  </w:style>
  <w:style w:type="paragraph" w:styleId="Subtitle">
    <w:name w:val="Subtitle"/>
    <w:basedOn w:val="Normal"/>
    <w:next w:val="Normal"/>
    <w:link w:val="SubtitleChar"/>
    <w:rsid w:val="00321BDD"/>
    <w:pPr>
      <w:spacing w:after="120"/>
    </w:pPr>
    <w:rPr>
      <w:rFonts w:ascii="Calibri" w:eastAsia="Calibri" w:hAnsi="Calibri" w:cs="Calibri"/>
      <w:b/>
    </w:rPr>
  </w:style>
  <w:style w:type="character" w:customStyle="1" w:styleId="SubtitleChar">
    <w:name w:val="Subtitle Char"/>
    <w:basedOn w:val="DefaultParagraphFont"/>
    <w:link w:val="Subtitle"/>
    <w:rsid w:val="00321BDD"/>
    <w:rPr>
      <w:rFonts w:ascii="Calibri" w:eastAsia="Calibri" w:hAnsi="Calibri" w:cs="Calibri"/>
      <w:b/>
      <w:sz w:val="24"/>
      <w:szCs w:val="24"/>
      <w:lang w:val="en-US" w:eastAsia="en-US"/>
    </w:rPr>
  </w:style>
  <w:style w:type="character" w:customStyle="1" w:styleId="BodyTextChar">
    <w:name w:val="Body Text Char"/>
    <w:basedOn w:val="DefaultParagraphFont"/>
    <w:link w:val="BodyText"/>
    <w:rsid w:val="00321BDD"/>
    <w:rPr>
      <w:rFonts w:ascii="Arial" w:eastAsia="Arial" w:hAnsi="Arial" w:cs="Arial"/>
    </w:rPr>
  </w:style>
  <w:style w:type="paragraph" w:styleId="BodyText">
    <w:name w:val="Body Text"/>
    <w:basedOn w:val="Normal"/>
    <w:link w:val="BodyTextChar"/>
    <w:qFormat/>
    <w:rsid w:val="00321BDD"/>
    <w:pPr>
      <w:widowControl w:val="0"/>
      <w:spacing w:after="80" w:line="276" w:lineRule="auto"/>
    </w:pPr>
    <w:rPr>
      <w:rFonts w:ascii="Arial" w:eastAsia="Arial" w:hAnsi="Arial" w:cs="Arial"/>
      <w:sz w:val="20"/>
      <w:szCs w:val="20"/>
      <w:lang w:val="en-GB" w:eastAsia="en-GB"/>
    </w:rPr>
  </w:style>
  <w:style w:type="character" w:customStyle="1" w:styleId="BodyTextChar1">
    <w:name w:val="Body Text Char1"/>
    <w:basedOn w:val="DefaultParagraphFont"/>
    <w:uiPriority w:val="99"/>
    <w:semiHidden/>
    <w:rsid w:val="00321BDD"/>
    <w:rPr>
      <w:rFonts w:eastAsia="Times New Roman"/>
      <w:sz w:val="24"/>
      <w:szCs w:val="24"/>
      <w:lang w:val="en-US" w:eastAsia="en-US"/>
    </w:rPr>
  </w:style>
  <w:style w:type="table" w:customStyle="1" w:styleId="TableGrid1">
    <w:name w:val="Table Grid1"/>
    <w:basedOn w:val="TableNormal"/>
    <w:rsid w:val="001B2755"/>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g2C7-nLkZ8I" TargetMode="External"/><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6AE89-AD4F-4659-9BE9-5DE46324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565</TotalTime>
  <Pages>1</Pages>
  <Words>9448</Words>
  <Characters>53860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Do</dc:creator>
  <cp:lastModifiedBy>DELL</cp:lastModifiedBy>
  <cp:revision>155</cp:revision>
  <dcterms:created xsi:type="dcterms:W3CDTF">2022-10-10T02:42:00Z</dcterms:created>
  <dcterms:modified xsi:type="dcterms:W3CDTF">2024-03-31T09:56:00Z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9DCBEB2CB40347DF8A0429FFB80A916C</vt:lpwstr>
  </property>
</Properties>
</file>