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589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71"/>
        <w:gridCol w:w="4428"/>
        <w:gridCol w:w="4428"/>
        <w:gridCol w:w="6062"/>
      </w:tblGrid>
      <w:tr w:rsidR="009827EA" w:rsidRPr="009827EA" w14:paraId="1AC773B5" w14:textId="77777777" w:rsidTr="00AC7A27">
        <w:trPr>
          <w:trHeight w:val="18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3FF" w14:textId="77777777" w:rsidR="009827EA" w:rsidRPr="009827EA" w:rsidRDefault="009827EA" w:rsidP="009827EA">
            <w:pPr>
              <w:tabs>
                <w:tab w:val="right" w:pos="1026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  <w:p w14:paraId="5C8E74F8" w14:textId="77777777" w:rsidR="009827EA" w:rsidRPr="009827EA" w:rsidRDefault="009827EA" w:rsidP="009827EA">
            <w:pPr>
              <w:spacing w:after="0" w:line="276" w:lineRule="auto"/>
              <w:ind w:right="-75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vi-VN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vi-VN"/>
                <w14:ligatures w14:val="none"/>
              </w:rPr>
              <w:t>Họ tên:</w:t>
            </w:r>
            <w:r w:rsidRPr="009827EA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val="vi-VN"/>
                <w14:ligatures w14:val="none"/>
              </w:rPr>
              <w:t xml:space="preserve"> </w:t>
            </w:r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................................................................</w:t>
            </w:r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vi-VN"/>
                <w14:ligatures w14:val="none"/>
              </w:rPr>
              <w:t xml:space="preserve">   </w:t>
            </w:r>
          </w:p>
          <w:p w14:paraId="602A24EF" w14:textId="77777777" w:rsidR="009827EA" w:rsidRPr="009827EA" w:rsidRDefault="009827EA" w:rsidP="009827E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vi-VN"/>
                <w14:ligatures w14:val="none"/>
              </w:rPr>
              <w:t xml:space="preserve">Lớp: </w:t>
            </w:r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  <w:t xml:space="preserve">.........  </w:t>
            </w:r>
            <w:proofErr w:type="gramStart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SBD:</w:t>
            </w:r>
            <w:proofErr w:type="gramEnd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 xml:space="preserve"> ............  </w:t>
            </w:r>
            <w:proofErr w:type="spellStart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Phòng</w:t>
            </w:r>
            <w:proofErr w:type="spellEnd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thi</w:t>
            </w:r>
            <w:proofErr w:type="spellEnd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:</w:t>
            </w:r>
            <w:proofErr w:type="gramEnd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 xml:space="preserve"> ................</w:t>
            </w:r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vi-VN"/>
                <w14:ligatures w14:val="none"/>
              </w:rPr>
              <w:t xml:space="preserve"> </w:t>
            </w:r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Điểm</w:t>
            </w:r>
            <w:proofErr w:type="spellEnd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 : .................................................................</w:t>
            </w:r>
          </w:p>
          <w:p w14:paraId="4BD7D2AB" w14:textId="77777777" w:rsidR="009827EA" w:rsidRPr="009827EA" w:rsidRDefault="009827EA" w:rsidP="009827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  <w:proofErr w:type="spellStart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Bằng</w:t>
            </w:r>
            <w:proofErr w:type="spellEnd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 xml:space="preserve"> </w:t>
            </w:r>
            <w:proofErr w:type="spellStart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chữ</w:t>
            </w:r>
            <w:proofErr w:type="spellEnd"/>
            <w:r w:rsidRPr="009827EA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fr-FR"/>
                <w14:ligatures w14:val="none"/>
              </w:rPr>
              <w:t> : ...........................................................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EE7" w14:textId="77777777" w:rsidR="009827EA" w:rsidRPr="009827EA" w:rsidRDefault="009827EA" w:rsidP="009827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</w:pPr>
          </w:p>
          <w:p w14:paraId="40433328" w14:textId="77777777" w:rsidR="009827EA" w:rsidRPr="009827EA" w:rsidRDefault="009827EA" w:rsidP="009827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>Đ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>Ề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 xml:space="preserve"> KIỂM TRA 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>GIỮA HỌC KÌ II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 xml:space="preserve"> </w:t>
            </w:r>
          </w:p>
          <w:p w14:paraId="6D0E6B0F" w14:textId="77777777" w:rsidR="009827EA" w:rsidRPr="009827EA" w:rsidRDefault="009827EA" w:rsidP="009827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vi-VN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>MÔN: T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 xml:space="preserve">IẾNG VIỆT </w:t>
            </w:r>
          </w:p>
          <w:p w14:paraId="5D2DFD02" w14:textId="77777777" w:rsidR="009827EA" w:rsidRPr="009827EA" w:rsidRDefault="009827EA" w:rsidP="009827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  <w:proofErr w:type="spellStart"/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>Lớp</w:t>
            </w:r>
            <w:proofErr w:type="spellEnd"/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 xml:space="preserve"> 5</w:t>
            </w:r>
          </w:p>
          <w:p w14:paraId="4850188F" w14:textId="77777777" w:rsidR="009827EA" w:rsidRPr="009827EA" w:rsidRDefault="009827EA" w:rsidP="009827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bCs/>
                <w:i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 xml:space="preserve"> (Thời gian : </w:t>
            </w:r>
            <w:r w:rsidRPr="009827EA">
              <w:rPr>
                <w:rFonts w:ascii="Times New Roman" w:eastAsia="Times New Roman" w:hAnsi="Times New Roman" w:cs="Times New Roman"/>
                <w:bCs/>
                <w:i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>90</w:t>
            </w:r>
            <w:r w:rsidRPr="009827EA">
              <w:rPr>
                <w:rFonts w:ascii="Times New Roman" w:eastAsia="Times New Roman" w:hAnsi="Times New Roman" w:cs="Times New Roman"/>
                <w:bCs/>
                <w:i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 xml:space="preserve"> phút)</w:t>
            </w:r>
          </w:p>
        </w:tc>
        <w:tc>
          <w:tcPr>
            <w:tcW w:w="4428" w:type="dxa"/>
            <w:tcBorders>
              <w:left w:val="single" w:sz="4" w:space="0" w:color="auto"/>
            </w:tcBorders>
            <w:hideMark/>
          </w:tcPr>
          <w:p w14:paraId="43CAEFD4" w14:textId="77777777" w:rsidR="009827EA" w:rsidRPr="009827EA" w:rsidRDefault="009827EA" w:rsidP="009827EA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  <w:p w14:paraId="5B5F759A" w14:textId="77777777" w:rsidR="009827EA" w:rsidRPr="009827EA" w:rsidRDefault="009827EA" w:rsidP="009827EA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 xml:space="preserve">  </w:t>
            </w:r>
          </w:p>
          <w:p w14:paraId="782F69C3" w14:textId="77777777" w:rsidR="009827EA" w:rsidRPr="009827EA" w:rsidRDefault="009827EA" w:rsidP="009827EA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</w:p>
          <w:p w14:paraId="4DF94F5B" w14:textId="77777777" w:rsidR="009827EA" w:rsidRPr="009827EA" w:rsidRDefault="009827EA" w:rsidP="009827EA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</w:p>
          <w:p w14:paraId="70663717" w14:textId="77777777" w:rsidR="009827EA" w:rsidRPr="009827EA" w:rsidRDefault="009827EA" w:rsidP="009827EA">
            <w:pPr>
              <w:tabs>
                <w:tab w:val="righ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</w:p>
          <w:p w14:paraId="1C5C4FD0" w14:textId="77777777" w:rsidR="009827EA" w:rsidRPr="009827EA" w:rsidRDefault="009827EA" w:rsidP="00982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</w:p>
        </w:tc>
        <w:tc>
          <w:tcPr>
            <w:tcW w:w="6062" w:type="dxa"/>
          </w:tcPr>
          <w:p w14:paraId="1C6EAC1E" w14:textId="77777777" w:rsidR="009827EA" w:rsidRPr="009827EA" w:rsidRDefault="009827EA" w:rsidP="0098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 xml:space="preserve">ĐÊ KIỂM TRA 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>GIỮA HỌC KÌ II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 xml:space="preserve"> </w:t>
            </w:r>
          </w:p>
          <w:p w14:paraId="5CCDAE4C" w14:textId="77777777" w:rsidR="009827EA" w:rsidRPr="009827EA" w:rsidRDefault="009827EA" w:rsidP="0098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>NĂM HỌC 202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>1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 xml:space="preserve"> -202</w:t>
            </w: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  <w:t>2</w:t>
            </w:r>
          </w:p>
          <w:p w14:paraId="59A48AAD" w14:textId="77777777" w:rsidR="009827EA" w:rsidRPr="009827EA" w:rsidRDefault="009827EA" w:rsidP="0098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vi-VN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>MÔN: TIẾNG VIỆT -  LỚP 5</w:t>
            </w:r>
          </w:p>
          <w:p w14:paraId="1868EC5C" w14:textId="77777777" w:rsidR="009827EA" w:rsidRPr="009827EA" w:rsidRDefault="009827EA" w:rsidP="0098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40"/>
                <w:szCs w:val="40"/>
                <w:bdr w:val="none" w:sz="0" w:space="0" w:color="auto" w:frame="1"/>
                <w14:ligatures w14:val="none"/>
              </w:rPr>
            </w:pPr>
            <w:r w:rsidRPr="009827EA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40"/>
                <w:szCs w:val="40"/>
                <w:bdr w:val="none" w:sz="0" w:space="0" w:color="auto" w:frame="1"/>
                <w:lang w:val="vi-VN"/>
                <w14:ligatures w14:val="none"/>
              </w:rPr>
              <w:t>(Thời gian : 60 phút )</w:t>
            </w:r>
          </w:p>
          <w:p w14:paraId="0C405347" w14:textId="77777777" w:rsidR="009827EA" w:rsidRPr="009827EA" w:rsidRDefault="009827EA" w:rsidP="00982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</w:tr>
    </w:tbl>
    <w:p w14:paraId="70AEA0F8" w14:textId="77777777" w:rsidR="009827EA" w:rsidRPr="009827EA" w:rsidRDefault="009827EA" w:rsidP="009827EA">
      <w:pPr>
        <w:tabs>
          <w:tab w:val="left" w:pos="1860"/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</w:pPr>
    </w:p>
    <w:p w14:paraId="76624F77" w14:textId="77777777" w:rsidR="009827EA" w:rsidRPr="009827EA" w:rsidRDefault="009827EA" w:rsidP="009827EA">
      <w:pPr>
        <w:tabs>
          <w:tab w:val="left" w:pos="1860"/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:lang w:val="fr-FR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I.  KIỂM TRA </w:t>
      </w:r>
      <w:proofErr w:type="gram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ĐỌC:</w:t>
      </w:r>
      <w:proofErr w:type="gram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(10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điểm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)</w:t>
      </w:r>
    </w:p>
    <w:p w14:paraId="348F6E5C" w14:textId="77777777" w:rsidR="009827EA" w:rsidRPr="009827EA" w:rsidRDefault="009827EA" w:rsidP="009827EA">
      <w:pPr>
        <w:tabs>
          <w:tab w:val="left" w:pos="1860"/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1.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Đọc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thành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tiếng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(3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điểm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)</w:t>
      </w:r>
    </w:p>
    <w:p w14:paraId="7D898913" w14:textId="77777777" w:rsidR="009827EA" w:rsidRPr="009827EA" w:rsidRDefault="009827EA" w:rsidP="009827EA">
      <w:pPr>
        <w:tabs>
          <w:tab w:val="left" w:pos="1860"/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-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Đọc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1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đoạn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văn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của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một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trong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những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bài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tập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đọc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đã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học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tuần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19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đến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tuần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26 (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Khoảng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115 - 120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tiếng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)</w:t>
      </w:r>
    </w:p>
    <w:p w14:paraId="205C8CF3" w14:textId="77777777" w:rsidR="009827EA" w:rsidRPr="009827EA" w:rsidRDefault="009827EA" w:rsidP="009827EA">
      <w:pPr>
        <w:tabs>
          <w:tab w:val="left" w:pos="1860"/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-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Trả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lời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1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câu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hỏi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về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nội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dung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bài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đọc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.</w:t>
      </w:r>
    </w:p>
    <w:p w14:paraId="19980140" w14:textId="77777777" w:rsidR="009827EA" w:rsidRPr="009827EA" w:rsidRDefault="009827EA" w:rsidP="009827EA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2.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Đọc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bài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văn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sau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và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trả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lời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câu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>hỏi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fr-FR"/>
          <w14:ligatures w14:val="none"/>
        </w:rPr>
        <w:t xml:space="preserve"> :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 xml:space="preserve">(7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điểm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fr-FR"/>
          <w14:ligatures w14:val="none"/>
        </w:rPr>
        <w:t>)</w:t>
      </w:r>
    </w:p>
    <w:p w14:paraId="7774A5D9" w14:textId="77777777" w:rsidR="009827EA" w:rsidRPr="009827EA" w:rsidRDefault="009827EA" w:rsidP="009827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ĐỒNG</w:t>
      </w:r>
      <w:r w:rsidRPr="009827EA">
        <w:rPr>
          <w:rFonts w:ascii="Times New Roman" w:eastAsia="Times New Roman" w:hAnsi="Times New Roman" w:cs="Times New Roman"/>
          <w:b/>
          <w:spacing w:val="-4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b/>
          <w:spacing w:val="-2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spacing w:val="-4"/>
          <w:kern w:val="0"/>
          <w:sz w:val="40"/>
          <w:szCs w:val="40"/>
          <w14:ligatures w14:val="none"/>
        </w:rPr>
        <w:t>VÀNG</w:t>
      </w:r>
    </w:p>
    <w:p w14:paraId="510B7F79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Một hôm, vừa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bước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ra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khỏi</w:t>
      </w:r>
      <w:r w:rsidRPr="009827EA">
        <w:rPr>
          <w:rFonts w:ascii="Times New Roman" w:eastAsia="Times New Roman" w:hAnsi="Times New Roman" w:cs="Times New Roman"/>
          <w:spacing w:val="-1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nhà,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tôi</w:t>
      </w:r>
      <w:r w:rsidRPr="009827EA">
        <w:rPr>
          <w:rFonts w:ascii="Times New Roman" w:eastAsia="Times New Roman" w:hAnsi="Times New Roman" w:cs="Times New Roman"/>
          <w:spacing w:val="-1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gặp một cậu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chừng mười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hai, mười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ba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tuổi, ăn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mặc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tồi</w:t>
      </w:r>
      <w:r w:rsidRPr="009827EA">
        <w:rPr>
          <w:rFonts w:ascii="Times New Roman" w:eastAsia="Times New Roman" w:hAnsi="Times New Roman" w:cs="Times New Roman"/>
          <w:spacing w:val="-1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tàn, rách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rưới, mặt mũi gầy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gò, xanh xao, chìa những bao diêm khẩn khoản nhờ tôi mua giúp. Tôi mở ví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 ra và chép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miệng:</w:t>
      </w:r>
    </w:p>
    <w:p w14:paraId="412638B9" w14:textId="77777777" w:rsidR="009827EA" w:rsidRPr="009827EA" w:rsidRDefault="009827EA" w:rsidP="009827EA">
      <w:pPr>
        <w:tabs>
          <w:tab w:val="left" w:pos="19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-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Rất</w:t>
      </w:r>
      <w:proofErr w:type="spellEnd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tiếc</w:t>
      </w:r>
      <w:proofErr w:type="spellEnd"/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là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tôi</w:t>
      </w:r>
      <w:proofErr w:type="spellEnd"/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không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có</w:t>
      </w:r>
      <w:proofErr w:type="spellEnd"/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xu </w:t>
      </w:r>
      <w:proofErr w:type="spellStart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>lẻ</w:t>
      </w:r>
      <w:proofErr w:type="spellEnd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>.</w:t>
      </w:r>
    </w:p>
    <w:p w14:paraId="725ADD08" w14:textId="77777777" w:rsidR="009827EA" w:rsidRPr="009827EA" w:rsidRDefault="009827EA" w:rsidP="009827EA">
      <w:pPr>
        <w:tabs>
          <w:tab w:val="left" w:pos="19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lastRenderedPageBreak/>
        <w:t xml:space="preserve">-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Không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sao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ạ.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Ông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cứ</w:t>
      </w:r>
      <w:proofErr w:type="spellEnd"/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đưa</w:t>
      </w:r>
      <w:proofErr w:type="spellEnd"/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cho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cháu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một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đồng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vàng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.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Cháu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chạy</w:t>
      </w:r>
      <w:proofErr w:type="spellEnd"/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đến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hiệu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buôn</w:t>
      </w:r>
      <w:proofErr w:type="spellEnd"/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đổi</w:t>
      </w:r>
      <w:proofErr w:type="spellEnd"/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rồi</w:t>
      </w:r>
      <w:proofErr w:type="spellEnd"/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quay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lại</w:t>
      </w:r>
      <w:proofErr w:type="spellEnd"/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trả</w:t>
      </w:r>
      <w:proofErr w:type="spellEnd"/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ông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ngay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.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Tôi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nhìn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cậu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bé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và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lưỡng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lự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</w:t>
      </w:r>
    </w:p>
    <w:p w14:paraId="22DE7538" w14:textId="77777777" w:rsidR="009827EA" w:rsidRPr="009827EA" w:rsidRDefault="009827EA" w:rsidP="009827EA">
      <w:pPr>
        <w:widowControl w:val="0"/>
        <w:tabs>
          <w:tab w:val="left" w:pos="19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-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Thật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proofErr w:type="gram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chứ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>?</w:t>
      </w:r>
      <w:proofErr w:type="gramEnd"/>
    </w:p>
    <w:p w14:paraId="4B439BD1" w14:textId="77777777" w:rsidR="009827EA" w:rsidRPr="009827EA" w:rsidRDefault="009827EA" w:rsidP="009827EA">
      <w:pPr>
        <w:tabs>
          <w:tab w:val="left" w:pos="19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-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Thưa</w:t>
      </w:r>
      <w:proofErr w:type="spellEnd"/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ông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,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thật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ạ.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Cháu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không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phải</w:t>
      </w:r>
      <w:proofErr w:type="spellEnd"/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là</w:t>
      </w:r>
      <w:proofErr w:type="spellEnd"/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một</w:t>
      </w:r>
      <w:proofErr w:type="spellEnd"/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đứa</w:t>
      </w:r>
      <w:proofErr w:type="spellEnd"/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bé</w:t>
      </w:r>
      <w:proofErr w:type="spellEnd"/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>xấu</w:t>
      </w:r>
      <w:proofErr w:type="spellEnd"/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>.</w:t>
      </w:r>
    </w:p>
    <w:p w14:paraId="7BBD7CC9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Nét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mặt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của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cương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trực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tự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hào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tới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mức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tôi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tin và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giao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cho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đồng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vàng.</w:t>
      </w:r>
    </w:p>
    <w:p w14:paraId="2F691F62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Vài</w:t>
      </w:r>
      <w:r w:rsidRPr="009827EA">
        <w:rPr>
          <w:rFonts w:ascii="Times New Roman" w:eastAsia="Times New Roman" w:hAnsi="Times New Roman" w:cs="Times New Roman"/>
          <w:spacing w:val="-1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giờ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sau,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trở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về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nhà,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tôi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ngạc nhiên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thấy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một cậu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đang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đợi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mình,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diện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mạo rất giống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 nợ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 tôi, nhưng nhỏ hơn vài tuổi, gầy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gò, xanh xao hơn và thoáng một nỗi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buồn:</w:t>
      </w:r>
    </w:p>
    <w:p w14:paraId="6EE5CFE2" w14:textId="77777777" w:rsidR="009827EA" w:rsidRPr="009827EA" w:rsidRDefault="009827EA" w:rsidP="009827EA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-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Thưa</w:t>
      </w:r>
      <w:proofErr w:type="spellEnd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ông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,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có</w:t>
      </w:r>
      <w:proofErr w:type="spellEnd"/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phải</w:t>
      </w:r>
      <w:proofErr w:type="spellEnd"/>
      <w:r w:rsidRPr="009827EA">
        <w:rPr>
          <w:rFonts w:ascii="Times New Roman" w:eastAsia="Times New Roman" w:hAnsi="Times New Roman" w:cs="Times New Roman"/>
          <w:spacing w:val="-1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ông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vừa</w:t>
      </w:r>
      <w:proofErr w:type="spellEnd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đưa</w:t>
      </w:r>
      <w:proofErr w:type="spellEnd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cho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anh</w:t>
      </w:r>
      <w:proofErr w:type="spellEnd"/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Rô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-be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cháu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một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đồng</w:t>
      </w:r>
      <w:proofErr w:type="spellEnd"/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tiền</w:t>
      </w:r>
      <w:proofErr w:type="spellEnd"/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vàng</w:t>
      </w:r>
      <w:proofErr w:type="spellEnd"/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không</w:t>
      </w:r>
      <w:proofErr w:type="spellEnd"/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ạ?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Tôi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khẽ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gật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đầu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.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Cậu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bé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nói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tiếp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:</w:t>
      </w:r>
    </w:p>
    <w:p w14:paraId="016516C7" w14:textId="77777777" w:rsidR="009827EA" w:rsidRPr="009827EA" w:rsidRDefault="009827EA" w:rsidP="009827EA">
      <w:pPr>
        <w:widowControl w:val="0"/>
        <w:tabs>
          <w:tab w:val="left" w:pos="19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-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Thưa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ông, đây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là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thừa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của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ông. Anh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sai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cháu mang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đến. Anh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cháu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không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thể mang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trả</w:t>
      </w:r>
      <w:r w:rsidRPr="009827EA">
        <w:rPr>
          <w:rFonts w:ascii="Times New Roman" w:eastAsia="Times New Roman" w:hAnsi="Times New Roman" w:cs="Times New Roman"/>
          <w:spacing w:val="-1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ông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được vì anh ấy bị xe tông vào, gãy chân, đang phải nằm ở nhà.</w:t>
      </w:r>
    </w:p>
    <w:p w14:paraId="1E278592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Tim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tôi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se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lại.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Tôi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đã thấy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một tâm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hồn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đẹp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trong cậu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bé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nghèo.</w:t>
      </w:r>
    </w:p>
    <w:p w14:paraId="6D3BEB22" w14:textId="77777777" w:rsidR="009827EA" w:rsidRPr="009827EA" w:rsidRDefault="009827EA" w:rsidP="009827EA">
      <w:p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i/>
          <w:kern w:val="0"/>
          <w:sz w:val="40"/>
          <w:szCs w:val="40"/>
          <w14:ligatures w14:val="none"/>
        </w:rPr>
        <w:t xml:space="preserve">                                                                      (Theo</w:t>
      </w:r>
      <w:r w:rsidRPr="009827EA">
        <w:rPr>
          <w:rFonts w:ascii="Times New Roman" w:eastAsia="Times New Roman" w:hAnsi="Times New Roman" w:cs="Times New Roman"/>
          <w:i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i/>
          <w:kern w:val="0"/>
          <w:sz w:val="40"/>
          <w:szCs w:val="40"/>
          <w14:ligatures w14:val="none"/>
        </w:rPr>
        <w:t>Truyện</w:t>
      </w:r>
      <w:proofErr w:type="spellEnd"/>
      <w:r w:rsidRPr="009827EA">
        <w:rPr>
          <w:rFonts w:ascii="Times New Roman" w:eastAsia="Times New Roman" w:hAnsi="Times New Roman" w:cs="Times New Roman"/>
          <w:i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i/>
          <w:kern w:val="0"/>
          <w:sz w:val="40"/>
          <w:szCs w:val="40"/>
          <w14:ligatures w14:val="none"/>
        </w:rPr>
        <w:t>khuyết</w:t>
      </w:r>
      <w:proofErr w:type="spellEnd"/>
      <w:r w:rsidRPr="009827EA">
        <w:rPr>
          <w:rFonts w:ascii="Times New Roman" w:eastAsia="Times New Roman" w:hAnsi="Times New Roman" w:cs="Times New Roman"/>
          <w:i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i/>
          <w:kern w:val="0"/>
          <w:sz w:val="40"/>
          <w:szCs w:val="40"/>
          <w14:ligatures w14:val="none"/>
        </w:rPr>
        <w:t>danh</w:t>
      </w:r>
      <w:proofErr w:type="spellEnd"/>
      <w:r w:rsidRPr="009827EA">
        <w:rPr>
          <w:rFonts w:ascii="Times New Roman" w:eastAsia="Times New Roman" w:hAnsi="Times New Roman" w:cs="Times New Roman"/>
          <w:i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i/>
          <w:kern w:val="0"/>
          <w:sz w:val="40"/>
          <w:szCs w:val="40"/>
          <w14:ligatures w14:val="none"/>
        </w:rPr>
        <w:t>nước</w:t>
      </w:r>
      <w:proofErr w:type="spellEnd"/>
      <w:r w:rsidRPr="009827EA">
        <w:rPr>
          <w:rFonts w:ascii="Times New Roman" w:eastAsia="Times New Roman" w:hAnsi="Times New Roman" w:cs="Times New Roman"/>
          <w:i/>
          <w:spacing w:val="-1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i/>
          <w:spacing w:val="-4"/>
          <w:kern w:val="0"/>
          <w:sz w:val="40"/>
          <w:szCs w:val="40"/>
          <w14:ligatures w14:val="none"/>
        </w:rPr>
        <w:t>Anh)</w:t>
      </w:r>
    </w:p>
    <w:p w14:paraId="2EB86C6E" w14:textId="77777777" w:rsidR="009827EA" w:rsidRPr="009827EA" w:rsidRDefault="009827EA" w:rsidP="009827EA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*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Khoanh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vào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7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chữ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cái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7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trước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3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ý</w:t>
      </w:r>
      <w:r w:rsidRPr="009827EA">
        <w:rPr>
          <w:rFonts w:ascii="Times New Roman" w:eastAsia="Times New Roman" w:hAnsi="Times New Roman" w:cs="Times New Roman"/>
          <w:b/>
          <w:i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trả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lời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đúng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7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nhất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hoặc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làm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theo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yêu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cầu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: </w:t>
      </w:r>
    </w:p>
    <w:p w14:paraId="74247792" w14:textId="77777777" w:rsidR="009827EA" w:rsidRPr="009827EA" w:rsidRDefault="009827EA" w:rsidP="009827EA">
      <w:pPr>
        <w:spacing w:after="0" w:line="276" w:lineRule="auto"/>
        <w:ind w:right="3059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Câu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 xml:space="preserve"> 1.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Câu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chuyện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trên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có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những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nhân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vật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nào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?</w:t>
      </w:r>
    </w:p>
    <w:p w14:paraId="360C2469" w14:textId="2A1F0FB7" w:rsidR="009827EA" w:rsidRPr="009827EA" w:rsidRDefault="009827EA" w:rsidP="009827EA">
      <w:pPr>
        <w:widowControl w:val="0"/>
        <w:numPr>
          <w:ilvl w:val="2"/>
          <w:numId w:val="8"/>
        </w:numPr>
        <w:tabs>
          <w:tab w:val="left" w:pos="303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gười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kể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chuyện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(tác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giả)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bán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diêm.</w:t>
      </w:r>
    </w:p>
    <w:p w14:paraId="0ADD9A1A" w14:textId="77777777" w:rsidR="009827EA" w:rsidRPr="009827EA" w:rsidRDefault="009827EA" w:rsidP="009827EA">
      <w:pPr>
        <w:widowControl w:val="0"/>
        <w:numPr>
          <w:ilvl w:val="2"/>
          <w:numId w:val="8"/>
        </w:numPr>
        <w:tabs>
          <w:tab w:val="left" w:pos="12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Người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kể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chuyện,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bán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diêm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em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trai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của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cậu.</w:t>
      </w:r>
    </w:p>
    <w:p w14:paraId="726D95A2" w14:textId="77777777" w:rsidR="009827EA" w:rsidRPr="009827EA" w:rsidRDefault="009827EA" w:rsidP="009827EA">
      <w:pPr>
        <w:widowControl w:val="0"/>
        <w:numPr>
          <w:ilvl w:val="2"/>
          <w:numId w:val="8"/>
        </w:numPr>
        <w:tabs>
          <w:tab w:val="left" w:pos="12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lastRenderedPageBreak/>
        <w:t>Người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kể chuyện,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bán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diêm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 Rô-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>be.</w:t>
      </w:r>
    </w:p>
    <w:p w14:paraId="71125EE9" w14:textId="77777777" w:rsidR="009827EA" w:rsidRPr="009827EA" w:rsidRDefault="009827EA" w:rsidP="009827EA">
      <w:pPr>
        <w:widowControl w:val="0"/>
        <w:numPr>
          <w:ilvl w:val="2"/>
          <w:numId w:val="8"/>
        </w:numPr>
        <w:tabs>
          <w:tab w:val="left" w:pos="12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Người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kể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chuyện,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tác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giả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 bé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bán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diêm.</w:t>
      </w:r>
    </w:p>
    <w:p w14:paraId="68D0029C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Câu</w:t>
      </w:r>
      <w:r w:rsidRPr="009827EA">
        <w:rPr>
          <w:rFonts w:ascii="Times New Roman" w:eastAsia="Times New Roman" w:hAnsi="Times New Roman" w:cs="Times New Roman"/>
          <w:b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2.</w:t>
      </w:r>
      <w:r w:rsidRPr="009827EA">
        <w:rPr>
          <w:rFonts w:ascii="Times New Roman" w:eastAsia="Times New Roman" w:hAnsi="Times New Roman" w:cs="Times New Roman"/>
          <w:b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gặp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người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đàn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ông trong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hoàn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cảnh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>nào</w:t>
      </w:r>
    </w:p>
    <w:p w14:paraId="0F00FF27" w14:textId="77777777" w:rsidR="009827EA" w:rsidRPr="009827EA" w:rsidRDefault="009827EA" w:rsidP="009827EA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firstLine="121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ăn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mặc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tồi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tàn,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rách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rưới,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khẩn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khoản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nhờ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mua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bao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diêm.</w:t>
      </w:r>
    </w:p>
    <w:p w14:paraId="344944E6" w14:textId="77777777" w:rsidR="009827EA" w:rsidRPr="009827EA" w:rsidRDefault="009827EA" w:rsidP="009827EA">
      <w:pPr>
        <w:widowControl w:val="0"/>
        <w:numPr>
          <w:ilvl w:val="0"/>
          <w:numId w:val="7"/>
        </w:numPr>
        <w:tabs>
          <w:tab w:val="left" w:pos="294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 bé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gầy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gò,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xanh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xao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đứng chờ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trước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nhà.</w:t>
      </w:r>
    </w:p>
    <w:p w14:paraId="79E4FB33" w14:textId="77777777" w:rsidR="009827EA" w:rsidRPr="009827EA" w:rsidRDefault="009827EA" w:rsidP="009827EA">
      <w:pPr>
        <w:widowControl w:val="0"/>
        <w:numPr>
          <w:ilvl w:val="0"/>
          <w:numId w:val="7"/>
        </w:numPr>
        <w:tabs>
          <w:tab w:val="left" w:pos="294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mặc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bộ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đồ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cũ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kĩ,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mời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mọi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người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mua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diêm.</w:t>
      </w:r>
    </w:p>
    <w:p w14:paraId="6085D6F3" w14:textId="77777777" w:rsidR="009827EA" w:rsidRPr="009827EA" w:rsidRDefault="009827EA" w:rsidP="009827EA">
      <w:pPr>
        <w:widowControl w:val="0"/>
        <w:numPr>
          <w:ilvl w:val="0"/>
          <w:numId w:val="7"/>
        </w:numPr>
        <w:tabs>
          <w:tab w:val="left" w:pos="309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 bé ăn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mặc tồi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tàn,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rách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rưới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ngồi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bên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vệ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đường.</w:t>
      </w:r>
    </w:p>
    <w:p w14:paraId="09941933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Câu</w:t>
      </w:r>
      <w:r w:rsidRPr="009827EA">
        <w:rPr>
          <w:rFonts w:ascii="Times New Roman" w:eastAsia="Times New Roman" w:hAnsi="Times New Roman" w:cs="Times New Roman"/>
          <w:b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3.</w:t>
      </w:r>
      <w:r w:rsidRPr="009827EA">
        <w:rPr>
          <w:rFonts w:ascii="Times New Roman" w:eastAsia="Times New Roman" w:hAnsi="Times New Roman" w:cs="Times New Roman"/>
          <w:b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Điều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gì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ở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 bé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bán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diêm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khiến nhân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vật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“tôi”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tin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giao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cho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đồng tiền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vàng?</w:t>
      </w:r>
    </w:p>
    <w:p w14:paraId="119762BE" w14:textId="77777777" w:rsidR="009827EA" w:rsidRPr="009827EA" w:rsidRDefault="009827EA" w:rsidP="009827EA">
      <w:pPr>
        <w:widowControl w:val="0"/>
        <w:numPr>
          <w:ilvl w:val="0"/>
          <w:numId w:val="6"/>
        </w:numPr>
        <w:tabs>
          <w:tab w:val="left" w:pos="303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khoảng mười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ba,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mười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bốn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tuổi</w:t>
      </w:r>
    </w:p>
    <w:p w14:paraId="77B3C2C0" w14:textId="77777777" w:rsidR="009827EA" w:rsidRPr="009827EA" w:rsidRDefault="009827EA" w:rsidP="009827EA">
      <w:pPr>
        <w:widowControl w:val="0"/>
        <w:numPr>
          <w:ilvl w:val="0"/>
          <w:numId w:val="6"/>
        </w:numPr>
        <w:tabs>
          <w:tab w:val="left" w:pos="294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 gầy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gò,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rách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rưới,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xanh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>xao</w:t>
      </w:r>
    </w:p>
    <w:p w14:paraId="464334A3" w14:textId="77777777" w:rsidR="009827EA" w:rsidRPr="009827EA" w:rsidRDefault="009827EA" w:rsidP="009827EA">
      <w:pPr>
        <w:widowControl w:val="0"/>
        <w:numPr>
          <w:ilvl w:val="0"/>
          <w:numId w:val="6"/>
        </w:numPr>
        <w:tabs>
          <w:tab w:val="left" w:pos="294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Nét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mặt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cương trực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đầy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tự 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>hào</w:t>
      </w:r>
    </w:p>
    <w:p w14:paraId="1B4738D8" w14:textId="77777777" w:rsidR="009827EA" w:rsidRPr="009827EA" w:rsidRDefault="009827EA" w:rsidP="009827EA">
      <w:pPr>
        <w:widowControl w:val="0"/>
        <w:numPr>
          <w:ilvl w:val="0"/>
          <w:numId w:val="6"/>
        </w:numPr>
        <w:tabs>
          <w:tab w:val="left" w:pos="309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Người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khách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muốn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cho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bé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nghèo</w:t>
      </w:r>
    </w:p>
    <w:p w14:paraId="165C71F7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Câu 4.</w:t>
      </w:r>
      <w:r w:rsidRPr="009827EA">
        <w:rPr>
          <w:rFonts w:ascii="Times New Roman" w:eastAsia="Times New Roman" w:hAnsi="Times New Roman" w:cs="Times New Roman"/>
          <w:b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Vì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sao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khi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trở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về nhà,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người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khách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lại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ngạc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nhiên?</w:t>
      </w:r>
    </w:p>
    <w:p w14:paraId="738CCCBF" w14:textId="77777777" w:rsidR="009827EA" w:rsidRPr="009827EA" w:rsidRDefault="009827EA" w:rsidP="009827EA">
      <w:pPr>
        <w:widowControl w:val="0"/>
        <w:numPr>
          <w:ilvl w:val="0"/>
          <w:numId w:val="5"/>
        </w:numPr>
        <w:tabs>
          <w:tab w:val="left" w:pos="303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Thấy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 đang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đợi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mình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để trả lại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thừa.</w:t>
      </w:r>
    </w:p>
    <w:p w14:paraId="7B97A82E" w14:textId="77777777" w:rsidR="009827EA" w:rsidRPr="009827EA" w:rsidRDefault="009827EA" w:rsidP="009827EA">
      <w:pPr>
        <w:widowControl w:val="0"/>
        <w:numPr>
          <w:ilvl w:val="0"/>
          <w:numId w:val="5"/>
        </w:numPr>
        <w:tabs>
          <w:tab w:val="left" w:pos="294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Thấy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cậu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đợi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mình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rất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giống cậu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bé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nợ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tiền.</w:t>
      </w:r>
    </w:p>
    <w:p w14:paraId="041BE307" w14:textId="77777777" w:rsidR="009827EA" w:rsidRPr="009827EA" w:rsidRDefault="009827EA" w:rsidP="009827EA">
      <w:pPr>
        <w:widowControl w:val="0"/>
        <w:numPr>
          <w:ilvl w:val="0"/>
          <w:numId w:val="5"/>
        </w:numPr>
        <w:tabs>
          <w:tab w:val="left" w:pos="294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Được biết</w:t>
      </w:r>
      <w:r w:rsidRPr="009827EA">
        <w:rPr>
          <w:rFonts w:ascii="Times New Roman" w:eastAsia="Times New Roman" w:hAnsi="Times New Roman" w:cs="Times New Roman"/>
          <w:spacing w:val="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 sai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em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đem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trả lại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thừa.</w:t>
      </w:r>
    </w:p>
    <w:p w14:paraId="3CE12FD3" w14:textId="77777777" w:rsidR="009827EA" w:rsidRPr="009827EA" w:rsidRDefault="009827EA" w:rsidP="009827EA">
      <w:pPr>
        <w:widowControl w:val="0"/>
        <w:numPr>
          <w:ilvl w:val="0"/>
          <w:numId w:val="5"/>
        </w:numPr>
        <w:tabs>
          <w:tab w:val="left" w:pos="309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Cả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hai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lý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do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và 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>C.</w:t>
      </w:r>
    </w:p>
    <w:p w14:paraId="25F498E8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Câu 5.</w:t>
      </w:r>
      <w:r w:rsidRPr="009827EA">
        <w:rPr>
          <w:rFonts w:ascii="Times New Roman" w:eastAsia="Times New Roman" w:hAnsi="Times New Roman" w:cs="Times New Roman"/>
          <w:b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Vì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sao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không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tự mang trả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thừa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cho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khách?</w:t>
      </w:r>
    </w:p>
    <w:p w14:paraId="339ABB4C" w14:textId="77777777" w:rsidR="009827EA" w:rsidRPr="009827EA" w:rsidRDefault="009827EA" w:rsidP="009827EA">
      <w:pPr>
        <w:widowControl w:val="0"/>
        <w:numPr>
          <w:ilvl w:val="0"/>
          <w:numId w:val="4"/>
        </w:numPr>
        <w:tabs>
          <w:tab w:val="left" w:pos="303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bị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bệnh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đang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nằm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ở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nhà.</w:t>
      </w:r>
    </w:p>
    <w:p w14:paraId="5210233B" w14:textId="77777777" w:rsidR="009827EA" w:rsidRPr="009827EA" w:rsidRDefault="009827EA" w:rsidP="009827EA">
      <w:pPr>
        <w:widowControl w:val="0"/>
        <w:numPr>
          <w:ilvl w:val="0"/>
          <w:numId w:val="4"/>
        </w:numPr>
        <w:tabs>
          <w:tab w:val="left" w:pos="294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bị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tai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nạn,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đang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nằm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ở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bệnh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viện.</w:t>
      </w:r>
    </w:p>
    <w:p w14:paraId="5024795B" w14:textId="77777777" w:rsidR="009827EA" w:rsidRPr="009827EA" w:rsidRDefault="009827EA" w:rsidP="009827EA">
      <w:pPr>
        <w:widowControl w:val="0"/>
        <w:numPr>
          <w:ilvl w:val="0"/>
          <w:numId w:val="4"/>
        </w:numPr>
        <w:tabs>
          <w:tab w:val="left" w:pos="294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bị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xe tông gãy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chân,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đang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nằm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ở</w:t>
      </w:r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nhà.</w:t>
      </w:r>
    </w:p>
    <w:p w14:paraId="2250799E" w14:textId="77777777" w:rsidR="009827EA" w:rsidRPr="009827EA" w:rsidRDefault="009827EA" w:rsidP="009827EA">
      <w:pPr>
        <w:widowControl w:val="0"/>
        <w:numPr>
          <w:ilvl w:val="0"/>
          <w:numId w:val="4"/>
        </w:numPr>
        <w:tabs>
          <w:tab w:val="left" w:pos="309"/>
        </w:tabs>
        <w:autoSpaceDE w:val="0"/>
        <w:autoSpaceDN w:val="0"/>
        <w:spacing w:after="0" w:line="276" w:lineRule="auto"/>
        <w:ind w:left="12" w:firstLine="414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không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thể</w:t>
      </w:r>
      <w:r w:rsidRPr="009827EA">
        <w:rPr>
          <w:rFonts w:ascii="Times New Roman" w:eastAsia="Times New Roman" w:hAnsi="Times New Roman" w:cs="Times New Roman"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mang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trả</w:t>
      </w:r>
      <w:r w:rsidRPr="009827EA">
        <w:rPr>
          <w:rFonts w:ascii="Times New Roman" w:eastAsia="Times New Roman" w:hAnsi="Times New Roman" w:cs="Times New Roman"/>
          <w:spacing w:val="-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ông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khách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được.</w:t>
      </w:r>
    </w:p>
    <w:p w14:paraId="045668E9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Câu 6.</w:t>
      </w:r>
      <w:r w:rsidRPr="009827EA">
        <w:rPr>
          <w:rFonts w:ascii="Times New Roman" w:eastAsia="Times New Roman" w:hAnsi="Times New Roman" w:cs="Times New Roman"/>
          <w:b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Việc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Rô-be trả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lại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thừa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cho</w:t>
      </w:r>
      <w:r w:rsidRPr="009827EA">
        <w:rPr>
          <w:rFonts w:ascii="Times New Roman" w:eastAsia="Times New Roman" w:hAnsi="Times New Roman" w:cs="Times New Roman"/>
          <w:spacing w:val="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khách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đáng</w:t>
      </w:r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quý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ở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lastRenderedPageBreak/>
        <w:t>điểm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 xml:space="preserve"> nào?</w:t>
      </w:r>
    </w:p>
    <w:p w14:paraId="02036334" w14:textId="77777777" w:rsidR="009827EA" w:rsidRPr="009827EA" w:rsidRDefault="009827EA" w:rsidP="009827EA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vertAlign w:val="subscript"/>
          <w:lang w:val="vi"/>
          <w14:ligatures w14:val="none"/>
        </w:rPr>
      </w:pPr>
    </w:p>
    <w:p w14:paraId="570169FA" w14:textId="77777777" w:rsidR="009827EA" w:rsidRPr="009827EA" w:rsidRDefault="009827EA" w:rsidP="009827EA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4B7C7A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 xml:space="preserve">Câu </w:t>
      </w: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7</w:t>
      </w: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.</w:t>
      </w:r>
      <w:r w:rsidRPr="009827EA">
        <w:rPr>
          <w:rFonts w:ascii="Times New Roman" w:eastAsia="Times New Roman" w:hAnsi="Times New Roman" w:cs="Times New Roman"/>
          <w:b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Từ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“đồng”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trong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hai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câu: “Cái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chậu này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làm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bằng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đồng.”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“Đồng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tiền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vàng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rất quý.”</w:t>
      </w:r>
      <w:r w:rsidRPr="009827EA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quan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hệ với nhau như thế nào?</w:t>
      </w:r>
    </w:p>
    <w:p w14:paraId="26F3514D" w14:textId="77777777" w:rsidR="009827EA" w:rsidRPr="009827EA" w:rsidRDefault="009827EA" w:rsidP="009827EA">
      <w:pPr>
        <w:widowControl w:val="0"/>
        <w:numPr>
          <w:ilvl w:val="0"/>
          <w:numId w:val="9"/>
        </w:numPr>
        <w:tabs>
          <w:tab w:val="left" w:pos="365"/>
        </w:tabs>
        <w:autoSpaceDE w:val="0"/>
        <w:autoSpaceDN w:val="0"/>
        <w:spacing w:after="0" w:line="276" w:lineRule="auto"/>
        <w:ind w:left="74" w:firstLine="35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Từ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đồng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nghĩa.</w:t>
      </w:r>
    </w:p>
    <w:p w14:paraId="5F82CFE9" w14:textId="77777777" w:rsidR="009827EA" w:rsidRPr="009827EA" w:rsidRDefault="009827EA" w:rsidP="009827EA">
      <w:pPr>
        <w:widowControl w:val="0"/>
        <w:numPr>
          <w:ilvl w:val="0"/>
          <w:numId w:val="9"/>
        </w:numPr>
        <w:tabs>
          <w:tab w:val="left" w:pos="356"/>
        </w:tabs>
        <w:autoSpaceDE w:val="0"/>
        <w:autoSpaceDN w:val="0"/>
        <w:spacing w:after="0" w:line="276" w:lineRule="auto"/>
        <w:ind w:left="74" w:firstLine="35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Từ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trái</w:t>
      </w:r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nghĩa.</w:t>
      </w:r>
    </w:p>
    <w:p w14:paraId="386F0EC9" w14:textId="77777777" w:rsidR="009827EA" w:rsidRPr="009827EA" w:rsidRDefault="009827EA" w:rsidP="009827EA">
      <w:pPr>
        <w:widowControl w:val="0"/>
        <w:numPr>
          <w:ilvl w:val="0"/>
          <w:numId w:val="9"/>
        </w:numPr>
        <w:tabs>
          <w:tab w:val="left" w:pos="356"/>
        </w:tabs>
        <w:autoSpaceDE w:val="0"/>
        <w:autoSpaceDN w:val="0"/>
        <w:spacing w:after="0" w:line="276" w:lineRule="auto"/>
        <w:ind w:left="74" w:firstLine="35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Từ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nhiều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nghĩa.</w:t>
      </w:r>
    </w:p>
    <w:p w14:paraId="17971980" w14:textId="77777777" w:rsidR="009827EA" w:rsidRPr="009827EA" w:rsidRDefault="009827EA" w:rsidP="009827EA">
      <w:pPr>
        <w:widowControl w:val="0"/>
        <w:numPr>
          <w:ilvl w:val="0"/>
          <w:numId w:val="9"/>
        </w:numPr>
        <w:tabs>
          <w:tab w:val="left" w:pos="371"/>
        </w:tabs>
        <w:autoSpaceDE w:val="0"/>
        <w:autoSpaceDN w:val="0"/>
        <w:spacing w:after="0" w:line="276" w:lineRule="auto"/>
        <w:ind w:left="74" w:firstLine="35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Từ</w:t>
      </w:r>
      <w:r w:rsidRPr="009827EA">
        <w:rPr>
          <w:rFonts w:ascii="Times New Roman" w:eastAsia="Times New Roman" w:hAnsi="Times New Roman" w:cs="Times New Roman"/>
          <w:spacing w:val="-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đồng 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>âm.</w:t>
      </w:r>
    </w:p>
    <w:p w14:paraId="1ABA0D3B" w14:textId="77777777" w:rsidR="009827EA" w:rsidRPr="009827EA" w:rsidRDefault="009827EA" w:rsidP="009827EA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 xml:space="preserve">Câu </w:t>
      </w: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8</w:t>
      </w: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>.</w:t>
      </w:r>
      <w:r w:rsidRPr="009827EA">
        <w:rPr>
          <w:rFonts w:ascii="Times New Roman" w:eastAsia="Times New Roman" w:hAnsi="Times New Roman" w:cs="Times New Roman"/>
          <w:b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Từ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nào dưới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đây</w:t>
      </w:r>
      <w:r w:rsidRPr="009827EA">
        <w:rPr>
          <w:rFonts w:ascii="Times New Roman" w:eastAsia="Times New Roman" w:hAnsi="Times New Roman" w:cs="Times New Roman"/>
          <w:spacing w:val="-1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trái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nghĩa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với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từ in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đậm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trong câu sau: “Cô giáo đã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giúp tôi</w:t>
      </w:r>
      <w:r w:rsidRPr="009827EA">
        <w:rPr>
          <w:rFonts w:ascii="Times New Roman" w:eastAsia="Times New Roman" w:hAnsi="Times New Roman" w:cs="Times New Roman"/>
          <w:spacing w:val="-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hiểu rõ ý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 xml:space="preserve">nghĩa </w:t>
      </w: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 xml:space="preserve">phức tạp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của việc cho và nhận.”</w:t>
      </w:r>
    </w:p>
    <w:p w14:paraId="6E9A6014" w14:textId="77777777" w:rsidR="009827EA" w:rsidRPr="009827EA" w:rsidRDefault="009827EA" w:rsidP="009827EA">
      <w:pPr>
        <w:widowControl w:val="0"/>
        <w:numPr>
          <w:ilvl w:val="0"/>
          <w:numId w:val="11"/>
        </w:numPr>
        <w:tabs>
          <w:tab w:val="left" w:pos="365"/>
        </w:tabs>
        <w:autoSpaceDE w:val="0"/>
        <w:autoSpaceDN w:val="0"/>
        <w:spacing w:after="0" w:line="276" w:lineRule="auto"/>
        <w:ind w:left="74" w:firstLine="35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đơn</w:t>
      </w:r>
      <w:r w:rsidRPr="009827EA">
        <w:rPr>
          <w:rFonts w:ascii="Times New Roman" w:eastAsia="Times New Roman" w:hAnsi="Times New Roman" w:cs="Times New Roman"/>
          <w:spacing w:val="-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giản</w:t>
      </w:r>
    </w:p>
    <w:p w14:paraId="3364E2B1" w14:textId="77777777" w:rsidR="009827EA" w:rsidRPr="009827EA" w:rsidRDefault="009827EA" w:rsidP="009827EA">
      <w:pPr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76" w:lineRule="auto"/>
        <w:ind w:left="74" w:firstLine="35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đơn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điệu</w:t>
      </w:r>
    </w:p>
    <w:p w14:paraId="40596ADB" w14:textId="77777777" w:rsidR="009827EA" w:rsidRPr="009827EA" w:rsidRDefault="009827EA" w:rsidP="009827EA">
      <w:pPr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76" w:lineRule="auto"/>
        <w:ind w:left="74" w:firstLine="35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đơn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:lang w:val="vi"/>
          <w14:ligatures w14:val="none"/>
        </w:rPr>
        <w:t>sơ</w:t>
      </w:r>
    </w:p>
    <w:p w14:paraId="41652322" w14:textId="77777777" w:rsidR="009827EA" w:rsidRPr="009827EA" w:rsidRDefault="009827EA" w:rsidP="009827EA">
      <w:pPr>
        <w:widowControl w:val="0"/>
        <w:numPr>
          <w:ilvl w:val="0"/>
          <w:numId w:val="11"/>
        </w:numPr>
        <w:tabs>
          <w:tab w:val="left" w:pos="371"/>
        </w:tabs>
        <w:autoSpaceDE w:val="0"/>
        <w:autoSpaceDN w:val="0"/>
        <w:spacing w:after="0" w:line="276" w:lineRule="auto"/>
        <w:ind w:left="74" w:firstLine="35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đơn</w:t>
      </w:r>
      <w:r w:rsidRPr="009827EA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:lang w:val="vi"/>
          <w14:ligatures w14:val="none"/>
        </w:rPr>
        <w:t>thân</w:t>
      </w:r>
    </w:p>
    <w:p w14:paraId="6001A571" w14:textId="77777777" w:rsidR="009827EA" w:rsidRPr="009827EA" w:rsidRDefault="009827EA" w:rsidP="009827EA">
      <w:pPr>
        <w:spacing w:after="0" w:line="276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lastRenderedPageBreak/>
        <w:t>Câu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 xml:space="preserve"> 9.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Trong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câu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ghép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“Anh</w:t>
      </w:r>
      <w:r w:rsidRPr="009827EA">
        <w:rPr>
          <w:rFonts w:ascii="Times New Roman" w:eastAsia="Times New Roman" w:hAnsi="Times New Roman" w:cs="Times New Roman"/>
          <w:b/>
          <w:i/>
          <w:spacing w:val="-6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cháu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không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thể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mang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trả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1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ông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spacing w:val="-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được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vì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anh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ấy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bị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xe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tông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vào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,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gãy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chân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,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đang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phải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nằm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 ở </w:t>
      </w:r>
      <w:proofErr w:type="spellStart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>nhà</w:t>
      </w:r>
      <w:proofErr w:type="spellEnd"/>
      <w:r w:rsidRPr="009827EA">
        <w:rPr>
          <w:rFonts w:ascii="Times New Roman" w:eastAsia="Times New Roman" w:hAnsi="Times New Roman" w:cs="Times New Roman"/>
          <w:b/>
          <w:i/>
          <w:kern w:val="0"/>
          <w:sz w:val="40"/>
          <w:szCs w:val="40"/>
          <w14:ligatures w14:val="none"/>
        </w:rPr>
        <w:t xml:space="preserve">”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có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mấy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vế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câu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?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Các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vế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câu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được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nối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với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nhau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bằng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cách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nào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?</w:t>
      </w:r>
    </w:p>
    <w:p w14:paraId="3A34D4F1" w14:textId="77777777" w:rsidR="009827EA" w:rsidRPr="009827EA" w:rsidRDefault="009827EA" w:rsidP="009827EA">
      <w:pPr>
        <w:widowControl w:val="0"/>
        <w:numPr>
          <w:ilvl w:val="0"/>
          <w:numId w:val="10"/>
        </w:numPr>
        <w:tabs>
          <w:tab w:val="left" w:pos="365"/>
        </w:tabs>
        <w:autoSpaceDE w:val="0"/>
        <w:autoSpaceDN w:val="0"/>
        <w:spacing w:after="0" w:line="240" w:lineRule="auto"/>
        <w:ind w:left="365" w:hanging="291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Một</w:t>
      </w:r>
      <w:r w:rsidRPr="009827EA">
        <w:rPr>
          <w:rFonts w:ascii="Times New Roman" w:eastAsia="Times New Roman" w:hAnsi="Times New Roman" w:cs="Times New Roman"/>
          <w:spacing w:val="2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vế</w:t>
      </w:r>
      <w:r w:rsidRPr="009827EA">
        <w:rPr>
          <w:rFonts w:ascii="Times New Roman" w:eastAsia="Times New Roman" w:hAnsi="Times New Roman" w:cs="Times New Roman"/>
          <w:spacing w:val="2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câu.</w:t>
      </w:r>
      <w:r w:rsidRPr="009827EA">
        <w:rPr>
          <w:rFonts w:ascii="Times New Roman" w:eastAsia="Times New Roman" w:hAnsi="Times New Roman" w:cs="Times New Roman"/>
          <w:spacing w:val="2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Nối</w:t>
      </w:r>
      <w:r w:rsidRPr="009827EA">
        <w:rPr>
          <w:rFonts w:ascii="Times New Roman" w:eastAsia="Times New Roman" w:hAnsi="Times New Roman" w:cs="Times New Roman"/>
          <w:spacing w:val="11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với</w:t>
      </w:r>
      <w:r w:rsidRPr="009827EA">
        <w:rPr>
          <w:rFonts w:ascii="Times New Roman" w:eastAsia="Times New Roman" w:hAnsi="Times New Roman" w:cs="Times New Roman"/>
          <w:spacing w:val="1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nhau</w:t>
      </w:r>
      <w:r w:rsidRPr="009827EA">
        <w:rPr>
          <w:rFonts w:ascii="Times New Roman" w:eastAsia="Times New Roman" w:hAnsi="Times New Roman" w:cs="Times New Roman"/>
          <w:spacing w:val="2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bằng</w:t>
      </w:r>
      <w:r w:rsidRPr="009827EA">
        <w:rPr>
          <w:rFonts w:ascii="Times New Roman" w:eastAsia="Times New Roman" w:hAnsi="Times New Roman" w:cs="Times New Roman"/>
          <w:spacing w:val="2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cách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...........................................................................</w:t>
      </w:r>
    </w:p>
    <w:p w14:paraId="17D9E2D1" w14:textId="77777777" w:rsidR="009827EA" w:rsidRPr="009827EA" w:rsidRDefault="009827EA" w:rsidP="009827EA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before="137" w:after="0" w:line="240" w:lineRule="auto"/>
        <w:ind w:left="356" w:hanging="282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Hai</w:t>
      </w:r>
      <w:r w:rsidRPr="009827EA">
        <w:rPr>
          <w:rFonts w:ascii="Times New Roman" w:eastAsia="Times New Roman" w:hAnsi="Times New Roman" w:cs="Times New Roman"/>
          <w:spacing w:val="2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vế</w:t>
      </w:r>
      <w:r w:rsidRPr="009827EA">
        <w:rPr>
          <w:rFonts w:ascii="Times New Roman" w:eastAsia="Times New Roman" w:hAnsi="Times New Roman" w:cs="Times New Roman"/>
          <w:spacing w:val="3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câu.</w:t>
      </w:r>
      <w:r w:rsidRPr="009827EA">
        <w:rPr>
          <w:rFonts w:ascii="Times New Roman" w:eastAsia="Times New Roman" w:hAnsi="Times New Roman" w:cs="Times New Roman"/>
          <w:spacing w:val="3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Nối</w:t>
      </w:r>
      <w:r w:rsidRPr="009827EA">
        <w:rPr>
          <w:rFonts w:ascii="Times New Roman" w:eastAsia="Times New Roman" w:hAnsi="Times New Roman" w:cs="Times New Roman"/>
          <w:spacing w:val="2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với</w:t>
      </w:r>
      <w:r w:rsidRPr="009827EA">
        <w:rPr>
          <w:rFonts w:ascii="Times New Roman" w:eastAsia="Times New Roman" w:hAnsi="Times New Roman" w:cs="Times New Roman"/>
          <w:spacing w:val="2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nhau</w:t>
      </w:r>
      <w:r w:rsidRPr="009827EA">
        <w:rPr>
          <w:rFonts w:ascii="Times New Roman" w:eastAsia="Times New Roman" w:hAnsi="Times New Roman" w:cs="Times New Roman"/>
          <w:spacing w:val="3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bằng</w:t>
      </w:r>
      <w:r w:rsidRPr="009827EA">
        <w:rPr>
          <w:rFonts w:ascii="Times New Roman" w:eastAsia="Times New Roman" w:hAnsi="Times New Roman" w:cs="Times New Roman"/>
          <w:spacing w:val="3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cách.......................................................................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14:ligatures w14:val="none"/>
        </w:rPr>
        <w:t>....</w:t>
      </w:r>
    </w:p>
    <w:p w14:paraId="1CDF276C" w14:textId="77777777" w:rsidR="009827EA" w:rsidRPr="009827EA" w:rsidRDefault="009827EA" w:rsidP="009827EA">
      <w:pPr>
        <w:widowControl w:val="0"/>
        <w:numPr>
          <w:ilvl w:val="0"/>
          <w:numId w:val="10"/>
        </w:numPr>
        <w:tabs>
          <w:tab w:val="left" w:pos="371"/>
        </w:tabs>
        <w:autoSpaceDE w:val="0"/>
        <w:autoSpaceDN w:val="0"/>
        <w:spacing w:before="137" w:after="0" w:line="240" w:lineRule="auto"/>
        <w:ind w:left="371" w:hanging="297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Ba</w:t>
      </w:r>
      <w:r w:rsidRPr="009827EA">
        <w:rPr>
          <w:rFonts w:ascii="Times New Roman" w:eastAsia="Times New Roman" w:hAnsi="Times New Roman" w:cs="Times New Roman"/>
          <w:spacing w:val="33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vế</w:t>
      </w:r>
      <w:r w:rsidRPr="009827EA">
        <w:rPr>
          <w:rFonts w:ascii="Times New Roman" w:eastAsia="Times New Roman" w:hAnsi="Times New Roman" w:cs="Times New Roman"/>
          <w:spacing w:val="3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câu.</w:t>
      </w:r>
      <w:r w:rsidRPr="009827EA">
        <w:rPr>
          <w:rFonts w:ascii="Times New Roman" w:eastAsia="Times New Roman" w:hAnsi="Times New Roman" w:cs="Times New Roman"/>
          <w:spacing w:val="38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Nối</w:t>
      </w:r>
      <w:r w:rsidRPr="009827EA">
        <w:rPr>
          <w:rFonts w:ascii="Times New Roman" w:eastAsia="Times New Roman" w:hAnsi="Times New Roman" w:cs="Times New Roman"/>
          <w:spacing w:val="2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với</w:t>
      </w:r>
      <w:r w:rsidRPr="009827EA">
        <w:rPr>
          <w:rFonts w:ascii="Times New Roman" w:eastAsia="Times New Roman" w:hAnsi="Times New Roman" w:cs="Times New Roman"/>
          <w:spacing w:val="3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nhau</w:t>
      </w:r>
      <w:r w:rsidRPr="009827EA">
        <w:rPr>
          <w:rFonts w:ascii="Times New Roman" w:eastAsia="Times New Roman" w:hAnsi="Times New Roman" w:cs="Times New Roman"/>
          <w:spacing w:val="3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bằng</w:t>
      </w:r>
      <w:r w:rsidRPr="009827EA">
        <w:rPr>
          <w:rFonts w:ascii="Times New Roman" w:eastAsia="Times New Roman" w:hAnsi="Times New Roman" w:cs="Times New Roman"/>
          <w:spacing w:val="36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cách............................................................................</w:t>
      </w:r>
    </w:p>
    <w:p w14:paraId="37F81641" w14:textId="77777777" w:rsidR="009827EA" w:rsidRPr="009827EA" w:rsidRDefault="009827EA" w:rsidP="009827EA">
      <w:pPr>
        <w:widowControl w:val="0"/>
        <w:numPr>
          <w:ilvl w:val="0"/>
          <w:numId w:val="10"/>
        </w:numPr>
        <w:tabs>
          <w:tab w:val="left" w:pos="371"/>
        </w:tabs>
        <w:autoSpaceDE w:val="0"/>
        <w:autoSpaceDN w:val="0"/>
        <w:spacing w:before="137" w:after="0" w:line="240" w:lineRule="auto"/>
        <w:ind w:left="371" w:hanging="297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Bốn</w:t>
      </w:r>
      <w:r w:rsidRPr="009827EA">
        <w:rPr>
          <w:rFonts w:ascii="Times New Roman" w:eastAsia="Times New Roman" w:hAnsi="Times New Roman" w:cs="Times New Roman"/>
          <w:spacing w:val="1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vế</w:t>
      </w:r>
      <w:r w:rsidRPr="009827EA">
        <w:rPr>
          <w:rFonts w:ascii="Times New Roman" w:eastAsia="Times New Roman" w:hAnsi="Times New Roman" w:cs="Times New Roman"/>
          <w:spacing w:val="25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câu.</w:t>
      </w:r>
      <w:r w:rsidRPr="009827EA">
        <w:rPr>
          <w:rFonts w:ascii="Times New Roman" w:eastAsia="Times New Roman" w:hAnsi="Times New Roman" w:cs="Times New Roman"/>
          <w:spacing w:val="30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Nối</w:t>
      </w:r>
      <w:r w:rsidRPr="009827EA">
        <w:rPr>
          <w:rFonts w:ascii="Times New Roman" w:eastAsia="Times New Roman" w:hAnsi="Times New Roman" w:cs="Times New Roman"/>
          <w:spacing w:val="14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với</w:t>
      </w:r>
      <w:r w:rsidRPr="009827EA">
        <w:rPr>
          <w:rFonts w:ascii="Times New Roman" w:eastAsia="Times New Roman" w:hAnsi="Times New Roman" w:cs="Times New Roman"/>
          <w:spacing w:val="19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nhau</w:t>
      </w:r>
      <w:r w:rsidRPr="009827EA">
        <w:rPr>
          <w:rFonts w:ascii="Times New Roman" w:eastAsia="Times New Roman" w:hAnsi="Times New Roman" w:cs="Times New Roman"/>
          <w:spacing w:val="3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bằng</w:t>
      </w:r>
      <w:r w:rsidRPr="009827EA">
        <w:rPr>
          <w:rFonts w:ascii="Times New Roman" w:eastAsia="Times New Roman" w:hAnsi="Times New Roman" w:cs="Times New Roman"/>
          <w:spacing w:val="2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cách</w:t>
      </w:r>
      <w:r w:rsidRPr="009827EA">
        <w:rPr>
          <w:rFonts w:ascii="Times New Roman" w:eastAsia="Times New Roman" w:hAnsi="Times New Roman" w:cs="Times New Roman"/>
          <w:spacing w:val="27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:lang w:val="vi"/>
          <w14:ligatures w14:val="none"/>
        </w:rPr>
        <w:t>.........................................................................</w:t>
      </w:r>
    </w:p>
    <w:p w14:paraId="437A820C" w14:textId="77777777" w:rsidR="009827EA" w:rsidRPr="009827EA" w:rsidRDefault="009827EA" w:rsidP="009827EA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:lang w:val="vi"/>
          <w14:ligatures w14:val="none"/>
        </w:rPr>
        <w:t xml:space="preserve">Câu 10.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:lang w:val="vi"/>
          <w14:ligatures w14:val="none"/>
        </w:rPr>
        <w:t>Đặt một câu ghép có sử dụng cặp kết từ “chẳng những … mà…” để nhận xét về việc học tập của một bạn trong lớp em.</w:t>
      </w:r>
    </w:p>
    <w:p w14:paraId="4DDBD64F" w14:textId="77777777" w:rsidR="009827EA" w:rsidRPr="009827EA" w:rsidRDefault="009827EA" w:rsidP="009827EA">
      <w:pPr>
        <w:spacing w:before="2"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14:ligatures w14:val="none"/>
        </w:rPr>
        <w:t>……………………………………………………………………………………………</w:t>
      </w:r>
    </w:p>
    <w:p w14:paraId="05B96746" w14:textId="77777777" w:rsidR="009827EA" w:rsidRPr="009827EA" w:rsidRDefault="009827EA" w:rsidP="009827EA">
      <w:pPr>
        <w:spacing w:before="137"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9827EA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14:ligatures w14:val="none"/>
        </w:rPr>
        <w:t>……………………………………………………………………………………………</w:t>
      </w:r>
    </w:p>
    <w:p w14:paraId="34BBA25A" w14:textId="77777777" w:rsidR="009827EA" w:rsidRPr="009827EA" w:rsidRDefault="009827EA" w:rsidP="009827EA">
      <w:pPr>
        <w:widowControl w:val="0"/>
        <w:numPr>
          <w:ilvl w:val="0"/>
          <w:numId w:val="8"/>
        </w:numPr>
        <w:tabs>
          <w:tab w:val="left" w:pos="289"/>
        </w:tabs>
        <w:autoSpaceDE w:val="0"/>
        <w:autoSpaceDN w:val="0"/>
        <w:spacing w:before="146" w:after="0" w:line="240" w:lineRule="auto"/>
        <w:ind w:left="289" w:hanging="277"/>
        <w:outlineLvl w:val="0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vi"/>
          <w14:ligatures w14:val="none"/>
        </w:rPr>
      </w:pPr>
      <w:r w:rsidRPr="009827E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vi"/>
          <w14:ligatures w14:val="none"/>
        </w:rPr>
        <w:t>Kiểm</w:t>
      </w:r>
      <w:r w:rsidRPr="009827EA">
        <w:rPr>
          <w:rFonts w:ascii="Times New Roman" w:eastAsia="Times New Roman" w:hAnsi="Times New Roman" w:cs="Times New Roman"/>
          <w:b/>
          <w:bCs/>
          <w:spacing w:val="-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vi"/>
          <w14:ligatures w14:val="none"/>
        </w:rPr>
        <w:t>tra</w:t>
      </w:r>
      <w:r w:rsidRPr="009827EA">
        <w:rPr>
          <w:rFonts w:ascii="Times New Roman" w:eastAsia="Times New Roman" w:hAnsi="Times New Roman" w:cs="Times New Roman"/>
          <w:b/>
          <w:bCs/>
          <w:spacing w:val="2"/>
          <w:kern w:val="0"/>
          <w:sz w:val="40"/>
          <w:szCs w:val="40"/>
          <w:lang w:val="vi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b/>
          <w:bCs/>
          <w:spacing w:val="-4"/>
          <w:kern w:val="0"/>
          <w:sz w:val="40"/>
          <w:szCs w:val="40"/>
          <w:lang w:val="vi"/>
          <w14:ligatures w14:val="none"/>
        </w:rPr>
        <w:t>viết</w:t>
      </w:r>
    </w:p>
    <w:p w14:paraId="1AE1324B" w14:textId="1D8F848E" w:rsidR="00E839F6" w:rsidRPr="009827EA" w:rsidRDefault="009827EA" w:rsidP="009827EA">
      <w:pPr>
        <w:spacing w:after="0" w:line="240" w:lineRule="auto"/>
        <w:rPr>
          <w:sz w:val="40"/>
          <w:szCs w:val="40"/>
        </w:rPr>
      </w:pP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Đề</w:t>
      </w:r>
      <w:proofErr w:type="spellEnd"/>
      <w:r w:rsidRPr="009827EA">
        <w:rPr>
          <w:rFonts w:ascii="Times New Roman" w:eastAsia="Times New Roman" w:hAnsi="Times New Roman" w:cs="Times New Roman"/>
          <w:b/>
          <w:spacing w:val="-2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bài</w:t>
      </w:r>
      <w:proofErr w:type="spellEnd"/>
      <w:r w:rsidRPr="009827EA">
        <w:rPr>
          <w:rFonts w:ascii="Times New Roman" w:eastAsia="Times New Roman" w:hAnsi="Times New Roman" w:cs="Times New Roman"/>
          <w:b/>
          <w:kern w:val="0"/>
          <w:sz w:val="40"/>
          <w:szCs w:val="40"/>
          <w14:ligatures w14:val="none"/>
        </w:rPr>
        <w:t>:</w:t>
      </w:r>
      <w:r w:rsidRPr="009827EA">
        <w:rPr>
          <w:rFonts w:ascii="Times New Roman" w:eastAsia="Times New Roman" w:hAnsi="Times New Roman" w:cs="Times New Roman"/>
          <w:b/>
          <w:spacing w:val="-2"/>
          <w:kern w:val="0"/>
          <w:sz w:val="40"/>
          <w:szCs w:val="40"/>
          <w14:ligatures w14:val="none"/>
        </w:rPr>
        <w:t xml:space="preserve"> </w:t>
      </w:r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Em</w:t>
      </w:r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hãy</w:t>
      </w:r>
      <w:proofErr w:type="spellEnd"/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viết</w:t>
      </w:r>
      <w:proofErr w:type="spellEnd"/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bài</w:t>
      </w:r>
      <w:proofErr w:type="spellEnd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văn</w:t>
      </w:r>
      <w:proofErr w:type="spellEnd"/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tả</w:t>
      </w:r>
      <w:proofErr w:type="spellEnd"/>
      <w:r w:rsidRPr="009827EA">
        <w:rPr>
          <w:rFonts w:ascii="Times New Roman" w:eastAsia="Times New Roman" w:hAnsi="Times New Roman" w:cs="Times New Roman"/>
          <w:spacing w:val="3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một</w:t>
      </w:r>
      <w:proofErr w:type="spellEnd"/>
      <w:r w:rsidRPr="009827EA">
        <w:rPr>
          <w:rFonts w:ascii="Times New Roman" w:eastAsia="Times New Roman" w:hAnsi="Times New Roman" w:cs="Times New Roman"/>
          <w:spacing w:val="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người</w:t>
      </w:r>
      <w:proofErr w:type="spellEnd"/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thân</w:t>
      </w:r>
      <w:proofErr w:type="spellEnd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mà</w:t>
      </w:r>
      <w:proofErr w:type="spellEnd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em</w:t>
      </w:r>
      <w:proofErr w:type="spellEnd"/>
      <w:r w:rsidRPr="009827EA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yêu</w:t>
      </w:r>
      <w:proofErr w:type="spellEnd"/>
      <w:r w:rsidRPr="009827EA">
        <w:rPr>
          <w:rFonts w:ascii="Times New Roman" w:eastAsia="Times New Roman" w:hAnsi="Times New Roman" w:cs="Times New Roman"/>
          <w:spacing w:val="1"/>
          <w:kern w:val="0"/>
          <w:sz w:val="40"/>
          <w:szCs w:val="40"/>
          <w14:ligatures w14:val="none"/>
        </w:rPr>
        <w:t xml:space="preserve"> </w:t>
      </w:r>
      <w:proofErr w:type="spellStart"/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>quý</w:t>
      </w:r>
      <w:proofErr w:type="spellEnd"/>
      <w:r w:rsidRPr="009827EA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>.</w:t>
      </w:r>
      <w:r w:rsidRPr="009827EA">
        <w:rPr>
          <w:sz w:val="40"/>
          <w:szCs w:val="40"/>
        </w:rPr>
        <w:t xml:space="preserve"> </w:t>
      </w:r>
    </w:p>
    <w:sectPr w:rsidR="00E839F6" w:rsidRPr="009827EA" w:rsidSect="009827EA">
      <w:pgSz w:w="12240" w:h="15840"/>
      <w:pgMar w:top="993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E20"/>
    <w:multiLevelType w:val="hybridMultilevel"/>
    <w:tmpl w:val="19BE0A3E"/>
    <w:lvl w:ilvl="0" w:tplc="6A444458">
      <w:start w:val="1"/>
      <w:numFmt w:val="upperLetter"/>
      <w:lvlText w:val="%1."/>
      <w:lvlJc w:val="left"/>
      <w:pPr>
        <w:ind w:left="43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57908B30">
      <w:numFmt w:val="bullet"/>
      <w:lvlText w:val="•"/>
      <w:lvlJc w:val="left"/>
      <w:pPr>
        <w:ind w:left="1449" w:hanging="293"/>
      </w:pPr>
      <w:rPr>
        <w:rFonts w:hint="default"/>
        <w:lang w:val="vi" w:eastAsia="en-US" w:bidi="ar-SA"/>
      </w:rPr>
    </w:lvl>
    <w:lvl w:ilvl="2" w:tplc="2622426C">
      <w:numFmt w:val="bullet"/>
      <w:lvlText w:val="•"/>
      <w:lvlJc w:val="left"/>
      <w:pPr>
        <w:ind w:left="2468" w:hanging="293"/>
      </w:pPr>
      <w:rPr>
        <w:rFonts w:hint="default"/>
        <w:lang w:val="vi" w:eastAsia="en-US" w:bidi="ar-SA"/>
      </w:rPr>
    </w:lvl>
    <w:lvl w:ilvl="3" w:tplc="74F43A78">
      <w:numFmt w:val="bullet"/>
      <w:lvlText w:val="•"/>
      <w:lvlJc w:val="left"/>
      <w:pPr>
        <w:ind w:left="3487" w:hanging="293"/>
      </w:pPr>
      <w:rPr>
        <w:rFonts w:hint="default"/>
        <w:lang w:val="vi" w:eastAsia="en-US" w:bidi="ar-SA"/>
      </w:rPr>
    </w:lvl>
    <w:lvl w:ilvl="4" w:tplc="8612FD3C">
      <w:numFmt w:val="bullet"/>
      <w:lvlText w:val="•"/>
      <w:lvlJc w:val="left"/>
      <w:pPr>
        <w:ind w:left="4507" w:hanging="293"/>
      </w:pPr>
      <w:rPr>
        <w:rFonts w:hint="default"/>
        <w:lang w:val="vi" w:eastAsia="en-US" w:bidi="ar-SA"/>
      </w:rPr>
    </w:lvl>
    <w:lvl w:ilvl="5" w:tplc="ACA26134">
      <w:numFmt w:val="bullet"/>
      <w:lvlText w:val="•"/>
      <w:lvlJc w:val="left"/>
      <w:pPr>
        <w:ind w:left="5526" w:hanging="293"/>
      </w:pPr>
      <w:rPr>
        <w:rFonts w:hint="default"/>
        <w:lang w:val="vi" w:eastAsia="en-US" w:bidi="ar-SA"/>
      </w:rPr>
    </w:lvl>
    <w:lvl w:ilvl="6" w:tplc="79E4A914">
      <w:numFmt w:val="bullet"/>
      <w:lvlText w:val="•"/>
      <w:lvlJc w:val="left"/>
      <w:pPr>
        <w:ind w:left="6545" w:hanging="293"/>
      </w:pPr>
      <w:rPr>
        <w:rFonts w:hint="default"/>
        <w:lang w:val="vi" w:eastAsia="en-US" w:bidi="ar-SA"/>
      </w:rPr>
    </w:lvl>
    <w:lvl w:ilvl="7" w:tplc="CD1890F8">
      <w:numFmt w:val="bullet"/>
      <w:lvlText w:val="•"/>
      <w:lvlJc w:val="left"/>
      <w:pPr>
        <w:ind w:left="7564" w:hanging="293"/>
      </w:pPr>
      <w:rPr>
        <w:rFonts w:hint="default"/>
        <w:lang w:val="vi" w:eastAsia="en-US" w:bidi="ar-SA"/>
      </w:rPr>
    </w:lvl>
    <w:lvl w:ilvl="8" w:tplc="F96E97EC">
      <w:numFmt w:val="bullet"/>
      <w:lvlText w:val="•"/>
      <w:lvlJc w:val="left"/>
      <w:pPr>
        <w:ind w:left="8584" w:hanging="293"/>
      </w:pPr>
      <w:rPr>
        <w:rFonts w:hint="default"/>
        <w:lang w:val="vi" w:eastAsia="en-US" w:bidi="ar-SA"/>
      </w:rPr>
    </w:lvl>
  </w:abstractNum>
  <w:abstractNum w:abstractNumId="1" w15:restartNumberingAfterBreak="0">
    <w:nsid w:val="27EF3869"/>
    <w:multiLevelType w:val="hybridMultilevel"/>
    <w:tmpl w:val="B1C8C406"/>
    <w:lvl w:ilvl="0" w:tplc="D3B215C4">
      <w:numFmt w:val="bullet"/>
      <w:lvlText w:val="–"/>
      <w:lvlJc w:val="left"/>
      <w:pPr>
        <w:ind w:left="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327104">
      <w:numFmt w:val="bullet"/>
      <w:lvlText w:val="•"/>
      <w:lvlJc w:val="left"/>
      <w:pPr>
        <w:ind w:left="1067" w:hanging="183"/>
      </w:pPr>
      <w:rPr>
        <w:rFonts w:hint="default"/>
        <w:lang w:val="vi" w:eastAsia="en-US" w:bidi="ar-SA"/>
      </w:rPr>
    </w:lvl>
    <w:lvl w:ilvl="2" w:tplc="481CBF82">
      <w:numFmt w:val="bullet"/>
      <w:lvlText w:val="•"/>
      <w:lvlJc w:val="left"/>
      <w:pPr>
        <w:ind w:left="2114" w:hanging="183"/>
      </w:pPr>
      <w:rPr>
        <w:rFonts w:hint="default"/>
        <w:lang w:val="vi" w:eastAsia="en-US" w:bidi="ar-SA"/>
      </w:rPr>
    </w:lvl>
    <w:lvl w:ilvl="3" w:tplc="62C830BA">
      <w:numFmt w:val="bullet"/>
      <w:lvlText w:val="•"/>
      <w:lvlJc w:val="left"/>
      <w:pPr>
        <w:ind w:left="3161" w:hanging="183"/>
      </w:pPr>
      <w:rPr>
        <w:rFonts w:hint="default"/>
        <w:lang w:val="vi" w:eastAsia="en-US" w:bidi="ar-SA"/>
      </w:rPr>
    </w:lvl>
    <w:lvl w:ilvl="4" w:tplc="C5445896">
      <w:numFmt w:val="bullet"/>
      <w:lvlText w:val="•"/>
      <w:lvlJc w:val="left"/>
      <w:pPr>
        <w:ind w:left="4209" w:hanging="183"/>
      </w:pPr>
      <w:rPr>
        <w:rFonts w:hint="default"/>
        <w:lang w:val="vi" w:eastAsia="en-US" w:bidi="ar-SA"/>
      </w:rPr>
    </w:lvl>
    <w:lvl w:ilvl="5" w:tplc="D5606192">
      <w:numFmt w:val="bullet"/>
      <w:lvlText w:val="•"/>
      <w:lvlJc w:val="left"/>
      <w:pPr>
        <w:ind w:left="5256" w:hanging="183"/>
      </w:pPr>
      <w:rPr>
        <w:rFonts w:hint="default"/>
        <w:lang w:val="vi" w:eastAsia="en-US" w:bidi="ar-SA"/>
      </w:rPr>
    </w:lvl>
    <w:lvl w:ilvl="6" w:tplc="BDCAA414">
      <w:numFmt w:val="bullet"/>
      <w:lvlText w:val="•"/>
      <w:lvlJc w:val="left"/>
      <w:pPr>
        <w:ind w:left="6303" w:hanging="183"/>
      </w:pPr>
      <w:rPr>
        <w:rFonts w:hint="default"/>
        <w:lang w:val="vi" w:eastAsia="en-US" w:bidi="ar-SA"/>
      </w:rPr>
    </w:lvl>
    <w:lvl w:ilvl="7" w:tplc="3188BFBA">
      <w:numFmt w:val="bullet"/>
      <w:lvlText w:val="•"/>
      <w:lvlJc w:val="left"/>
      <w:pPr>
        <w:ind w:left="7350" w:hanging="183"/>
      </w:pPr>
      <w:rPr>
        <w:rFonts w:hint="default"/>
        <w:lang w:val="vi" w:eastAsia="en-US" w:bidi="ar-SA"/>
      </w:rPr>
    </w:lvl>
    <w:lvl w:ilvl="8" w:tplc="BB0C3FF8">
      <w:numFmt w:val="bullet"/>
      <w:lvlText w:val="•"/>
      <w:lvlJc w:val="left"/>
      <w:pPr>
        <w:ind w:left="8398" w:hanging="183"/>
      </w:pPr>
      <w:rPr>
        <w:rFonts w:hint="default"/>
        <w:lang w:val="vi" w:eastAsia="en-US" w:bidi="ar-SA"/>
      </w:rPr>
    </w:lvl>
  </w:abstractNum>
  <w:abstractNum w:abstractNumId="2" w15:restartNumberingAfterBreak="0">
    <w:nsid w:val="36550A2F"/>
    <w:multiLevelType w:val="hybridMultilevel"/>
    <w:tmpl w:val="F31C3A8C"/>
    <w:lvl w:ilvl="0" w:tplc="78FE1DFC">
      <w:start w:val="1"/>
      <w:numFmt w:val="upperLetter"/>
      <w:lvlText w:val="%1."/>
      <w:lvlJc w:val="left"/>
      <w:pPr>
        <w:ind w:left="305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EA4D76">
      <w:start w:val="1"/>
      <w:numFmt w:val="upperRoman"/>
      <w:lvlText w:val="%2."/>
      <w:lvlJc w:val="left"/>
      <w:pPr>
        <w:ind w:left="228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vi" w:eastAsia="en-US" w:bidi="ar-SA"/>
      </w:rPr>
    </w:lvl>
    <w:lvl w:ilvl="2" w:tplc="3878A426">
      <w:start w:val="1"/>
      <w:numFmt w:val="upperLetter"/>
      <w:lvlText w:val="%3."/>
      <w:lvlJc w:val="left"/>
      <w:pPr>
        <w:ind w:left="43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3" w:tplc="BC3018EE">
      <w:numFmt w:val="bullet"/>
      <w:lvlText w:val="•"/>
      <w:lvlJc w:val="left"/>
      <w:pPr>
        <w:ind w:left="2565" w:hanging="293"/>
      </w:pPr>
      <w:rPr>
        <w:rFonts w:hint="default"/>
        <w:lang w:val="vi" w:eastAsia="en-US" w:bidi="ar-SA"/>
      </w:rPr>
    </w:lvl>
    <w:lvl w:ilvl="4" w:tplc="B2D64C56">
      <w:numFmt w:val="bullet"/>
      <w:lvlText w:val="•"/>
      <w:lvlJc w:val="left"/>
      <w:pPr>
        <w:ind w:left="3697" w:hanging="293"/>
      </w:pPr>
      <w:rPr>
        <w:rFonts w:hint="default"/>
        <w:lang w:val="vi" w:eastAsia="en-US" w:bidi="ar-SA"/>
      </w:rPr>
    </w:lvl>
    <w:lvl w:ilvl="5" w:tplc="CCBAB888">
      <w:numFmt w:val="bullet"/>
      <w:lvlText w:val="•"/>
      <w:lvlJc w:val="left"/>
      <w:pPr>
        <w:ind w:left="4830" w:hanging="293"/>
      </w:pPr>
      <w:rPr>
        <w:rFonts w:hint="default"/>
        <w:lang w:val="vi" w:eastAsia="en-US" w:bidi="ar-SA"/>
      </w:rPr>
    </w:lvl>
    <w:lvl w:ilvl="6" w:tplc="F002101E">
      <w:numFmt w:val="bullet"/>
      <w:lvlText w:val="•"/>
      <w:lvlJc w:val="left"/>
      <w:pPr>
        <w:ind w:left="5962" w:hanging="293"/>
      </w:pPr>
      <w:rPr>
        <w:rFonts w:hint="default"/>
        <w:lang w:val="vi" w:eastAsia="en-US" w:bidi="ar-SA"/>
      </w:rPr>
    </w:lvl>
    <w:lvl w:ilvl="7" w:tplc="8C28479E">
      <w:numFmt w:val="bullet"/>
      <w:lvlText w:val="•"/>
      <w:lvlJc w:val="left"/>
      <w:pPr>
        <w:ind w:left="7095" w:hanging="293"/>
      </w:pPr>
      <w:rPr>
        <w:rFonts w:hint="default"/>
        <w:lang w:val="vi" w:eastAsia="en-US" w:bidi="ar-SA"/>
      </w:rPr>
    </w:lvl>
    <w:lvl w:ilvl="8" w:tplc="F0CA2D40">
      <w:numFmt w:val="bullet"/>
      <w:lvlText w:val="•"/>
      <w:lvlJc w:val="left"/>
      <w:pPr>
        <w:ind w:left="8227" w:hanging="293"/>
      </w:pPr>
      <w:rPr>
        <w:rFonts w:hint="default"/>
        <w:lang w:val="vi" w:eastAsia="en-US" w:bidi="ar-SA"/>
      </w:rPr>
    </w:lvl>
  </w:abstractNum>
  <w:abstractNum w:abstractNumId="3" w15:restartNumberingAfterBreak="0">
    <w:nsid w:val="3DB05486"/>
    <w:multiLevelType w:val="hybridMultilevel"/>
    <w:tmpl w:val="3050FADE"/>
    <w:lvl w:ilvl="0" w:tplc="4A62F11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3CA6368"/>
    <w:multiLevelType w:val="hybridMultilevel"/>
    <w:tmpl w:val="D6C4C9C6"/>
    <w:lvl w:ilvl="0" w:tplc="552E19E8">
      <w:start w:val="1"/>
      <w:numFmt w:val="upperLetter"/>
      <w:lvlText w:val="%1."/>
      <w:lvlJc w:val="left"/>
      <w:pPr>
        <w:ind w:left="3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52BA27B4">
      <w:numFmt w:val="bullet"/>
      <w:lvlText w:val="•"/>
      <w:lvlJc w:val="left"/>
      <w:pPr>
        <w:ind w:left="1373" w:hanging="293"/>
      </w:pPr>
      <w:rPr>
        <w:rFonts w:hint="default"/>
        <w:lang w:val="vi" w:eastAsia="en-US" w:bidi="ar-SA"/>
      </w:rPr>
    </w:lvl>
    <w:lvl w:ilvl="2" w:tplc="7A28EE18">
      <w:numFmt w:val="bullet"/>
      <w:lvlText w:val="•"/>
      <w:lvlJc w:val="left"/>
      <w:pPr>
        <w:ind w:left="2386" w:hanging="293"/>
      </w:pPr>
      <w:rPr>
        <w:rFonts w:hint="default"/>
        <w:lang w:val="vi" w:eastAsia="en-US" w:bidi="ar-SA"/>
      </w:rPr>
    </w:lvl>
    <w:lvl w:ilvl="3" w:tplc="97646F30">
      <w:numFmt w:val="bullet"/>
      <w:lvlText w:val="•"/>
      <w:lvlJc w:val="left"/>
      <w:pPr>
        <w:ind w:left="3399" w:hanging="293"/>
      </w:pPr>
      <w:rPr>
        <w:rFonts w:hint="default"/>
        <w:lang w:val="vi" w:eastAsia="en-US" w:bidi="ar-SA"/>
      </w:rPr>
    </w:lvl>
    <w:lvl w:ilvl="4" w:tplc="239A1D6E">
      <w:numFmt w:val="bullet"/>
      <w:lvlText w:val="•"/>
      <w:lvlJc w:val="left"/>
      <w:pPr>
        <w:ind w:left="4413" w:hanging="293"/>
      </w:pPr>
      <w:rPr>
        <w:rFonts w:hint="default"/>
        <w:lang w:val="vi" w:eastAsia="en-US" w:bidi="ar-SA"/>
      </w:rPr>
    </w:lvl>
    <w:lvl w:ilvl="5" w:tplc="81341712">
      <w:numFmt w:val="bullet"/>
      <w:lvlText w:val="•"/>
      <w:lvlJc w:val="left"/>
      <w:pPr>
        <w:ind w:left="5426" w:hanging="293"/>
      </w:pPr>
      <w:rPr>
        <w:rFonts w:hint="default"/>
        <w:lang w:val="vi" w:eastAsia="en-US" w:bidi="ar-SA"/>
      </w:rPr>
    </w:lvl>
    <w:lvl w:ilvl="6" w:tplc="545A8C56">
      <w:numFmt w:val="bullet"/>
      <w:lvlText w:val="•"/>
      <w:lvlJc w:val="left"/>
      <w:pPr>
        <w:ind w:left="6439" w:hanging="293"/>
      </w:pPr>
      <w:rPr>
        <w:rFonts w:hint="default"/>
        <w:lang w:val="vi" w:eastAsia="en-US" w:bidi="ar-SA"/>
      </w:rPr>
    </w:lvl>
    <w:lvl w:ilvl="7" w:tplc="617A08B8">
      <w:numFmt w:val="bullet"/>
      <w:lvlText w:val="•"/>
      <w:lvlJc w:val="left"/>
      <w:pPr>
        <w:ind w:left="7452" w:hanging="293"/>
      </w:pPr>
      <w:rPr>
        <w:rFonts w:hint="default"/>
        <w:lang w:val="vi" w:eastAsia="en-US" w:bidi="ar-SA"/>
      </w:rPr>
    </w:lvl>
    <w:lvl w:ilvl="8" w:tplc="EA4E746C">
      <w:numFmt w:val="bullet"/>
      <w:lvlText w:val="•"/>
      <w:lvlJc w:val="left"/>
      <w:pPr>
        <w:ind w:left="8466" w:hanging="293"/>
      </w:pPr>
      <w:rPr>
        <w:rFonts w:hint="default"/>
        <w:lang w:val="vi" w:eastAsia="en-US" w:bidi="ar-SA"/>
      </w:rPr>
    </w:lvl>
  </w:abstractNum>
  <w:abstractNum w:abstractNumId="5" w15:restartNumberingAfterBreak="0">
    <w:nsid w:val="4ABC4D9B"/>
    <w:multiLevelType w:val="hybridMultilevel"/>
    <w:tmpl w:val="D63428F2"/>
    <w:lvl w:ilvl="0" w:tplc="3A148CAC">
      <w:start w:val="1"/>
      <w:numFmt w:val="upperLetter"/>
      <w:lvlText w:val="%1."/>
      <w:lvlJc w:val="left"/>
      <w:pPr>
        <w:ind w:left="3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3D30C3F4">
      <w:numFmt w:val="bullet"/>
      <w:lvlText w:val="•"/>
      <w:lvlJc w:val="left"/>
      <w:pPr>
        <w:ind w:left="1373" w:hanging="293"/>
      </w:pPr>
      <w:rPr>
        <w:rFonts w:hint="default"/>
        <w:lang w:val="vi" w:eastAsia="en-US" w:bidi="ar-SA"/>
      </w:rPr>
    </w:lvl>
    <w:lvl w:ilvl="2" w:tplc="15C45DA2">
      <w:numFmt w:val="bullet"/>
      <w:lvlText w:val="•"/>
      <w:lvlJc w:val="left"/>
      <w:pPr>
        <w:ind w:left="2386" w:hanging="293"/>
      </w:pPr>
      <w:rPr>
        <w:rFonts w:hint="default"/>
        <w:lang w:val="vi" w:eastAsia="en-US" w:bidi="ar-SA"/>
      </w:rPr>
    </w:lvl>
    <w:lvl w:ilvl="3" w:tplc="806AD316">
      <w:numFmt w:val="bullet"/>
      <w:lvlText w:val="•"/>
      <w:lvlJc w:val="left"/>
      <w:pPr>
        <w:ind w:left="3399" w:hanging="293"/>
      </w:pPr>
      <w:rPr>
        <w:rFonts w:hint="default"/>
        <w:lang w:val="vi" w:eastAsia="en-US" w:bidi="ar-SA"/>
      </w:rPr>
    </w:lvl>
    <w:lvl w:ilvl="4" w:tplc="7002718C">
      <w:numFmt w:val="bullet"/>
      <w:lvlText w:val="•"/>
      <w:lvlJc w:val="left"/>
      <w:pPr>
        <w:ind w:left="4413" w:hanging="293"/>
      </w:pPr>
      <w:rPr>
        <w:rFonts w:hint="default"/>
        <w:lang w:val="vi" w:eastAsia="en-US" w:bidi="ar-SA"/>
      </w:rPr>
    </w:lvl>
    <w:lvl w:ilvl="5" w:tplc="A4F03E66">
      <w:numFmt w:val="bullet"/>
      <w:lvlText w:val="•"/>
      <w:lvlJc w:val="left"/>
      <w:pPr>
        <w:ind w:left="5426" w:hanging="293"/>
      </w:pPr>
      <w:rPr>
        <w:rFonts w:hint="default"/>
        <w:lang w:val="vi" w:eastAsia="en-US" w:bidi="ar-SA"/>
      </w:rPr>
    </w:lvl>
    <w:lvl w:ilvl="6" w:tplc="6188137A">
      <w:numFmt w:val="bullet"/>
      <w:lvlText w:val="•"/>
      <w:lvlJc w:val="left"/>
      <w:pPr>
        <w:ind w:left="6439" w:hanging="293"/>
      </w:pPr>
      <w:rPr>
        <w:rFonts w:hint="default"/>
        <w:lang w:val="vi" w:eastAsia="en-US" w:bidi="ar-SA"/>
      </w:rPr>
    </w:lvl>
    <w:lvl w:ilvl="7" w:tplc="8DE64AC4">
      <w:numFmt w:val="bullet"/>
      <w:lvlText w:val="•"/>
      <w:lvlJc w:val="left"/>
      <w:pPr>
        <w:ind w:left="7452" w:hanging="293"/>
      </w:pPr>
      <w:rPr>
        <w:rFonts w:hint="default"/>
        <w:lang w:val="vi" w:eastAsia="en-US" w:bidi="ar-SA"/>
      </w:rPr>
    </w:lvl>
    <w:lvl w:ilvl="8" w:tplc="D59681D2">
      <w:numFmt w:val="bullet"/>
      <w:lvlText w:val="•"/>
      <w:lvlJc w:val="left"/>
      <w:pPr>
        <w:ind w:left="8466" w:hanging="293"/>
      </w:pPr>
      <w:rPr>
        <w:rFonts w:hint="default"/>
        <w:lang w:val="vi" w:eastAsia="en-US" w:bidi="ar-SA"/>
      </w:rPr>
    </w:lvl>
  </w:abstractNum>
  <w:abstractNum w:abstractNumId="6" w15:restartNumberingAfterBreak="0">
    <w:nsid w:val="57A81854"/>
    <w:multiLevelType w:val="hybridMultilevel"/>
    <w:tmpl w:val="73FAB7F4"/>
    <w:lvl w:ilvl="0" w:tplc="8BAE26DA">
      <w:start w:val="1"/>
      <w:numFmt w:val="upperLetter"/>
      <w:lvlText w:val="%1."/>
      <w:lvlJc w:val="left"/>
      <w:pPr>
        <w:ind w:left="305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1D661836">
      <w:numFmt w:val="bullet"/>
      <w:lvlText w:val="•"/>
      <w:lvlJc w:val="left"/>
      <w:pPr>
        <w:ind w:left="1319" w:hanging="293"/>
      </w:pPr>
      <w:rPr>
        <w:rFonts w:hint="default"/>
        <w:lang w:val="vi" w:eastAsia="en-US" w:bidi="ar-SA"/>
      </w:rPr>
    </w:lvl>
    <w:lvl w:ilvl="2" w:tplc="199CDB54">
      <w:numFmt w:val="bullet"/>
      <w:lvlText w:val="•"/>
      <w:lvlJc w:val="left"/>
      <w:pPr>
        <w:ind w:left="2338" w:hanging="293"/>
      </w:pPr>
      <w:rPr>
        <w:rFonts w:hint="default"/>
        <w:lang w:val="vi" w:eastAsia="en-US" w:bidi="ar-SA"/>
      </w:rPr>
    </w:lvl>
    <w:lvl w:ilvl="3" w:tplc="DAE07F14">
      <w:numFmt w:val="bullet"/>
      <w:lvlText w:val="•"/>
      <w:lvlJc w:val="left"/>
      <w:pPr>
        <w:ind w:left="3357" w:hanging="293"/>
      </w:pPr>
      <w:rPr>
        <w:rFonts w:hint="default"/>
        <w:lang w:val="vi" w:eastAsia="en-US" w:bidi="ar-SA"/>
      </w:rPr>
    </w:lvl>
    <w:lvl w:ilvl="4" w:tplc="AE489120">
      <w:numFmt w:val="bullet"/>
      <w:lvlText w:val="•"/>
      <w:lvlJc w:val="left"/>
      <w:pPr>
        <w:ind w:left="4377" w:hanging="293"/>
      </w:pPr>
      <w:rPr>
        <w:rFonts w:hint="default"/>
        <w:lang w:val="vi" w:eastAsia="en-US" w:bidi="ar-SA"/>
      </w:rPr>
    </w:lvl>
    <w:lvl w:ilvl="5" w:tplc="FF226E4E">
      <w:numFmt w:val="bullet"/>
      <w:lvlText w:val="•"/>
      <w:lvlJc w:val="left"/>
      <w:pPr>
        <w:ind w:left="5396" w:hanging="293"/>
      </w:pPr>
      <w:rPr>
        <w:rFonts w:hint="default"/>
        <w:lang w:val="vi" w:eastAsia="en-US" w:bidi="ar-SA"/>
      </w:rPr>
    </w:lvl>
    <w:lvl w:ilvl="6" w:tplc="1E726142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ABCC48FE">
      <w:numFmt w:val="bullet"/>
      <w:lvlText w:val="•"/>
      <w:lvlJc w:val="left"/>
      <w:pPr>
        <w:ind w:left="7434" w:hanging="293"/>
      </w:pPr>
      <w:rPr>
        <w:rFonts w:hint="default"/>
        <w:lang w:val="vi" w:eastAsia="en-US" w:bidi="ar-SA"/>
      </w:rPr>
    </w:lvl>
    <w:lvl w:ilvl="8" w:tplc="B8C86728">
      <w:numFmt w:val="bullet"/>
      <w:lvlText w:val="•"/>
      <w:lvlJc w:val="left"/>
      <w:pPr>
        <w:ind w:left="8454" w:hanging="293"/>
      </w:pPr>
      <w:rPr>
        <w:rFonts w:hint="default"/>
        <w:lang w:val="vi" w:eastAsia="en-US" w:bidi="ar-SA"/>
      </w:rPr>
    </w:lvl>
  </w:abstractNum>
  <w:abstractNum w:abstractNumId="7" w15:restartNumberingAfterBreak="0">
    <w:nsid w:val="637D72DE"/>
    <w:multiLevelType w:val="hybridMultilevel"/>
    <w:tmpl w:val="F454DE06"/>
    <w:lvl w:ilvl="0" w:tplc="0D502C5C">
      <w:start w:val="1"/>
      <w:numFmt w:val="upperLetter"/>
      <w:lvlText w:val="%1."/>
      <w:lvlJc w:val="left"/>
      <w:pPr>
        <w:ind w:left="43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452AEE9E">
      <w:numFmt w:val="bullet"/>
      <w:lvlText w:val="•"/>
      <w:lvlJc w:val="left"/>
      <w:pPr>
        <w:ind w:left="1441" w:hanging="293"/>
      </w:pPr>
      <w:rPr>
        <w:rFonts w:hint="default"/>
        <w:lang w:val="vi" w:eastAsia="en-US" w:bidi="ar-SA"/>
      </w:rPr>
    </w:lvl>
    <w:lvl w:ilvl="2" w:tplc="DA6CDEFA">
      <w:numFmt w:val="bullet"/>
      <w:lvlText w:val="•"/>
      <w:lvlJc w:val="left"/>
      <w:pPr>
        <w:ind w:left="2454" w:hanging="293"/>
      </w:pPr>
      <w:rPr>
        <w:rFonts w:hint="default"/>
        <w:lang w:val="vi" w:eastAsia="en-US" w:bidi="ar-SA"/>
      </w:rPr>
    </w:lvl>
    <w:lvl w:ilvl="3" w:tplc="D954FEA2">
      <w:numFmt w:val="bullet"/>
      <w:lvlText w:val="•"/>
      <w:lvlJc w:val="left"/>
      <w:pPr>
        <w:ind w:left="3467" w:hanging="293"/>
      </w:pPr>
      <w:rPr>
        <w:rFonts w:hint="default"/>
        <w:lang w:val="vi" w:eastAsia="en-US" w:bidi="ar-SA"/>
      </w:rPr>
    </w:lvl>
    <w:lvl w:ilvl="4" w:tplc="0F7666AE">
      <w:numFmt w:val="bullet"/>
      <w:lvlText w:val="•"/>
      <w:lvlJc w:val="left"/>
      <w:pPr>
        <w:ind w:left="4481" w:hanging="293"/>
      </w:pPr>
      <w:rPr>
        <w:rFonts w:hint="default"/>
        <w:lang w:val="vi" w:eastAsia="en-US" w:bidi="ar-SA"/>
      </w:rPr>
    </w:lvl>
    <w:lvl w:ilvl="5" w:tplc="AC76DF66">
      <w:numFmt w:val="bullet"/>
      <w:lvlText w:val="•"/>
      <w:lvlJc w:val="left"/>
      <w:pPr>
        <w:ind w:left="5494" w:hanging="293"/>
      </w:pPr>
      <w:rPr>
        <w:rFonts w:hint="default"/>
        <w:lang w:val="vi" w:eastAsia="en-US" w:bidi="ar-SA"/>
      </w:rPr>
    </w:lvl>
    <w:lvl w:ilvl="6" w:tplc="0A00005C">
      <w:numFmt w:val="bullet"/>
      <w:lvlText w:val="•"/>
      <w:lvlJc w:val="left"/>
      <w:pPr>
        <w:ind w:left="6507" w:hanging="293"/>
      </w:pPr>
      <w:rPr>
        <w:rFonts w:hint="default"/>
        <w:lang w:val="vi" w:eastAsia="en-US" w:bidi="ar-SA"/>
      </w:rPr>
    </w:lvl>
    <w:lvl w:ilvl="7" w:tplc="2404F5D0">
      <w:numFmt w:val="bullet"/>
      <w:lvlText w:val="•"/>
      <w:lvlJc w:val="left"/>
      <w:pPr>
        <w:ind w:left="7520" w:hanging="293"/>
      </w:pPr>
      <w:rPr>
        <w:rFonts w:hint="default"/>
        <w:lang w:val="vi" w:eastAsia="en-US" w:bidi="ar-SA"/>
      </w:rPr>
    </w:lvl>
    <w:lvl w:ilvl="8" w:tplc="BEF2DB74">
      <w:numFmt w:val="bullet"/>
      <w:lvlText w:val="•"/>
      <w:lvlJc w:val="left"/>
      <w:pPr>
        <w:ind w:left="8534" w:hanging="293"/>
      </w:pPr>
      <w:rPr>
        <w:rFonts w:hint="default"/>
        <w:lang w:val="vi" w:eastAsia="en-US" w:bidi="ar-SA"/>
      </w:rPr>
    </w:lvl>
  </w:abstractNum>
  <w:abstractNum w:abstractNumId="8" w15:restartNumberingAfterBreak="0">
    <w:nsid w:val="662B5569"/>
    <w:multiLevelType w:val="hybridMultilevel"/>
    <w:tmpl w:val="E416A9FC"/>
    <w:lvl w:ilvl="0" w:tplc="CEBA36D0">
      <w:start w:val="1"/>
      <w:numFmt w:val="upperLetter"/>
      <w:lvlText w:val="%1."/>
      <w:lvlJc w:val="left"/>
      <w:pPr>
        <w:ind w:left="30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1632E0E8">
      <w:numFmt w:val="bullet"/>
      <w:lvlText w:val="•"/>
      <w:lvlJc w:val="left"/>
      <w:pPr>
        <w:ind w:left="1319" w:hanging="293"/>
      </w:pPr>
      <w:rPr>
        <w:rFonts w:hint="default"/>
        <w:lang w:val="vi" w:eastAsia="en-US" w:bidi="ar-SA"/>
      </w:rPr>
    </w:lvl>
    <w:lvl w:ilvl="2" w:tplc="AA66B3E6">
      <w:numFmt w:val="bullet"/>
      <w:lvlText w:val="•"/>
      <w:lvlJc w:val="left"/>
      <w:pPr>
        <w:ind w:left="2338" w:hanging="293"/>
      </w:pPr>
      <w:rPr>
        <w:rFonts w:hint="default"/>
        <w:lang w:val="vi" w:eastAsia="en-US" w:bidi="ar-SA"/>
      </w:rPr>
    </w:lvl>
    <w:lvl w:ilvl="3" w:tplc="1F209352">
      <w:numFmt w:val="bullet"/>
      <w:lvlText w:val="•"/>
      <w:lvlJc w:val="left"/>
      <w:pPr>
        <w:ind w:left="3357" w:hanging="293"/>
      </w:pPr>
      <w:rPr>
        <w:rFonts w:hint="default"/>
        <w:lang w:val="vi" w:eastAsia="en-US" w:bidi="ar-SA"/>
      </w:rPr>
    </w:lvl>
    <w:lvl w:ilvl="4" w:tplc="3BB60D1E">
      <w:numFmt w:val="bullet"/>
      <w:lvlText w:val="•"/>
      <w:lvlJc w:val="left"/>
      <w:pPr>
        <w:ind w:left="4377" w:hanging="293"/>
      </w:pPr>
      <w:rPr>
        <w:rFonts w:hint="default"/>
        <w:lang w:val="vi" w:eastAsia="en-US" w:bidi="ar-SA"/>
      </w:rPr>
    </w:lvl>
    <w:lvl w:ilvl="5" w:tplc="9B92D8C0">
      <w:numFmt w:val="bullet"/>
      <w:lvlText w:val="•"/>
      <w:lvlJc w:val="left"/>
      <w:pPr>
        <w:ind w:left="5396" w:hanging="293"/>
      </w:pPr>
      <w:rPr>
        <w:rFonts w:hint="default"/>
        <w:lang w:val="vi" w:eastAsia="en-US" w:bidi="ar-SA"/>
      </w:rPr>
    </w:lvl>
    <w:lvl w:ilvl="6" w:tplc="BB1CC352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DD70C04C">
      <w:numFmt w:val="bullet"/>
      <w:lvlText w:val="•"/>
      <w:lvlJc w:val="left"/>
      <w:pPr>
        <w:ind w:left="7434" w:hanging="293"/>
      </w:pPr>
      <w:rPr>
        <w:rFonts w:hint="default"/>
        <w:lang w:val="vi" w:eastAsia="en-US" w:bidi="ar-SA"/>
      </w:rPr>
    </w:lvl>
    <w:lvl w:ilvl="8" w:tplc="A17C8346">
      <w:numFmt w:val="bullet"/>
      <w:lvlText w:val="•"/>
      <w:lvlJc w:val="left"/>
      <w:pPr>
        <w:ind w:left="8454" w:hanging="293"/>
      </w:pPr>
      <w:rPr>
        <w:rFonts w:hint="default"/>
        <w:lang w:val="vi" w:eastAsia="en-US" w:bidi="ar-SA"/>
      </w:rPr>
    </w:lvl>
  </w:abstractNum>
  <w:abstractNum w:abstractNumId="9" w15:restartNumberingAfterBreak="0">
    <w:nsid w:val="73C51421"/>
    <w:multiLevelType w:val="hybridMultilevel"/>
    <w:tmpl w:val="F72E6A8A"/>
    <w:lvl w:ilvl="0" w:tplc="46440400">
      <w:start w:val="1"/>
      <w:numFmt w:val="upperRoman"/>
      <w:lvlText w:val="%1."/>
      <w:lvlJc w:val="left"/>
      <w:pPr>
        <w:ind w:left="24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8AA1E02">
      <w:start w:val="1"/>
      <w:numFmt w:val="lowerLetter"/>
      <w:lvlText w:val="%2)"/>
      <w:lvlJc w:val="left"/>
      <w:pPr>
        <w:ind w:left="26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18D4BCB2">
      <w:start w:val="1"/>
      <w:numFmt w:val="upperRoman"/>
      <w:lvlText w:val="%3."/>
      <w:lvlJc w:val="left"/>
      <w:pPr>
        <w:ind w:left="247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84042D06">
      <w:start w:val="1"/>
      <w:numFmt w:val="lowerLetter"/>
      <w:lvlText w:val="%4)"/>
      <w:lvlJc w:val="left"/>
      <w:pPr>
        <w:ind w:left="28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 w:tplc="9FCE357C">
      <w:numFmt w:val="bullet"/>
      <w:lvlText w:val="•"/>
      <w:lvlJc w:val="left"/>
      <w:pPr>
        <w:ind w:left="3873" w:hanging="269"/>
      </w:pPr>
      <w:rPr>
        <w:rFonts w:hint="default"/>
        <w:lang w:val="vi" w:eastAsia="en-US" w:bidi="ar-SA"/>
      </w:rPr>
    </w:lvl>
    <w:lvl w:ilvl="5" w:tplc="5C00EEB4">
      <w:numFmt w:val="bullet"/>
      <w:lvlText w:val="•"/>
      <w:lvlJc w:val="left"/>
      <w:pPr>
        <w:ind w:left="5071" w:hanging="269"/>
      </w:pPr>
      <w:rPr>
        <w:rFonts w:hint="default"/>
        <w:lang w:val="vi" w:eastAsia="en-US" w:bidi="ar-SA"/>
      </w:rPr>
    </w:lvl>
    <w:lvl w:ilvl="6" w:tplc="0E52D8AC">
      <w:numFmt w:val="bullet"/>
      <w:lvlText w:val="•"/>
      <w:lvlJc w:val="left"/>
      <w:pPr>
        <w:ind w:left="6268" w:hanging="269"/>
      </w:pPr>
      <w:rPr>
        <w:rFonts w:hint="default"/>
        <w:lang w:val="vi" w:eastAsia="en-US" w:bidi="ar-SA"/>
      </w:rPr>
    </w:lvl>
    <w:lvl w:ilvl="7" w:tplc="DAB0155E">
      <w:numFmt w:val="bullet"/>
      <w:lvlText w:val="•"/>
      <w:lvlJc w:val="left"/>
      <w:pPr>
        <w:ind w:left="7466" w:hanging="269"/>
      </w:pPr>
      <w:rPr>
        <w:rFonts w:hint="default"/>
        <w:lang w:val="vi" w:eastAsia="en-US" w:bidi="ar-SA"/>
      </w:rPr>
    </w:lvl>
    <w:lvl w:ilvl="8" w:tplc="375C4AA4">
      <w:numFmt w:val="bullet"/>
      <w:lvlText w:val="•"/>
      <w:lvlJc w:val="left"/>
      <w:pPr>
        <w:ind w:left="8664" w:hanging="269"/>
      </w:pPr>
      <w:rPr>
        <w:rFonts w:hint="default"/>
        <w:lang w:val="vi" w:eastAsia="en-US" w:bidi="ar-SA"/>
      </w:rPr>
    </w:lvl>
  </w:abstractNum>
  <w:abstractNum w:abstractNumId="10" w15:restartNumberingAfterBreak="0">
    <w:nsid w:val="77BA62F4"/>
    <w:multiLevelType w:val="hybridMultilevel"/>
    <w:tmpl w:val="CBB4573A"/>
    <w:lvl w:ilvl="0" w:tplc="B310EB64">
      <w:start w:val="1"/>
      <w:numFmt w:val="upperLetter"/>
      <w:lvlText w:val="%1."/>
      <w:lvlJc w:val="left"/>
      <w:pPr>
        <w:ind w:left="30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DA966B6A">
      <w:numFmt w:val="bullet"/>
      <w:lvlText w:val="•"/>
      <w:lvlJc w:val="left"/>
      <w:pPr>
        <w:ind w:left="1319" w:hanging="293"/>
      </w:pPr>
      <w:rPr>
        <w:rFonts w:hint="default"/>
        <w:lang w:val="vi" w:eastAsia="en-US" w:bidi="ar-SA"/>
      </w:rPr>
    </w:lvl>
    <w:lvl w:ilvl="2" w:tplc="5C80F600">
      <w:numFmt w:val="bullet"/>
      <w:lvlText w:val="•"/>
      <w:lvlJc w:val="left"/>
      <w:pPr>
        <w:ind w:left="2338" w:hanging="293"/>
      </w:pPr>
      <w:rPr>
        <w:rFonts w:hint="default"/>
        <w:lang w:val="vi" w:eastAsia="en-US" w:bidi="ar-SA"/>
      </w:rPr>
    </w:lvl>
    <w:lvl w:ilvl="3" w:tplc="F55ED070">
      <w:numFmt w:val="bullet"/>
      <w:lvlText w:val="•"/>
      <w:lvlJc w:val="left"/>
      <w:pPr>
        <w:ind w:left="3357" w:hanging="293"/>
      </w:pPr>
      <w:rPr>
        <w:rFonts w:hint="default"/>
        <w:lang w:val="vi" w:eastAsia="en-US" w:bidi="ar-SA"/>
      </w:rPr>
    </w:lvl>
    <w:lvl w:ilvl="4" w:tplc="16983FF6">
      <w:numFmt w:val="bullet"/>
      <w:lvlText w:val="•"/>
      <w:lvlJc w:val="left"/>
      <w:pPr>
        <w:ind w:left="4377" w:hanging="293"/>
      </w:pPr>
      <w:rPr>
        <w:rFonts w:hint="default"/>
        <w:lang w:val="vi" w:eastAsia="en-US" w:bidi="ar-SA"/>
      </w:rPr>
    </w:lvl>
    <w:lvl w:ilvl="5" w:tplc="37122BBC">
      <w:numFmt w:val="bullet"/>
      <w:lvlText w:val="•"/>
      <w:lvlJc w:val="left"/>
      <w:pPr>
        <w:ind w:left="5396" w:hanging="293"/>
      </w:pPr>
      <w:rPr>
        <w:rFonts w:hint="default"/>
        <w:lang w:val="vi" w:eastAsia="en-US" w:bidi="ar-SA"/>
      </w:rPr>
    </w:lvl>
    <w:lvl w:ilvl="6" w:tplc="137CF30E">
      <w:numFmt w:val="bullet"/>
      <w:lvlText w:val="•"/>
      <w:lvlJc w:val="left"/>
      <w:pPr>
        <w:ind w:left="6415" w:hanging="293"/>
      </w:pPr>
      <w:rPr>
        <w:rFonts w:hint="default"/>
        <w:lang w:val="vi" w:eastAsia="en-US" w:bidi="ar-SA"/>
      </w:rPr>
    </w:lvl>
    <w:lvl w:ilvl="7" w:tplc="1A688654">
      <w:numFmt w:val="bullet"/>
      <w:lvlText w:val="•"/>
      <w:lvlJc w:val="left"/>
      <w:pPr>
        <w:ind w:left="7434" w:hanging="293"/>
      </w:pPr>
      <w:rPr>
        <w:rFonts w:hint="default"/>
        <w:lang w:val="vi" w:eastAsia="en-US" w:bidi="ar-SA"/>
      </w:rPr>
    </w:lvl>
    <w:lvl w:ilvl="8" w:tplc="D9A2DDA2">
      <w:numFmt w:val="bullet"/>
      <w:lvlText w:val="•"/>
      <w:lvlJc w:val="left"/>
      <w:pPr>
        <w:ind w:left="8454" w:hanging="293"/>
      </w:pPr>
      <w:rPr>
        <w:rFonts w:hint="default"/>
        <w:lang w:val="vi" w:eastAsia="en-US" w:bidi="ar-SA"/>
      </w:rPr>
    </w:lvl>
  </w:abstractNum>
  <w:num w:numId="1" w16cid:durableId="906114840">
    <w:abstractNumId w:val="9"/>
  </w:num>
  <w:num w:numId="2" w16cid:durableId="674067286">
    <w:abstractNumId w:val="1"/>
  </w:num>
  <w:num w:numId="3" w16cid:durableId="1281452385">
    <w:abstractNumId w:val="3"/>
  </w:num>
  <w:num w:numId="4" w16cid:durableId="75367182">
    <w:abstractNumId w:val="10"/>
  </w:num>
  <w:num w:numId="5" w16cid:durableId="170071143">
    <w:abstractNumId w:val="0"/>
  </w:num>
  <w:num w:numId="6" w16cid:durableId="77793074">
    <w:abstractNumId w:val="8"/>
  </w:num>
  <w:num w:numId="7" w16cid:durableId="735860894">
    <w:abstractNumId w:val="6"/>
  </w:num>
  <w:num w:numId="8" w16cid:durableId="102847654">
    <w:abstractNumId w:val="2"/>
  </w:num>
  <w:num w:numId="9" w16cid:durableId="2083674447">
    <w:abstractNumId w:val="4"/>
  </w:num>
  <w:num w:numId="10" w16cid:durableId="2038774068">
    <w:abstractNumId w:val="5"/>
  </w:num>
  <w:num w:numId="11" w16cid:durableId="306321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A82"/>
    <w:rsid w:val="000013D8"/>
    <w:rsid w:val="00004BA2"/>
    <w:rsid w:val="000056E7"/>
    <w:rsid w:val="0001068D"/>
    <w:rsid w:val="00010733"/>
    <w:rsid w:val="0001516D"/>
    <w:rsid w:val="000177B0"/>
    <w:rsid w:val="00020869"/>
    <w:rsid w:val="00020A17"/>
    <w:rsid w:val="00023127"/>
    <w:rsid w:val="00023D06"/>
    <w:rsid w:val="0002532D"/>
    <w:rsid w:val="00026DDC"/>
    <w:rsid w:val="000274F1"/>
    <w:rsid w:val="00033AB4"/>
    <w:rsid w:val="00035B26"/>
    <w:rsid w:val="0003687D"/>
    <w:rsid w:val="00036D9F"/>
    <w:rsid w:val="000433C4"/>
    <w:rsid w:val="00045BAC"/>
    <w:rsid w:val="00050194"/>
    <w:rsid w:val="000631CB"/>
    <w:rsid w:val="00067DCD"/>
    <w:rsid w:val="000734FC"/>
    <w:rsid w:val="00076B94"/>
    <w:rsid w:val="00077222"/>
    <w:rsid w:val="00081005"/>
    <w:rsid w:val="0008173C"/>
    <w:rsid w:val="00085ECC"/>
    <w:rsid w:val="000863F0"/>
    <w:rsid w:val="000874D6"/>
    <w:rsid w:val="000902C5"/>
    <w:rsid w:val="00090ED4"/>
    <w:rsid w:val="00091D5B"/>
    <w:rsid w:val="00091DFC"/>
    <w:rsid w:val="00092F7A"/>
    <w:rsid w:val="000933C2"/>
    <w:rsid w:val="00093998"/>
    <w:rsid w:val="00093B29"/>
    <w:rsid w:val="00097CB4"/>
    <w:rsid w:val="000A3085"/>
    <w:rsid w:val="000A584A"/>
    <w:rsid w:val="000A68D2"/>
    <w:rsid w:val="000A7C16"/>
    <w:rsid w:val="000B0EFA"/>
    <w:rsid w:val="000B52FA"/>
    <w:rsid w:val="000C0CA0"/>
    <w:rsid w:val="000C2CF3"/>
    <w:rsid w:val="000C3AA0"/>
    <w:rsid w:val="000C4BE0"/>
    <w:rsid w:val="000D1B02"/>
    <w:rsid w:val="000D515E"/>
    <w:rsid w:val="000E0313"/>
    <w:rsid w:val="000E282A"/>
    <w:rsid w:val="000E3B49"/>
    <w:rsid w:val="000F032C"/>
    <w:rsid w:val="000F1BD2"/>
    <w:rsid w:val="000F304D"/>
    <w:rsid w:val="000F4EB6"/>
    <w:rsid w:val="0010032C"/>
    <w:rsid w:val="0010380C"/>
    <w:rsid w:val="00103966"/>
    <w:rsid w:val="001049E1"/>
    <w:rsid w:val="00105D66"/>
    <w:rsid w:val="00106C58"/>
    <w:rsid w:val="00106E2F"/>
    <w:rsid w:val="00110BE3"/>
    <w:rsid w:val="00112619"/>
    <w:rsid w:val="00113002"/>
    <w:rsid w:val="00115D03"/>
    <w:rsid w:val="001161B3"/>
    <w:rsid w:val="00120519"/>
    <w:rsid w:val="00122013"/>
    <w:rsid w:val="001229DE"/>
    <w:rsid w:val="00123487"/>
    <w:rsid w:val="00125871"/>
    <w:rsid w:val="0013048B"/>
    <w:rsid w:val="00130D9E"/>
    <w:rsid w:val="00130F02"/>
    <w:rsid w:val="00140093"/>
    <w:rsid w:val="00140350"/>
    <w:rsid w:val="0014223F"/>
    <w:rsid w:val="001425A0"/>
    <w:rsid w:val="001427F4"/>
    <w:rsid w:val="00143936"/>
    <w:rsid w:val="0014545E"/>
    <w:rsid w:val="001467E0"/>
    <w:rsid w:val="00147DAB"/>
    <w:rsid w:val="00151AB4"/>
    <w:rsid w:val="00151B25"/>
    <w:rsid w:val="001521FF"/>
    <w:rsid w:val="00155E5E"/>
    <w:rsid w:val="001608EB"/>
    <w:rsid w:val="00166569"/>
    <w:rsid w:val="001672B2"/>
    <w:rsid w:val="00167DE9"/>
    <w:rsid w:val="0017208B"/>
    <w:rsid w:val="001738A8"/>
    <w:rsid w:val="001802DA"/>
    <w:rsid w:val="001809DE"/>
    <w:rsid w:val="001814EA"/>
    <w:rsid w:val="001823A4"/>
    <w:rsid w:val="00185C1F"/>
    <w:rsid w:val="00186843"/>
    <w:rsid w:val="001873EE"/>
    <w:rsid w:val="00190191"/>
    <w:rsid w:val="0019067A"/>
    <w:rsid w:val="00192533"/>
    <w:rsid w:val="00193B69"/>
    <w:rsid w:val="00195B96"/>
    <w:rsid w:val="001A2806"/>
    <w:rsid w:val="001A51E7"/>
    <w:rsid w:val="001A5C6E"/>
    <w:rsid w:val="001A6012"/>
    <w:rsid w:val="001B12FE"/>
    <w:rsid w:val="001B2612"/>
    <w:rsid w:val="001B5DEA"/>
    <w:rsid w:val="001C21C5"/>
    <w:rsid w:val="001C3F82"/>
    <w:rsid w:val="001C4B37"/>
    <w:rsid w:val="001C60C6"/>
    <w:rsid w:val="001C6611"/>
    <w:rsid w:val="001D19AD"/>
    <w:rsid w:val="001D24EF"/>
    <w:rsid w:val="001D2D71"/>
    <w:rsid w:val="001D4F16"/>
    <w:rsid w:val="001D505B"/>
    <w:rsid w:val="001E1B00"/>
    <w:rsid w:val="001E5C77"/>
    <w:rsid w:val="001E788A"/>
    <w:rsid w:val="001F02D0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06"/>
    <w:rsid w:val="0021326D"/>
    <w:rsid w:val="00220996"/>
    <w:rsid w:val="00221E47"/>
    <w:rsid w:val="00223095"/>
    <w:rsid w:val="00224CE9"/>
    <w:rsid w:val="002254EF"/>
    <w:rsid w:val="00230198"/>
    <w:rsid w:val="00231E2A"/>
    <w:rsid w:val="00236ED4"/>
    <w:rsid w:val="00237CEB"/>
    <w:rsid w:val="00240363"/>
    <w:rsid w:val="002425B5"/>
    <w:rsid w:val="00244D5E"/>
    <w:rsid w:val="00244EB3"/>
    <w:rsid w:val="00245635"/>
    <w:rsid w:val="00250E9C"/>
    <w:rsid w:val="0025479B"/>
    <w:rsid w:val="002615ED"/>
    <w:rsid w:val="002651BC"/>
    <w:rsid w:val="00271D2C"/>
    <w:rsid w:val="0027464F"/>
    <w:rsid w:val="00275C45"/>
    <w:rsid w:val="00276044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2D9"/>
    <w:rsid w:val="002B2622"/>
    <w:rsid w:val="002B3F5B"/>
    <w:rsid w:val="002B6015"/>
    <w:rsid w:val="002B6307"/>
    <w:rsid w:val="002B65A7"/>
    <w:rsid w:val="002C4296"/>
    <w:rsid w:val="002C57F3"/>
    <w:rsid w:val="002C79EA"/>
    <w:rsid w:val="002C7BB6"/>
    <w:rsid w:val="002C7D93"/>
    <w:rsid w:val="002D12AD"/>
    <w:rsid w:val="002D24F4"/>
    <w:rsid w:val="002D3D50"/>
    <w:rsid w:val="002D7803"/>
    <w:rsid w:val="002E111F"/>
    <w:rsid w:val="002E6719"/>
    <w:rsid w:val="002E7FB9"/>
    <w:rsid w:val="002F58ED"/>
    <w:rsid w:val="002F634D"/>
    <w:rsid w:val="00300FFA"/>
    <w:rsid w:val="00303729"/>
    <w:rsid w:val="00303925"/>
    <w:rsid w:val="0030465C"/>
    <w:rsid w:val="00304EA7"/>
    <w:rsid w:val="003057B1"/>
    <w:rsid w:val="00306953"/>
    <w:rsid w:val="00307C7F"/>
    <w:rsid w:val="003169A0"/>
    <w:rsid w:val="00340D25"/>
    <w:rsid w:val="0034185C"/>
    <w:rsid w:val="00341BBB"/>
    <w:rsid w:val="00341F02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2B70"/>
    <w:rsid w:val="00363DC3"/>
    <w:rsid w:val="003653FE"/>
    <w:rsid w:val="00367409"/>
    <w:rsid w:val="003717C4"/>
    <w:rsid w:val="003740D8"/>
    <w:rsid w:val="003801D6"/>
    <w:rsid w:val="00397812"/>
    <w:rsid w:val="00397F83"/>
    <w:rsid w:val="003A0CF6"/>
    <w:rsid w:val="003A16B5"/>
    <w:rsid w:val="003A4108"/>
    <w:rsid w:val="003A4C6D"/>
    <w:rsid w:val="003A6EAF"/>
    <w:rsid w:val="003A7316"/>
    <w:rsid w:val="003A77F3"/>
    <w:rsid w:val="003B057B"/>
    <w:rsid w:val="003B3B81"/>
    <w:rsid w:val="003B4A97"/>
    <w:rsid w:val="003B70A1"/>
    <w:rsid w:val="003C35E8"/>
    <w:rsid w:val="003C550E"/>
    <w:rsid w:val="003C59CE"/>
    <w:rsid w:val="003C5D36"/>
    <w:rsid w:val="003C6716"/>
    <w:rsid w:val="003C7636"/>
    <w:rsid w:val="003C7894"/>
    <w:rsid w:val="003C7EC2"/>
    <w:rsid w:val="003D26E0"/>
    <w:rsid w:val="003D7323"/>
    <w:rsid w:val="003D7630"/>
    <w:rsid w:val="003E0E5E"/>
    <w:rsid w:val="003E18E8"/>
    <w:rsid w:val="003E219F"/>
    <w:rsid w:val="003E5B41"/>
    <w:rsid w:val="003E6020"/>
    <w:rsid w:val="003E630B"/>
    <w:rsid w:val="003F0EFC"/>
    <w:rsid w:val="003F17BB"/>
    <w:rsid w:val="003F73F6"/>
    <w:rsid w:val="00400505"/>
    <w:rsid w:val="00400F39"/>
    <w:rsid w:val="00401FE4"/>
    <w:rsid w:val="00402F8A"/>
    <w:rsid w:val="00405C54"/>
    <w:rsid w:val="00407BE8"/>
    <w:rsid w:val="004131B4"/>
    <w:rsid w:val="004145EF"/>
    <w:rsid w:val="004153B6"/>
    <w:rsid w:val="00416721"/>
    <w:rsid w:val="004206DA"/>
    <w:rsid w:val="00422F37"/>
    <w:rsid w:val="00424699"/>
    <w:rsid w:val="0043124A"/>
    <w:rsid w:val="00432708"/>
    <w:rsid w:val="00432DF3"/>
    <w:rsid w:val="00441CC8"/>
    <w:rsid w:val="004434A1"/>
    <w:rsid w:val="00445239"/>
    <w:rsid w:val="00450001"/>
    <w:rsid w:val="00450F9E"/>
    <w:rsid w:val="0045716A"/>
    <w:rsid w:val="00461721"/>
    <w:rsid w:val="00461F10"/>
    <w:rsid w:val="00462D03"/>
    <w:rsid w:val="00473180"/>
    <w:rsid w:val="00473A98"/>
    <w:rsid w:val="00475844"/>
    <w:rsid w:val="0047707F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E21"/>
    <w:rsid w:val="004A0F61"/>
    <w:rsid w:val="004A1228"/>
    <w:rsid w:val="004A2915"/>
    <w:rsid w:val="004B0532"/>
    <w:rsid w:val="004B1334"/>
    <w:rsid w:val="004B497A"/>
    <w:rsid w:val="004B6333"/>
    <w:rsid w:val="004C1559"/>
    <w:rsid w:val="004C316E"/>
    <w:rsid w:val="004C3A7D"/>
    <w:rsid w:val="004C7A98"/>
    <w:rsid w:val="004D009E"/>
    <w:rsid w:val="004D22A1"/>
    <w:rsid w:val="004D6E49"/>
    <w:rsid w:val="004E30C8"/>
    <w:rsid w:val="004E3844"/>
    <w:rsid w:val="004E64AB"/>
    <w:rsid w:val="004F11B2"/>
    <w:rsid w:val="004F1798"/>
    <w:rsid w:val="004F2928"/>
    <w:rsid w:val="00504348"/>
    <w:rsid w:val="00504DE3"/>
    <w:rsid w:val="00505758"/>
    <w:rsid w:val="00506AFE"/>
    <w:rsid w:val="00507CB0"/>
    <w:rsid w:val="0051299F"/>
    <w:rsid w:val="00514185"/>
    <w:rsid w:val="00522A82"/>
    <w:rsid w:val="005246BA"/>
    <w:rsid w:val="005261FB"/>
    <w:rsid w:val="00527CE5"/>
    <w:rsid w:val="0053391A"/>
    <w:rsid w:val="00543ABE"/>
    <w:rsid w:val="00546B79"/>
    <w:rsid w:val="00550A1D"/>
    <w:rsid w:val="00551E4D"/>
    <w:rsid w:val="00554824"/>
    <w:rsid w:val="005548E2"/>
    <w:rsid w:val="00560C90"/>
    <w:rsid w:val="00564638"/>
    <w:rsid w:val="005726F1"/>
    <w:rsid w:val="005733C6"/>
    <w:rsid w:val="00580495"/>
    <w:rsid w:val="00580549"/>
    <w:rsid w:val="00581B01"/>
    <w:rsid w:val="0058399E"/>
    <w:rsid w:val="00586206"/>
    <w:rsid w:val="00592AA5"/>
    <w:rsid w:val="005A0DA7"/>
    <w:rsid w:val="005A6052"/>
    <w:rsid w:val="005B11C2"/>
    <w:rsid w:val="005B7967"/>
    <w:rsid w:val="005C7199"/>
    <w:rsid w:val="005C728D"/>
    <w:rsid w:val="005C74CC"/>
    <w:rsid w:val="005D2092"/>
    <w:rsid w:val="005D29FB"/>
    <w:rsid w:val="005D3F88"/>
    <w:rsid w:val="005D40C1"/>
    <w:rsid w:val="005D4A2A"/>
    <w:rsid w:val="005D65C7"/>
    <w:rsid w:val="005D76FD"/>
    <w:rsid w:val="005E0A4F"/>
    <w:rsid w:val="005E1627"/>
    <w:rsid w:val="005E68B5"/>
    <w:rsid w:val="005F06A9"/>
    <w:rsid w:val="005F0832"/>
    <w:rsid w:val="005F08DF"/>
    <w:rsid w:val="005F14A0"/>
    <w:rsid w:val="005F1D7D"/>
    <w:rsid w:val="006047AF"/>
    <w:rsid w:val="00605E1C"/>
    <w:rsid w:val="006118E6"/>
    <w:rsid w:val="00615DEB"/>
    <w:rsid w:val="006163F1"/>
    <w:rsid w:val="00617E76"/>
    <w:rsid w:val="00620427"/>
    <w:rsid w:val="00621FDE"/>
    <w:rsid w:val="00635A86"/>
    <w:rsid w:val="00640290"/>
    <w:rsid w:val="00640294"/>
    <w:rsid w:val="0064201B"/>
    <w:rsid w:val="0064469A"/>
    <w:rsid w:val="00644BF3"/>
    <w:rsid w:val="00644E47"/>
    <w:rsid w:val="0064782B"/>
    <w:rsid w:val="00647EDD"/>
    <w:rsid w:val="00651DEA"/>
    <w:rsid w:val="00653611"/>
    <w:rsid w:val="0065399F"/>
    <w:rsid w:val="006542BF"/>
    <w:rsid w:val="00656F8D"/>
    <w:rsid w:val="00660588"/>
    <w:rsid w:val="00661C97"/>
    <w:rsid w:val="0066284F"/>
    <w:rsid w:val="0066326C"/>
    <w:rsid w:val="00666291"/>
    <w:rsid w:val="006714F5"/>
    <w:rsid w:val="00672103"/>
    <w:rsid w:val="00674367"/>
    <w:rsid w:val="00674574"/>
    <w:rsid w:val="006755A4"/>
    <w:rsid w:val="006758C0"/>
    <w:rsid w:val="0067700D"/>
    <w:rsid w:val="00680D8B"/>
    <w:rsid w:val="0068484C"/>
    <w:rsid w:val="00684FF4"/>
    <w:rsid w:val="00686B04"/>
    <w:rsid w:val="00687517"/>
    <w:rsid w:val="00687B99"/>
    <w:rsid w:val="006912B9"/>
    <w:rsid w:val="0069136E"/>
    <w:rsid w:val="00691C7A"/>
    <w:rsid w:val="006921D9"/>
    <w:rsid w:val="006A7D26"/>
    <w:rsid w:val="006B0023"/>
    <w:rsid w:val="006B4031"/>
    <w:rsid w:val="006B4C0A"/>
    <w:rsid w:val="006B5666"/>
    <w:rsid w:val="006B7B0E"/>
    <w:rsid w:val="006C5458"/>
    <w:rsid w:val="006C5B59"/>
    <w:rsid w:val="006C6856"/>
    <w:rsid w:val="006D644F"/>
    <w:rsid w:val="006D7429"/>
    <w:rsid w:val="006E385F"/>
    <w:rsid w:val="006E461A"/>
    <w:rsid w:val="006F0458"/>
    <w:rsid w:val="006F4471"/>
    <w:rsid w:val="006F74DF"/>
    <w:rsid w:val="00700875"/>
    <w:rsid w:val="00701C59"/>
    <w:rsid w:val="00703A65"/>
    <w:rsid w:val="00710555"/>
    <w:rsid w:val="007137E3"/>
    <w:rsid w:val="0071454C"/>
    <w:rsid w:val="00716CF5"/>
    <w:rsid w:val="00717560"/>
    <w:rsid w:val="00720280"/>
    <w:rsid w:val="00721A68"/>
    <w:rsid w:val="007223F9"/>
    <w:rsid w:val="00725D5E"/>
    <w:rsid w:val="007308C7"/>
    <w:rsid w:val="007310F2"/>
    <w:rsid w:val="00732B17"/>
    <w:rsid w:val="007331B0"/>
    <w:rsid w:val="00736218"/>
    <w:rsid w:val="007463FB"/>
    <w:rsid w:val="007512B2"/>
    <w:rsid w:val="00752998"/>
    <w:rsid w:val="00753F00"/>
    <w:rsid w:val="007540DB"/>
    <w:rsid w:val="0076001A"/>
    <w:rsid w:val="007613D8"/>
    <w:rsid w:val="00761DEE"/>
    <w:rsid w:val="00763878"/>
    <w:rsid w:val="007659C3"/>
    <w:rsid w:val="00765A6C"/>
    <w:rsid w:val="00765EE6"/>
    <w:rsid w:val="00766653"/>
    <w:rsid w:val="00767C2F"/>
    <w:rsid w:val="00771164"/>
    <w:rsid w:val="007715B2"/>
    <w:rsid w:val="007739C4"/>
    <w:rsid w:val="00773E04"/>
    <w:rsid w:val="00777261"/>
    <w:rsid w:val="00782BD8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006E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C7EF0"/>
    <w:rsid w:val="007D1915"/>
    <w:rsid w:val="007D27EF"/>
    <w:rsid w:val="007D3749"/>
    <w:rsid w:val="007D41BD"/>
    <w:rsid w:val="007D43EF"/>
    <w:rsid w:val="007E0B28"/>
    <w:rsid w:val="007E198C"/>
    <w:rsid w:val="007E1EB4"/>
    <w:rsid w:val="007E4133"/>
    <w:rsid w:val="007E52CB"/>
    <w:rsid w:val="007F0E52"/>
    <w:rsid w:val="007F53A1"/>
    <w:rsid w:val="007F7049"/>
    <w:rsid w:val="00802482"/>
    <w:rsid w:val="008026F2"/>
    <w:rsid w:val="008038A4"/>
    <w:rsid w:val="00804151"/>
    <w:rsid w:val="0080425B"/>
    <w:rsid w:val="00807381"/>
    <w:rsid w:val="00811648"/>
    <w:rsid w:val="00811BC6"/>
    <w:rsid w:val="00812071"/>
    <w:rsid w:val="008137AF"/>
    <w:rsid w:val="008158BA"/>
    <w:rsid w:val="008212B2"/>
    <w:rsid w:val="0082232A"/>
    <w:rsid w:val="00822F25"/>
    <w:rsid w:val="008267E2"/>
    <w:rsid w:val="00827E12"/>
    <w:rsid w:val="008307A5"/>
    <w:rsid w:val="00832132"/>
    <w:rsid w:val="00832729"/>
    <w:rsid w:val="00833868"/>
    <w:rsid w:val="00833C7C"/>
    <w:rsid w:val="00834A55"/>
    <w:rsid w:val="00835A97"/>
    <w:rsid w:val="008372AE"/>
    <w:rsid w:val="0084086A"/>
    <w:rsid w:val="008414A1"/>
    <w:rsid w:val="008546FA"/>
    <w:rsid w:val="00854719"/>
    <w:rsid w:val="00855364"/>
    <w:rsid w:val="0085768B"/>
    <w:rsid w:val="0086267E"/>
    <w:rsid w:val="00863AF8"/>
    <w:rsid w:val="00871C91"/>
    <w:rsid w:val="00873486"/>
    <w:rsid w:val="00875033"/>
    <w:rsid w:val="00876B92"/>
    <w:rsid w:val="0088047D"/>
    <w:rsid w:val="00880B8D"/>
    <w:rsid w:val="008824BF"/>
    <w:rsid w:val="00882961"/>
    <w:rsid w:val="0088485E"/>
    <w:rsid w:val="00892BE5"/>
    <w:rsid w:val="00894858"/>
    <w:rsid w:val="008A09DB"/>
    <w:rsid w:val="008A7EBC"/>
    <w:rsid w:val="008B0E2E"/>
    <w:rsid w:val="008B2886"/>
    <w:rsid w:val="008B4686"/>
    <w:rsid w:val="008B4C34"/>
    <w:rsid w:val="008B58DD"/>
    <w:rsid w:val="008C0E0F"/>
    <w:rsid w:val="008C389D"/>
    <w:rsid w:val="008C3C10"/>
    <w:rsid w:val="008C3F59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E6058"/>
    <w:rsid w:val="008F2620"/>
    <w:rsid w:val="008F4BC2"/>
    <w:rsid w:val="008F62C2"/>
    <w:rsid w:val="008F6CA4"/>
    <w:rsid w:val="008F7053"/>
    <w:rsid w:val="00900808"/>
    <w:rsid w:val="00903915"/>
    <w:rsid w:val="0090477C"/>
    <w:rsid w:val="009052F0"/>
    <w:rsid w:val="00906AD8"/>
    <w:rsid w:val="00907D18"/>
    <w:rsid w:val="00910A4B"/>
    <w:rsid w:val="00913DC1"/>
    <w:rsid w:val="00917F63"/>
    <w:rsid w:val="009202DE"/>
    <w:rsid w:val="00921E51"/>
    <w:rsid w:val="009235D6"/>
    <w:rsid w:val="00924B00"/>
    <w:rsid w:val="00925917"/>
    <w:rsid w:val="009305FE"/>
    <w:rsid w:val="00930BEC"/>
    <w:rsid w:val="009312A1"/>
    <w:rsid w:val="00935D46"/>
    <w:rsid w:val="00936CAD"/>
    <w:rsid w:val="00944C49"/>
    <w:rsid w:val="009510C4"/>
    <w:rsid w:val="00954135"/>
    <w:rsid w:val="009550EA"/>
    <w:rsid w:val="00955BF9"/>
    <w:rsid w:val="00955E0F"/>
    <w:rsid w:val="00957158"/>
    <w:rsid w:val="00960227"/>
    <w:rsid w:val="00960627"/>
    <w:rsid w:val="00960A99"/>
    <w:rsid w:val="009615BD"/>
    <w:rsid w:val="00961F1C"/>
    <w:rsid w:val="00963130"/>
    <w:rsid w:val="00965237"/>
    <w:rsid w:val="00966395"/>
    <w:rsid w:val="00966896"/>
    <w:rsid w:val="00966E24"/>
    <w:rsid w:val="009767EA"/>
    <w:rsid w:val="009770C7"/>
    <w:rsid w:val="009827EA"/>
    <w:rsid w:val="009835FD"/>
    <w:rsid w:val="00984A3E"/>
    <w:rsid w:val="00987744"/>
    <w:rsid w:val="00992288"/>
    <w:rsid w:val="009962BA"/>
    <w:rsid w:val="009A0041"/>
    <w:rsid w:val="009A191C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52E9"/>
    <w:rsid w:val="009C5C1A"/>
    <w:rsid w:val="009C6DF7"/>
    <w:rsid w:val="009D0BCB"/>
    <w:rsid w:val="009D1887"/>
    <w:rsid w:val="009D1D2A"/>
    <w:rsid w:val="009D3B57"/>
    <w:rsid w:val="009D527F"/>
    <w:rsid w:val="009D66FE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47FB"/>
    <w:rsid w:val="00A0500C"/>
    <w:rsid w:val="00A12401"/>
    <w:rsid w:val="00A1242A"/>
    <w:rsid w:val="00A164D2"/>
    <w:rsid w:val="00A208A7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5762B"/>
    <w:rsid w:val="00A60814"/>
    <w:rsid w:val="00A60B7A"/>
    <w:rsid w:val="00A60F02"/>
    <w:rsid w:val="00A60F65"/>
    <w:rsid w:val="00A61342"/>
    <w:rsid w:val="00A620FA"/>
    <w:rsid w:val="00A623AD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0E40"/>
    <w:rsid w:val="00AA1C70"/>
    <w:rsid w:val="00AA1FA7"/>
    <w:rsid w:val="00AA5FB2"/>
    <w:rsid w:val="00AB0AFF"/>
    <w:rsid w:val="00AB2201"/>
    <w:rsid w:val="00AB225C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19E7"/>
    <w:rsid w:val="00AD3957"/>
    <w:rsid w:val="00AD49F2"/>
    <w:rsid w:val="00AD6167"/>
    <w:rsid w:val="00AD7260"/>
    <w:rsid w:val="00AE0E45"/>
    <w:rsid w:val="00AE0FCD"/>
    <w:rsid w:val="00AE3F95"/>
    <w:rsid w:val="00AE77B4"/>
    <w:rsid w:val="00AF00F6"/>
    <w:rsid w:val="00AF660F"/>
    <w:rsid w:val="00AF6641"/>
    <w:rsid w:val="00AF7BE1"/>
    <w:rsid w:val="00AF7DE2"/>
    <w:rsid w:val="00B01B98"/>
    <w:rsid w:val="00B030DF"/>
    <w:rsid w:val="00B0386B"/>
    <w:rsid w:val="00B07899"/>
    <w:rsid w:val="00B1168E"/>
    <w:rsid w:val="00B11E52"/>
    <w:rsid w:val="00B165D4"/>
    <w:rsid w:val="00B2358F"/>
    <w:rsid w:val="00B279AE"/>
    <w:rsid w:val="00B329AE"/>
    <w:rsid w:val="00B35C95"/>
    <w:rsid w:val="00B4102C"/>
    <w:rsid w:val="00B46B2E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67050"/>
    <w:rsid w:val="00B6711C"/>
    <w:rsid w:val="00B701F6"/>
    <w:rsid w:val="00B73760"/>
    <w:rsid w:val="00B82911"/>
    <w:rsid w:val="00B84E6A"/>
    <w:rsid w:val="00B86164"/>
    <w:rsid w:val="00B862CC"/>
    <w:rsid w:val="00B90F9B"/>
    <w:rsid w:val="00B911DB"/>
    <w:rsid w:val="00B914E8"/>
    <w:rsid w:val="00B92819"/>
    <w:rsid w:val="00B951D4"/>
    <w:rsid w:val="00B97D5A"/>
    <w:rsid w:val="00BA1FCF"/>
    <w:rsid w:val="00BA338A"/>
    <w:rsid w:val="00BA7601"/>
    <w:rsid w:val="00BB023C"/>
    <w:rsid w:val="00BC499B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5459"/>
    <w:rsid w:val="00C16127"/>
    <w:rsid w:val="00C16B92"/>
    <w:rsid w:val="00C176F6"/>
    <w:rsid w:val="00C26C1D"/>
    <w:rsid w:val="00C3025A"/>
    <w:rsid w:val="00C310F0"/>
    <w:rsid w:val="00C31306"/>
    <w:rsid w:val="00C318F0"/>
    <w:rsid w:val="00C33095"/>
    <w:rsid w:val="00C334DB"/>
    <w:rsid w:val="00C44385"/>
    <w:rsid w:val="00C462D0"/>
    <w:rsid w:val="00C4655D"/>
    <w:rsid w:val="00C543D7"/>
    <w:rsid w:val="00C57E26"/>
    <w:rsid w:val="00C57FDA"/>
    <w:rsid w:val="00C62C8B"/>
    <w:rsid w:val="00C702F8"/>
    <w:rsid w:val="00C71794"/>
    <w:rsid w:val="00C71C01"/>
    <w:rsid w:val="00C75617"/>
    <w:rsid w:val="00C81B6D"/>
    <w:rsid w:val="00C90E7E"/>
    <w:rsid w:val="00C92E00"/>
    <w:rsid w:val="00C92F04"/>
    <w:rsid w:val="00C93069"/>
    <w:rsid w:val="00C94D4F"/>
    <w:rsid w:val="00C95AFF"/>
    <w:rsid w:val="00C962E0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2306"/>
    <w:rsid w:val="00CB3BCC"/>
    <w:rsid w:val="00CB3F12"/>
    <w:rsid w:val="00CB4AB2"/>
    <w:rsid w:val="00CB64D1"/>
    <w:rsid w:val="00CB6B4C"/>
    <w:rsid w:val="00CB705F"/>
    <w:rsid w:val="00CD4A1F"/>
    <w:rsid w:val="00CD64DD"/>
    <w:rsid w:val="00CE0093"/>
    <w:rsid w:val="00CE1E5A"/>
    <w:rsid w:val="00CE24A7"/>
    <w:rsid w:val="00CE25B7"/>
    <w:rsid w:val="00CE398E"/>
    <w:rsid w:val="00CE50A3"/>
    <w:rsid w:val="00CE55F9"/>
    <w:rsid w:val="00CE6FF4"/>
    <w:rsid w:val="00CE7849"/>
    <w:rsid w:val="00CE7858"/>
    <w:rsid w:val="00CF0665"/>
    <w:rsid w:val="00CF078A"/>
    <w:rsid w:val="00CF2509"/>
    <w:rsid w:val="00CF4A26"/>
    <w:rsid w:val="00CF5BC0"/>
    <w:rsid w:val="00CF7E7B"/>
    <w:rsid w:val="00D005F1"/>
    <w:rsid w:val="00D0431A"/>
    <w:rsid w:val="00D107C4"/>
    <w:rsid w:val="00D12FFF"/>
    <w:rsid w:val="00D143E1"/>
    <w:rsid w:val="00D17266"/>
    <w:rsid w:val="00D17F98"/>
    <w:rsid w:val="00D300CD"/>
    <w:rsid w:val="00D357CD"/>
    <w:rsid w:val="00D43B46"/>
    <w:rsid w:val="00D44332"/>
    <w:rsid w:val="00D52206"/>
    <w:rsid w:val="00D52D3D"/>
    <w:rsid w:val="00D557ED"/>
    <w:rsid w:val="00D60BF1"/>
    <w:rsid w:val="00D617DB"/>
    <w:rsid w:val="00D61B8D"/>
    <w:rsid w:val="00D62851"/>
    <w:rsid w:val="00D6398A"/>
    <w:rsid w:val="00D6773C"/>
    <w:rsid w:val="00D72262"/>
    <w:rsid w:val="00D72DC4"/>
    <w:rsid w:val="00D72E2F"/>
    <w:rsid w:val="00D77C8A"/>
    <w:rsid w:val="00D82E30"/>
    <w:rsid w:val="00D90461"/>
    <w:rsid w:val="00D91064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3C"/>
    <w:rsid w:val="00DA3F42"/>
    <w:rsid w:val="00DA42F7"/>
    <w:rsid w:val="00DA52D6"/>
    <w:rsid w:val="00DA53F6"/>
    <w:rsid w:val="00DA6B93"/>
    <w:rsid w:val="00DB0A4B"/>
    <w:rsid w:val="00DB21F4"/>
    <w:rsid w:val="00DC286B"/>
    <w:rsid w:val="00DC521C"/>
    <w:rsid w:val="00DD01BF"/>
    <w:rsid w:val="00DD12C5"/>
    <w:rsid w:val="00DD1AEE"/>
    <w:rsid w:val="00DD3888"/>
    <w:rsid w:val="00DD4689"/>
    <w:rsid w:val="00DD5AF5"/>
    <w:rsid w:val="00DE2274"/>
    <w:rsid w:val="00DE27B2"/>
    <w:rsid w:val="00DE55FD"/>
    <w:rsid w:val="00DE62DC"/>
    <w:rsid w:val="00DF044B"/>
    <w:rsid w:val="00DF1A3A"/>
    <w:rsid w:val="00DF6113"/>
    <w:rsid w:val="00DF67E0"/>
    <w:rsid w:val="00E016E3"/>
    <w:rsid w:val="00E018B3"/>
    <w:rsid w:val="00E024EE"/>
    <w:rsid w:val="00E03CF8"/>
    <w:rsid w:val="00E05744"/>
    <w:rsid w:val="00E10C24"/>
    <w:rsid w:val="00E1416B"/>
    <w:rsid w:val="00E20170"/>
    <w:rsid w:val="00E225EF"/>
    <w:rsid w:val="00E22A74"/>
    <w:rsid w:val="00E22BA4"/>
    <w:rsid w:val="00E31240"/>
    <w:rsid w:val="00E33480"/>
    <w:rsid w:val="00E36909"/>
    <w:rsid w:val="00E36B46"/>
    <w:rsid w:val="00E36E25"/>
    <w:rsid w:val="00E37E3C"/>
    <w:rsid w:val="00E42435"/>
    <w:rsid w:val="00E44F13"/>
    <w:rsid w:val="00E5338C"/>
    <w:rsid w:val="00E54443"/>
    <w:rsid w:val="00E62594"/>
    <w:rsid w:val="00E63EA2"/>
    <w:rsid w:val="00E65B64"/>
    <w:rsid w:val="00E7034C"/>
    <w:rsid w:val="00E73B6D"/>
    <w:rsid w:val="00E7751F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A5C1E"/>
    <w:rsid w:val="00EB2F18"/>
    <w:rsid w:val="00EB3F76"/>
    <w:rsid w:val="00EB51C7"/>
    <w:rsid w:val="00EC294E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0B98"/>
    <w:rsid w:val="00F021AF"/>
    <w:rsid w:val="00F058C0"/>
    <w:rsid w:val="00F0600D"/>
    <w:rsid w:val="00F132C1"/>
    <w:rsid w:val="00F15B46"/>
    <w:rsid w:val="00F169FC"/>
    <w:rsid w:val="00F16FB0"/>
    <w:rsid w:val="00F213D7"/>
    <w:rsid w:val="00F30334"/>
    <w:rsid w:val="00F330DA"/>
    <w:rsid w:val="00F33169"/>
    <w:rsid w:val="00F34AEE"/>
    <w:rsid w:val="00F361CB"/>
    <w:rsid w:val="00F376D0"/>
    <w:rsid w:val="00F37B78"/>
    <w:rsid w:val="00F504D9"/>
    <w:rsid w:val="00F519C4"/>
    <w:rsid w:val="00F54313"/>
    <w:rsid w:val="00F56584"/>
    <w:rsid w:val="00F56B13"/>
    <w:rsid w:val="00F60B35"/>
    <w:rsid w:val="00F61CEB"/>
    <w:rsid w:val="00F63B6A"/>
    <w:rsid w:val="00F72DF0"/>
    <w:rsid w:val="00F73B14"/>
    <w:rsid w:val="00F74434"/>
    <w:rsid w:val="00F744E8"/>
    <w:rsid w:val="00F76F40"/>
    <w:rsid w:val="00F81003"/>
    <w:rsid w:val="00F82ED2"/>
    <w:rsid w:val="00F9149E"/>
    <w:rsid w:val="00F91C22"/>
    <w:rsid w:val="00F9269E"/>
    <w:rsid w:val="00F937E5"/>
    <w:rsid w:val="00F96243"/>
    <w:rsid w:val="00F9744C"/>
    <w:rsid w:val="00F9754D"/>
    <w:rsid w:val="00F979E0"/>
    <w:rsid w:val="00FA04B0"/>
    <w:rsid w:val="00FA5A6A"/>
    <w:rsid w:val="00FA6A22"/>
    <w:rsid w:val="00FB0429"/>
    <w:rsid w:val="00FB059F"/>
    <w:rsid w:val="00FB14AF"/>
    <w:rsid w:val="00FB502B"/>
    <w:rsid w:val="00FB6CAE"/>
    <w:rsid w:val="00FB79A0"/>
    <w:rsid w:val="00FC058C"/>
    <w:rsid w:val="00FC2019"/>
    <w:rsid w:val="00FC2F24"/>
    <w:rsid w:val="00FC6C86"/>
    <w:rsid w:val="00FD1AA6"/>
    <w:rsid w:val="00FD2879"/>
    <w:rsid w:val="00FD38B9"/>
    <w:rsid w:val="00FD5A3A"/>
    <w:rsid w:val="00FD67E9"/>
    <w:rsid w:val="00FE378B"/>
    <w:rsid w:val="00FE3A13"/>
    <w:rsid w:val="00FE4089"/>
    <w:rsid w:val="00FF4984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E93"/>
  <w15:chartTrackingRefBased/>
  <w15:docId w15:val="{E98C8786-D899-4A87-B8AE-702BB2B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827EA"/>
    <w:pPr>
      <w:widowControl w:val="0"/>
      <w:autoSpaceDE w:val="0"/>
      <w:autoSpaceDN w:val="0"/>
      <w:spacing w:before="152" w:after="0" w:line="240" w:lineRule="auto"/>
      <w:ind w:left="12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27EA"/>
    <w:rPr>
      <w:rFonts w:ascii="Times New Roman" w:eastAsia="Times New Roman" w:hAnsi="Times New Roman" w:cs="Times New Roman"/>
      <w:b/>
      <w:bCs/>
      <w:kern w:val="0"/>
      <w:sz w:val="26"/>
      <w:szCs w:val="26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9827EA"/>
  </w:style>
  <w:style w:type="paragraph" w:styleId="NormalWeb">
    <w:name w:val="Normal (Web)"/>
    <w:basedOn w:val="Normal"/>
    <w:unhideWhenUsed/>
    <w:rsid w:val="0098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82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827EA"/>
    <w:rPr>
      <w:rFonts w:ascii="Times New Roman" w:eastAsia="Times New Roman" w:hAnsi="Times New Roman" w:cs="Times New Roman"/>
      <w:kern w:val="0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9827EA"/>
    <w:pPr>
      <w:widowControl w:val="0"/>
      <w:autoSpaceDE w:val="0"/>
      <w:autoSpaceDN w:val="0"/>
      <w:spacing w:before="152" w:after="0" w:line="240" w:lineRule="auto"/>
      <w:ind w:left="165" w:hanging="153"/>
    </w:pPr>
    <w:rPr>
      <w:rFonts w:ascii="Times New Roman" w:eastAsia="Times New Roman" w:hAnsi="Times New Roman" w:cs="Times New Roman"/>
      <w:kern w:val="0"/>
      <w:lang w:val="vi"/>
    </w:rPr>
  </w:style>
  <w:style w:type="table" w:styleId="TableGrid">
    <w:name w:val="Table Grid"/>
    <w:basedOn w:val="TableNormal"/>
    <w:uiPriority w:val="39"/>
    <w:rsid w:val="009827EA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~WRL2319.tmp</Template>
  <TotalTime>22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2025-03-26T09:10:00Z</dcterms:created>
  <dcterms:modified xsi:type="dcterms:W3CDTF">2025-03-26T09:37:00Z</dcterms:modified>
</cp:coreProperties>
</file>