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55F0" w:rsidRPr="001E4F77" w:rsidRDefault="00893AAF" w:rsidP="00BD29B4">
      <w:pPr>
        <w:pStyle w:val="Header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37DE42E2" wp14:editId="64B8A1D4">
            <wp:simplePos x="0" y="0"/>
            <wp:positionH relativeFrom="column">
              <wp:posOffset>-102401</wp:posOffset>
            </wp:positionH>
            <wp:positionV relativeFrom="paragraph">
              <wp:posOffset>441</wp:posOffset>
            </wp:positionV>
            <wp:extent cx="1419860" cy="1075055"/>
            <wp:effectExtent l="19050" t="0" r="8890" b="0"/>
            <wp:wrapSquare wrapText="bothSides"/>
            <wp:docPr id="1" name="Picture 1" descr="LOGO VPBOX MOI chuan_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LOGO VPBOX MOI chuan_2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07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AAA9486" wp14:editId="5D10BAAF">
                <wp:simplePos x="0" y="0"/>
                <wp:positionH relativeFrom="margin">
                  <wp:align>right</wp:align>
                </wp:positionH>
                <wp:positionV relativeFrom="paragraph">
                  <wp:posOffset>-176088</wp:posOffset>
                </wp:positionV>
                <wp:extent cx="4977765" cy="1185545"/>
                <wp:effectExtent l="0" t="0" r="0" b="0"/>
                <wp:wrapNone/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77765" cy="1185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06B8" w:rsidRDefault="00A206B8" w:rsidP="003508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CE1AB0">
                              <w:rPr>
                                <w:rFonts w:ascii="Times New Roman" w:hAnsi="Times New Roman"/>
                                <w:b/>
                                <w:bCs/>
                                <w:spacing w:val="-4"/>
                                <w:sz w:val="20"/>
                                <w:szCs w:val="20"/>
                                <w:lang w:val="en-US"/>
                              </w:rPr>
                              <w:t>VIETNAM EDUCATION DEVELOPMENT JOINT STOCK COMPANY VPBOX., JSC</w:t>
                            </w:r>
                          </w:p>
                          <w:p w:rsidR="00A206B8" w:rsidRPr="007B3245" w:rsidRDefault="00A206B8" w:rsidP="003508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i/>
                                <w:spacing w:val="-4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0"/>
                                <w:szCs w:val="19"/>
                                <w:shd w:val="clear" w:color="auto" w:fill="FFFFFF"/>
                                <w:lang w:val="en-US"/>
                              </w:rPr>
                              <w:t>(</w:t>
                            </w:r>
                            <w:r w:rsidRPr="007B3245">
                              <w:rPr>
                                <w:rFonts w:ascii="Times New Roman" w:hAnsi="Times New Roman"/>
                                <w:i/>
                                <w:color w:val="222222"/>
                                <w:sz w:val="20"/>
                                <w:szCs w:val="19"/>
                                <w:shd w:val="clear" w:color="auto" w:fill="FFFFFF"/>
                              </w:rPr>
                              <w:t>Phonics LBUK Representative and Cambridge UK English Language Assessment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color w:val="222222"/>
                                <w:sz w:val="20"/>
                                <w:szCs w:val="19"/>
                                <w:shd w:val="clear" w:color="auto" w:fill="FFFFFF"/>
                                <w:lang w:val="en-US"/>
                              </w:rPr>
                              <w:t>)</w:t>
                            </w:r>
                          </w:p>
                          <w:p w:rsidR="00A206B8" w:rsidRPr="00997958" w:rsidRDefault="00A206B8" w:rsidP="003508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97958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Hanoi Office: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 Villa G2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&amp; G28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, Thang Long International Village, Cau Giay Dist.,Hanoi</w:t>
                            </w:r>
                          </w:p>
                          <w:p w:rsidR="00A206B8" w:rsidRPr="00997958" w:rsidRDefault="00A206B8" w:rsidP="003508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Tel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: (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+84 2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4) </w:t>
                            </w:r>
                            <w:r w:rsidRPr="00997958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>37932405</w:t>
                            </w:r>
                            <w:r w:rsidRPr="0099795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 / 0943 883 356      -     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Fax: (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+84 2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4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>) 3793 2159</w:t>
                            </w:r>
                          </w:p>
                          <w:p w:rsidR="00A206B8" w:rsidRPr="00997958" w:rsidRDefault="00A206B8" w:rsidP="003508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97958">
                              <w:rPr>
                                <w:rFonts w:ascii="Times New Roman" w:hAnsi="Times New Roman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HCM Office: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No.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29, Mai Thi Luu S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t., 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District 1</w:t>
                            </w:r>
                            <w:r w:rsidRPr="0099795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997958">
                              <w:rPr>
                                <w:rFonts w:ascii="Times New Roman" w:hAnsi="Times New Roman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HCMC</w:t>
                            </w:r>
                          </w:p>
                          <w:p w:rsidR="00A206B8" w:rsidRPr="00997958" w:rsidRDefault="00A206B8" w:rsidP="003508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>ĐT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(+84 2</w:t>
                            </w:r>
                            <w:r w:rsidRPr="0099795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 xml:space="preserve">8)  3820 5934 </w:t>
                            </w:r>
                            <w:r w:rsidRPr="0099795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99795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</w:r>
                            <w:r w:rsidRPr="0099795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ab/>
                              <w:t xml:space="preserve">    -     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</w:rPr>
                              <w:t xml:space="preserve">Fax: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(+84 2</w:t>
                            </w:r>
                            <w:r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8) </w:t>
                            </w:r>
                            <w:r w:rsidRPr="00997958">
                              <w:rPr>
                                <w:rFonts w:ascii="Times New Roman" w:hAnsi="Times New Roman"/>
                                <w:sz w:val="20"/>
                                <w:szCs w:val="20"/>
                                <w:lang w:val="en-US"/>
                              </w:rPr>
                              <w:t>3820 5931</w:t>
                            </w:r>
                          </w:p>
                          <w:p w:rsidR="00A206B8" w:rsidRPr="00997958" w:rsidRDefault="00C0584B" w:rsidP="0035083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hyperlink r:id="rId9" w:history="1">
                              <w:r w:rsidR="00A206B8" w:rsidRPr="00997958">
                                <w:rPr>
                                  <w:rStyle w:val="Hyperlink"/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phonics.hanoi@vpbox.edu.vn</w:t>
                              </w:r>
                            </w:hyperlink>
                            <w:r w:rsidR="00A206B8"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/ </w:t>
                            </w:r>
                            <w:hyperlink r:id="rId10" w:history="1">
                              <w:r w:rsidR="00A206B8" w:rsidRPr="00997958">
                                <w:rPr>
                                  <w:rStyle w:val="Hyperlink"/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  <w:lang w:val="en-US"/>
                                </w:rPr>
                                <w:t>phonics.hcm@vpbox.edu.vn</w:t>
                              </w:r>
                            </w:hyperlink>
                            <w:r w:rsidR="00A206B8" w:rsidRPr="00997958">
                              <w:rPr>
                                <w:rFonts w:ascii="Times New Roman" w:hAnsi="Times New Roman"/>
                                <w:bCs/>
                                <w:sz w:val="20"/>
                                <w:szCs w:val="20"/>
                                <w:lang w:val="en-US"/>
                              </w:rPr>
                              <w:t xml:space="preserve"> -  </w:t>
                            </w:r>
                            <w:hyperlink r:id="rId11" w:history="1">
                              <w:r w:rsidR="00A206B8" w:rsidRPr="00997958">
                                <w:rPr>
                                  <w:rStyle w:val="Hyperlink"/>
                                  <w:rFonts w:ascii="Times New Roman" w:hAnsi="Times New Roman"/>
                                  <w:bCs/>
                                  <w:sz w:val="20"/>
                                  <w:szCs w:val="20"/>
                                </w:rPr>
                                <w:t>www.vpbox.edu.vn</w:t>
                              </w:r>
                            </w:hyperlink>
                          </w:p>
                          <w:p w:rsidR="00A206B8" w:rsidRPr="005308FA" w:rsidRDefault="00A206B8" w:rsidP="00350837">
                            <w:pPr>
                              <w:spacing w:after="0" w:line="24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AA9486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40.75pt;margin-top:-13.85pt;width:391.95pt;height:93.3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" filled="f" stroked="f">
                <v:textbox>
                  <w:txbxContent>
                    <w:p w:rsidR="00A206B8" w:rsidRDefault="00A206B8" w:rsidP="0035083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bCs/>
                          <w:spacing w:val="-4"/>
                          <w:sz w:val="20"/>
                          <w:szCs w:val="20"/>
                          <w:lang w:val="en-US"/>
                        </w:rPr>
                      </w:pPr>
                      <w:r w:rsidRPr="00CE1AB0">
                        <w:rPr>
                          <w:rFonts w:ascii="Times New Roman" w:hAnsi="Times New Roman"/>
                          <w:b/>
                          <w:bCs/>
                          <w:spacing w:val="-4"/>
                          <w:sz w:val="20"/>
                          <w:szCs w:val="20"/>
                          <w:lang w:val="en-US"/>
                        </w:rPr>
                        <w:t>VIETNAM EDUCATION DEVELOPMENT JOINT STOCK COMPANY VPBOX., JSC</w:t>
                      </w:r>
                    </w:p>
                    <w:p w:rsidR="00A206B8" w:rsidRPr="007B3245" w:rsidRDefault="00A206B8" w:rsidP="0035083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i/>
                          <w:spacing w:val="-4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color w:val="222222"/>
                          <w:sz w:val="20"/>
                          <w:szCs w:val="19"/>
                          <w:shd w:val="clear" w:color="auto" w:fill="FFFFFF"/>
                          <w:lang w:val="en-US"/>
                        </w:rPr>
                        <w:t>(</w:t>
                      </w:r>
                      <w:r w:rsidRPr="007B3245">
                        <w:rPr>
                          <w:rFonts w:ascii="Times New Roman" w:hAnsi="Times New Roman"/>
                          <w:i/>
                          <w:color w:val="222222"/>
                          <w:sz w:val="20"/>
                          <w:szCs w:val="19"/>
                          <w:shd w:val="clear" w:color="auto" w:fill="FFFFFF"/>
                        </w:rPr>
                        <w:t>Phonics LBUK Representative and Cambridge UK English Language Assessment</w:t>
                      </w:r>
                      <w:r>
                        <w:rPr>
                          <w:rFonts w:ascii="Times New Roman" w:hAnsi="Times New Roman"/>
                          <w:i/>
                          <w:color w:val="222222"/>
                          <w:sz w:val="20"/>
                          <w:szCs w:val="19"/>
                          <w:shd w:val="clear" w:color="auto" w:fill="FFFFFF"/>
                          <w:lang w:val="en-US"/>
                        </w:rPr>
                        <w:t>)</w:t>
                      </w:r>
                    </w:p>
                    <w:p w:rsidR="00A206B8" w:rsidRPr="00997958" w:rsidRDefault="00A206B8" w:rsidP="00350837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997958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Hanoi Office: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 Villa G2</w:t>
                      </w: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>&amp; G28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>, Thang Long International Village, Cau Giay Dist.,Hanoi</w:t>
                      </w:r>
                    </w:p>
                    <w:p w:rsidR="00A206B8" w:rsidRPr="00997958" w:rsidRDefault="00A206B8" w:rsidP="00350837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>Tel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: (</w:t>
                      </w: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>+84 2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4) </w:t>
                      </w:r>
                      <w:r w:rsidRPr="00997958">
                        <w:rPr>
                          <w:rFonts w:ascii="Times New Roman" w:hAnsi="Times New Roman"/>
                          <w:sz w:val="20"/>
                          <w:szCs w:val="20"/>
                        </w:rPr>
                        <w:t>37932405</w:t>
                      </w:r>
                      <w:r w:rsidRPr="00997958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 / 0943 883 356      -     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Fax: (</w:t>
                      </w: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>+84 2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>4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>) 3793 2159</w:t>
                      </w:r>
                    </w:p>
                    <w:p w:rsidR="00A206B8" w:rsidRPr="00997958" w:rsidRDefault="00A206B8" w:rsidP="00350837">
                      <w:pPr>
                        <w:spacing w:after="0" w:line="240" w:lineRule="auto"/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997958">
                        <w:rPr>
                          <w:rFonts w:ascii="Times New Roman" w:hAnsi="Times New Roman"/>
                          <w:b/>
                          <w:bCs/>
                          <w:sz w:val="20"/>
                          <w:szCs w:val="20"/>
                          <w:lang w:val="en-US"/>
                        </w:rPr>
                        <w:t>HCM Office: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No. </w:t>
                      </w: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>29, Mai Thi Luu S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t., 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District 1</w:t>
                      </w:r>
                      <w:r w:rsidRPr="0099795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</w:rPr>
                        <w:t xml:space="preserve">, </w:t>
                      </w:r>
                      <w:r w:rsidRPr="00997958">
                        <w:rPr>
                          <w:rFonts w:ascii="Times New Roman" w:hAnsi="Times New Roman"/>
                          <w:color w:val="000000"/>
                          <w:sz w:val="20"/>
                          <w:szCs w:val="20"/>
                          <w:lang w:val="en-US"/>
                        </w:rPr>
                        <w:t>HCMC</w:t>
                      </w:r>
                    </w:p>
                    <w:p w:rsidR="00A206B8" w:rsidRPr="00997958" w:rsidRDefault="00A206B8" w:rsidP="00350837">
                      <w:pPr>
                        <w:spacing w:after="0" w:line="240" w:lineRule="auto"/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</w:pP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>ĐT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(+84 2</w:t>
                      </w:r>
                      <w:r w:rsidRPr="00997958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 xml:space="preserve">8)  3820 5934 </w:t>
                      </w:r>
                      <w:r w:rsidRPr="00997958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997958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ab/>
                      </w:r>
                      <w:r w:rsidRPr="00997958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ab/>
                        <w:t xml:space="preserve">    -     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</w:rPr>
                        <w:t xml:space="preserve">Fax: </w:t>
                      </w:r>
                      <w:r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(+84 2</w:t>
                      </w:r>
                      <w:r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8) </w:t>
                      </w:r>
                      <w:r w:rsidRPr="00997958">
                        <w:rPr>
                          <w:rFonts w:ascii="Times New Roman" w:hAnsi="Times New Roman"/>
                          <w:sz w:val="20"/>
                          <w:szCs w:val="20"/>
                          <w:lang w:val="en-US"/>
                        </w:rPr>
                        <w:t>3820 5931</w:t>
                      </w:r>
                    </w:p>
                    <w:p w:rsidR="00A206B8" w:rsidRPr="00997958" w:rsidRDefault="00CE5CAE" w:rsidP="0035083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  <w:hyperlink r:id="rId12" w:history="1">
                        <w:r w:rsidR="00A206B8" w:rsidRPr="00997958">
                          <w:rPr>
                            <w:rStyle w:val="Hyperlink"/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phonics.hanoi@vpbox.edu.vn</w:t>
                        </w:r>
                      </w:hyperlink>
                      <w:r w:rsidR="00A206B8"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/ </w:t>
                      </w:r>
                      <w:hyperlink r:id="rId13" w:history="1">
                        <w:r w:rsidR="00A206B8" w:rsidRPr="00997958">
                          <w:rPr>
                            <w:rStyle w:val="Hyperlink"/>
                            <w:rFonts w:ascii="Times New Roman" w:hAnsi="Times New Roman"/>
                            <w:bCs/>
                            <w:sz w:val="20"/>
                            <w:szCs w:val="20"/>
                            <w:lang w:val="en-US"/>
                          </w:rPr>
                          <w:t>phonics.hcm@vpbox.edu.vn</w:t>
                        </w:r>
                      </w:hyperlink>
                      <w:r w:rsidR="00A206B8" w:rsidRPr="00997958">
                        <w:rPr>
                          <w:rFonts w:ascii="Times New Roman" w:hAnsi="Times New Roman"/>
                          <w:bCs/>
                          <w:sz w:val="20"/>
                          <w:szCs w:val="20"/>
                          <w:lang w:val="en-US"/>
                        </w:rPr>
                        <w:t xml:space="preserve"> -  </w:t>
                      </w:r>
                      <w:hyperlink r:id="rId14" w:history="1">
                        <w:r w:rsidR="00A206B8" w:rsidRPr="00997958">
                          <w:rPr>
                            <w:rStyle w:val="Hyperlink"/>
                            <w:rFonts w:ascii="Times New Roman" w:hAnsi="Times New Roman"/>
                            <w:bCs/>
                            <w:sz w:val="20"/>
                            <w:szCs w:val="20"/>
                          </w:rPr>
                          <w:t>www.vpbox.edu.vn</w:t>
                        </w:r>
                      </w:hyperlink>
                    </w:p>
                    <w:p w:rsidR="00A206B8" w:rsidRPr="005308FA" w:rsidRDefault="00A206B8" w:rsidP="00350837">
                      <w:pPr>
                        <w:spacing w:after="0" w:line="240" w:lineRule="auto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A2704" w:rsidRPr="001E4F77" w:rsidRDefault="00EA2704" w:rsidP="00BD29B4">
      <w:pPr>
        <w:spacing w:after="0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24713" w:rsidRPr="001E4F77" w:rsidRDefault="00724713" w:rsidP="00BD29B4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  <w:lang w:val="en-US"/>
        </w:rPr>
      </w:pPr>
    </w:p>
    <w:p w:rsidR="00465571" w:rsidRDefault="00465571" w:rsidP="0046557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865DD4" w:rsidRDefault="00330153" w:rsidP="0046557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113665</wp:posOffset>
                </wp:positionV>
                <wp:extent cx="6960870" cy="0"/>
                <wp:effectExtent l="5715" t="13970" r="5715" b="5080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608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7A6D8E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4.05pt;margin-top:8.95pt;width:548.1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"/>
            </w:pict>
          </mc:Fallback>
        </mc:AlternateContent>
      </w:r>
    </w:p>
    <w:p w:rsidR="002F2C60" w:rsidRDefault="00D66DFE" w:rsidP="003140E8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bookmarkStart w:id="0" w:name="RANGE!A1:D73"/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TIẾNG ANH </w:t>
      </w:r>
      <w:r w:rsidR="00573AC7">
        <w:rPr>
          <w:rFonts w:ascii="Times New Roman" w:hAnsi="Times New Roman"/>
          <w:b/>
          <w:bCs/>
          <w:sz w:val="28"/>
          <w:szCs w:val="28"/>
          <w:lang w:val="en-US"/>
        </w:rPr>
        <w:t>2</w:t>
      </w:r>
      <w:r w:rsidR="002F2C60">
        <w:rPr>
          <w:rFonts w:ascii="Times New Roman" w:hAnsi="Times New Roman"/>
          <w:b/>
          <w:bCs/>
          <w:sz w:val="28"/>
          <w:szCs w:val="28"/>
          <w:lang w:val="en-US"/>
        </w:rPr>
        <w:t xml:space="preserve"> PHONICS – SMART</w:t>
      </w:r>
    </w:p>
    <w:p w:rsidR="002F2C60" w:rsidRDefault="003770A0" w:rsidP="002F2C60">
      <w:pPr>
        <w:jc w:val="center"/>
        <w:rPr>
          <w:rFonts w:ascii="Times New Roman" w:hAnsi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Period </w:t>
      </w:r>
      <w:r w:rsidRPr="0074544D">
        <w:rPr>
          <w:rFonts w:ascii="Times New Roman" w:hAnsi="Times New Roman"/>
          <w:bCs/>
          <w:sz w:val="28"/>
          <w:szCs w:val="28"/>
          <w:lang w:val="en-US"/>
        </w:rPr>
        <w:t>..........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: </w:t>
      </w:r>
      <w:r w:rsidR="00861A2F">
        <w:rPr>
          <w:rFonts w:ascii="Times New Roman" w:hAnsi="Times New Roman"/>
          <w:b/>
          <w:bCs/>
          <w:sz w:val="28"/>
          <w:szCs w:val="28"/>
          <w:lang w:val="en-US"/>
        </w:rPr>
        <w:t xml:space="preserve">UNIT </w:t>
      </w:r>
      <w:r w:rsidR="00573AC7">
        <w:rPr>
          <w:rFonts w:ascii="Times New Roman" w:hAnsi="Times New Roman"/>
          <w:b/>
          <w:bCs/>
          <w:sz w:val="28"/>
          <w:szCs w:val="28"/>
          <w:lang w:val="en-US"/>
        </w:rPr>
        <w:t>1</w:t>
      </w:r>
      <w:r w:rsidR="00FF3224">
        <w:rPr>
          <w:rFonts w:ascii="Times New Roman" w:hAnsi="Times New Roman"/>
          <w:b/>
          <w:bCs/>
          <w:sz w:val="28"/>
          <w:szCs w:val="28"/>
          <w:lang w:val="en-US"/>
        </w:rPr>
        <w:t>–</w:t>
      </w:r>
      <w:r w:rsidR="00350837" w:rsidRPr="00480E70">
        <w:rPr>
          <w:rFonts w:ascii="Times New Roman" w:hAnsi="Times New Roman"/>
          <w:b/>
          <w:bCs/>
          <w:sz w:val="28"/>
          <w:szCs w:val="28"/>
        </w:rPr>
        <w:t>LESSON</w:t>
      </w:r>
      <w:bookmarkEnd w:id="0"/>
      <w:r w:rsidR="00376F9A">
        <w:rPr>
          <w:rFonts w:ascii="Times New Roman" w:hAnsi="Times New Roman"/>
          <w:b/>
          <w:bCs/>
          <w:sz w:val="28"/>
          <w:szCs w:val="28"/>
          <w:lang w:val="en-US"/>
        </w:rPr>
        <w:t xml:space="preserve"> 1</w:t>
      </w:r>
    </w:p>
    <w:p w:rsidR="002F2C60" w:rsidRPr="00C90999" w:rsidRDefault="002F2C60" w:rsidP="002F2C60">
      <w:pPr>
        <w:rPr>
          <w:rFonts w:ascii="Times New Roman" w:hAnsi="Times New Roman"/>
          <w:bCs/>
          <w:i/>
          <w:sz w:val="24"/>
          <w:szCs w:val="24"/>
          <w:lang w:val="en-US"/>
        </w:rPr>
      </w:pPr>
      <w:r w:rsidRPr="00C90999">
        <w:rPr>
          <w:rFonts w:ascii="Times New Roman" w:hAnsi="Times New Roman"/>
          <w:bCs/>
          <w:i/>
          <w:sz w:val="24"/>
          <w:szCs w:val="24"/>
          <w:lang w:val="en-US"/>
        </w:rPr>
        <w:t>Date of preparation: ...........</w:t>
      </w:r>
      <w:r w:rsidR="00A65A31" w:rsidRPr="00C90999">
        <w:rPr>
          <w:rFonts w:ascii="Times New Roman" w:hAnsi="Times New Roman"/>
          <w:bCs/>
          <w:i/>
          <w:sz w:val="24"/>
          <w:szCs w:val="24"/>
          <w:lang w:val="en-US"/>
        </w:rPr>
        <w:t>..........................</w:t>
      </w:r>
      <w:r w:rsidR="00C90999">
        <w:rPr>
          <w:rFonts w:ascii="Times New Roman" w:hAnsi="Times New Roman"/>
          <w:bCs/>
          <w:i/>
          <w:sz w:val="24"/>
          <w:szCs w:val="24"/>
          <w:lang w:val="en-US"/>
        </w:rPr>
        <w:t>...</w:t>
      </w:r>
      <w:r w:rsidRPr="00C90999">
        <w:rPr>
          <w:rFonts w:ascii="Times New Roman" w:hAnsi="Times New Roman"/>
          <w:bCs/>
          <w:i/>
          <w:sz w:val="24"/>
          <w:szCs w:val="24"/>
          <w:lang w:val="en-US"/>
        </w:rPr>
        <w:t>.</w:t>
      </w:r>
      <w:r w:rsidRPr="00C90999">
        <w:rPr>
          <w:rFonts w:ascii="Times New Roman" w:hAnsi="Times New Roman"/>
          <w:bCs/>
          <w:i/>
          <w:sz w:val="24"/>
          <w:szCs w:val="24"/>
          <w:lang w:val="en-US"/>
        </w:rPr>
        <w:tab/>
      </w:r>
      <w:r w:rsidR="0014759F">
        <w:rPr>
          <w:rFonts w:ascii="Times New Roman" w:hAnsi="Times New Roman"/>
          <w:bCs/>
          <w:i/>
          <w:sz w:val="24"/>
          <w:szCs w:val="24"/>
          <w:lang w:val="en-US"/>
        </w:rPr>
        <w:tab/>
      </w:r>
      <w:r w:rsidRPr="00C90999">
        <w:rPr>
          <w:rFonts w:ascii="Times New Roman" w:hAnsi="Times New Roman"/>
          <w:bCs/>
          <w:i/>
          <w:sz w:val="24"/>
          <w:szCs w:val="24"/>
          <w:lang w:val="en-US"/>
        </w:rPr>
        <w:t>Date of teaching: .............................</w:t>
      </w:r>
      <w:r w:rsidR="00A65A31" w:rsidRPr="00C90999">
        <w:rPr>
          <w:rFonts w:ascii="Times New Roman" w:hAnsi="Times New Roman"/>
          <w:bCs/>
          <w:i/>
          <w:sz w:val="24"/>
          <w:szCs w:val="24"/>
          <w:lang w:val="en-US"/>
        </w:rPr>
        <w:t>...</w:t>
      </w:r>
      <w:r w:rsidRPr="00C90999">
        <w:rPr>
          <w:rFonts w:ascii="Times New Roman" w:hAnsi="Times New Roman"/>
          <w:bCs/>
          <w:i/>
          <w:sz w:val="24"/>
          <w:szCs w:val="24"/>
          <w:lang w:val="en-US"/>
        </w:rPr>
        <w:t>.</w:t>
      </w:r>
      <w:r w:rsidR="0014759F">
        <w:rPr>
          <w:rFonts w:ascii="Times New Roman" w:hAnsi="Times New Roman"/>
          <w:bCs/>
          <w:i/>
          <w:sz w:val="24"/>
          <w:szCs w:val="24"/>
          <w:lang w:val="en-US"/>
        </w:rPr>
        <w:t>.........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4860"/>
        <w:gridCol w:w="3600"/>
      </w:tblGrid>
      <w:tr w:rsidR="004260BB" w:rsidRPr="00532D44" w:rsidTr="00663A74">
        <w:trPr>
          <w:trHeight w:val="315"/>
        </w:trPr>
        <w:tc>
          <w:tcPr>
            <w:tcW w:w="10440" w:type="dxa"/>
            <w:gridSpan w:val="3"/>
            <w:shd w:val="clear" w:color="auto" w:fill="92D050"/>
            <w:vAlign w:val="center"/>
          </w:tcPr>
          <w:p w:rsidR="00797FF3" w:rsidRPr="00532D44" w:rsidRDefault="00AC40B8" w:rsidP="003C2B28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OVERVIEW OF THE LESSON</w:t>
            </w:r>
          </w:p>
        </w:tc>
      </w:tr>
      <w:tr w:rsidR="00423ED3" w:rsidRPr="00532D44" w:rsidTr="00E26D0C">
        <w:trPr>
          <w:trHeight w:val="315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Name</w:t>
            </w:r>
          </w:p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of the lesson</w:t>
            </w:r>
          </w:p>
        </w:tc>
        <w:tc>
          <w:tcPr>
            <w:tcW w:w="8460" w:type="dxa"/>
            <w:gridSpan w:val="2"/>
            <w:shd w:val="clear" w:color="000000" w:fill="FFFFFF"/>
            <w:vAlign w:val="center"/>
          </w:tcPr>
          <w:p w:rsidR="00423ED3" w:rsidRPr="00532D44" w:rsidRDefault="00376F9A" w:rsidP="003C2B2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Unit </w:t>
            </w:r>
            <w:r w:rsidR="00C866A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="00423ED3" w:rsidRPr="00532D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– 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>L</w:t>
            </w:r>
            <w:r w:rsidR="00423ED3" w:rsidRPr="00532D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esson </w:t>
            </w:r>
            <w:r w:rsidRPr="00532D4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423ED3" w:rsidRPr="00532D44" w:rsidTr="0060185B">
        <w:trPr>
          <w:trHeight w:hRule="exact" w:val="928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Content</w:t>
            </w:r>
          </w:p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of the lesson</w:t>
            </w:r>
          </w:p>
        </w:tc>
        <w:tc>
          <w:tcPr>
            <w:tcW w:w="8460" w:type="dxa"/>
            <w:gridSpan w:val="2"/>
            <w:shd w:val="clear" w:color="000000" w:fill="FFFFFF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sz w:val="24"/>
                <w:szCs w:val="24"/>
                <w:lang w:val="en-US"/>
              </w:rPr>
              <w:t>Act 1</w:t>
            </w:r>
            <w:r w:rsidR="002E44D8" w:rsidRPr="00532D4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32D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</w:t>
            </w:r>
            <w:r w:rsidR="00376F9A" w:rsidRPr="00532D44">
              <w:rPr>
                <w:rFonts w:ascii="Times New Roman" w:hAnsi="Times New Roman"/>
                <w:sz w:val="24"/>
                <w:szCs w:val="24"/>
                <w:lang w:val="en-US"/>
              </w:rPr>
              <w:t>ook, l</w:t>
            </w:r>
            <w:r w:rsidRPr="00532D44">
              <w:rPr>
                <w:rFonts w:ascii="Times New Roman" w:hAnsi="Times New Roman"/>
                <w:sz w:val="24"/>
                <w:szCs w:val="24"/>
                <w:lang w:val="en-US"/>
              </w:rPr>
              <w:t>isten and repeat.</w:t>
            </w:r>
          </w:p>
          <w:p w:rsidR="00423ED3" w:rsidRPr="00532D44" w:rsidRDefault="00423ED3" w:rsidP="002E44D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sz w:val="24"/>
                <w:szCs w:val="24"/>
                <w:lang w:val="en-US"/>
              </w:rPr>
              <w:t>Act 2</w:t>
            </w:r>
            <w:r w:rsidR="002E44D8" w:rsidRPr="00532D44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532D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</w:t>
            </w:r>
            <w:r w:rsidR="00376F9A" w:rsidRPr="00532D44">
              <w:rPr>
                <w:rFonts w:ascii="Times New Roman" w:hAnsi="Times New Roman"/>
                <w:sz w:val="24"/>
                <w:szCs w:val="24"/>
                <w:lang w:val="en-US"/>
              </w:rPr>
              <w:t>et’s chant.</w:t>
            </w:r>
          </w:p>
        </w:tc>
      </w:tr>
      <w:tr w:rsidR="00AC40B8" w:rsidRPr="00532D44" w:rsidTr="006C1CE5">
        <w:trPr>
          <w:trHeight w:hRule="exact" w:val="991"/>
        </w:trPr>
        <w:tc>
          <w:tcPr>
            <w:tcW w:w="1980" w:type="dxa"/>
            <w:vAlign w:val="center"/>
          </w:tcPr>
          <w:p w:rsidR="00AC40B8" w:rsidRPr="00532D44" w:rsidRDefault="00AC40B8" w:rsidP="003C2B2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Language focus</w:t>
            </w:r>
          </w:p>
        </w:tc>
        <w:tc>
          <w:tcPr>
            <w:tcW w:w="8460" w:type="dxa"/>
            <w:gridSpan w:val="2"/>
            <w:shd w:val="clear" w:color="000000" w:fill="FFFFFF"/>
          </w:tcPr>
          <w:p w:rsidR="00AC40B8" w:rsidRPr="00532D44" w:rsidRDefault="00BB54ED" w:rsidP="00477698">
            <w:pPr>
              <w:pStyle w:val="ListParagraph"/>
              <w:numPr>
                <w:ilvl w:val="0"/>
                <w:numId w:val="17"/>
              </w:numPr>
              <w:spacing w:after="0"/>
              <w:ind w:left="33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Vocabulary: </w:t>
            </w:r>
            <w:r w:rsidR="00975BD4">
              <w:rPr>
                <w:rFonts w:ascii="Times New Roman" w:hAnsi="Times New Roman"/>
                <w:sz w:val="24"/>
                <w:szCs w:val="24"/>
              </w:rPr>
              <w:t>N</w:t>
            </w:r>
            <w:r w:rsidR="00376F9A" w:rsidRPr="00532D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5BD4">
              <w:rPr>
                <w:rFonts w:ascii="Times New Roman" w:hAnsi="Times New Roman"/>
                <w:sz w:val="24"/>
                <w:szCs w:val="24"/>
              </w:rPr>
              <w:t>n</w:t>
            </w:r>
            <w:r w:rsidR="00376F9A" w:rsidRPr="00532D4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975BD4">
              <w:rPr>
                <w:rFonts w:ascii="Times New Roman" w:hAnsi="Times New Roman"/>
                <w:sz w:val="24"/>
                <w:szCs w:val="24"/>
              </w:rPr>
              <w:t>train, van</w:t>
            </w:r>
            <w:r w:rsidR="0081334F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376F9A" w:rsidRPr="00532D44" w:rsidRDefault="00376F9A" w:rsidP="00376F9A">
            <w:pPr>
              <w:pStyle w:val="ListParagraph"/>
              <w:numPr>
                <w:ilvl w:val="0"/>
                <w:numId w:val="17"/>
              </w:numPr>
              <w:spacing w:after="0"/>
              <w:ind w:left="336"/>
              <w:rPr>
                <w:rFonts w:ascii="Times New Roman" w:hAnsi="Times New Roman"/>
                <w:i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Chant: </w:t>
            </w:r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="00975BD4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Start"/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>,</w:t>
            </w:r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End"/>
            <w:r w:rsidR="00975BD4">
              <w:rPr>
                <w:rFonts w:ascii="Times New Roman" w:hAnsi="Times New Roman"/>
                <w:sz w:val="24"/>
                <w:szCs w:val="24"/>
              </w:rPr>
              <w:t>n</w:t>
            </w:r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>,</w:t>
            </w:r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="00975BD4">
              <w:rPr>
                <w:rFonts w:ascii="Times New Roman" w:hAnsi="Times New Roman"/>
                <w:sz w:val="24"/>
                <w:szCs w:val="24"/>
              </w:rPr>
              <w:t>n</w:t>
            </w:r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="009476B7">
              <w:rPr>
                <w:rFonts w:ascii="Times New Roman" w:hAnsi="Times New Roman"/>
                <w:sz w:val="24"/>
                <w:szCs w:val="24"/>
              </w:rPr>
              <w:t xml:space="preserve">, /n/ </w:t>
            </w:r>
            <w:r w:rsidR="00975BD4">
              <w:rPr>
                <w:rFonts w:ascii="Times New Roman" w:hAnsi="Times New Roman"/>
                <w:sz w:val="24"/>
                <w:szCs w:val="24"/>
              </w:rPr>
              <w:t xml:space="preserve">is </w:t>
            </w:r>
            <w:r w:rsidR="00975BD4" w:rsidRPr="00532D44">
              <w:rPr>
                <w:rFonts w:ascii="Times New Roman" w:hAnsi="Times New Roman"/>
                <w:sz w:val="24"/>
                <w:szCs w:val="24"/>
              </w:rPr>
              <w:t xml:space="preserve">in </w:t>
            </w:r>
            <w:r w:rsidR="00975BD4">
              <w:rPr>
                <w:rFonts w:ascii="Times New Roman" w:hAnsi="Times New Roman"/>
                <w:sz w:val="24"/>
                <w:szCs w:val="24"/>
              </w:rPr>
              <w:t>train.</w:t>
            </w:r>
            <w:r w:rsidR="00975BD4" w:rsidRPr="00532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="00975BD4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Start"/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>,</w:t>
            </w:r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proofErr w:type="gramEnd"/>
            <w:r w:rsidR="00975BD4">
              <w:rPr>
                <w:rFonts w:ascii="Times New Roman" w:hAnsi="Times New Roman"/>
                <w:sz w:val="24"/>
                <w:szCs w:val="24"/>
              </w:rPr>
              <w:t>n</w:t>
            </w:r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>,</w:t>
            </w:r>
            <w:r w:rsidR="00975BD4">
              <w:rPr>
                <w:rFonts w:ascii="Times New Roman" w:hAnsi="Times New Roman"/>
                <w:sz w:val="24"/>
                <w:szCs w:val="24"/>
              </w:rPr>
              <w:t xml:space="preserve"> /n</w:t>
            </w:r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="00485593">
              <w:rPr>
                <w:rFonts w:ascii="Times New Roman" w:hAnsi="Times New Roman"/>
                <w:sz w:val="24"/>
                <w:szCs w:val="24"/>
              </w:rPr>
              <w:t>,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76B7">
              <w:rPr>
                <w:rFonts w:ascii="Times New Roman" w:hAnsi="Times New Roman"/>
                <w:sz w:val="24"/>
                <w:szCs w:val="24"/>
              </w:rPr>
              <w:t xml:space="preserve">/n/ </w:t>
            </w:r>
            <w:r w:rsidR="00975BD4">
              <w:rPr>
                <w:rFonts w:ascii="Times New Roman" w:hAnsi="Times New Roman"/>
                <w:sz w:val="24"/>
                <w:szCs w:val="24"/>
              </w:rPr>
              <w:t>is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 xml:space="preserve"> in </w:t>
            </w:r>
            <w:r w:rsidR="00975BD4">
              <w:rPr>
                <w:rFonts w:ascii="Times New Roman" w:hAnsi="Times New Roman"/>
                <w:sz w:val="24"/>
                <w:szCs w:val="24"/>
              </w:rPr>
              <w:t>van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48559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="00485593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Start"/>
            <w:r w:rsidR="00485593" w:rsidRPr="00532D44">
              <w:rPr>
                <w:rFonts w:ascii="Times New Roman" w:hAnsi="Times New Roman"/>
                <w:sz w:val="24"/>
                <w:szCs w:val="24"/>
              </w:rPr>
              <w:t>/,/</w:t>
            </w:r>
            <w:proofErr w:type="gramEnd"/>
            <w:r w:rsidR="00485593">
              <w:rPr>
                <w:rFonts w:ascii="Times New Roman" w:hAnsi="Times New Roman"/>
                <w:sz w:val="24"/>
                <w:szCs w:val="24"/>
              </w:rPr>
              <w:t>n</w:t>
            </w:r>
            <w:r w:rsidR="00485593" w:rsidRPr="00532D44">
              <w:rPr>
                <w:rFonts w:ascii="Times New Roman" w:hAnsi="Times New Roman"/>
                <w:sz w:val="24"/>
                <w:szCs w:val="24"/>
              </w:rPr>
              <w:t>/,</w:t>
            </w:r>
            <w:r w:rsidR="00485593">
              <w:rPr>
                <w:rFonts w:ascii="Times New Roman" w:hAnsi="Times New Roman"/>
                <w:sz w:val="24"/>
                <w:szCs w:val="24"/>
              </w:rPr>
              <w:t xml:space="preserve"> /n</w:t>
            </w:r>
            <w:r w:rsidR="0048559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="00485593">
              <w:rPr>
                <w:rFonts w:ascii="Times New Roman" w:hAnsi="Times New Roman"/>
                <w:sz w:val="24"/>
                <w:szCs w:val="24"/>
              </w:rPr>
              <w:t>,</w:t>
            </w:r>
            <w:r w:rsidR="00485593" w:rsidRPr="00532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="001767E1">
              <w:rPr>
                <w:rFonts w:ascii="Times New Roman" w:hAnsi="Times New Roman"/>
                <w:sz w:val="24"/>
                <w:szCs w:val="24"/>
                <w:lang w:val="vi-VN"/>
              </w:rPr>
              <w:t>n</w:t>
            </w:r>
            <w:r w:rsidR="00B34073" w:rsidRPr="00532D44">
              <w:rPr>
                <w:rFonts w:ascii="Times New Roman" w:hAnsi="Times New Roman"/>
                <w:sz w:val="24"/>
                <w:szCs w:val="24"/>
              </w:rPr>
              <w:t>/</w:t>
            </w:r>
            <w:r w:rsidR="00831669" w:rsidRPr="00532D44">
              <w:rPr>
                <w:rFonts w:ascii="Times New Roman" w:hAnsi="Times New Roman"/>
                <w:sz w:val="24"/>
                <w:szCs w:val="24"/>
              </w:rPr>
              <w:t xml:space="preserve"> is the sound of </w:t>
            </w:r>
            <w:r w:rsidR="006C1CE5">
              <w:rPr>
                <w:rFonts w:ascii="Times New Roman" w:hAnsi="Times New Roman"/>
                <w:sz w:val="24"/>
                <w:szCs w:val="24"/>
              </w:rPr>
              <w:t>N.</w:t>
            </w:r>
          </w:p>
          <w:p w:rsidR="00376F9A" w:rsidRPr="00532D44" w:rsidRDefault="00376F9A" w:rsidP="00376F9A">
            <w:pPr>
              <w:spacing w:after="0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  <w:tr w:rsidR="00423ED3" w:rsidRPr="00532D44" w:rsidTr="00663A74">
        <w:trPr>
          <w:trHeight w:val="315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Time Allowed</w:t>
            </w:r>
          </w:p>
        </w:tc>
        <w:tc>
          <w:tcPr>
            <w:tcW w:w="8460" w:type="dxa"/>
            <w:gridSpan w:val="2"/>
            <w:shd w:val="clear" w:color="000000" w:fill="FFFFFF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  <w:lang w:val="en-US"/>
              </w:rPr>
              <w:t>35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 xml:space="preserve"> minutes</w:t>
            </w:r>
          </w:p>
        </w:tc>
      </w:tr>
      <w:tr w:rsidR="00423ED3" w:rsidRPr="00532D44" w:rsidTr="00663A74">
        <w:trPr>
          <w:trHeight w:val="315"/>
        </w:trPr>
        <w:tc>
          <w:tcPr>
            <w:tcW w:w="10440" w:type="dxa"/>
            <w:gridSpan w:val="3"/>
            <w:shd w:val="clear" w:color="auto" w:fill="92D050"/>
            <w:vAlign w:val="center"/>
          </w:tcPr>
          <w:p w:rsidR="00423ED3" w:rsidRPr="00532D44" w:rsidRDefault="00423ED3" w:rsidP="003C2B28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I. OBJECTIVES</w:t>
            </w:r>
          </w:p>
          <w:p w:rsidR="00423ED3" w:rsidRPr="00532D44" w:rsidRDefault="00423ED3" w:rsidP="003C2B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By the end of the lesson, students will be able to:</w:t>
            </w:r>
          </w:p>
        </w:tc>
      </w:tr>
      <w:tr w:rsidR="00423ED3" w:rsidRPr="00532D44" w:rsidTr="00B34073">
        <w:trPr>
          <w:trHeight w:val="710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Knowledge</w:t>
            </w:r>
          </w:p>
        </w:tc>
        <w:tc>
          <w:tcPr>
            <w:tcW w:w="8460" w:type="dxa"/>
            <w:gridSpan w:val="2"/>
            <w:shd w:val="clear" w:color="000000" w:fill="FFFFFF"/>
          </w:tcPr>
          <w:p w:rsidR="005F39E9" w:rsidRPr="00532D44" w:rsidRDefault="00423ED3" w:rsidP="00B34073">
            <w:pPr>
              <w:pStyle w:val="ListParagraph"/>
              <w:numPr>
                <w:ilvl w:val="0"/>
                <w:numId w:val="18"/>
              </w:numPr>
              <w:spacing w:after="0"/>
              <w:ind w:left="3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Vocabulary: </w:t>
            </w:r>
          </w:p>
          <w:p w:rsidR="00B34073" w:rsidRPr="00532D44" w:rsidRDefault="00542A20" w:rsidP="005F39E9">
            <w:pPr>
              <w:spacing w:after="0"/>
              <w:ind w:left="-2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33568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="00B34073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Recogni</w:t>
            </w:r>
            <w:r w:rsidR="00A41E34" w:rsidRPr="00532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z</w:t>
            </w:r>
            <w:r w:rsidR="00B34073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e and pronounce the sound /</w:t>
            </w:r>
            <w:r w:rsidR="008C6147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n</w:t>
            </w:r>
            <w:r w:rsidR="00B34073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/ correctly as in </w:t>
            </w:r>
            <w:r w:rsidR="008C614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train</w:t>
            </w:r>
            <w:r w:rsidR="003E04EC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and </w:t>
            </w:r>
            <w:r w:rsidR="008C6147" w:rsidRPr="008C6147">
              <w:rPr>
                <w:rFonts w:ascii="Times New Roman" w:hAnsi="Times New Roman"/>
                <w:i/>
                <w:color w:val="000000"/>
                <w:sz w:val="24"/>
                <w:szCs w:val="24"/>
                <w:lang w:val="en-US"/>
              </w:rPr>
              <w:t>van</w:t>
            </w:r>
            <w:r w:rsidR="00B34073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             </w:t>
            </w:r>
          </w:p>
          <w:p w:rsidR="00423ED3" w:rsidRPr="00532D44" w:rsidRDefault="001A3508" w:rsidP="00CE0DE8">
            <w:pPr>
              <w:spacing w:after="0"/>
              <w:ind w:left="-4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633568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+ </w:t>
            </w:r>
            <w:r w:rsidR="00B34073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Understan</w:t>
            </w:r>
            <w:r w:rsidR="00CE0DE8">
              <w:rPr>
                <w:rFonts w:ascii="Times New Roman" w:hAnsi="Times New Roman"/>
                <w:color w:val="000000"/>
                <w:sz w:val="24"/>
                <w:szCs w:val="24"/>
              </w:rPr>
              <w:t>d basic vocabulary about means of transport</w:t>
            </w:r>
            <w:r w:rsidR="005D59CE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CE0DE8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train, van</w:t>
            </w:r>
            <w:r w:rsidR="004D1F99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  <w:r w:rsidR="00B34073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423ED3" w:rsidRPr="00532D44" w:rsidTr="00DF59BD">
        <w:trPr>
          <w:trHeight w:val="755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Skills</w:t>
            </w:r>
          </w:p>
        </w:tc>
        <w:tc>
          <w:tcPr>
            <w:tcW w:w="8460" w:type="dxa"/>
            <w:gridSpan w:val="2"/>
            <w:shd w:val="clear" w:color="000000" w:fill="FFFFFF"/>
          </w:tcPr>
          <w:p w:rsidR="00423ED3" w:rsidRPr="00532D44" w:rsidRDefault="00423ED3" w:rsidP="00691780">
            <w:pPr>
              <w:pStyle w:val="ListParagraph"/>
              <w:numPr>
                <w:ilvl w:val="0"/>
                <w:numId w:val="18"/>
              </w:numPr>
              <w:spacing w:after="0"/>
              <w:ind w:left="3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Listening:</w:t>
            </w:r>
            <w:r w:rsidR="0029130D" w:rsidRPr="00532D4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="006A70CA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R</w:t>
            </w:r>
            <w:r w:rsidR="00477698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ecognize </w:t>
            </w:r>
            <w:r w:rsidR="00691780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and pronounce the sound correctly as in words.              </w:t>
            </w:r>
          </w:p>
          <w:p w:rsidR="00423ED3" w:rsidRPr="00BD220C" w:rsidRDefault="00423ED3" w:rsidP="00BD220C">
            <w:pPr>
              <w:pStyle w:val="ListParagraph"/>
              <w:numPr>
                <w:ilvl w:val="0"/>
                <w:numId w:val="15"/>
              </w:numPr>
              <w:spacing w:after="0"/>
              <w:ind w:left="3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Reading:</w:t>
            </w:r>
            <w:r w:rsidR="0029130D" w:rsidRPr="00532D44">
              <w:rPr>
                <w:rFonts w:ascii="Times New Roman" w:hAnsi="Times New Roman"/>
                <w:color w:val="000000"/>
                <w:sz w:val="24"/>
                <w:szCs w:val="24"/>
                <w:lang w:val="vi-VN"/>
              </w:rPr>
              <w:t xml:space="preserve"> </w:t>
            </w:r>
            <w:r w:rsidR="006A70CA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C</w:t>
            </w:r>
            <w:r w:rsidR="00477698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omprehend</w:t>
            </w:r>
            <w:r w:rsidR="006A70CA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or translate</w:t>
            </w:r>
            <w:r w:rsidR="00477698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691780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the letter, the sound and the words</w:t>
            </w:r>
            <w:r w:rsidR="0066251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bookmarkStart w:id="1" w:name="_GoBack"/>
            <w:bookmarkEnd w:id="1"/>
          </w:p>
        </w:tc>
      </w:tr>
      <w:tr w:rsidR="00423ED3" w:rsidRPr="00532D44" w:rsidTr="00691780">
        <w:trPr>
          <w:trHeight w:hRule="exact" w:val="712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Attitude</w:t>
            </w:r>
          </w:p>
        </w:tc>
        <w:tc>
          <w:tcPr>
            <w:tcW w:w="8460" w:type="dxa"/>
            <w:gridSpan w:val="2"/>
            <w:shd w:val="clear" w:color="000000" w:fill="FFFFFF"/>
          </w:tcPr>
          <w:p w:rsidR="00423ED3" w:rsidRPr="00532D44" w:rsidRDefault="007A76EF" w:rsidP="00683A15">
            <w:pPr>
              <w:pStyle w:val="ListParagraph"/>
              <w:numPr>
                <w:ilvl w:val="0"/>
                <w:numId w:val="19"/>
              </w:numPr>
              <w:spacing w:after="0"/>
              <w:ind w:left="33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Be c</w:t>
            </w:r>
            <w:r w:rsidR="00F84770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onfident to use English to talk abo</w:t>
            </w:r>
            <w:r w:rsidR="00691780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ut the letter, the sound and the words. </w:t>
            </w:r>
          </w:p>
          <w:p w:rsidR="00F84770" w:rsidRPr="00532D44" w:rsidRDefault="00691780" w:rsidP="00683A15">
            <w:pPr>
              <w:pStyle w:val="ListParagraph"/>
              <w:numPr>
                <w:ilvl w:val="0"/>
                <w:numId w:val="19"/>
              </w:numPr>
              <w:spacing w:after="0"/>
              <w:ind w:left="336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Be motivated to perform</w:t>
            </w:r>
            <w:r w:rsidR="00F84770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with other students by </w:t>
            </w:r>
            <w:r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the chant.</w:t>
            </w:r>
          </w:p>
        </w:tc>
      </w:tr>
      <w:tr w:rsidR="00423ED3" w:rsidRPr="00532D44" w:rsidTr="00663A74">
        <w:trPr>
          <w:trHeight w:val="368"/>
        </w:trPr>
        <w:tc>
          <w:tcPr>
            <w:tcW w:w="10440" w:type="dxa"/>
            <w:gridSpan w:val="3"/>
            <w:shd w:val="clear" w:color="auto" w:fill="92D050"/>
            <w:vAlign w:val="center"/>
          </w:tcPr>
          <w:p w:rsidR="00423ED3" w:rsidRPr="00532D44" w:rsidRDefault="00423ED3" w:rsidP="003C2B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D44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II. TEACHING AIDS</w:t>
            </w:r>
          </w:p>
        </w:tc>
      </w:tr>
      <w:tr w:rsidR="00423ED3" w:rsidRPr="00532D44" w:rsidTr="00663A74">
        <w:trPr>
          <w:trHeight w:val="440"/>
        </w:trPr>
        <w:tc>
          <w:tcPr>
            <w:tcW w:w="10440" w:type="dxa"/>
            <w:gridSpan w:val="3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  <w:lang w:val="en-GB"/>
              </w:rPr>
              <w:t>T</w:t>
            </w:r>
            <w:r w:rsidR="00C2472C" w:rsidRPr="00532D44">
              <w:rPr>
                <w:rFonts w:ascii="Times New Roman" w:hAnsi="Times New Roman"/>
                <w:sz w:val="24"/>
                <w:szCs w:val="24"/>
                <w:lang w:val="en-GB"/>
              </w:rPr>
              <w:t>ext books, flash cards,board,</w:t>
            </w:r>
            <w:r w:rsidRPr="00532D44">
              <w:rPr>
                <w:rFonts w:ascii="Times New Roman" w:hAnsi="Times New Roman"/>
                <w:sz w:val="24"/>
                <w:szCs w:val="24"/>
                <w:lang w:val="en-GB"/>
              </w:rPr>
              <w:t xml:space="preserve"> chalk</w:t>
            </w:r>
            <w:r w:rsidRPr="00532D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s, computer, </w:t>
            </w:r>
            <w:r w:rsidR="00C2472C" w:rsidRPr="00532D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projector or </w:t>
            </w:r>
            <w:r w:rsidRPr="00532D44">
              <w:rPr>
                <w:rFonts w:ascii="Times New Roman" w:hAnsi="Times New Roman"/>
                <w:sz w:val="24"/>
                <w:szCs w:val="24"/>
                <w:lang w:val="en-US"/>
              </w:rPr>
              <w:t>TV,…</w:t>
            </w:r>
          </w:p>
        </w:tc>
      </w:tr>
      <w:tr w:rsidR="00423ED3" w:rsidRPr="00532D44" w:rsidTr="00663A74">
        <w:trPr>
          <w:trHeight w:val="413"/>
        </w:trPr>
        <w:tc>
          <w:tcPr>
            <w:tcW w:w="10440" w:type="dxa"/>
            <w:gridSpan w:val="3"/>
            <w:shd w:val="clear" w:color="auto" w:fill="92D050"/>
            <w:vAlign w:val="center"/>
          </w:tcPr>
          <w:p w:rsidR="00423ED3" w:rsidRPr="00532D44" w:rsidRDefault="00423ED3" w:rsidP="003C2B28">
            <w:pPr>
              <w:spacing w:after="0"/>
              <w:jc w:val="center"/>
              <w:rPr>
                <w:rFonts w:ascii="Times New Roman" w:eastAsia=".VnTime" w:hAnsi="Times New Roman"/>
                <w:b/>
                <w:bCs/>
                <w:sz w:val="24"/>
                <w:szCs w:val="24"/>
                <w:lang w:val="en-US"/>
              </w:rPr>
            </w:pPr>
            <w:r w:rsidRPr="00532D44">
              <w:rPr>
                <w:rFonts w:ascii="Times New Roman" w:eastAsia=".VnTime" w:hAnsi="Times New Roman"/>
                <w:b/>
                <w:bCs/>
                <w:sz w:val="24"/>
                <w:szCs w:val="24"/>
                <w:lang w:val="en-US"/>
              </w:rPr>
              <w:t>III. TEACHING PROCEDURE</w:t>
            </w:r>
          </w:p>
        </w:tc>
      </w:tr>
      <w:tr w:rsidR="00423ED3" w:rsidRPr="00532D44" w:rsidTr="00663A74">
        <w:tc>
          <w:tcPr>
            <w:tcW w:w="1980" w:type="dxa"/>
            <w:shd w:val="clear" w:color="auto" w:fill="92D050"/>
            <w:vAlign w:val="center"/>
          </w:tcPr>
          <w:p w:rsidR="00423ED3" w:rsidRPr="00532D44" w:rsidRDefault="00C41C8F" w:rsidP="003C2B28">
            <w:pPr>
              <w:spacing w:after="0"/>
              <w:jc w:val="center"/>
              <w:rPr>
                <w:rFonts w:ascii="Times New Roman" w:eastAsia=".VnTime" w:hAnsi="Times New Roman"/>
                <w:b/>
                <w:bCs/>
                <w:sz w:val="24"/>
                <w:szCs w:val="24"/>
                <w:lang w:val="en-US"/>
              </w:rPr>
            </w:pPr>
            <w:r w:rsidRPr="00532D44">
              <w:rPr>
                <w:rFonts w:ascii="Times New Roman" w:eastAsia=".VnTime" w:hAnsi="Times New Roman"/>
                <w:b/>
                <w:bCs/>
                <w:sz w:val="24"/>
                <w:szCs w:val="24"/>
                <w:lang w:val="en-US"/>
              </w:rPr>
              <w:t>Title</w:t>
            </w:r>
          </w:p>
        </w:tc>
        <w:tc>
          <w:tcPr>
            <w:tcW w:w="4860" w:type="dxa"/>
            <w:shd w:val="clear" w:color="auto" w:fill="92D050"/>
            <w:vAlign w:val="center"/>
          </w:tcPr>
          <w:p w:rsidR="00423ED3" w:rsidRPr="00532D44" w:rsidRDefault="00423ED3" w:rsidP="003C2B28">
            <w:pPr>
              <w:spacing w:after="0"/>
              <w:jc w:val="center"/>
              <w:rPr>
                <w:rFonts w:ascii="Times New Roman" w:eastAsia=".VnTime" w:hAnsi="Times New Roman"/>
                <w:b/>
                <w:bCs/>
                <w:sz w:val="24"/>
                <w:szCs w:val="24"/>
              </w:rPr>
            </w:pPr>
            <w:r w:rsidRPr="00532D44">
              <w:rPr>
                <w:rFonts w:ascii="Times New Roman" w:eastAsia=".VnTime" w:hAnsi="Times New Roman"/>
                <w:b/>
                <w:bCs/>
                <w:sz w:val="24"/>
                <w:szCs w:val="24"/>
              </w:rPr>
              <w:t>Teacher’s activities</w:t>
            </w:r>
          </w:p>
        </w:tc>
        <w:tc>
          <w:tcPr>
            <w:tcW w:w="3600" w:type="dxa"/>
            <w:shd w:val="clear" w:color="auto" w:fill="92D050"/>
            <w:vAlign w:val="center"/>
          </w:tcPr>
          <w:p w:rsidR="00423ED3" w:rsidRPr="00532D44" w:rsidRDefault="00423ED3" w:rsidP="003C2B28">
            <w:pPr>
              <w:spacing w:after="0"/>
              <w:jc w:val="center"/>
              <w:rPr>
                <w:rFonts w:ascii="Times New Roman" w:eastAsia=".VnTime" w:hAnsi="Times New Roman"/>
                <w:b/>
                <w:bCs/>
                <w:sz w:val="24"/>
                <w:szCs w:val="24"/>
              </w:rPr>
            </w:pPr>
            <w:r w:rsidRPr="00532D44">
              <w:rPr>
                <w:rFonts w:ascii="Times New Roman" w:eastAsia=".VnTime" w:hAnsi="Times New Roman"/>
                <w:b/>
                <w:bCs/>
                <w:sz w:val="24"/>
                <w:szCs w:val="24"/>
              </w:rPr>
              <w:t>Student’s activities</w:t>
            </w:r>
          </w:p>
        </w:tc>
      </w:tr>
      <w:tr w:rsidR="00423ED3" w:rsidRPr="00532D44" w:rsidTr="00663A74">
        <w:trPr>
          <w:trHeight w:hRule="exact" w:val="433"/>
        </w:trPr>
        <w:tc>
          <w:tcPr>
            <w:tcW w:w="10440" w:type="dxa"/>
            <w:gridSpan w:val="3"/>
            <w:shd w:val="clear" w:color="auto" w:fill="FBD4B4" w:themeFill="accent6" w:themeFillTint="66"/>
            <w:vAlign w:val="center"/>
          </w:tcPr>
          <w:p w:rsidR="00423ED3" w:rsidRPr="00532D44" w:rsidRDefault="00D93956" w:rsidP="003C2B2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</w:rPr>
              <w:t xml:space="preserve">1. </w:t>
            </w:r>
            <w:r w:rsidR="00C8286F" w:rsidRPr="00532D44">
              <w:rPr>
                <w:rFonts w:ascii="Times New Roman" w:hAnsi="Times New Roman"/>
                <w:b/>
                <w:sz w:val="24"/>
                <w:szCs w:val="24"/>
              </w:rPr>
              <w:t>Warm up (5</w:t>
            </w:r>
            <w:r w:rsidR="00423ED3" w:rsidRPr="00532D44">
              <w:rPr>
                <w:rFonts w:ascii="Times New Roman" w:hAnsi="Times New Roman"/>
                <w:b/>
                <w:sz w:val="24"/>
                <w:szCs w:val="24"/>
              </w:rPr>
              <w:t>’)</w:t>
            </w:r>
          </w:p>
        </w:tc>
      </w:tr>
      <w:tr w:rsidR="00423ED3" w:rsidRPr="00532D44" w:rsidTr="00AC425C">
        <w:trPr>
          <w:trHeight w:hRule="exact" w:val="775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Goal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423ED3" w:rsidRPr="00532D44" w:rsidRDefault="00295046" w:rsidP="003540B1">
            <w:pPr>
              <w:pStyle w:val="ListParagraph"/>
              <w:numPr>
                <w:ilvl w:val="0"/>
                <w:numId w:val="19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Create </w:t>
            </w:r>
            <w:r w:rsidR="003540B1" w:rsidRPr="00532D44">
              <w:rPr>
                <w:rFonts w:ascii="Times New Roman" w:hAnsi="Times New Roman"/>
                <w:sz w:val="24"/>
                <w:szCs w:val="24"/>
              </w:rPr>
              <w:t>a friendly and exciting atmosphere before the lesson</w:t>
            </w:r>
          </w:p>
          <w:p w:rsidR="00FC0A43" w:rsidRPr="00532D44" w:rsidRDefault="00295046" w:rsidP="007078D2">
            <w:pPr>
              <w:pStyle w:val="ListParagraph"/>
              <w:numPr>
                <w:ilvl w:val="0"/>
                <w:numId w:val="19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Students have </w:t>
            </w:r>
            <w:r w:rsidR="00AC425C" w:rsidRPr="00532D44">
              <w:rPr>
                <w:rFonts w:ascii="Times New Roman" w:hAnsi="Times New Roman"/>
                <w:sz w:val="24"/>
                <w:szCs w:val="24"/>
              </w:rPr>
              <w:t>positive energy</w:t>
            </w:r>
            <w:r w:rsidR="00376F9A" w:rsidRPr="00532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C425C" w:rsidRPr="00532D44">
              <w:rPr>
                <w:rFonts w:ascii="Times New Roman" w:hAnsi="Times New Roman"/>
                <w:sz w:val="24"/>
                <w:szCs w:val="24"/>
              </w:rPr>
              <w:t xml:space="preserve">to </w:t>
            </w:r>
            <w:r w:rsidR="007078D2" w:rsidRPr="00532D44">
              <w:rPr>
                <w:rFonts w:ascii="Times New Roman" w:hAnsi="Times New Roman"/>
                <w:sz w:val="24"/>
                <w:szCs w:val="24"/>
              </w:rPr>
              <w:t>start</w:t>
            </w:r>
            <w:r w:rsidR="00FC0A43" w:rsidRPr="00532D44">
              <w:rPr>
                <w:rFonts w:ascii="Times New Roman" w:hAnsi="Times New Roman"/>
                <w:sz w:val="24"/>
                <w:szCs w:val="24"/>
              </w:rPr>
              <w:t xml:space="preserve"> the lesson</w:t>
            </w:r>
          </w:p>
        </w:tc>
      </w:tr>
      <w:tr w:rsidR="00423ED3" w:rsidRPr="00532D44" w:rsidTr="00663A74">
        <w:trPr>
          <w:trHeight w:val="534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Content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423ED3" w:rsidRPr="00532D44" w:rsidRDefault="00FC0A43" w:rsidP="00663A74">
            <w:pPr>
              <w:pStyle w:val="ListParagraph"/>
              <w:numPr>
                <w:ilvl w:val="0"/>
                <w:numId w:val="24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Play a warm-up song</w:t>
            </w:r>
            <w:r w:rsidR="00AC425C" w:rsidRPr="00532D44">
              <w:rPr>
                <w:rFonts w:ascii="Times New Roman" w:hAnsi="Times New Roman"/>
                <w:sz w:val="24"/>
                <w:szCs w:val="24"/>
              </w:rPr>
              <w:t>/ Play a short game</w:t>
            </w:r>
          </w:p>
          <w:p w:rsidR="00FC0A43" w:rsidRPr="00532D44" w:rsidRDefault="00FC0A43" w:rsidP="00663A74">
            <w:pPr>
              <w:pStyle w:val="ListParagraph"/>
              <w:numPr>
                <w:ilvl w:val="0"/>
                <w:numId w:val="24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Group division</w:t>
            </w:r>
          </w:p>
          <w:p w:rsidR="004D1D5D" w:rsidRPr="00532D44" w:rsidRDefault="00FC0A43" w:rsidP="00663A74">
            <w:pPr>
              <w:pStyle w:val="ListParagraph"/>
              <w:numPr>
                <w:ilvl w:val="0"/>
                <w:numId w:val="24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Class rules</w:t>
            </w:r>
          </w:p>
        </w:tc>
      </w:tr>
      <w:tr w:rsidR="00423ED3" w:rsidRPr="00532D44" w:rsidTr="00A10531">
        <w:trPr>
          <w:trHeight w:val="377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Outcome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423ED3" w:rsidRPr="00532D44" w:rsidRDefault="00C811E7" w:rsidP="003C2B2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S</w:t>
            </w:r>
            <w:r w:rsidR="004D1D5D" w:rsidRPr="00532D44">
              <w:rPr>
                <w:rFonts w:ascii="Times New Roman" w:hAnsi="Times New Roman"/>
                <w:sz w:val="24"/>
                <w:szCs w:val="24"/>
              </w:rPr>
              <w:t>tudents get engaged in the lesson, well behave and stay focused</w:t>
            </w:r>
          </w:p>
        </w:tc>
      </w:tr>
      <w:tr w:rsidR="00423ED3" w:rsidRPr="00532D44" w:rsidTr="001C72B5">
        <w:trPr>
          <w:trHeight w:hRule="exact" w:val="5320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Implementation</w:t>
            </w:r>
          </w:p>
        </w:tc>
        <w:tc>
          <w:tcPr>
            <w:tcW w:w="4860" w:type="dxa"/>
            <w:shd w:val="clear" w:color="auto" w:fill="auto"/>
          </w:tcPr>
          <w:p w:rsidR="000F7550" w:rsidRPr="008A3511" w:rsidRDefault="000F7550" w:rsidP="000F7550">
            <w:pPr>
              <w:spacing w:after="0"/>
              <w:jc w:val="both"/>
              <w:rPr>
                <w:rFonts w:ascii="Times New Roman" w:hAnsi="Times New Roman"/>
              </w:rPr>
            </w:pPr>
            <w:r w:rsidRPr="008A3511">
              <w:rPr>
                <w:rFonts w:ascii="Times New Roman" w:hAnsi="Times New Roman"/>
              </w:rPr>
              <w:t>- Greet students</w:t>
            </w:r>
          </w:p>
          <w:p w:rsidR="000F7550" w:rsidRPr="008A3511" w:rsidRDefault="000F7550" w:rsidP="000F7550">
            <w:pPr>
              <w:spacing w:after="0"/>
              <w:jc w:val="both"/>
              <w:rPr>
                <w:rFonts w:ascii="Times New Roman" w:hAnsi="Times New Roman"/>
              </w:rPr>
            </w:pPr>
            <w:r w:rsidRPr="008A3511">
              <w:rPr>
                <w:rFonts w:ascii="Times New Roman" w:hAnsi="Times New Roman"/>
              </w:rPr>
              <w:t xml:space="preserve">- Ask Ss some questions: </w:t>
            </w:r>
            <w:r w:rsidRPr="008A3511">
              <w:rPr>
                <w:rFonts w:ascii="Times New Roman" w:hAnsi="Times New Roman"/>
                <w:i/>
              </w:rPr>
              <w:t>How are you? Are you happy? Are you ready for the lesson?</w:t>
            </w:r>
          </w:p>
          <w:p w:rsidR="00423ED3" w:rsidRPr="00532D44" w:rsidRDefault="00423ED3" w:rsidP="000F7550">
            <w:pPr>
              <w:pStyle w:val="ListParagraph"/>
              <w:numPr>
                <w:ilvl w:val="0"/>
                <w:numId w:val="20"/>
              </w:numPr>
              <w:spacing w:after="0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D</w:t>
            </w:r>
            <w:r w:rsidR="00327A35" w:rsidRPr="00532D44">
              <w:rPr>
                <w:rFonts w:ascii="Times New Roman" w:hAnsi="Times New Roman"/>
                <w:sz w:val="24"/>
                <w:szCs w:val="24"/>
              </w:rPr>
              <w:t>ivide the class into 3-4 groups</w:t>
            </w:r>
            <w:r w:rsidR="00A5342A" w:rsidRPr="00532D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3ED3" w:rsidRDefault="00423ED3" w:rsidP="001C4B6D">
            <w:pPr>
              <w:pStyle w:val="ListParagraph"/>
              <w:numPr>
                <w:ilvl w:val="0"/>
                <w:numId w:val="20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Ask students some questions to </w:t>
            </w:r>
            <w:r w:rsidR="008A4418" w:rsidRPr="00532D44">
              <w:rPr>
                <w:rFonts w:ascii="Times New Roman" w:hAnsi="Times New Roman"/>
                <w:sz w:val="24"/>
                <w:szCs w:val="24"/>
              </w:rPr>
              <w:t>recognize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 xml:space="preserve"> their teams.</w:t>
            </w:r>
          </w:p>
          <w:p w:rsidR="000503E4" w:rsidRPr="008A3511" w:rsidRDefault="000503E4" w:rsidP="000503E4">
            <w:pPr>
              <w:spacing w:after="0"/>
              <w:jc w:val="both"/>
              <w:rPr>
                <w:rFonts w:ascii="Times New Roman" w:hAnsi="Times New Roman"/>
              </w:rPr>
            </w:pPr>
            <w:r w:rsidRPr="008A3511">
              <w:rPr>
                <w:rFonts w:ascii="Times New Roman" w:hAnsi="Times New Roman"/>
              </w:rPr>
              <w:t xml:space="preserve">- Set class rules: </w:t>
            </w:r>
          </w:p>
          <w:p w:rsidR="000503E4" w:rsidRPr="008A3511" w:rsidRDefault="000503E4" w:rsidP="000503E4">
            <w:pPr>
              <w:spacing w:after="0"/>
              <w:jc w:val="both"/>
              <w:rPr>
                <w:rFonts w:ascii="Times New Roman" w:hAnsi="Times New Roman"/>
              </w:rPr>
            </w:pPr>
            <w:r w:rsidRPr="008A3511">
              <w:rPr>
                <w:rFonts w:ascii="Times New Roman" w:hAnsi="Times New Roman"/>
              </w:rPr>
              <w:t>+ Listen!                   + Be quiet!</w:t>
            </w:r>
          </w:p>
          <w:p w:rsidR="000503E4" w:rsidRPr="000503E4" w:rsidRDefault="000503E4" w:rsidP="000503E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503E4">
              <w:rPr>
                <w:rFonts w:ascii="Times New Roman" w:hAnsi="Times New Roman"/>
              </w:rPr>
              <w:t>+ Sit nicely!              + Raise your hands!</w:t>
            </w:r>
          </w:p>
          <w:p w:rsidR="00243412" w:rsidRPr="00532D44" w:rsidRDefault="00322121" w:rsidP="001C4B6D">
            <w:pPr>
              <w:pStyle w:val="ListParagraph"/>
              <w:numPr>
                <w:ilvl w:val="0"/>
                <w:numId w:val="20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Use the song on page 5</w:t>
            </w:r>
            <w:r w:rsidR="00061EDE">
              <w:rPr>
                <w:rFonts w:ascii="Times New Roman" w:hAnsi="Times New Roman"/>
                <w:sz w:val="24"/>
                <w:szCs w:val="24"/>
              </w:rPr>
              <w:t xml:space="preserve"> of the pupil’s book or</w:t>
            </w:r>
            <w:r w:rsidR="00243412" w:rsidRPr="00532D44">
              <w:rPr>
                <w:rFonts w:ascii="Times New Roman" w:hAnsi="Times New Roman"/>
                <w:sz w:val="24"/>
                <w:szCs w:val="24"/>
              </w:rPr>
              <w:t xml:space="preserve"> in the software to let students sing and dance together.</w:t>
            </w:r>
          </w:p>
          <w:p w:rsidR="00C811E7" w:rsidRPr="00532D44" w:rsidRDefault="00C811E7" w:rsidP="001C4B6D">
            <w:pPr>
              <w:pStyle w:val="ListParagraph"/>
              <w:numPr>
                <w:ilvl w:val="0"/>
                <w:numId w:val="20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Remind students the w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>ords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 xml:space="preserve"> and structure they learnt in previous lesson by flashcards and book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577B09" w:rsidRDefault="00577B09" w:rsidP="00644151">
            <w:pPr>
              <w:pStyle w:val="ListParagraph"/>
              <w:spacing w:after="0"/>
              <w:ind w:left="0" w:firstLine="406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6D711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Good morning / Hi! How are you? </w:t>
            </w:r>
          </w:p>
          <w:p w:rsidR="00423ED3" w:rsidRPr="00532D44" w:rsidRDefault="00577B09" w:rsidP="00644151">
            <w:pPr>
              <w:pStyle w:val="ListParagraph"/>
              <w:spacing w:after="0"/>
              <w:ind w:left="0" w:firstLine="406"/>
              <w:rPr>
                <w:rFonts w:ascii="Times New Roman" w:hAnsi="Times New Roman"/>
                <w:i/>
                <w:sz w:val="24"/>
                <w:szCs w:val="24"/>
              </w:rPr>
            </w:pPr>
            <w:r w:rsidRPr="006D7112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I’m fine/great/good. Thank you</w:t>
            </w:r>
          </w:p>
        </w:tc>
        <w:tc>
          <w:tcPr>
            <w:tcW w:w="3600" w:type="dxa"/>
            <w:shd w:val="clear" w:color="auto" w:fill="auto"/>
          </w:tcPr>
          <w:p w:rsidR="00423ED3" w:rsidRPr="00532D44" w:rsidRDefault="00423ED3" w:rsidP="00C8286F">
            <w:pPr>
              <w:pStyle w:val="ListParagraph"/>
              <w:numPr>
                <w:ilvl w:val="0"/>
                <w:numId w:val="21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Greet teacher.</w:t>
            </w:r>
          </w:p>
          <w:p w:rsidR="00C811E7" w:rsidRPr="00532D44" w:rsidRDefault="00C811E7" w:rsidP="00C8286F">
            <w:pPr>
              <w:pStyle w:val="ListParagraph"/>
              <w:numPr>
                <w:ilvl w:val="0"/>
                <w:numId w:val="21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Listen and follow the class rules</w:t>
            </w:r>
          </w:p>
          <w:p w:rsidR="00C811E7" w:rsidRPr="00532D44" w:rsidRDefault="00C811E7" w:rsidP="00C8286F">
            <w:pPr>
              <w:pStyle w:val="ListParagraph"/>
              <w:numPr>
                <w:ilvl w:val="0"/>
                <w:numId w:val="21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Answer teacher’s questions</w:t>
            </w:r>
          </w:p>
          <w:p w:rsidR="00C6694C" w:rsidRPr="00532D44" w:rsidRDefault="00C811E7" w:rsidP="000C2592">
            <w:pPr>
              <w:pStyle w:val="ListParagraph"/>
              <w:numPr>
                <w:ilvl w:val="0"/>
                <w:numId w:val="21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Sing a song </w:t>
            </w:r>
          </w:p>
          <w:p w:rsidR="00C6694C" w:rsidRPr="00532D44" w:rsidRDefault="00C6694C" w:rsidP="00C6694C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C6694C" w:rsidRDefault="00C6694C" w:rsidP="00C6694C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F30CB9" w:rsidRDefault="00F30CB9" w:rsidP="00C6694C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F30CB9" w:rsidRDefault="00F30CB9" w:rsidP="00C6694C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F30CB9" w:rsidRDefault="00F30CB9" w:rsidP="00C6694C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F30CB9" w:rsidRDefault="00F30CB9" w:rsidP="00C6694C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F30CB9" w:rsidRPr="00F30CB9" w:rsidRDefault="00F30CB9" w:rsidP="00C6694C">
            <w:pPr>
              <w:pStyle w:val="ListParagraph"/>
              <w:spacing w:after="0"/>
              <w:ind w:left="346"/>
              <w:rPr>
                <w:rFonts w:ascii="Times New Roman" w:hAnsi="Times New Roman"/>
                <w:sz w:val="12"/>
                <w:szCs w:val="24"/>
              </w:rPr>
            </w:pPr>
          </w:p>
          <w:p w:rsidR="00C811E7" w:rsidRPr="00532D44" w:rsidRDefault="00C811E7" w:rsidP="00C8286F">
            <w:pPr>
              <w:pStyle w:val="ListParagraph"/>
              <w:numPr>
                <w:ilvl w:val="0"/>
                <w:numId w:val="21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Review previous lesson</w:t>
            </w:r>
          </w:p>
        </w:tc>
      </w:tr>
      <w:tr w:rsidR="00423ED3" w:rsidRPr="00532D44" w:rsidTr="00663A74">
        <w:trPr>
          <w:trHeight w:hRule="exact" w:val="541"/>
        </w:trPr>
        <w:tc>
          <w:tcPr>
            <w:tcW w:w="10440" w:type="dxa"/>
            <w:gridSpan w:val="3"/>
            <w:shd w:val="clear" w:color="auto" w:fill="FBD4B4" w:themeFill="accent6" w:themeFillTint="66"/>
            <w:vAlign w:val="center"/>
          </w:tcPr>
          <w:p w:rsidR="00423ED3" w:rsidRPr="00532D44" w:rsidRDefault="00D93956" w:rsidP="003C2B2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2. </w:t>
            </w:r>
            <w:r w:rsidR="00423ED3"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Presentation (10’): Act</w:t>
            </w:r>
            <w:r w:rsidR="00532F38"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1</w:t>
            </w:r>
            <w:r w:rsidR="00423ED3"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="00A37E75"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Look, listen and repeat.</w:t>
            </w:r>
          </w:p>
        </w:tc>
      </w:tr>
      <w:tr w:rsidR="00423ED3" w:rsidRPr="00532D44" w:rsidTr="00566C16">
        <w:trPr>
          <w:trHeight w:hRule="exact" w:val="415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Goal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423ED3" w:rsidRPr="00532D44" w:rsidRDefault="00295046" w:rsidP="003C2B2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sz w:val="24"/>
                <w:szCs w:val="24"/>
                <w:lang w:val="en-US"/>
              </w:rPr>
              <w:t>Students g</w:t>
            </w:r>
            <w:r w:rsidR="00566C16" w:rsidRPr="00532D44">
              <w:rPr>
                <w:rFonts w:ascii="Times New Roman" w:hAnsi="Times New Roman"/>
                <w:sz w:val="24"/>
                <w:szCs w:val="24"/>
                <w:lang w:val="en-US"/>
              </w:rPr>
              <w:t>et</w:t>
            </w:r>
            <w:r w:rsidR="00C8286F" w:rsidRPr="00532D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more </w:t>
            </w:r>
            <w:r w:rsidR="00967227" w:rsidRPr="00532D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vocabulary about words begin with letter </w:t>
            </w:r>
            <w:r w:rsidR="003866B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967227" w:rsidRPr="00532D4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and sound </w:t>
            </w:r>
            <w:r w:rsidR="00B34073" w:rsidRPr="00532D4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r w:rsidR="003866B2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="00B34073" w:rsidRPr="00532D44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</w:p>
          <w:p w:rsidR="00C8286F" w:rsidRPr="00532D44" w:rsidRDefault="00C8286F" w:rsidP="003C2B2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23ED3" w:rsidRPr="00532D44" w:rsidTr="00663A74">
        <w:trPr>
          <w:trHeight w:hRule="exact" w:val="703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Content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566C16" w:rsidRPr="00532D44" w:rsidRDefault="00566C16" w:rsidP="003F44E9">
            <w:pPr>
              <w:pStyle w:val="ListParagraph"/>
              <w:numPr>
                <w:ilvl w:val="0"/>
                <w:numId w:val="30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Listen and repeat</w:t>
            </w:r>
          </w:p>
          <w:p w:rsidR="00423ED3" w:rsidRPr="00532D44" w:rsidRDefault="00986606" w:rsidP="003F44E9">
            <w:pPr>
              <w:pStyle w:val="ListParagraph"/>
              <w:numPr>
                <w:ilvl w:val="0"/>
                <w:numId w:val="30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Drill</w:t>
            </w:r>
            <w:r w:rsidR="00566C16" w:rsidRPr="00532D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23ED3" w:rsidRPr="00532D44" w:rsidTr="00663A74">
        <w:trPr>
          <w:trHeight w:val="710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Outcome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423ED3" w:rsidRPr="00532D44" w:rsidRDefault="00566C16" w:rsidP="003F44E9">
            <w:pPr>
              <w:pStyle w:val="ListParagraph"/>
              <w:numPr>
                <w:ilvl w:val="0"/>
                <w:numId w:val="31"/>
              </w:numPr>
              <w:spacing w:after="0"/>
              <w:ind w:left="3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Remember </w:t>
            </w:r>
            <w:r w:rsidR="00967227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the letter, the sound and the words of letter </w:t>
            </w:r>
            <w:r w:rsidR="00AF7516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  <w:p w:rsidR="003F44E9" w:rsidRPr="00532D44" w:rsidRDefault="003F44E9" w:rsidP="003F44E9">
            <w:pPr>
              <w:pStyle w:val="ListParagraph"/>
              <w:numPr>
                <w:ilvl w:val="0"/>
                <w:numId w:val="31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Get correct pronunciation</w:t>
            </w:r>
          </w:p>
        </w:tc>
      </w:tr>
      <w:tr w:rsidR="00423ED3" w:rsidRPr="00532D44" w:rsidTr="00451ADD">
        <w:trPr>
          <w:trHeight w:val="5912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Implementation</w:t>
            </w:r>
          </w:p>
        </w:tc>
        <w:tc>
          <w:tcPr>
            <w:tcW w:w="4860" w:type="dxa"/>
            <w:shd w:val="clear" w:color="auto" w:fill="auto"/>
          </w:tcPr>
          <w:p w:rsidR="00423ED3" w:rsidRPr="00532D44" w:rsidRDefault="00C8286F" w:rsidP="0013619D">
            <w:pPr>
              <w:pStyle w:val="ListParagraph"/>
              <w:numPr>
                <w:ilvl w:val="0"/>
                <w:numId w:val="22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Tell the students: </w:t>
            </w:r>
            <w:r w:rsidR="002F2AE9" w:rsidRPr="00532D44">
              <w:rPr>
                <w:rFonts w:ascii="Times New Roman" w:hAnsi="Times New Roman"/>
                <w:sz w:val="24"/>
                <w:szCs w:val="24"/>
              </w:rPr>
              <w:t>“</w:t>
            </w:r>
            <w:r w:rsidR="002F2AE9" w:rsidRPr="00532D44">
              <w:rPr>
                <w:rFonts w:ascii="Times New Roman" w:hAnsi="Times New Roman"/>
                <w:i/>
                <w:sz w:val="24"/>
                <w:szCs w:val="24"/>
              </w:rPr>
              <w:t xml:space="preserve">Today we learn letter </w:t>
            </w:r>
            <w:r w:rsidR="00AF7516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2F2AE9" w:rsidRPr="00532D44">
              <w:rPr>
                <w:rFonts w:ascii="Times New Roman" w:hAnsi="Times New Roman"/>
                <w:i/>
                <w:sz w:val="24"/>
                <w:szCs w:val="24"/>
              </w:rPr>
              <w:t xml:space="preserve"> sound </w:t>
            </w:r>
            <w:r w:rsidR="00BF0E45" w:rsidRPr="00532D44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AF7516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BF0E45" w:rsidRPr="00532D44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2F2AE9" w:rsidRPr="00532D44">
              <w:rPr>
                <w:rFonts w:ascii="Times New Roman" w:hAnsi="Times New Roman"/>
                <w:i/>
                <w:sz w:val="24"/>
                <w:szCs w:val="24"/>
              </w:rPr>
              <w:t xml:space="preserve"> and the words begin with the letter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>.”</w:t>
            </w:r>
          </w:p>
          <w:p w:rsidR="00423ED3" w:rsidRPr="00532D44" w:rsidRDefault="00E421EE" w:rsidP="0013619D">
            <w:pPr>
              <w:pStyle w:val="ListParagraph"/>
              <w:numPr>
                <w:ilvl w:val="0"/>
                <w:numId w:val="22"/>
              </w:numPr>
              <w:spacing w:after="0"/>
              <w:ind w:left="346"/>
              <w:rPr>
                <w:rFonts w:ascii="Times New Roman" w:hAnsi="Times New Roman"/>
                <w:i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Use flash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>card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>s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 xml:space="preserve"> of </w:t>
            </w:r>
            <w:r w:rsidR="00AF7516">
              <w:rPr>
                <w:rFonts w:ascii="Times New Roman" w:hAnsi="Times New Roman"/>
                <w:sz w:val="24"/>
                <w:szCs w:val="24"/>
              </w:rPr>
              <w:t>N</w:t>
            </w:r>
            <w:r w:rsidR="002F2AE9" w:rsidRPr="00532D4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="00E45DF3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34073" w:rsidRPr="00532D44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AF7516">
              <w:rPr>
                <w:rFonts w:ascii="Times New Roman" w:hAnsi="Times New Roman"/>
                <w:i/>
                <w:sz w:val="24"/>
                <w:szCs w:val="24"/>
              </w:rPr>
              <w:t>n</w:t>
            </w:r>
            <w:r w:rsidR="00B34073" w:rsidRPr="00532D44">
              <w:rPr>
                <w:rFonts w:ascii="Times New Roman" w:hAnsi="Times New Roman"/>
                <w:i/>
                <w:sz w:val="24"/>
                <w:szCs w:val="24"/>
              </w:rPr>
              <w:t>/</w:t>
            </w:r>
            <w:r w:rsidR="002F2AE9" w:rsidRPr="00532D44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AF7516">
              <w:rPr>
                <w:rFonts w:ascii="Times New Roman" w:hAnsi="Times New Roman"/>
                <w:i/>
                <w:sz w:val="24"/>
                <w:szCs w:val="24"/>
              </w:rPr>
              <w:t>train,</w:t>
            </w:r>
            <w:r w:rsidR="00AF7516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v</w:t>
            </w:r>
            <w:r w:rsidR="002D252D" w:rsidRPr="00532D44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a</w:t>
            </w:r>
            <w:r w:rsidR="00AF7516">
              <w:rPr>
                <w:rFonts w:ascii="Times New Roman" w:hAnsi="Times New Roman"/>
                <w:i/>
                <w:sz w:val="24"/>
                <w:szCs w:val="24"/>
              </w:rPr>
              <w:t>n</w:t>
            </w:r>
          </w:p>
          <w:p w:rsidR="00E421EE" w:rsidRPr="00532D44" w:rsidRDefault="00E421EE" w:rsidP="0013619D">
            <w:pPr>
              <w:pStyle w:val="ListParagraph"/>
              <w:numPr>
                <w:ilvl w:val="0"/>
                <w:numId w:val="22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Show one flashcard at a time </w:t>
            </w:r>
            <w:r w:rsidR="00EC34BF">
              <w:rPr>
                <w:rFonts w:ascii="Times New Roman" w:hAnsi="Times New Roman"/>
                <w:sz w:val="24"/>
                <w:szCs w:val="24"/>
              </w:rPr>
              <w:t>and ask if anyone knows what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 xml:space="preserve"> it is.</w:t>
            </w:r>
          </w:p>
          <w:p w:rsidR="00E421EE" w:rsidRPr="00532D44" w:rsidRDefault="00E421EE" w:rsidP="0013619D">
            <w:pPr>
              <w:pStyle w:val="ListParagraph"/>
              <w:numPr>
                <w:ilvl w:val="0"/>
                <w:numId w:val="22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Collect student’s answers and give feedback.</w:t>
            </w:r>
          </w:p>
          <w:p w:rsidR="00423ED3" w:rsidRPr="00532D44" w:rsidRDefault="00E421EE" w:rsidP="0013619D">
            <w:pPr>
              <w:pStyle w:val="ListParagraph"/>
              <w:numPr>
                <w:ilvl w:val="0"/>
                <w:numId w:val="22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Then a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>sk students to look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 xml:space="preserve"> at the flashcard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 xml:space="preserve"> and listen to the </w:t>
            </w:r>
            <w:r w:rsidR="00C8286F" w:rsidRPr="00532D44">
              <w:rPr>
                <w:rFonts w:ascii="Times New Roman" w:hAnsi="Times New Roman"/>
                <w:sz w:val="24"/>
                <w:szCs w:val="24"/>
              </w:rPr>
              <w:t>audio CD</w:t>
            </w:r>
            <w:r w:rsidR="00085C2E" w:rsidRPr="00532D44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085C2E" w:rsidRPr="00532D44">
              <w:rPr>
                <w:rFonts w:ascii="Times New Roman" w:hAnsi="Times New Roman"/>
                <w:i/>
                <w:sz w:val="24"/>
                <w:szCs w:val="24"/>
              </w:rPr>
              <w:t xml:space="preserve">Track </w:t>
            </w:r>
            <w:r w:rsidR="00785E18">
              <w:rPr>
                <w:rFonts w:ascii="Times New Roman" w:hAnsi="Times New Roman"/>
                <w:i/>
                <w:sz w:val="24"/>
                <w:szCs w:val="24"/>
              </w:rPr>
              <w:t>3</w:t>
            </w:r>
            <w:r w:rsidR="00085C2E" w:rsidRPr="00532D44">
              <w:rPr>
                <w:rFonts w:ascii="Times New Roman" w:hAnsi="Times New Roman"/>
                <w:sz w:val="24"/>
                <w:szCs w:val="24"/>
              </w:rPr>
              <w:t>)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 xml:space="preserve"> tw</w:t>
            </w:r>
            <w:r w:rsidR="00C8286F" w:rsidRPr="00532D44">
              <w:rPr>
                <w:rFonts w:ascii="Times New Roman" w:hAnsi="Times New Roman"/>
                <w:sz w:val="24"/>
                <w:szCs w:val="24"/>
              </w:rPr>
              <w:t>ice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2868" w:rsidRPr="00532D44" w:rsidRDefault="00E421EE" w:rsidP="0013619D">
            <w:pPr>
              <w:pStyle w:val="ListParagraph"/>
              <w:numPr>
                <w:ilvl w:val="0"/>
                <w:numId w:val="22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Get</w:t>
            </w:r>
            <w:r w:rsidR="00C8286F" w:rsidRPr="00532D44">
              <w:rPr>
                <w:rFonts w:ascii="Times New Roman" w:hAnsi="Times New Roman"/>
                <w:sz w:val="24"/>
                <w:szCs w:val="24"/>
              </w:rPr>
              <w:t xml:space="preserve"> students to listen and repeat 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 xml:space="preserve">the word </w:t>
            </w:r>
            <w:r w:rsidR="00C8286F" w:rsidRPr="00532D44">
              <w:rPr>
                <w:rFonts w:ascii="Times New Roman" w:hAnsi="Times New Roman"/>
                <w:sz w:val="24"/>
                <w:szCs w:val="24"/>
              </w:rPr>
              <w:t>chorally in class and in groups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421EE" w:rsidRPr="00532D44" w:rsidRDefault="00E421EE" w:rsidP="0013619D">
            <w:pPr>
              <w:pStyle w:val="ListParagraph"/>
              <w:numPr>
                <w:ilvl w:val="0"/>
                <w:numId w:val="22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Have some students stand up and say the word in chain to check students’ pronunciation and correct it if necessary.</w:t>
            </w:r>
          </w:p>
          <w:p w:rsidR="00E421EE" w:rsidRPr="00532D44" w:rsidRDefault="00E421EE" w:rsidP="0013619D">
            <w:pPr>
              <w:pStyle w:val="ListParagraph"/>
              <w:numPr>
                <w:ilvl w:val="0"/>
                <w:numId w:val="22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Repeat the procedure with other words. </w:t>
            </w:r>
          </w:p>
          <w:p w:rsidR="00423ED3" w:rsidRPr="00532D44" w:rsidRDefault="00BC17F3" w:rsidP="00451ADD">
            <w:pPr>
              <w:pStyle w:val="ListParagraph"/>
              <w:numPr>
                <w:ilvl w:val="0"/>
                <w:numId w:val="22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Let students p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 xml:space="preserve">ractice </w:t>
            </w:r>
            <w:r w:rsidRPr="00532D44">
              <w:rPr>
                <w:rFonts w:ascii="Times New Roman" w:hAnsi="Times New Roman"/>
                <w:sz w:val="24"/>
                <w:szCs w:val="24"/>
              </w:rPr>
              <w:t>saying the words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 xml:space="preserve"> with </w:t>
            </w:r>
            <w:r w:rsidR="00E61735" w:rsidRPr="00532D44">
              <w:rPr>
                <w:rFonts w:ascii="Times New Roman" w:hAnsi="Times New Roman"/>
                <w:sz w:val="24"/>
                <w:szCs w:val="24"/>
              </w:rPr>
              <w:t>their partner while pointing to their books.</w:t>
            </w:r>
          </w:p>
        </w:tc>
        <w:tc>
          <w:tcPr>
            <w:tcW w:w="3600" w:type="dxa"/>
            <w:shd w:val="clear" w:color="auto" w:fill="auto"/>
          </w:tcPr>
          <w:p w:rsidR="0013619D" w:rsidRPr="00532D44" w:rsidRDefault="0013619D" w:rsidP="0013619D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13619D" w:rsidRPr="00532D44" w:rsidRDefault="0013619D" w:rsidP="0013619D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13619D" w:rsidRPr="00532D44" w:rsidRDefault="0013619D" w:rsidP="0013619D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13619D" w:rsidRPr="00532D44" w:rsidRDefault="0013619D" w:rsidP="0013619D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423ED3" w:rsidRPr="00532D44" w:rsidRDefault="00423ED3" w:rsidP="0013619D">
            <w:pPr>
              <w:pStyle w:val="ListParagraph"/>
              <w:numPr>
                <w:ilvl w:val="0"/>
                <w:numId w:val="23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Answer teacher’s questions.</w:t>
            </w:r>
          </w:p>
          <w:p w:rsidR="0013619D" w:rsidRPr="00532D44" w:rsidRDefault="0013619D" w:rsidP="001361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619D" w:rsidRPr="00532D44" w:rsidRDefault="0013619D" w:rsidP="001361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619D" w:rsidRPr="00532D44" w:rsidRDefault="0013619D" w:rsidP="0013619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3619D" w:rsidRPr="00532D44" w:rsidRDefault="0013619D" w:rsidP="0013619D">
            <w:pPr>
              <w:pStyle w:val="ListParagraph"/>
              <w:numPr>
                <w:ilvl w:val="0"/>
                <w:numId w:val="23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Listen</w:t>
            </w:r>
          </w:p>
          <w:p w:rsidR="0013619D" w:rsidRPr="00532D44" w:rsidRDefault="0013619D" w:rsidP="0013619D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423ED3" w:rsidRPr="00532D44" w:rsidRDefault="0013619D" w:rsidP="0013619D">
            <w:pPr>
              <w:pStyle w:val="ListParagraph"/>
              <w:numPr>
                <w:ilvl w:val="0"/>
                <w:numId w:val="23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L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>isten and repeat.</w:t>
            </w:r>
          </w:p>
          <w:p w:rsidR="00423ED3" w:rsidRPr="00532D44" w:rsidRDefault="00423ED3" w:rsidP="0013619D">
            <w:p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619D" w:rsidRPr="00532D44" w:rsidRDefault="0013619D" w:rsidP="0013619D">
            <w:p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619D" w:rsidRPr="00532D44" w:rsidRDefault="0013619D" w:rsidP="0013619D">
            <w:p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619D" w:rsidRPr="00532D44" w:rsidRDefault="0013619D" w:rsidP="0013619D">
            <w:p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13619D" w:rsidRPr="00532D44" w:rsidRDefault="0013619D" w:rsidP="0013619D">
            <w:p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423ED3" w:rsidRPr="00532D44" w:rsidRDefault="0013619D" w:rsidP="0013619D">
            <w:pPr>
              <w:pStyle w:val="ListParagraph"/>
              <w:numPr>
                <w:ilvl w:val="0"/>
                <w:numId w:val="23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eastAsia=".VnTime" w:hAnsi="Times New Roman"/>
                <w:bCs/>
                <w:sz w:val="24"/>
                <w:szCs w:val="24"/>
              </w:rPr>
              <w:t>Open the books, look, point and say the words</w:t>
            </w:r>
          </w:p>
        </w:tc>
      </w:tr>
      <w:tr w:rsidR="00423ED3" w:rsidRPr="00532D44" w:rsidTr="00663A74">
        <w:trPr>
          <w:trHeight w:val="476"/>
        </w:trPr>
        <w:tc>
          <w:tcPr>
            <w:tcW w:w="10440" w:type="dxa"/>
            <w:gridSpan w:val="3"/>
            <w:shd w:val="clear" w:color="auto" w:fill="FBD4B4" w:themeFill="accent6" w:themeFillTint="66"/>
            <w:vAlign w:val="center"/>
          </w:tcPr>
          <w:p w:rsidR="00423ED3" w:rsidRPr="00532D44" w:rsidRDefault="00D93956" w:rsidP="00536D5F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3. </w:t>
            </w:r>
            <w:r w:rsidR="00423ED3"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Practice (10’):</w:t>
            </w:r>
            <w:r w:rsidR="008B1B16"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423ED3"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Act 2. </w:t>
            </w:r>
            <w:r w:rsidR="00536D5F" w:rsidRPr="00532D44">
              <w:rPr>
                <w:rFonts w:ascii="Times New Roman" w:hAnsi="Times New Roman"/>
                <w:b/>
                <w:sz w:val="24"/>
                <w:szCs w:val="24"/>
              </w:rPr>
              <w:t>Let’s chant.</w:t>
            </w:r>
          </w:p>
        </w:tc>
      </w:tr>
      <w:tr w:rsidR="00423ED3" w:rsidRPr="00532D44" w:rsidTr="009055BA">
        <w:trPr>
          <w:trHeight w:hRule="exact" w:val="847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Goal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536D5F" w:rsidRPr="00532D44" w:rsidRDefault="00536D5F" w:rsidP="00536D5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Develop students’ speaking skills</w:t>
            </w:r>
          </w:p>
          <w:p w:rsidR="00536D5F" w:rsidRPr="00532D44" w:rsidRDefault="00536D5F" w:rsidP="00536D5F">
            <w:pPr>
              <w:pStyle w:val="ListParagraph"/>
              <w:numPr>
                <w:ilvl w:val="0"/>
                <w:numId w:val="3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Develop students’ confidence</w:t>
            </w:r>
          </w:p>
        </w:tc>
      </w:tr>
      <w:tr w:rsidR="00423ED3" w:rsidRPr="00532D44" w:rsidTr="00663A74">
        <w:trPr>
          <w:trHeight w:hRule="exact" w:val="631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Content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0D1D77" w:rsidRPr="00532D44" w:rsidRDefault="000D1D77" w:rsidP="009055BA">
            <w:pPr>
              <w:pStyle w:val="ListParagraph"/>
              <w:numPr>
                <w:ilvl w:val="0"/>
                <w:numId w:val="33"/>
              </w:numPr>
              <w:spacing w:after="0"/>
              <w:ind w:left="346" w:firstLine="62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Chant to the friends</w:t>
            </w:r>
          </w:p>
        </w:tc>
      </w:tr>
      <w:tr w:rsidR="00423ED3" w:rsidRPr="00532D44" w:rsidTr="00C81823">
        <w:trPr>
          <w:trHeight w:hRule="exact" w:val="1000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Outcome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0D1D77" w:rsidRPr="00532D44" w:rsidRDefault="00ED1502" w:rsidP="000D1D77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Use the letter</w:t>
            </w:r>
            <w:r w:rsidR="000D1D77"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, sound and words they have learnt in the lesson to chant.</w:t>
            </w:r>
          </w:p>
          <w:p w:rsidR="000D1D77" w:rsidRPr="00532D44" w:rsidRDefault="000D1D77" w:rsidP="000D1D77">
            <w:pPr>
              <w:pStyle w:val="ListParagraph"/>
              <w:numPr>
                <w:ilvl w:val="0"/>
                <w:numId w:val="34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Perform English chant more confidently in a comfortable environment with friends, without control</w:t>
            </w:r>
            <w:r w:rsidR="009055B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3ED3" w:rsidRPr="00532D44" w:rsidTr="001363BA">
        <w:trPr>
          <w:trHeight w:hRule="exact" w:val="3592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Implementation</w:t>
            </w:r>
          </w:p>
        </w:tc>
        <w:tc>
          <w:tcPr>
            <w:tcW w:w="4860" w:type="dxa"/>
            <w:shd w:val="clear" w:color="auto" w:fill="auto"/>
          </w:tcPr>
          <w:p w:rsidR="000D1D77" w:rsidRPr="00532D44" w:rsidRDefault="000D1D77" w:rsidP="000D1D77">
            <w:pPr>
              <w:pStyle w:val="ListParagraph"/>
              <w:numPr>
                <w:ilvl w:val="0"/>
                <w:numId w:val="28"/>
              </w:numPr>
              <w:spacing w:after="0"/>
              <w:ind w:left="346" w:hanging="346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Review the words:  </w:t>
            </w:r>
            <w:r w:rsidR="005A6D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532D4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 w:rsidR="006A11B2" w:rsidRPr="00532D44">
              <w:rPr>
                <w:rFonts w:ascii="Times New Roman" w:hAnsi="Times New Roman"/>
                <w:i/>
                <w:color w:val="000000"/>
                <w:sz w:val="24"/>
                <w:szCs w:val="24"/>
                <w:lang w:val="vi-VN"/>
              </w:rPr>
              <w:t xml:space="preserve"> </w:t>
            </w:r>
            <w:r w:rsidR="005A6D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n</w:t>
            </w:r>
            <w:r w:rsidRPr="00532D44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,</w:t>
            </w:r>
            <w:r w:rsidRPr="00532D44">
              <w:rPr>
                <w:rFonts w:ascii="Times New Roman" w:hAnsi="Times New Roman"/>
                <w:i/>
                <w:color w:val="000000"/>
                <w:sz w:val="24"/>
                <w:szCs w:val="24"/>
                <w:lang w:val="vi-VN"/>
              </w:rPr>
              <w:t xml:space="preserve"> </w:t>
            </w:r>
            <w:r w:rsidR="005A6D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train</w:t>
            </w:r>
            <w:r w:rsidRPr="00532D44">
              <w:rPr>
                <w:rFonts w:ascii="Times New Roman" w:hAnsi="Times New Roman"/>
                <w:i/>
                <w:color w:val="000000"/>
                <w:sz w:val="24"/>
                <w:szCs w:val="24"/>
                <w:lang w:val="vi-VN"/>
              </w:rPr>
              <w:t xml:space="preserve">, </w:t>
            </w:r>
            <w:r w:rsidR="005A6D6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van</w:t>
            </w:r>
            <w:r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by body language/actions.</w:t>
            </w:r>
          </w:p>
          <w:p w:rsidR="000D1D77" w:rsidRPr="00532D44" w:rsidRDefault="000D1D77" w:rsidP="000D1D77">
            <w:pPr>
              <w:pStyle w:val="ListParagraph"/>
              <w:numPr>
                <w:ilvl w:val="0"/>
                <w:numId w:val="28"/>
              </w:numPr>
              <w:spacing w:after="0"/>
              <w:ind w:left="346" w:hanging="346"/>
              <w:rPr>
                <w:rFonts w:ascii="Times New Roman" w:hAnsi="Times New Roman"/>
                <w:i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00000"/>
                <w:sz w:val="24"/>
                <w:szCs w:val="24"/>
              </w:rPr>
              <w:t>Tell students that they are going to chant</w:t>
            </w:r>
          </w:p>
          <w:p w:rsidR="000D1D77" w:rsidRPr="00532D44" w:rsidRDefault="000D1D77" w:rsidP="000D1D77">
            <w:pPr>
              <w:pStyle w:val="ListParagraph"/>
              <w:numPr>
                <w:ilvl w:val="0"/>
                <w:numId w:val="28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Model: play audio CD </w:t>
            </w:r>
            <w:r w:rsidR="007A1E5F" w:rsidRPr="00532D44">
              <w:rPr>
                <w:rFonts w:ascii="Times New Roman" w:hAnsi="Times New Roman"/>
                <w:sz w:val="24"/>
                <w:szCs w:val="24"/>
                <w:lang w:val="vi-VN"/>
              </w:rPr>
              <w:t>(</w:t>
            </w:r>
            <w:r w:rsidR="007A1E5F" w:rsidRPr="00532D44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T</w:t>
            </w:r>
            <w:r w:rsidR="007A1E5F" w:rsidRPr="00532D44">
              <w:rPr>
                <w:rFonts w:ascii="Times New Roman" w:hAnsi="Times New Roman"/>
                <w:i/>
                <w:sz w:val="24"/>
                <w:szCs w:val="24"/>
              </w:rPr>
              <w:t>rack</w:t>
            </w:r>
            <w:r w:rsidR="007A1E5F" w:rsidRPr="00532D44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 xml:space="preserve"> </w:t>
            </w:r>
            <w:r w:rsidR="005A6D68">
              <w:rPr>
                <w:rFonts w:ascii="Times New Roman" w:hAnsi="Times New Roman"/>
                <w:i/>
                <w:sz w:val="24"/>
                <w:szCs w:val="24"/>
              </w:rPr>
              <w:t>4</w:t>
            </w:r>
            <w:r w:rsidR="007A1E5F" w:rsidRPr="00532D44">
              <w:rPr>
                <w:rFonts w:ascii="Times New Roman" w:hAnsi="Times New Roman"/>
                <w:sz w:val="24"/>
                <w:szCs w:val="24"/>
                <w:lang w:val="vi-VN"/>
              </w:rPr>
              <w:t>)</w:t>
            </w:r>
            <w:r w:rsidR="007F60C2" w:rsidRPr="00532D44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  <w:p w:rsidR="000D1D77" w:rsidRPr="00532D44" w:rsidRDefault="000D1D77" w:rsidP="000D1D77">
            <w:pPr>
              <w:pStyle w:val="ListParagraph"/>
              <w:numPr>
                <w:ilvl w:val="0"/>
                <w:numId w:val="28"/>
              </w:numPr>
              <w:spacing w:after="0"/>
              <w:ind w:left="346" w:hanging="346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D0D0D"/>
                <w:sz w:val="24"/>
                <w:szCs w:val="24"/>
              </w:rPr>
              <w:t>Give students two minutes to listen and absorb the words and rhythm of the chant.</w:t>
            </w:r>
          </w:p>
          <w:p w:rsidR="000D1D77" w:rsidRPr="00532D44" w:rsidRDefault="000D1D77" w:rsidP="000D1D77">
            <w:pPr>
              <w:pStyle w:val="ListParagraph"/>
              <w:numPr>
                <w:ilvl w:val="0"/>
                <w:numId w:val="28"/>
              </w:numPr>
              <w:spacing w:after="0"/>
              <w:ind w:left="346" w:hanging="346"/>
              <w:rPr>
                <w:rFonts w:ascii="Times New Roman" w:hAnsi="Times New Roman"/>
                <w:color w:val="0D0D0D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color w:val="0D0D0D"/>
                <w:sz w:val="24"/>
                <w:szCs w:val="24"/>
              </w:rPr>
              <w:t>After two minutes, ask students to chant with music</w:t>
            </w:r>
            <w:r w:rsidR="00A215AE" w:rsidRPr="00532D44">
              <w:rPr>
                <w:rFonts w:ascii="Times New Roman" w:hAnsi="Times New Roman"/>
                <w:color w:val="0D0D0D"/>
                <w:sz w:val="24"/>
                <w:szCs w:val="24"/>
                <w:lang w:val="vi-VN"/>
              </w:rPr>
              <w:t>.</w:t>
            </w:r>
          </w:p>
          <w:p w:rsidR="0011635C" w:rsidRPr="00532D44" w:rsidRDefault="000D1D77" w:rsidP="000D1D77">
            <w:pPr>
              <w:pStyle w:val="ListParagraph"/>
              <w:numPr>
                <w:ilvl w:val="0"/>
                <w:numId w:val="28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Check students’ performance by inviting some volunteers to talk in front of the class.</w:t>
            </w:r>
          </w:p>
          <w:p w:rsidR="000D1D77" w:rsidRPr="00532D44" w:rsidRDefault="000D1D77" w:rsidP="000D1D77">
            <w:pPr>
              <w:pStyle w:val="ListParagraph"/>
              <w:numPr>
                <w:ilvl w:val="0"/>
                <w:numId w:val="28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Give feedback.</w:t>
            </w:r>
          </w:p>
          <w:p w:rsidR="00423ED3" w:rsidRPr="00532D44" w:rsidRDefault="00423ED3" w:rsidP="00364787">
            <w:pPr>
              <w:spacing w:after="0"/>
              <w:jc w:val="both"/>
              <w:rPr>
                <w:rFonts w:ascii="Times New Roman" w:eastAsia=".VnTime" w:hAnsi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00" w:type="dxa"/>
            <w:shd w:val="clear" w:color="auto" w:fill="auto"/>
          </w:tcPr>
          <w:p w:rsidR="00D844ED" w:rsidRPr="00532D44" w:rsidRDefault="00D844ED" w:rsidP="00D844ED">
            <w:pPr>
              <w:pStyle w:val="ListParagraph"/>
              <w:numPr>
                <w:ilvl w:val="0"/>
                <w:numId w:val="29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Look, guess and say the words</w:t>
            </w:r>
          </w:p>
          <w:p w:rsidR="00D844ED" w:rsidRPr="00532D44" w:rsidRDefault="00D844ED" w:rsidP="00D844ED">
            <w:pPr>
              <w:pStyle w:val="ListParagraph"/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</w:p>
          <w:p w:rsidR="00D844ED" w:rsidRPr="00532D44" w:rsidRDefault="00D844ED" w:rsidP="00D844ED">
            <w:pPr>
              <w:pStyle w:val="ListParagraph"/>
              <w:numPr>
                <w:ilvl w:val="0"/>
                <w:numId w:val="29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Follow teacher’s instructions</w:t>
            </w:r>
          </w:p>
          <w:p w:rsidR="00D844ED" w:rsidRPr="00532D44" w:rsidRDefault="00D844ED" w:rsidP="00D844ED">
            <w:pPr>
              <w:pStyle w:val="ListParagraph"/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</w:p>
          <w:p w:rsidR="00D844ED" w:rsidRPr="00532D44" w:rsidRDefault="00D844ED" w:rsidP="00D844ED">
            <w:pPr>
              <w:pStyle w:val="ListParagraph"/>
              <w:rPr>
                <w:rFonts w:ascii="Times New Roman" w:hAnsi="Times New Roman"/>
                <w:sz w:val="24"/>
                <w:szCs w:val="24"/>
              </w:rPr>
            </w:pPr>
          </w:p>
          <w:p w:rsidR="00D844ED" w:rsidRPr="00532D44" w:rsidRDefault="00D844ED" w:rsidP="00D844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44ED" w:rsidRPr="00532D44" w:rsidRDefault="00D844ED" w:rsidP="00D844E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D844ED" w:rsidRPr="00532D44" w:rsidRDefault="00D844ED" w:rsidP="00D844ED">
            <w:pPr>
              <w:pStyle w:val="ListParagraph"/>
              <w:numPr>
                <w:ilvl w:val="0"/>
                <w:numId w:val="29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Come up and talk in front of the class</w:t>
            </w:r>
          </w:p>
          <w:p w:rsidR="00423ED3" w:rsidRPr="00532D44" w:rsidRDefault="00D844ED" w:rsidP="00D844ED">
            <w:pPr>
              <w:pStyle w:val="ListParagraph"/>
              <w:numPr>
                <w:ilvl w:val="0"/>
                <w:numId w:val="29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 xml:space="preserve">Listen to teacher’s feedback </w:t>
            </w:r>
          </w:p>
        </w:tc>
      </w:tr>
      <w:tr w:rsidR="00423ED3" w:rsidRPr="00532D44" w:rsidTr="00663A74">
        <w:trPr>
          <w:trHeight w:val="611"/>
        </w:trPr>
        <w:tc>
          <w:tcPr>
            <w:tcW w:w="10440" w:type="dxa"/>
            <w:gridSpan w:val="3"/>
            <w:shd w:val="clear" w:color="auto" w:fill="FBD4B4" w:themeFill="accent6" w:themeFillTint="66"/>
            <w:vAlign w:val="center"/>
          </w:tcPr>
          <w:p w:rsidR="00423ED3" w:rsidRPr="00D515FC" w:rsidRDefault="00D93956" w:rsidP="0060185B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15FC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  <w:r w:rsidR="00DA2E8C" w:rsidRPr="00D515FC">
              <w:rPr>
                <w:rFonts w:ascii="Times New Roman" w:hAnsi="Times New Roman"/>
                <w:b/>
                <w:sz w:val="24"/>
                <w:szCs w:val="24"/>
              </w:rPr>
              <w:t>Production (8</w:t>
            </w:r>
            <w:r w:rsidR="00423ED3" w:rsidRPr="00D515FC">
              <w:rPr>
                <w:rFonts w:ascii="Times New Roman" w:hAnsi="Times New Roman"/>
                <w:b/>
                <w:sz w:val="24"/>
                <w:szCs w:val="24"/>
              </w:rPr>
              <w:t xml:space="preserve">’): </w:t>
            </w:r>
            <w:r w:rsidR="0060185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GAME</w:t>
            </w:r>
            <w:r w:rsidR="00D515FC" w:rsidRPr="00D515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: What’s missing?</w:t>
            </w:r>
          </w:p>
        </w:tc>
      </w:tr>
      <w:tr w:rsidR="00A355C9" w:rsidRPr="00532D44" w:rsidTr="00663A74">
        <w:trPr>
          <w:trHeight w:val="611"/>
        </w:trPr>
        <w:tc>
          <w:tcPr>
            <w:tcW w:w="1980" w:type="dxa"/>
            <w:vAlign w:val="center"/>
          </w:tcPr>
          <w:p w:rsidR="00A355C9" w:rsidRPr="00D515FC" w:rsidRDefault="00A355C9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15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Goal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3F44E9" w:rsidRPr="00D515FC" w:rsidRDefault="00536D5F" w:rsidP="00536D5F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5FC">
              <w:rPr>
                <w:rFonts w:ascii="Times New Roman" w:hAnsi="Times New Roman"/>
                <w:sz w:val="24"/>
                <w:szCs w:val="24"/>
              </w:rPr>
              <w:t>Help students to practice and memorize what they have learnt.</w:t>
            </w:r>
          </w:p>
        </w:tc>
      </w:tr>
      <w:tr w:rsidR="00A355C9" w:rsidRPr="00532D44" w:rsidTr="00217974">
        <w:trPr>
          <w:trHeight w:val="323"/>
        </w:trPr>
        <w:tc>
          <w:tcPr>
            <w:tcW w:w="1980" w:type="dxa"/>
            <w:vAlign w:val="center"/>
          </w:tcPr>
          <w:p w:rsidR="00A355C9" w:rsidRPr="00D515FC" w:rsidRDefault="00A355C9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15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Content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295046" w:rsidRPr="00D515FC" w:rsidRDefault="0065028D" w:rsidP="000D1D77">
            <w:pPr>
              <w:pStyle w:val="ListParagraph"/>
              <w:numPr>
                <w:ilvl w:val="0"/>
                <w:numId w:val="36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515FC">
              <w:rPr>
                <w:rFonts w:ascii="Times New Roman" w:hAnsi="Times New Roman"/>
                <w:sz w:val="24"/>
                <w:szCs w:val="24"/>
              </w:rPr>
              <w:t>Revise the language items by the game</w:t>
            </w:r>
          </w:p>
        </w:tc>
      </w:tr>
      <w:tr w:rsidR="00A355C9" w:rsidRPr="00532D44" w:rsidTr="00663A74">
        <w:trPr>
          <w:trHeight w:val="611"/>
        </w:trPr>
        <w:tc>
          <w:tcPr>
            <w:tcW w:w="1980" w:type="dxa"/>
            <w:vAlign w:val="center"/>
          </w:tcPr>
          <w:p w:rsidR="00A355C9" w:rsidRPr="00D515FC" w:rsidRDefault="00A355C9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15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Outcome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0D1D77" w:rsidRPr="00D515FC" w:rsidRDefault="000D1D77" w:rsidP="000D1D77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F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Recognize letter, sound, words of letter </w:t>
            </w:r>
            <w:r w:rsidR="005A6D68" w:rsidRPr="00D515FC">
              <w:rPr>
                <w:rFonts w:ascii="Times New Roman" w:hAnsi="Times New Roman"/>
                <w:color w:val="000000"/>
                <w:sz w:val="24"/>
                <w:szCs w:val="24"/>
              </w:rPr>
              <w:t>N</w:t>
            </w:r>
          </w:p>
          <w:p w:rsidR="00142038" w:rsidRPr="00D515FC" w:rsidRDefault="000D1D77" w:rsidP="000D1D77">
            <w:pPr>
              <w:pStyle w:val="ListParagraph"/>
              <w:numPr>
                <w:ilvl w:val="0"/>
                <w:numId w:val="35"/>
              </w:num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515FC">
              <w:rPr>
                <w:rFonts w:ascii="Times New Roman" w:hAnsi="Times New Roman"/>
                <w:color w:val="000000"/>
                <w:sz w:val="24"/>
                <w:szCs w:val="24"/>
              </w:rPr>
              <w:t>Comprehend or translate letter, sound, words.</w:t>
            </w:r>
          </w:p>
        </w:tc>
      </w:tr>
      <w:tr w:rsidR="00423ED3" w:rsidRPr="00532D44" w:rsidTr="006C5307">
        <w:trPr>
          <w:trHeight w:val="4247"/>
        </w:trPr>
        <w:tc>
          <w:tcPr>
            <w:tcW w:w="1980" w:type="dxa"/>
            <w:vAlign w:val="center"/>
          </w:tcPr>
          <w:p w:rsidR="00423ED3" w:rsidRPr="00D515FC" w:rsidRDefault="00423ED3" w:rsidP="003C2B28">
            <w:pPr>
              <w:spacing w:after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515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Implementation</w:t>
            </w:r>
          </w:p>
        </w:tc>
        <w:tc>
          <w:tcPr>
            <w:tcW w:w="4860" w:type="dxa"/>
            <w:shd w:val="clear" w:color="auto" w:fill="auto"/>
          </w:tcPr>
          <w:p w:rsidR="00D515FC" w:rsidRPr="00D515FC" w:rsidRDefault="00D515FC" w:rsidP="00D515FC">
            <w:pPr>
              <w:spacing w:after="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D515F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* Game: What’s missing?</w:t>
            </w:r>
          </w:p>
          <w:p w:rsidR="00D515FC" w:rsidRPr="00D515FC" w:rsidRDefault="00D515FC" w:rsidP="00D515F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Review all the language items before playing game. (letter </w:t>
            </w:r>
            <w:r w:rsidRPr="00D515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Nn</w:t>
            </w: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sound </w:t>
            </w:r>
            <w:r w:rsidRPr="00D515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n</w:t>
            </w: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words: </w:t>
            </w:r>
            <w:r w:rsidRPr="00D515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train</w:t>
            </w: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&amp; </w:t>
            </w:r>
            <w:r w:rsidRPr="00D515FC"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  <w:t>van</w:t>
            </w: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)</w:t>
            </w:r>
          </w:p>
          <w:p w:rsidR="00D515FC" w:rsidRPr="00D515FC" w:rsidRDefault="00505545" w:rsidP="00D515F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="00C6190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S</w:t>
            </w:r>
            <w:r w:rsidR="00D515FC"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tick all the flashcards on board.</w:t>
            </w:r>
          </w:p>
          <w:p w:rsidR="00D515FC" w:rsidRPr="00D515FC" w:rsidRDefault="00D515FC" w:rsidP="00D515F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Ask students to sleep (close eyes). Then take 1 flash</w:t>
            </w:r>
            <w:r w:rsidR="00524FE5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card out.</w:t>
            </w:r>
          </w:p>
          <w:p w:rsidR="00D515FC" w:rsidRPr="00D515FC" w:rsidRDefault="00D515FC" w:rsidP="00D515F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 Ask students to wake up (open eyes) and guess what’s missing.</w:t>
            </w:r>
          </w:p>
          <w:p w:rsidR="00D515FC" w:rsidRPr="00D515FC" w:rsidRDefault="00D515FC" w:rsidP="00D515FC">
            <w:pPr>
              <w:spacing w:after="0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- </w:t>
            </w:r>
            <w:r w:rsidR="00292E0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For e</w:t>
            </w: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ach correct answer</w:t>
            </w:r>
            <w:r w:rsidR="00292E09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, the students</w:t>
            </w: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will get 1 star</w:t>
            </w:r>
            <w:r w:rsidR="00EC3BD1"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 xml:space="preserve"> for his/her team</w:t>
            </w:r>
            <w:r w:rsidRPr="00D515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.</w:t>
            </w:r>
          </w:p>
          <w:p w:rsidR="00D515FC" w:rsidRPr="00D515FC" w:rsidRDefault="00D515FC" w:rsidP="00D515FC">
            <w:pPr>
              <w:spacing w:after="0"/>
              <w:jc w:val="both"/>
              <w:rPr>
                <w:rFonts w:ascii="Times New Roman" w:eastAsia=".VnTime" w:hAnsi="Times New Roman"/>
                <w:bCs/>
                <w:sz w:val="24"/>
                <w:szCs w:val="24"/>
              </w:rPr>
            </w:pPr>
            <w:r w:rsidRPr="00D515FC">
              <w:rPr>
                <w:rFonts w:ascii="Times New Roman" w:eastAsia=".VnTime" w:hAnsi="Times New Roman"/>
                <w:b/>
                <w:bCs/>
                <w:sz w:val="24"/>
                <w:szCs w:val="24"/>
              </w:rPr>
              <w:t>* Book using</w:t>
            </w:r>
            <w:r w:rsidRPr="00D515FC">
              <w:rPr>
                <w:rFonts w:ascii="Times New Roman" w:eastAsia=".VnTime" w:hAnsi="Times New Roman"/>
                <w:bCs/>
                <w:sz w:val="24"/>
                <w:szCs w:val="24"/>
              </w:rPr>
              <w:t xml:space="preserve">: </w:t>
            </w:r>
          </w:p>
          <w:p w:rsidR="00423ED3" w:rsidRPr="00D515FC" w:rsidRDefault="00D515FC" w:rsidP="006E16C6">
            <w:pPr>
              <w:pStyle w:val="ListParagraph"/>
              <w:numPr>
                <w:ilvl w:val="0"/>
                <w:numId w:val="28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D515FC">
              <w:rPr>
                <w:rFonts w:ascii="Times New Roman" w:eastAsia=".VnTime" w:hAnsi="Times New Roman"/>
                <w:bCs/>
                <w:sz w:val="24"/>
                <w:szCs w:val="24"/>
              </w:rPr>
              <w:t>Ask students to open the book</w:t>
            </w:r>
            <w:r w:rsidR="00277B16">
              <w:rPr>
                <w:rFonts w:ascii="Times New Roman" w:eastAsia=".VnTime" w:hAnsi="Times New Roman"/>
                <w:bCs/>
                <w:sz w:val="24"/>
                <w:szCs w:val="24"/>
              </w:rPr>
              <w:t xml:space="preserve"> on page 6</w:t>
            </w:r>
            <w:r w:rsidRPr="00D515FC">
              <w:rPr>
                <w:rFonts w:ascii="Times New Roman" w:eastAsia=".VnTime" w:hAnsi="Times New Roman"/>
                <w:bCs/>
                <w:sz w:val="24"/>
                <w:szCs w:val="24"/>
              </w:rPr>
              <w:t>, point to the words that they hear and repeat.</w:t>
            </w:r>
          </w:p>
        </w:tc>
        <w:tc>
          <w:tcPr>
            <w:tcW w:w="3600" w:type="dxa"/>
            <w:shd w:val="clear" w:color="auto" w:fill="auto"/>
          </w:tcPr>
          <w:p w:rsidR="00C15560" w:rsidRPr="00532D44" w:rsidRDefault="00C15560" w:rsidP="00C15560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C15560" w:rsidRPr="00532D44" w:rsidRDefault="00C15560" w:rsidP="00C15560">
            <w:pPr>
              <w:pStyle w:val="ListParagraph"/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</w:p>
          <w:p w:rsidR="0097226F" w:rsidRPr="00532D44" w:rsidRDefault="0097226F" w:rsidP="0097226F">
            <w:pPr>
              <w:pStyle w:val="ListParagraph"/>
              <w:numPr>
                <w:ilvl w:val="0"/>
                <w:numId w:val="29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Follow teacher’s instructions</w:t>
            </w:r>
            <w:r w:rsidRPr="00532D44">
              <w:rPr>
                <w:rFonts w:ascii="Times New Roman" w:hAnsi="Times New Roman"/>
                <w:sz w:val="24"/>
                <w:szCs w:val="24"/>
                <w:lang w:val="vi-VN"/>
              </w:rPr>
              <w:t>.</w:t>
            </w:r>
          </w:p>
          <w:p w:rsidR="0097226F" w:rsidRPr="00532D44" w:rsidRDefault="0097226F" w:rsidP="0097226F">
            <w:pPr>
              <w:pStyle w:val="ListParagraph"/>
              <w:numPr>
                <w:ilvl w:val="0"/>
                <w:numId w:val="29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  <w:lang w:val="vi-VN"/>
              </w:rPr>
              <w:t>Play the game.</w:t>
            </w:r>
          </w:p>
          <w:p w:rsidR="0097226F" w:rsidRPr="00532D44" w:rsidRDefault="0097226F" w:rsidP="009722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226F" w:rsidRPr="00532D44" w:rsidRDefault="0097226F" w:rsidP="009722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226F" w:rsidRPr="00532D44" w:rsidRDefault="0097226F" w:rsidP="009722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226F" w:rsidRPr="00532D44" w:rsidRDefault="0097226F" w:rsidP="009722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97226F" w:rsidRDefault="0097226F" w:rsidP="009722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6C5307" w:rsidRPr="00532D44" w:rsidRDefault="006C5307" w:rsidP="009722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0078F4" w:rsidRPr="00532D44" w:rsidRDefault="0097226F" w:rsidP="0097226F">
            <w:pPr>
              <w:pStyle w:val="ListParagraph"/>
              <w:numPr>
                <w:ilvl w:val="0"/>
                <w:numId w:val="29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eastAsia=".VnTime" w:hAnsi="Times New Roman"/>
                <w:bCs/>
                <w:sz w:val="24"/>
                <w:szCs w:val="24"/>
              </w:rPr>
              <w:t>Open the books, look, point and say the words</w:t>
            </w:r>
          </w:p>
        </w:tc>
      </w:tr>
      <w:tr w:rsidR="00423ED3" w:rsidRPr="00532D44" w:rsidTr="00663A74">
        <w:trPr>
          <w:trHeight w:val="530"/>
        </w:trPr>
        <w:tc>
          <w:tcPr>
            <w:tcW w:w="1980" w:type="dxa"/>
            <w:vAlign w:val="center"/>
          </w:tcPr>
          <w:p w:rsidR="00423ED3" w:rsidRPr="00532D44" w:rsidRDefault="00423ED3" w:rsidP="003C2B2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Sum-up</w:t>
            </w:r>
            <w:r w:rsidR="00011414"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(</w:t>
            </w:r>
            <w:r w:rsidR="00DA2E8C"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  <w:r w:rsidR="00011414"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’)</w:t>
            </w:r>
          </w:p>
        </w:tc>
        <w:tc>
          <w:tcPr>
            <w:tcW w:w="4860" w:type="dxa"/>
            <w:shd w:val="clear" w:color="auto" w:fill="auto"/>
          </w:tcPr>
          <w:p w:rsidR="00423ED3" w:rsidRPr="00532D44" w:rsidRDefault="00CB0300" w:rsidP="009B2FEF">
            <w:pPr>
              <w:pStyle w:val="ListParagraph"/>
              <w:numPr>
                <w:ilvl w:val="0"/>
                <w:numId w:val="27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Review all what</w:t>
            </w:r>
            <w:r w:rsidR="007C1DE2" w:rsidRPr="00532D44">
              <w:rPr>
                <w:rFonts w:ascii="Times New Roman" w:hAnsi="Times New Roman"/>
                <w:sz w:val="24"/>
                <w:szCs w:val="24"/>
              </w:rPr>
              <w:t xml:space="preserve"> they have learned by using f</w:t>
            </w:r>
            <w:r w:rsidR="00423ED3" w:rsidRPr="00532D44">
              <w:rPr>
                <w:rFonts w:ascii="Times New Roman" w:hAnsi="Times New Roman"/>
                <w:sz w:val="24"/>
                <w:szCs w:val="24"/>
              </w:rPr>
              <w:t>lashcards</w:t>
            </w:r>
            <w:r w:rsidR="00A5342A" w:rsidRPr="00532D44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23ED3" w:rsidRPr="00532D44" w:rsidRDefault="00423ED3" w:rsidP="009B2FEF">
            <w:pPr>
              <w:pStyle w:val="ListParagraph"/>
              <w:numPr>
                <w:ilvl w:val="0"/>
                <w:numId w:val="27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Count the stars.</w:t>
            </w:r>
          </w:p>
          <w:p w:rsidR="009B2FEF" w:rsidRPr="00532D44" w:rsidRDefault="009B2FEF" w:rsidP="009B2FEF">
            <w:pPr>
              <w:pStyle w:val="ListParagraph"/>
              <w:numPr>
                <w:ilvl w:val="0"/>
                <w:numId w:val="27"/>
              </w:numPr>
              <w:spacing w:after="0"/>
              <w:ind w:left="346" w:hanging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Give compliments</w:t>
            </w:r>
            <w:r w:rsidR="00A5342A" w:rsidRPr="00532D4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423ED3" w:rsidRPr="00532D44" w:rsidRDefault="002E5FFE" w:rsidP="002E5FFE">
            <w:pPr>
              <w:pStyle w:val="ListParagraph"/>
              <w:numPr>
                <w:ilvl w:val="0"/>
                <w:numId w:val="27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Look and say</w:t>
            </w:r>
          </w:p>
          <w:p w:rsidR="002E5FFE" w:rsidRPr="00532D44" w:rsidRDefault="002E5FFE" w:rsidP="002E5FFE">
            <w:pPr>
              <w:spacing w:after="0"/>
              <w:ind w:left="346" w:hanging="360"/>
              <w:rPr>
                <w:rFonts w:ascii="Times New Roman" w:hAnsi="Times New Roman"/>
                <w:sz w:val="24"/>
                <w:szCs w:val="24"/>
              </w:rPr>
            </w:pPr>
          </w:p>
          <w:p w:rsidR="002E5FFE" w:rsidRPr="00532D44" w:rsidRDefault="002E5FFE" w:rsidP="002E5FFE">
            <w:pPr>
              <w:pStyle w:val="ListParagraph"/>
              <w:numPr>
                <w:ilvl w:val="0"/>
                <w:numId w:val="27"/>
              </w:numPr>
              <w:spacing w:after="0"/>
              <w:ind w:left="346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Count the stars</w:t>
            </w:r>
          </w:p>
        </w:tc>
      </w:tr>
      <w:tr w:rsidR="00D90345" w:rsidRPr="00532D44" w:rsidTr="00663A74">
        <w:trPr>
          <w:trHeight w:val="530"/>
        </w:trPr>
        <w:tc>
          <w:tcPr>
            <w:tcW w:w="10440" w:type="dxa"/>
            <w:gridSpan w:val="3"/>
            <w:shd w:val="clear" w:color="auto" w:fill="92D050"/>
            <w:vAlign w:val="center"/>
          </w:tcPr>
          <w:p w:rsidR="00D90345" w:rsidRPr="00532D44" w:rsidRDefault="00D90345" w:rsidP="003C2B2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</w:rPr>
              <w:t xml:space="preserve">IV. </w:t>
            </w:r>
            <w:r w:rsidR="00D62D89" w:rsidRPr="00532D44">
              <w:rPr>
                <w:rFonts w:ascii="Times New Roman" w:hAnsi="Times New Roman"/>
                <w:b/>
                <w:sz w:val="24"/>
                <w:szCs w:val="24"/>
              </w:rPr>
              <w:t>POST</w:t>
            </w:r>
            <w:r w:rsidR="00B828D4" w:rsidRPr="00532D44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32D44">
              <w:rPr>
                <w:rFonts w:ascii="Times New Roman" w:hAnsi="Times New Roman"/>
                <w:b/>
                <w:sz w:val="24"/>
                <w:szCs w:val="24"/>
              </w:rPr>
              <w:t>TEACHING</w:t>
            </w:r>
            <w:r w:rsidR="0023378D" w:rsidRPr="00532D44">
              <w:rPr>
                <w:rFonts w:ascii="Times New Roman" w:hAnsi="Times New Roman"/>
                <w:b/>
                <w:sz w:val="24"/>
                <w:szCs w:val="24"/>
              </w:rPr>
              <w:t xml:space="preserve"> (COMMENTS)</w:t>
            </w:r>
          </w:p>
        </w:tc>
      </w:tr>
      <w:tr w:rsidR="00C1215F" w:rsidRPr="00532D44" w:rsidTr="00663A74">
        <w:trPr>
          <w:trHeight w:val="530"/>
        </w:trPr>
        <w:tc>
          <w:tcPr>
            <w:tcW w:w="1980" w:type="dxa"/>
            <w:vAlign w:val="center"/>
          </w:tcPr>
          <w:p w:rsidR="00C1215F" w:rsidRPr="00532D44" w:rsidRDefault="00C1215F" w:rsidP="00111B6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Need </w:t>
            </w:r>
            <w:r w:rsidR="00111B6D"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to be adjusted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C1215F" w:rsidRPr="00532D44" w:rsidRDefault="00C1215F" w:rsidP="003C2B28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C1215F" w:rsidRPr="00532D44" w:rsidRDefault="00C1215F" w:rsidP="00C1215F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  <w:r w:rsidR="00A84E98" w:rsidRPr="00532D44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C1215F" w:rsidRPr="00532D44" w:rsidRDefault="00C1215F" w:rsidP="00C1215F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  <w:r w:rsidR="00A84E98" w:rsidRPr="00532D44">
              <w:rPr>
                <w:rFonts w:ascii="Times New Roman" w:hAnsi="Times New Roman"/>
                <w:sz w:val="24"/>
                <w:szCs w:val="24"/>
              </w:rPr>
              <w:t>.........</w:t>
            </w:r>
          </w:p>
          <w:p w:rsidR="00C1215F" w:rsidRPr="00532D44" w:rsidRDefault="00C1215F" w:rsidP="00EC67FD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  <w:r w:rsidR="00A84E98" w:rsidRPr="00532D44">
              <w:rPr>
                <w:rFonts w:ascii="Times New Roman" w:hAnsi="Times New Roman"/>
                <w:sz w:val="24"/>
                <w:szCs w:val="24"/>
              </w:rPr>
              <w:t>.........</w:t>
            </w:r>
          </w:p>
        </w:tc>
      </w:tr>
      <w:tr w:rsidR="00EB0F32" w:rsidRPr="00532D44" w:rsidTr="00663A74">
        <w:trPr>
          <w:trHeight w:val="530"/>
        </w:trPr>
        <w:tc>
          <w:tcPr>
            <w:tcW w:w="1980" w:type="dxa"/>
            <w:vAlign w:val="center"/>
          </w:tcPr>
          <w:p w:rsidR="00EB0F32" w:rsidRPr="00532D44" w:rsidRDefault="00CB6C1D" w:rsidP="00EB0F3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D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Effective activities</w:t>
            </w:r>
          </w:p>
        </w:tc>
        <w:tc>
          <w:tcPr>
            <w:tcW w:w="8460" w:type="dxa"/>
            <w:gridSpan w:val="2"/>
            <w:shd w:val="clear" w:color="auto" w:fill="auto"/>
          </w:tcPr>
          <w:p w:rsidR="00EB0F32" w:rsidRPr="00532D44" w:rsidRDefault="00EB0F32" w:rsidP="00EB0F32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B0F32" w:rsidRPr="00532D44" w:rsidRDefault="00EB0F32" w:rsidP="00EB0F32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.......................................................................................................................................</w:t>
            </w:r>
            <w:r w:rsidR="00A84E98" w:rsidRPr="00532D44">
              <w:rPr>
                <w:rFonts w:ascii="Times New Roman" w:hAnsi="Times New Roman"/>
                <w:sz w:val="24"/>
                <w:szCs w:val="24"/>
              </w:rPr>
              <w:t>..</w:t>
            </w:r>
          </w:p>
          <w:p w:rsidR="00EB0F32" w:rsidRPr="00532D44" w:rsidRDefault="00EB0F32" w:rsidP="00EB0F32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  <w:r w:rsidR="00A84E98" w:rsidRPr="00532D44">
              <w:rPr>
                <w:rFonts w:ascii="Times New Roman" w:hAnsi="Times New Roman"/>
                <w:sz w:val="24"/>
                <w:szCs w:val="24"/>
              </w:rPr>
              <w:t>.........</w:t>
            </w:r>
          </w:p>
          <w:p w:rsidR="00EB0F32" w:rsidRPr="00532D44" w:rsidRDefault="00EB0F32" w:rsidP="00EB0F32">
            <w:pPr>
              <w:pStyle w:val="ListParagraph"/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532D44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................................................................................................................................</w:t>
            </w:r>
            <w:r w:rsidR="00A84E98" w:rsidRPr="00532D44">
              <w:rPr>
                <w:rFonts w:ascii="Times New Roman" w:hAnsi="Times New Roman"/>
                <w:sz w:val="24"/>
                <w:szCs w:val="24"/>
              </w:rPr>
              <w:t>.........</w:t>
            </w:r>
          </w:p>
          <w:p w:rsidR="00EB0F32" w:rsidRPr="00532D44" w:rsidRDefault="00EB0F32" w:rsidP="00EB0F32">
            <w:pPr>
              <w:pStyle w:val="ListParagraph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5DD4" w:rsidRDefault="00865DD4" w:rsidP="00465571">
      <w:pPr>
        <w:spacing w:after="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</w:p>
    <w:p w:rsidR="00CB7B60" w:rsidRPr="0096657A" w:rsidRDefault="0096657A" w:rsidP="0096657A">
      <w:pPr>
        <w:spacing w:after="0"/>
        <w:jc w:val="right"/>
        <w:rPr>
          <w:rFonts w:ascii="Times New Roman" w:eastAsia="Times New Roman" w:hAnsi="Times New Roman"/>
          <w:b/>
          <w:sz w:val="28"/>
          <w:szCs w:val="28"/>
          <w:lang w:val="en-US"/>
        </w:rPr>
      </w:pPr>
      <w:r w:rsidRPr="0096657A">
        <w:rPr>
          <w:rFonts w:ascii="Times New Roman" w:eastAsia="Times New Roman" w:hAnsi="Times New Roman"/>
          <w:b/>
          <w:sz w:val="28"/>
          <w:szCs w:val="28"/>
          <w:lang w:val="en-US"/>
        </w:rPr>
        <w:t>VPBOX Academic Dpt.</w:t>
      </w:r>
    </w:p>
    <w:sectPr w:rsidR="00CB7B60" w:rsidRPr="0096657A" w:rsidSect="00A65A31">
      <w:footerReference w:type="default" r:id="rId15"/>
      <w:pgSz w:w="11906" w:h="16838" w:code="9"/>
      <w:pgMar w:top="810" w:right="836" w:bottom="567" w:left="900" w:header="1135" w:footer="46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84B" w:rsidRDefault="00C0584B" w:rsidP="00044FB0">
      <w:pPr>
        <w:spacing w:after="0" w:line="240" w:lineRule="auto"/>
      </w:pPr>
      <w:r>
        <w:separator/>
      </w:r>
    </w:p>
  </w:endnote>
  <w:endnote w:type="continuationSeparator" w:id="0">
    <w:p w:rsidR="00C0584B" w:rsidRDefault="00C0584B" w:rsidP="00044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6B8" w:rsidRPr="00FE41D3" w:rsidRDefault="00070422" w:rsidP="007E4848">
    <w:pPr>
      <w:pStyle w:val="Footer"/>
      <w:pBdr>
        <w:top w:val="thinThickSmallGap" w:sz="24" w:space="1" w:color="622423"/>
      </w:pBdr>
      <w:tabs>
        <w:tab w:val="clear" w:pos="4513"/>
        <w:tab w:val="clear" w:pos="9026"/>
        <w:tab w:val="right" w:pos="9923"/>
      </w:tabs>
      <w:rPr>
        <w:rFonts w:ascii="Times New Roman" w:hAnsi="Times New Roman"/>
        <w:i/>
        <w:sz w:val="24"/>
        <w:szCs w:val="24"/>
        <w:lang w:val="en-US"/>
      </w:rPr>
    </w:pPr>
    <w:r>
      <w:rPr>
        <w:rFonts w:ascii="Cambria" w:eastAsia="Times New Roman" w:hAnsi="Cambria"/>
        <w:lang w:val="en-US"/>
      </w:rPr>
      <w:t xml:space="preserve">Tieng Anh </w:t>
    </w:r>
    <w:r w:rsidR="00DF3E12">
      <w:rPr>
        <w:rFonts w:ascii="Cambria" w:eastAsia="Times New Roman" w:hAnsi="Cambria"/>
        <w:lang w:val="en-US"/>
      </w:rPr>
      <w:t>2</w:t>
    </w:r>
    <w:r>
      <w:rPr>
        <w:rFonts w:ascii="Cambria" w:eastAsia="Times New Roman" w:hAnsi="Cambria"/>
        <w:lang w:val="en-US"/>
      </w:rPr>
      <w:t xml:space="preserve"> Phonics-Smart - </w:t>
    </w:r>
    <w:r w:rsidRPr="00865DD4">
      <w:rPr>
        <w:rFonts w:ascii="Cambria" w:eastAsia="Times New Roman" w:hAnsi="Cambria"/>
        <w:lang w:val="en-US"/>
      </w:rPr>
      <w:t>Lesso</w:t>
    </w:r>
    <w:r w:rsidR="00376F9A">
      <w:rPr>
        <w:rFonts w:ascii="Cambria" w:eastAsia="Times New Roman" w:hAnsi="Cambria"/>
        <w:lang w:val="en-US"/>
      </w:rPr>
      <w:t xml:space="preserve">n plan - Unit </w:t>
    </w:r>
    <w:r w:rsidR="00DF3E12">
      <w:rPr>
        <w:rFonts w:ascii="Cambria" w:eastAsia="Times New Roman" w:hAnsi="Cambria"/>
        <w:lang w:val="en-US"/>
      </w:rPr>
      <w:t>1</w:t>
    </w:r>
    <w:r w:rsidR="00376F9A">
      <w:rPr>
        <w:rFonts w:ascii="Cambria" w:eastAsia="Times New Roman" w:hAnsi="Cambria"/>
        <w:lang w:val="en-US"/>
      </w:rPr>
      <w:t xml:space="preserve"> - Lesson 1</w:t>
    </w:r>
    <w:r w:rsidR="00A206B8" w:rsidRPr="00156330">
      <w:rPr>
        <w:rFonts w:ascii="Cambria" w:eastAsia="Times New Roman" w:hAnsi="Cambria"/>
      </w:rPr>
      <w:tab/>
      <w:t xml:space="preserve">Page </w:t>
    </w:r>
    <w:r w:rsidR="00D47407" w:rsidRPr="00156330">
      <w:rPr>
        <w:rFonts w:eastAsia="Times New Roman"/>
        <w:noProof w:val="0"/>
      </w:rPr>
      <w:fldChar w:fldCharType="begin"/>
    </w:r>
    <w:r w:rsidR="00A206B8">
      <w:instrText xml:space="preserve"> PAGE   \* MERGEFORMAT </w:instrText>
    </w:r>
    <w:r w:rsidR="00D47407" w:rsidRPr="00156330">
      <w:rPr>
        <w:rFonts w:eastAsia="Times New Roman"/>
        <w:noProof w:val="0"/>
      </w:rPr>
      <w:fldChar w:fldCharType="separate"/>
    </w:r>
    <w:r w:rsidR="00DF59BD" w:rsidRPr="00DF59BD">
      <w:rPr>
        <w:rFonts w:ascii="Cambria" w:eastAsia="Times New Roman" w:hAnsi="Cambria"/>
      </w:rPr>
      <w:t>2</w:t>
    </w:r>
    <w:r w:rsidR="00D47407" w:rsidRPr="00156330">
      <w:rPr>
        <w:rFonts w:ascii="Cambria" w:eastAsia="Times New Roman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84B" w:rsidRDefault="00C0584B" w:rsidP="00044FB0">
      <w:pPr>
        <w:spacing w:after="0" w:line="240" w:lineRule="auto"/>
      </w:pPr>
      <w:r>
        <w:separator/>
      </w:r>
    </w:p>
  </w:footnote>
  <w:footnote w:type="continuationSeparator" w:id="0">
    <w:p w:rsidR="00C0584B" w:rsidRDefault="00C0584B" w:rsidP="00044F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BF4"/>
    <w:multiLevelType w:val="hybridMultilevel"/>
    <w:tmpl w:val="43A80B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25510"/>
    <w:multiLevelType w:val="hybridMultilevel"/>
    <w:tmpl w:val="0A9A0778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B6DD9"/>
    <w:multiLevelType w:val="hybridMultilevel"/>
    <w:tmpl w:val="D944A0F8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5F0B76"/>
    <w:multiLevelType w:val="hybridMultilevel"/>
    <w:tmpl w:val="13D6583E"/>
    <w:lvl w:ilvl="0" w:tplc="D48EDAEC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94AA9"/>
    <w:multiLevelType w:val="hybridMultilevel"/>
    <w:tmpl w:val="E512818E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5CB4"/>
    <w:multiLevelType w:val="hybridMultilevel"/>
    <w:tmpl w:val="8466B00A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B72AB"/>
    <w:multiLevelType w:val="hybridMultilevel"/>
    <w:tmpl w:val="C68EB874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A69A6"/>
    <w:multiLevelType w:val="hybridMultilevel"/>
    <w:tmpl w:val="22B858FA"/>
    <w:lvl w:ilvl="0" w:tplc="2D4AD3D4">
      <w:numFmt w:val="bullet"/>
      <w:lvlText w:val="-"/>
      <w:lvlJc w:val="left"/>
      <w:pPr>
        <w:ind w:left="536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3E3E7C"/>
    <w:multiLevelType w:val="hybridMultilevel"/>
    <w:tmpl w:val="A852C516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FE5A69"/>
    <w:multiLevelType w:val="hybridMultilevel"/>
    <w:tmpl w:val="75EC59AE"/>
    <w:lvl w:ilvl="0" w:tplc="02B88578">
      <w:numFmt w:val="bullet"/>
      <w:lvlText w:val="-"/>
      <w:lvlJc w:val="left"/>
      <w:pPr>
        <w:ind w:left="696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</w:abstractNum>
  <w:abstractNum w:abstractNumId="10" w15:restartNumberingAfterBreak="0">
    <w:nsid w:val="3517709A"/>
    <w:multiLevelType w:val="hybridMultilevel"/>
    <w:tmpl w:val="33D289B6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5048BE"/>
    <w:multiLevelType w:val="hybridMultilevel"/>
    <w:tmpl w:val="5F90A7DA"/>
    <w:lvl w:ilvl="0" w:tplc="7E5ACD3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1C13ED"/>
    <w:multiLevelType w:val="hybridMultilevel"/>
    <w:tmpl w:val="3F8EA06E"/>
    <w:lvl w:ilvl="0" w:tplc="02B885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A110A"/>
    <w:multiLevelType w:val="hybridMultilevel"/>
    <w:tmpl w:val="D6C4A708"/>
    <w:lvl w:ilvl="0" w:tplc="570A8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C17FB"/>
    <w:multiLevelType w:val="hybridMultilevel"/>
    <w:tmpl w:val="4212345E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FC4D60"/>
    <w:multiLevelType w:val="hybridMultilevel"/>
    <w:tmpl w:val="3494595A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C619A0"/>
    <w:multiLevelType w:val="hybridMultilevel"/>
    <w:tmpl w:val="89FA9D18"/>
    <w:lvl w:ilvl="0" w:tplc="02B885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97A54"/>
    <w:multiLevelType w:val="hybridMultilevel"/>
    <w:tmpl w:val="DC08C580"/>
    <w:lvl w:ilvl="0" w:tplc="70F83C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F3D74"/>
    <w:multiLevelType w:val="hybridMultilevel"/>
    <w:tmpl w:val="7BA85D84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9B5B8D"/>
    <w:multiLevelType w:val="hybridMultilevel"/>
    <w:tmpl w:val="E8B2A806"/>
    <w:lvl w:ilvl="0" w:tplc="D87A7488">
      <w:start w:val="2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D32992"/>
    <w:multiLevelType w:val="hybridMultilevel"/>
    <w:tmpl w:val="FAF40386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EA6A25"/>
    <w:multiLevelType w:val="hybridMultilevel"/>
    <w:tmpl w:val="D65AE0CE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405D5"/>
    <w:multiLevelType w:val="hybridMultilevel"/>
    <w:tmpl w:val="DF82F8CC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4D5AEB"/>
    <w:multiLevelType w:val="hybridMultilevel"/>
    <w:tmpl w:val="63B8F200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E171E3"/>
    <w:multiLevelType w:val="hybridMultilevel"/>
    <w:tmpl w:val="A7B41104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602C5"/>
    <w:multiLevelType w:val="hybridMultilevel"/>
    <w:tmpl w:val="63C2A184"/>
    <w:lvl w:ilvl="0" w:tplc="A7DE98B2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30A663E"/>
    <w:multiLevelType w:val="hybridMultilevel"/>
    <w:tmpl w:val="4F96C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410FF"/>
    <w:multiLevelType w:val="hybridMultilevel"/>
    <w:tmpl w:val="72CA4D6E"/>
    <w:lvl w:ilvl="0" w:tplc="05CE2F1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457CD2"/>
    <w:multiLevelType w:val="hybridMultilevel"/>
    <w:tmpl w:val="9692D45A"/>
    <w:lvl w:ilvl="0" w:tplc="13D2CF12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i w:val="0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C14C46"/>
    <w:multiLevelType w:val="hybridMultilevel"/>
    <w:tmpl w:val="02C6DE1E"/>
    <w:lvl w:ilvl="0" w:tplc="17EAAC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CE1C32"/>
    <w:multiLevelType w:val="hybridMultilevel"/>
    <w:tmpl w:val="C6F8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22F30"/>
    <w:multiLevelType w:val="hybridMultilevel"/>
    <w:tmpl w:val="09C88C5E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6E4A31"/>
    <w:multiLevelType w:val="hybridMultilevel"/>
    <w:tmpl w:val="B336D11E"/>
    <w:lvl w:ilvl="0" w:tplc="A7A01298">
      <w:start w:val="3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0072F"/>
    <w:multiLevelType w:val="hybridMultilevel"/>
    <w:tmpl w:val="75361824"/>
    <w:lvl w:ilvl="0" w:tplc="401006E8">
      <w:numFmt w:val="bullet"/>
      <w:lvlText w:val="-"/>
      <w:lvlJc w:val="left"/>
      <w:pPr>
        <w:ind w:left="720" w:hanging="360"/>
      </w:pPr>
      <w:rPr>
        <w:rFonts w:ascii="Cambria" w:eastAsiaTheme="minorHAnsi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BC5B57"/>
    <w:multiLevelType w:val="hybridMultilevel"/>
    <w:tmpl w:val="54D03984"/>
    <w:lvl w:ilvl="0" w:tplc="AD5AF2B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0"/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6"/>
  </w:num>
  <w:num w:numId="6">
    <w:abstractNumId w:val="0"/>
  </w:num>
  <w:num w:numId="7">
    <w:abstractNumId w:val="3"/>
  </w:num>
  <w:num w:numId="8">
    <w:abstractNumId w:val="19"/>
  </w:num>
  <w:num w:numId="9">
    <w:abstractNumId w:val="13"/>
  </w:num>
  <w:num w:numId="10">
    <w:abstractNumId w:val="29"/>
  </w:num>
  <w:num w:numId="11">
    <w:abstractNumId w:val="27"/>
  </w:num>
  <w:num w:numId="12">
    <w:abstractNumId w:val="11"/>
  </w:num>
  <w:num w:numId="13">
    <w:abstractNumId w:val="17"/>
  </w:num>
  <w:num w:numId="14">
    <w:abstractNumId w:val="28"/>
  </w:num>
  <w:num w:numId="15">
    <w:abstractNumId w:val="32"/>
  </w:num>
  <w:num w:numId="16">
    <w:abstractNumId w:val="34"/>
  </w:num>
  <w:num w:numId="17">
    <w:abstractNumId w:val="12"/>
  </w:num>
  <w:num w:numId="18">
    <w:abstractNumId w:val="9"/>
  </w:num>
  <w:num w:numId="19">
    <w:abstractNumId w:val="16"/>
  </w:num>
  <w:num w:numId="20">
    <w:abstractNumId w:val="5"/>
  </w:num>
  <w:num w:numId="21">
    <w:abstractNumId w:val="4"/>
  </w:num>
  <w:num w:numId="22">
    <w:abstractNumId w:val="15"/>
  </w:num>
  <w:num w:numId="23">
    <w:abstractNumId w:val="21"/>
  </w:num>
  <w:num w:numId="24">
    <w:abstractNumId w:val="2"/>
  </w:num>
  <w:num w:numId="25">
    <w:abstractNumId w:val="20"/>
  </w:num>
  <w:num w:numId="26">
    <w:abstractNumId w:val="8"/>
  </w:num>
  <w:num w:numId="27">
    <w:abstractNumId w:val="14"/>
  </w:num>
  <w:num w:numId="28">
    <w:abstractNumId w:val="6"/>
  </w:num>
  <w:num w:numId="29">
    <w:abstractNumId w:val="10"/>
  </w:num>
  <w:num w:numId="30">
    <w:abstractNumId w:val="22"/>
  </w:num>
  <w:num w:numId="31">
    <w:abstractNumId w:val="24"/>
  </w:num>
  <w:num w:numId="32">
    <w:abstractNumId w:val="23"/>
  </w:num>
  <w:num w:numId="33">
    <w:abstractNumId w:val="31"/>
  </w:num>
  <w:num w:numId="34">
    <w:abstractNumId w:val="1"/>
  </w:num>
  <w:num w:numId="35">
    <w:abstractNumId w:val="18"/>
  </w:num>
  <w:num w:numId="36">
    <w:abstractNumId w:val="3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6AB"/>
    <w:rsid w:val="00000430"/>
    <w:rsid w:val="00002ACA"/>
    <w:rsid w:val="00003758"/>
    <w:rsid w:val="000078F4"/>
    <w:rsid w:val="00010420"/>
    <w:rsid w:val="00011414"/>
    <w:rsid w:val="00011E1E"/>
    <w:rsid w:val="000130C4"/>
    <w:rsid w:val="00013B4C"/>
    <w:rsid w:val="00014750"/>
    <w:rsid w:val="00015862"/>
    <w:rsid w:val="00017825"/>
    <w:rsid w:val="00021C3A"/>
    <w:rsid w:val="00022855"/>
    <w:rsid w:val="000262CB"/>
    <w:rsid w:val="0002639F"/>
    <w:rsid w:val="000266AA"/>
    <w:rsid w:val="00031E8B"/>
    <w:rsid w:val="00032EF4"/>
    <w:rsid w:val="00034422"/>
    <w:rsid w:val="00034914"/>
    <w:rsid w:val="00036682"/>
    <w:rsid w:val="00040042"/>
    <w:rsid w:val="00042A6C"/>
    <w:rsid w:val="00043563"/>
    <w:rsid w:val="00043DDD"/>
    <w:rsid w:val="00044EEE"/>
    <w:rsid w:val="00044FB0"/>
    <w:rsid w:val="000503E4"/>
    <w:rsid w:val="00052268"/>
    <w:rsid w:val="000536F0"/>
    <w:rsid w:val="00057442"/>
    <w:rsid w:val="00057F5B"/>
    <w:rsid w:val="00061345"/>
    <w:rsid w:val="00061EDE"/>
    <w:rsid w:val="00063466"/>
    <w:rsid w:val="00067D8D"/>
    <w:rsid w:val="00070422"/>
    <w:rsid w:val="00070E42"/>
    <w:rsid w:val="00072867"/>
    <w:rsid w:val="000728AE"/>
    <w:rsid w:val="000774F4"/>
    <w:rsid w:val="000806C4"/>
    <w:rsid w:val="00081C37"/>
    <w:rsid w:val="00082524"/>
    <w:rsid w:val="00083D04"/>
    <w:rsid w:val="00085C2E"/>
    <w:rsid w:val="00086509"/>
    <w:rsid w:val="00093ACC"/>
    <w:rsid w:val="00093CE4"/>
    <w:rsid w:val="000962C9"/>
    <w:rsid w:val="00096A6A"/>
    <w:rsid w:val="000A021C"/>
    <w:rsid w:val="000A0C2B"/>
    <w:rsid w:val="000A6CC7"/>
    <w:rsid w:val="000B15A7"/>
    <w:rsid w:val="000B17C2"/>
    <w:rsid w:val="000B2592"/>
    <w:rsid w:val="000B51D3"/>
    <w:rsid w:val="000B68D6"/>
    <w:rsid w:val="000C0837"/>
    <w:rsid w:val="000C18CB"/>
    <w:rsid w:val="000C4F54"/>
    <w:rsid w:val="000C7235"/>
    <w:rsid w:val="000C76C7"/>
    <w:rsid w:val="000D1D77"/>
    <w:rsid w:val="000D275C"/>
    <w:rsid w:val="000D3026"/>
    <w:rsid w:val="000D4A80"/>
    <w:rsid w:val="000D59B2"/>
    <w:rsid w:val="000E3F0E"/>
    <w:rsid w:val="000E47DF"/>
    <w:rsid w:val="000E6C2B"/>
    <w:rsid w:val="000F1F52"/>
    <w:rsid w:val="000F7550"/>
    <w:rsid w:val="00103A1A"/>
    <w:rsid w:val="00104A14"/>
    <w:rsid w:val="00104E79"/>
    <w:rsid w:val="001072B3"/>
    <w:rsid w:val="00111B6D"/>
    <w:rsid w:val="00114477"/>
    <w:rsid w:val="00114AEF"/>
    <w:rsid w:val="00115339"/>
    <w:rsid w:val="0011635C"/>
    <w:rsid w:val="001175AC"/>
    <w:rsid w:val="00123B10"/>
    <w:rsid w:val="0012465B"/>
    <w:rsid w:val="00130CDF"/>
    <w:rsid w:val="00132C5B"/>
    <w:rsid w:val="00133D4E"/>
    <w:rsid w:val="0013619D"/>
    <w:rsid w:val="001363BA"/>
    <w:rsid w:val="001364C8"/>
    <w:rsid w:val="00142038"/>
    <w:rsid w:val="00144920"/>
    <w:rsid w:val="00146337"/>
    <w:rsid w:val="00146AF7"/>
    <w:rsid w:val="0014759F"/>
    <w:rsid w:val="00147C07"/>
    <w:rsid w:val="00147D71"/>
    <w:rsid w:val="00150150"/>
    <w:rsid w:val="00150659"/>
    <w:rsid w:val="00151AF4"/>
    <w:rsid w:val="0015292E"/>
    <w:rsid w:val="00152C26"/>
    <w:rsid w:val="0015579F"/>
    <w:rsid w:val="00156330"/>
    <w:rsid w:val="0015647D"/>
    <w:rsid w:val="00157692"/>
    <w:rsid w:val="001576E1"/>
    <w:rsid w:val="00157864"/>
    <w:rsid w:val="001606A6"/>
    <w:rsid w:val="0016211E"/>
    <w:rsid w:val="00165E4B"/>
    <w:rsid w:val="00173EDA"/>
    <w:rsid w:val="00176542"/>
    <w:rsid w:val="001767E1"/>
    <w:rsid w:val="00177404"/>
    <w:rsid w:val="00181723"/>
    <w:rsid w:val="0018376D"/>
    <w:rsid w:val="001856FF"/>
    <w:rsid w:val="001913D1"/>
    <w:rsid w:val="00191411"/>
    <w:rsid w:val="001939AA"/>
    <w:rsid w:val="00193ADB"/>
    <w:rsid w:val="001944D4"/>
    <w:rsid w:val="00195E49"/>
    <w:rsid w:val="0019761C"/>
    <w:rsid w:val="0019765D"/>
    <w:rsid w:val="001A3508"/>
    <w:rsid w:val="001A5325"/>
    <w:rsid w:val="001A64E6"/>
    <w:rsid w:val="001A7781"/>
    <w:rsid w:val="001B43DF"/>
    <w:rsid w:val="001B698E"/>
    <w:rsid w:val="001C3095"/>
    <w:rsid w:val="001C4273"/>
    <w:rsid w:val="001C4B6D"/>
    <w:rsid w:val="001C5BEE"/>
    <w:rsid w:val="001C72B5"/>
    <w:rsid w:val="001C78C1"/>
    <w:rsid w:val="001D0229"/>
    <w:rsid w:val="001D11CD"/>
    <w:rsid w:val="001D2C7C"/>
    <w:rsid w:val="001D3642"/>
    <w:rsid w:val="001D42C7"/>
    <w:rsid w:val="001D68B4"/>
    <w:rsid w:val="001E2C5E"/>
    <w:rsid w:val="001E4F77"/>
    <w:rsid w:val="001E5868"/>
    <w:rsid w:val="001E66F9"/>
    <w:rsid w:val="001E6D6C"/>
    <w:rsid w:val="001E79F5"/>
    <w:rsid w:val="001F09EB"/>
    <w:rsid w:val="001F2EF0"/>
    <w:rsid w:val="001F4402"/>
    <w:rsid w:val="00203B54"/>
    <w:rsid w:val="002052BB"/>
    <w:rsid w:val="002059DD"/>
    <w:rsid w:val="00206E27"/>
    <w:rsid w:val="002070B4"/>
    <w:rsid w:val="0021110C"/>
    <w:rsid w:val="00211759"/>
    <w:rsid w:val="00211817"/>
    <w:rsid w:val="00217974"/>
    <w:rsid w:val="00217F2E"/>
    <w:rsid w:val="002204D2"/>
    <w:rsid w:val="00221479"/>
    <w:rsid w:val="002243A7"/>
    <w:rsid w:val="0023178E"/>
    <w:rsid w:val="0023378D"/>
    <w:rsid w:val="0023660D"/>
    <w:rsid w:val="002402B3"/>
    <w:rsid w:val="002433B7"/>
    <w:rsid w:val="00243412"/>
    <w:rsid w:val="00244BB0"/>
    <w:rsid w:val="00247370"/>
    <w:rsid w:val="00247F91"/>
    <w:rsid w:val="002525E3"/>
    <w:rsid w:val="00254748"/>
    <w:rsid w:val="002570CC"/>
    <w:rsid w:val="00260219"/>
    <w:rsid w:val="002615F3"/>
    <w:rsid w:val="00267DC2"/>
    <w:rsid w:val="0027376F"/>
    <w:rsid w:val="00274EB1"/>
    <w:rsid w:val="00277B16"/>
    <w:rsid w:val="00284CD5"/>
    <w:rsid w:val="002864B0"/>
    <w:rsid w:val="0029001C"/>
    <w:rsid w:val="0029023B"/>
    <w:rsid w:val="0029130D"/>
    <w:rsid w:val="00291CF9"/>
    <w:rsid w:val="00292E09"/>
    <w:rsid w:val="00295046"/>
    <w:rsid w:val="002953A1"/>
    <w:rsid w:val="002959FB"/>
    <w:rsid w:val="002A398C"/>
    <w:rsid w:val="002A6EEB"/>
    <w:rsid w:val="002A7485"/>
    <w:rsid w:val="002B00DA"/>
    <w:rsid w:val="002B15D2"/>
    <w:rsid w:val="002B1715"/>
    <w:rsid w:val="002B35F5"/>
    <w:rsid w:val="002B3CC3"/>
    <w:rsid w:val="002B5860"/>
    <w:rsid w:val="002B5B37"/>
    <w:rsid w:val="002B66E2"/>
    <w:rsid w:val="002B718D"/>
    <w:rsid w:val="002C32F6"/>
    <w:rsid w:val="002C62DD"/>
    <w:rsid w:val="002D0644"/>
    <w:rsid w:val="002D252D"/>
    <w:rsid w:val="002D2864"/>
    <w:rsid w:val="002D6A74"/>
    <w:rsid w:val="002E1A5C"/>
    <w:rsid w:val="002E44D8"/>
    <w:rsid w:val="002E5FFE"/>
    <w:rsid w:val="002E7C6D"/>
    <w:rsid w:val="002F0125"/>
    <w:rsid w:val="002F1653"/>
    <w:rsid w:val="002F2461"/>
    <w:rsid w:val="002F2AE9"/>
    <w:rsid w:val="002F2C60"/>
    <w:rsid w:val="002F3EB9"/>
    <w:rsid w:val="002F5C34"/>
    <w:rsid w:val="002F6036"/>
    <w:rsid w:val="003026AF"/>
    <w:rsid w:val="00304DF5"/>
    <w:rsid w:val="00305C9C"/>
    <w:rsid w:val="00306257"/>
    <w:rsid w:val="00306D3C"/>
    <w:rsid w:val="003130CF"/>
    <w:rsid w:val="003140E8"/>
    <w:rsid w:val="003146DC"/>
    <w:rsid w:val="00322121"/>
    <w:rsid w:val="003228F2"/>
    <w:rsid w:val="00323702"/>
    <w:rsid w:val="00323CFD"/>
    <w:rsid w:val="00324BDB"/>
    <w:rsid w:val="00325AAF"/>
    <w:rsid w:val="00327327"/>
    <w:rsid w:val="003276E4"/>
    <w:rsid w:val="00327A35"/>
    <w:rsid w:val="00330153"/>
    <w:rsid w:val="0033136C"/>
    <w:rsid w:val="0033187D"/>
    <w:rsid w:val="00332530"/>
    <w:rsid w:val="003349C2"/>
    <w:rsid w:val="003365AF"/>
    <w:rsid w:val="003406B4"/>
    <w:rsid w:val="003414FB"/>
    <w:rsid w:val="00346BB2"/>
    <w:rsid w:val="00347302"/>
    <w:rsid w:val="00350837"/>
    <w:rsid w:val="0035137F"/>
    <w:rsid w:val="00351C86"/>
    <w:rsid w:val="00351D14"/>
    <w:rsid w:val="003540B1"/>
    <w:rsid w:val="00354CE3"/>
    <w:rsid w:val="0035677D"/>
    <w:rsid w:val="00356C9E"/>
    <w:rsid w:val="00357F62"/>
    <w:rsid w:val="003606BE"/>
    <w:rsid w:val="00361D9B"/>
    <w:rsid w:val="00364787"/>
    <w:rsid w:val="00371BA5"/>
    <w:rsid w:val="00372355"/>
    <w:rsid w:val="003730D8"/>
    <w:rsid w:val="003734E6"/>
    <w:rsid w:val="003735BA"/>
    <w:rsid w:val="00376D99"/>
    <w:rsid w:val="00376F9A"/>
    <w:rsid w:val="003770A0"/>
    <w:rsid w:val="003811B6"/>
    <w:rsid w:val="00382209"/>
    <w:rsid w:val="003822DE"/>
    <w:rsid w:val="003829F8"/>
    <w:rsid w:val="00382BB7"/>
    <w:rsid w:val="00382DBD"/>
    <w:rsid w:val="00383103"/>
    <w:rsid w:val="003866B2"/>
    <w:rsid w:val="0039472A"/>
    <w:rsid w:val="00395B74"/>
    <w:rsid w:val="00397C8C"/>
    <w:rsid w:val="003A0A69"/>
    <w:rsid w:val="003A7F7A"/>
    <w:rsid w:val="003B1202"/>
    <w:rsid w:val="003B3978"/>
    <w:rsid w:val="003B3CCC"/>
    <w:rsid w:val="003B3EC5"/>
    <w:rsid w:val="003B4941"/>
    <w:rsid w:val="003B634E"/>
    <w:rsid w:val="003C11A9"/>
    <w:rsid w:val="003C129E"/>
    <w:rsid w:val="003C1CF9"/>
    <w:rsid w:val="003C2B28"/>
    <w:rsid w:val="003C2D70"/>
    <w:rsid w:val="003C3210"/>
    <w:rsid w:val="003C37C9"/>
    <w:rsid w:val="003C3A6C"/>
    <w:rsid w:val="003D27D6"/>
    <w:rsid w:val="003D2E72"/>
    <w:rsid w:val="003D323B"/>
    <w:rsid w:val="003E04EC"/>
    <w:rsid w:val="003E0BE4"/>
    <w:rsid w:val="003E1FD1"/>
    <w:rsid w:val="003F13D1"/>
    <w:rsid w:val="003F176C"/>
    <w:rsid w:val="003F2D3C"/>
    <w:rsid w:val="003F30E3"/>
    <w:rsid w:val="003F44E9"/>
    <w:rsid w:val="003F50B0"/>
    <w:rsid w:val="003F6174"/>
    <w:rsid w:val="0040118E"/>
    <w:rsid w:val="00402F54"/>
    <w:rsid w:val="00404AEC"/>
    <w:rsid w:val="004133C0"/>
    <w:rsid w:val="00416BD8"/>
    <w:rsid w:val="00417485"/>
    <w:rsid w:val="00420CB2"/>
    <w:rsid w:val="004222DE"/>
    <w:rsid w:val="00422936"/>
    <w:rsid w:val="00423ED3"/>
    <w:rsid w:val="004252CF"/>
    <w:rsid w:val="00425599"/>
    <w:rsid w:val="004260BB"/>
    <w:rsid w:val="00430E40"/>
    <w:rsid w:val="00430F95"/>
    <w:rsid w:val="0043235E"/>
    <w:rsid w:val="004330CF"/>
    <w:rsid w:val="00437F5E"/>
    <w:rsid w:val="00441A9E"/>
    <w:rsid w:val="00442637"/>
    <w:rsid w:val="00442743"/>
    <w:rsid w:val="00445017"/>
    <w:rsid w:val="0044576B"/>
    <w:rsid w:val="00446832"/>
    <w:rsid w:val="004472BC"/>
    <w:rsid w:val="00450E55"/>
    <w:rsid w:val="0045134D"/>
    <w:rsid w:val="00451ADD"/>
    <w:rsid w:val="0045343B"/>
    <w:rsid w:val="00454239"/>
    <w:rsid w:val="00460090"/>
    <w:rsid w:val="004615FE"/>
    <w:rsid w:val="00464B92"/>
    <w:rsid w:val="00465571"/>
    <w:rsid w:val="00465BD6"/>
    <w:rsid w:val="00470290"/>
    <w:rsid w:val="004715F6"/>
    <w:rsid w:val="00473E64"/>
    <w:rsid w:val="00477698"/>
    <w:rsid w:val="004807C9"/>
    <w:rsid w:val="00480B37"/>
    <w:rsid w:val="00484E4A"/>
    <w:rsid w:val="00485593"/>
    <w:rsid w:val="00486472"/>
    <w:rsid w:val="0049261B"/>
    <w:rsid w:val="00492BC1"/>
    <w:rsid w:val="00494AEE"/>
    <w:rsid w:val="004974F0"/>
    <w:rsid w:val="004A125C"/>
    <w:rsid w:val="004A3283"/>
    <w:rsid w:val="004A32AD"/>
    <w:rsid w:val="004A3B06"/>
    <w:rsid w:val="004A464E"/>
    <w:rsid w:val="004A56D3"/>
    <w:rsid w:val="004B21E7"/>
    <w:rsid w:val="004B2C14"/>
    <w:rsid w:val="004B36C0"/>
    <w:rsid w:val="004B472C"/>
    <w:rsid w:val="004B5A54"/>
    <w:rsid w:val="004C6D51"/>
    <w:rsid w:val="004D1D5D"/>
    <w:rsid w:val="004D1F99"/>
    <w:rsid w:val="004D2AC9"/>
    <w:rsid w:val="004D375C"/>
    <w:rsid w:val="004D3F47"/>
    <w:rsid w:val="004D722C"/>
    <w:rsid w:val="004D753A"/>
    <w:rsid w:val="004D774C"/>
    <w:rsid w:val="004D7CBA"/>
    <w:rsid w:val="004E0242"/>
    <w:rsid w:val="004E09D1"/>
    <w:rsid w:val="004E0F16"/>
    <w:rsid w:val="004E20E2"/>
    <w:rsid w:val="004E36A5"/>
    <w:rsid w:val="004E3868"/>
    <w:rsid w:val="004E3A17"/>
    <w:rsid w:val="004E3A83"/>
    <w:rsid w:val="004E3B29"/>
    <w:rsid w:val="004E49BA"/>
    <w:rsid w:val="004E4F3A"/>
    <w:rsid w:val="004E4F66"/>
    <w:rsid w:val="004E6668"/>
    <w:rsid w:val="004F062A"/>
    <w:rsid w:val="004F1BD1"/>
    <w:rsid w:val="004F3C2E"/>
    <w:rsid w:val="004F51D3"/>
    <w:rsid w:val="00501AD4"/>
    <w:rsid w:val="00501BD6"/>
    <w:rsid w:val="00501C88"/>
    <w:rsid w:val="005025B8"/>
    <w:rsid w:val="00502900"/>
    <w:rsid w:val="00503E0F"/>
    <w:rsid w:val="00504DF6"/>
    <w:rsid w:val="00505545"/>
    <w:rsid w:val="005055F0"/>
    <w:rsid w:val="00513412"/>
    <w:rsid w:val="005136E4"/>
    <w:rsid w:val="00520204"/>
    <w:rsid w:val="005228F3"/>
    <w:rsid w:val="005231B7"/>
    <w:rsid w:val="00523D76"/>
    <w:rsid w:val="00524FE5"/>
    <w:rsid w:val="00527AE9"/>
    <w:rsid w:val="0053099B"/>
    <w:rsid w:val="00532D21"/>
    <w:rsid w:val="00532D44"/>
    <w:rsid w:val="00532F38"/>
    <w:rsid w:val="0053587D"/>
    <w:rsid w:val="00535F12"/>
    <w:rsid w:val="00536CED"/>
    <w:rsid w:val="00536D5F"/>
    <w:rsid w:val="0054151F"/>
    <w:rsid w:val="00541A08"/>
    <w:rsid w:val="00542A20"/>
    <w:rsid w:val="00542C7B"/>
    <w:rsid w:val="0054303D"/>
    <w:rsid w:val="005457C4"/>
    <w:rsid w:val="00550AE9"/>
    <w:rsid w:val="00551BC2"/>
    <w:rsid w:val="00551FD6"/>
    <w:rsid w:val="005550E0"/>
    <w:rsid w:val="00556F97"/>
    <w:rsid w:val="005620F8"/>
    <w:rsid w:val="005632A7"/>
    <w:rsid w:val="00566C16"/>
    <w:rsid w:val="00566FFE"/>
    <w:rsid w:val="005723DD"/>
    <w:rsid w:val="0057385C"/>
    <w:rsid w:val="00573AC7"/>
    <w:rsid w:val="00574B5A"/>
    <w:rsid w:val="0057511A"/>
    <w:rsid w:val="00577039"/>
    <w:rsid w:val="00577B09"/>
    <w:rsid w:val="00577FC1"/>
    <w:rsid w:val="0058162C"/>
    <w:rsid w:val="0058265F"/>
    <w:rsid w:val="00585210"/>
    <w:rsid w:val="005865B7"/>
    <w:rsid w:val="0058727E"/>
    <w:rsid w:val="005907D5"/>
    <w:rsid w:val="00591974"/>
    <w:rsid w:val="00592447"/>
    <w:rsid w:val="005974BE"/>
    <w:rsid w:val="005A308C"/>
    <w:rsid w:val="005A3818"/>
    <w:rsid w:val="005A51BD"/>
    <w:rsid w:val="005A6021"/>
    <w:rsid w:val="005A67E8"/>
    <w:rsid w:val="005A6D68"/>
    <w:rsid w:val="005B02EE"/>
    <w:rsid w:val="005B0883"/>
    <w:rsid w:val="005B6E61"/>
    <w:rsid w:val="005B7470"/>
    <w:rsid w:val="005C115E"/>
    <w:rsid w:val="005C644A"/>
    <w:rsid w:val="005D4C82"/>
    <w:rsid w:val="005D4DB0"/>
    <w:rsid w:val="005D4E3B"/>
    <w:rsid w:val="005D59CE"/>
    <w:rsid w:val="005D6B2C"/>
    <w:rsid w:val="005D7A65"/>
    <w:rsid w:val="005E04E1"/>
    <w:rsid w:val="005E2122"/>
    <w:rsid w:val="005E6683"/>
    <w:rsid w:val="005E7C47"/>
    <w:rsid w:val="005F0DDC"/>
    <w:rsid w:val="005F1629"/>
    <w:rsid w:val="005F2D7D"/>
    <w:rsid w:val="005F39E9"/>
    <w:rsid w:val="005F6F55"/>
    <w:rsid w:val="0060185B"/>
    <w:rsid w:val="006024CD"/>
    <w:rsid w:val="006032B9"/>
    <w:rsid w:val="006044F5"/>
    <w:rsid w:val="00605B11"/>
    <w:rsid w:val="00606239"/>
    <w:rsid w:val="00606BE5"/>
    <w:rsid w:val="00610AB6"/>
    <w:rsid w:val="006163CC"/>
    <w:rsid w:val="00616B97"/>
    <w:rsid w:val="00617C86"/>
    <w:rsid w:val="00631A1D"/>
    <w:rsid w:val="00633567"/>
    <w:rsid w:val="00633568"/>
    <w:rsid w:val="006344F7"/>
    <w:rsid w:val="006360FB"/>
    <w:rsid w:val="006362B1"/>
    <w:rsid w:val="006413FF"/>
    <w:rsid w:val="00641870"/>
    <w:rsid w:val="00643F40"/>
    <w:rsid w:val="00644151"/>
    <w:rsid w:val="006466F6"/>
    <w:rsid w:val="0065028D"/>
    <w:rsid w:val="0065077F"/>
    <w:rsid w:val="00653926"/>
    <w:rsid w:val="00655A99"/>
    <w:rsid w:val="00656081"/>
    <w:rsid w:val="00661D31"/>
    <w:rsid w:val="0066251D"/>
    <w:rsid w:val="00663839"/>
    <w:rsid w:val="00663A74"/>
    <w:rsid w:val="006668C1"/>
    <w:rsid w:val="00673901"/>
    <w:rsid w:val="00673FB8"/>
    <w:rsid w:val="00675E94"/>
    <w:rsid w:val="0068129A"/>
    <w:rsid w:val="006826BC"/>
    <w:rsid w:val="00683A15"/>
    <w:rsid w:val="00685719"/>
    <w:rsid w:val="00690489"/>
    <w:rsid w:val="00690700"/>
    <w:rsid w:val="00690766"/>
    <w:rsid w:val="00691780"/>
    <w:rsid w:val="00693F4F"/>
    <w:rsid w:val="00694E18"/>
    <w:rsid w:val="006A0686"/>
    <w:rsid w:val="006A11B2"/>
    <w:rsid w:val="006A1CBC"/>
    <w:rsid w:val="006A70CA"/>
    <w:rsid w:val="006A79D0"/>
    <w:rsid w:val="006B1F4B"/>
    <w:rsid w:val="006B3815"/>
    <w:rsid w:val="006B611C"/>
    <w:rsid w:val="006C0ABE"/>
    <w:rsid w:val="006C0C05"/>
    <w:rsid w:val="006C18AB"/>
    <w:rsid w:val="006C1CE5"/>
    <w:rsid w:val="006C2E84"/>
    <w:rsid w:val="006C3049"/>
    <w:rsid w:val="006C4719"/>
    <w:rsid w:val="006C5307"/>
    <w:rsid w:val="006C6A11"/>
    <w:rsid w:val="006D3270"/>
    <w:rsid w:val="006D7630"/>
    <w:rsid w:val="006E16C6"/>
    <w:rsid w:val="006E68E3"/>
    <w:rsid w:val="006F2919"/>
    <w:rsid w:val="006F2BD4"/>
    <w:rsid w:val="006F3B32"/>
    <w:rsid w:val="006F4068"/>
    <w:rsid w:val="006F690D"/>
    <w:rsid w:val="00702AF0"/>
    <w:rsid w:val="00702EB2"/>
    <w:rsid w:val="00703F4F"/>
    <w:rsid w:val="007068D0"/>
    <w:rsid w:val="00706EC7"/>
    <w:rsid w:val="007078D2"/>
    <w:rsid w:val="00707FC7"/>
    <w:rsid w:val="007121A0"/>
    <w:rsid w:val="007127E3"/>
    <w:rsid w:val="00714DB2"/>
    <w:rsid w:val="00717DDA"/>
    <w:rsid w:val="00720EA9"/>
    <w:rsid w:val="0072354A"/>
    <w:rsid w:val="00724713"/>
    <w:rsid w:val="00724C2B"/>
    <w:rsid w:val="007253F0"/>
    <w:rsid w:val="00725B8B"/>
    <w:rsid w:val="007318C8"/>
    <w:rsid w:val="007322D5"/>
    <w:rsid w:val="00734209"/>
    <w:rsid w:val="00745252"/>
    <w:rsid w:val="0074544D"/>
    <w:rsid w:val="00746395"/>
    <w:rsid w:val="00752C32"/>
    <w:rsid w:val="00754098"/>
    <w:rsid w:val="007548FF"/>
    <w:rsid w:val="00754F2F"/>
    <w:rsid w:val="00757A25"/>
    <w:rsid w:val="0076248A"/>
    <w:rsid w:val="00764F81"/>
    <w:rsid w:val="00765C99"/>
    <w:rsid w:val="00774806"/>
    <w:rsid w:val="00774FBA"/>
    <w:rsid w:val="00776C30"/>
    <w:rsid w:val="007814FD"/>
    <w:rsid w:val="00782B8E"/>
    <w:rsid w:val="00783962"/>
    <w:rsid w:val="00785E18"/>
    <w:rsid w:val="00785F40"/>
    <w:rsid w:val="00786531"/>
    <w:rsid w:val="00787BB9"/>
    <w:rsid w:val="00793F8F"/>
    <w:rsid w:val="00794CAD"/>
    <w:rsid w:val="00797FF3"/>
    <w:rsid w:val="007A1019"/>
    <w:rsid w:val="007A1E5F"/>
    <w:rsid w:val="007A220A"/>
    <w:rsid w:val="007A36FF"/>
    <w:rsid w:val="007A55D1"/>
    <w:rsid w:val="007A754B"/>
    <w:rsid w:val="007A76EF"/>
    <w:rsid w:val="007B3E0B"/>
    <w:rsid w:val="007B4951"/>
    <w:rsid w:val="007B4F84"/>
    <w:rsid w:val="007B59E4"/>
    <w:rsid w:val="007B73AE"/>
    <w:rsid w:val="007B76EE"/>
    <w:rsid w:val="007C13AA"/>
    <w:rsid w:val="007C1DE2"/>
    <w:rsid w:val="007C40C4"/>
    <w:rsid w:val="007C6DE6"/>
    <w:rsid w:val="007D3F9B"/>
    <w:rsid w:val="007D5C91"/>
    <w:rsid w:val="007E10F8"/>
    <w:rsid w:val="007E34DE"/>
    <w:rsid w:val="007E3D62"/>
    <w:rsid w:val="007E4848"/>
    <w:rsid w:val="007E5A53"/>
    <w:rsid w:val="007F1F29"/>
    <w:rsid w:val="007F3922"/>
    <w:rsid w:val="007F4A01"/>
    <w:rsid w:val="007F503C"/>
    <w:rsid w:val="007F60C2"/>
    <w:rsid w:val="007F6254"/>
    <w:rsid w:val="007F7BEF"/>
    <w:rsid w:val="0080353C"/>
    <w:rsid w:val="008119B1"/>
    <w:rsid w:val="0081334F"/>
    <w:rsid w:val="00813672"/>
    <w:rsid w:val="00815D8F"/>
    <w:rsid w:val="0081743C"/>
    <w:rsid w:val="00820936"/>
    <w:rsid w:val="00822A48"/>
    <w:rsid w:val="00825E19"/>
    <w:rsid w:val="00826B02"/>
    <w:rsid w:val="00830692"/>
    <w:rsid w:val="008310D7"/>
    <w:rsid w:val="00831669"/>
    <w:rsid w:val="00832EC4"/>
    <w:rsid w:val="008353DE"/>
    <w:rsid w:val="00835D29"/>
    <w:rsid w:val="00840EC9"/>
    <w:rsid w:val="0084124D"/>
    <w:rsid w:val="0084219C"/>
    <w:rsid w:val="00843402"/>
    <w:rsid w:val="00845B06"/>
    <w:rsid w:val="00854C01"/>
    <w:rsid w:val="00855062"/>
    <w:rsid w:val="0085722B"/>
    <w:rsid w:val="00861A2F"/>
    <w:rsid w:val="00865DD4"/>
    <w:rsid w:val="00866526"/>
    <w:rsid w:val="00867532"/>
    <w:rsid w:val="008675B3"/>
    <w:rsid w:val="00867BA7"/>
    <w:rsid w:val="00870842"/>
    <w:rsid w:val="0087297A"/>
    <w:rsid w:val="00874097"/>
    <w:rsid w:val="00886BEB"/>
    <w:rsid w:val="00891188"/>
    <w:rsid w:val="008927BB"/>
    <w:rsid w:val="00893AAF"/>
    <w:rsid w:val="00893BFE"/>
    <w:rsid w:val="008A1AC1"/>
    <w:rsid w:val="008A1B9A"/>
    <w:rsid w:val="008A4418"/>
    <w:rsid w:val="008A515C"/>
    <w:rsid w:val="008A575C"/>
    <w:rsid w:val="008A7FF3"/>
    <w:rsid w:val="008B0E7E"/>
    <w:rsid w:val="008B1B16"/>
    <w:rsid w:val="008B4DCC"/>
    <w:rsid w:val="008B5BEE"/>
    <w:rsid w:val="008B66A4"/>
    <w:rsid w:val="008B6BB0"/>
    <w:rsid w:val="008C11E1"/>
    <w:rsid w:val="008C1DB8"/>
    <w:rsid w:val="008C2601"/>
    <w:rsid w:val="008C4672"/>
    <w:rsid w:val="008C5129"/>
    <w:rsid w:val="008C6147"/>
    <w:rsid w:val="008D1ED9"/>
    <w:rsid w:val="008D28ED"/>
    <w:rsid w:val="008D29ED"/>
    <w:rsid w:val="008D3E69"/>
    <w:rsid w:val="008D411A"/>
    <w:rsid w:val="008E2D4A"/>
    <w:rsid w:val="008E586E"/>
    <w:rsid w:val="008E793F"/>
    <w:rsid w:val="008F082C"/>
    <w:rsid w:val="008F291C"/>
    <w:rsid w:val="008F5D73"/>
    <w:rsid w:val="008F5D83"/>
    <w:rsid w:val="008F602A"/>
    <w:rsid w:val="008F7BB0"/>
    <w:rsid w:val="00902735"/>
    <w:rsid w:val="009055BA"/>
    <w:rsid w:val="00910099"/>
    <w:rsid w:val="0091513B"/>
    <w:rsid w:val="00915BFA"/>
    <w:rsid w:val="009179CC"/>
    <w:rsid w:val="009210E0"/>
    <w:rsid w:val="009267C5"/>
    <w:rsid w:val="00931041"/>
    <w:rsid w:val="00932298"/>
    <w:rsid w:val="009336DA"/>
    <w:rsid w:val="00935372"/>
    <w:rsid w:val="00935AEF"/>
    <w:rsid w:val="00936258"/>
    <w:rsid w:val="00936585"/>
    <w:rsid w:val="00937EA4"/>
    <w:rsid w:val="00940301"/>
    <w:rsid w:val="00941769"/>
    <w:rsid w:val="009420D7"/>
    <w:rsid w:val="00942D0C"/>
    <w:rsid w:val="00945D87"/>
    <w:rsid w:val="009476B7"/>
    <w:rsid w:val="009505D5"/>
    <w:rsid w:val="0095067C"/>
    <w:rsid w:val="009524E5"/>
    <w:rsid w:val="009553C1"/>
    <w:rsid w:val="009555A8"/>
    <w:rsid w:val="0095745F"/>
    <w:rsid w:val="00960993"/>
    <w:rsid w:val="0096657A"/>
    <w:rsid w:val="00967227"/>
    <w:rsid w:val="009715CA"/>
    <w:rsid w:val="0097226F"/>
    <w:rsid w:val="009726B9"/>
    <w:rsid w:val="009737F4"/>
    <w:rsid w:val="00974921"/>
    <w:rsid w:val="00974B2C"/>
    <w:rsid w:val="00975BD4"/>
    <w:rsid w:val="009807F5"/>
    <w:rsid w:val="00983CEF"/>
    <w:rsid w:val="009844F9"/>
    <w:rsid w:val="00986606"/>
    <w:rsid w:val="00987736"/>
    <w:rsid w:val="00994EF0"/>
    <w:rsid w:val="009965E8"/>
    <w:rsid w:val="00997958"/>
    <w:rsid w:val="009A0F3B"/>
    <w:rsid w:val="009A28BD"/>
    <w:rsid w:val="009A327E"/>
    <w:rsid w:val="009A3E2B"/>
    <w:rsid w:val="009A4366"/>
    <w:rsid w:val="009A7FDF"/>
    <w:rsid w:val="009B2FEF"/>
    <w:rsid w:val="009B4084"/>
    <w:rsid w:val="009B40BB"/>
    <w:rsid w:val="009B43FB"/>
    <w:rsid w:val="009C0FA8"/>
    <w:rsid w:val="009C1054"/>
    <w:rsid w:val="009C2133"/>
    <w:rsid w:val="009C5800"/>
    <w:rsid w:val="009C6A8A"/>
    <w:rsid w:val="009D4424"/>
    <w:rsid w:val="009D5FAD"/>
    <w:rsid w:val="009E3892"/>
    <w:rsid w:val="009E4260"/>
    <w:rsid w:val="009E7C88"/>
    <w:rsid w:val="009F0F37"/>
    <w:rsid w:val="009F1843"/>
    <w:rsid w:val="009F2E7E"/>
    <w:rsid w:val="00A0005B"/>
    <w:rsid w:val="00A03FAD"/>
    <w:rsid w:val="00A069CE"/>
    <w:rsid w:val="00A10531"/>
    <w:rsid w:val="00A11D6C"/>
    <w:rsid w:val="00A14132"/>
    <w:rsid w:val="00A168B8"/>
    <w:rsid w:val="00A206B8"/>
    <w:rsid w:val="00A215AE"/>
    <w:rsid w:val="00A21C2E"/>
    <w:rsid w:val="00A3088B"/>
    <w:rsid w:val="00A31385"/>
    <w:rsid w:val="00A32784"/>
    <w:rsid w:val="00A355C9"/>
    <w:rsid w:val="00A3627B"/>
    <w:rsid w:val="00A36DF1"/>
    <w:rsid w:val="00A37E75"/>
    <w:rsid w:val="00A40F98"/>
    <w:rsid w:val="00A41E34"/>
    <w:rsid w:val="00A427D4"/>
    <w:rsid w:val="00A43338"/>
    <w:rsid w:val="00A450E4"/>
    <w:rsid w:val="00A45B1A"/>
    <w:rsid w:val="00A45D11"/>
    <w:rsid w:val="00A4658D"/>
    <w:rsid w:val="00A478F3"/>
    <w:rsid w:val="00A479F8"/>
    <w:rsid w:val="00A530F7"/>
    <w:rsid w:val="00A5342A"/>
    <w:rsid w:val="00A53870"/>
    <w:rsid w:val="00A53D0A"/>
    <w:rsid w:val="00A651BF"/>
    <w:rsid w:val="00A65A31"/>
    <w:rsid w:val="00A713C5"/>
    <w:rsid w:val="00A73676"/>
    <w:rsid w:val="00A770CD"/>
    <w:rsid w:val="00A80F4E"/>
    <w:rsid w:val="00A84DFD"/>
    <w:rsid w:val="00A84E98"/>
    <w:rsid w:val="00A85BAA"/>
    <w:rsid w:val="00A872D2"/>
    <w:rsid w:val="00A87DD6"/>
    <w:rsid w:val="00A91EBF"/>
    <w:rsid w:val="00A92114"/>
    <w:rsid w:val="00A946E2"/>
    <w:rsid w:val="00A94C6C"/>
    <w:rsid w:val="00A95FAC"/>
    <w:rsid w:val="00A960ED"/>
    <w:rsid w:val="00A97319"/>
    <w:rsid w:val="00A978CF"/>
    <w:rsid w:val="00A97A57"/>
    <w:rsid w:val="00AA2B67"/>
    <w:rsid w:val="00AA36C8"/>
    <w:rsid w:val="00AA3ACB"/>
    <w:rsid w:val="00AA6F9A"/>
    <w:rsid w:val="00AB290E"/>
    <w:rsid w:val="00AB57DA"/>
    <w:rsid w:val="00AC148B"/>
    <w:rsid w:val="00AC397E"/>
    <w:rsid w:val="00AC40B8"/>
    <w:rsid w:val="00AC425C"/>
    <w:rsid w:val="00AC451A"/>
    <w:rsid w:val="00AC49DD"/>
    <w:rsid w:val="00AC6F26"/>
    <w:rsid w:val="00AC7938"/>
    <w:rsid w:val="00AC799B"/>
    <w:rsid w:val="00AD02BD"/>
    <w:rsid w:val="00AD0BC9"/>
    <w:rsid w:val="00AD7901"/>
    <w:rsid w:val="00AD7A3B"/>
    <w:rsid w:val="00AE0208"/>
    <w:rsid w:val="00AE0442"/>
    <w:rsid w:val="00AE14CF"/>
    <w:rsid w:val="00AE32A9"/>
    <w:rsid w:val="00AE3CA9"/>
    <w:rsid w:val="00AE59A1"/>
    <w:rsid w:val="00AE76B3"/>
    <w:rsid w:val="00AE7EAC"/>
    <w:rsid w:val="00AF1340"/>
    <w:rsid w:val="00AF5BF0"/>
    <w:rsid w:val="00AF5EE1"/>
    <w:rsid w:val="00AF6715"/>
    <w:rsid w:val="00AF7516"/>
    <w:rsid w:val="00B0040E"/>
    <w:rsid w:val="00B07E83"/>
    <w:rsid w:val="00B117E8"/>
    <w:rsid w:val="00B14CA9"/>
    <w:rsid w:val="00B172FF"/>
    <w:rsid w:val="00B17DB8"/>
    <w:rsid w:val="00B20B05"/>
    <w:rsid w:val="00B20DBD"/>
    <w:rsid w:val="00B24D68"/>
    <w:rsid w:val="00B26899"/>
    <w:rsid w:val="00B27C85"/>
    <w:rsid w:val="00B30794"/>
    <w:rsid w:val="00B312C7"/>
    <w:rsid w:val="00B32DB1"/>
    <w:rsid w:val="00B34073"/>
    <w:rsid w:val="00B353C8"/>
    <w:rsid w:val="00B40B18"/>
    <w:rsid w:val="00B40B95"/>
    <w:rsid w:val="00B4240F"/>
    <w:rsid w:val="00B43148"/>
    <w:rsid w:val="00B47146"/>
    <w:rsid w:val="00B5395F"/>
    <w:rsid w:val="00B5510C"/>
    <w:rsid w:val="00B61CB2"/>
    <w:rsid w:val="00B65932"/>
    <w:rsid w:val="00B66E17"/>
    <w:rsid w:val="00B67E1A"/>
    <w:rsid w:val="00B730B3"/>
    <w:rsid w:val="00B77654"/>
    <w:rsid w:val="00B823A5"/>
    <w:rsid w:val="00B828D4"/>
    <w:rsid w:val="00B84486"/>
    <w:rsid w:val="00B86931"/>
    <w:rsid w:val="00B93A1F"/>
    <w:rsid w:val="00B943B2"/>
    <w:rsid w:val="00B967BE"/>
    <w:rsid w:val="00B96A67"/>
    <w:rsid w:val="00BA1491"/>
    <w:rsid w:val="00BA5215"/>
    <w:rsid w:val="00BA6F13"/>
    <w:rsid w:val="00BB2C3D"/>
    <w:rsid w:val="00BB54ED"/>
    <w:rsid w:val="00BC022E"/>
    <w:rsid w:val="00BC0971"/>
    <w:rsid w:val="00BC17F3"/>
    <w:rsid w:val="00BC1BEC"/>
    <w:rsid w:val="00BC25DA"/>
    <w:rsid w:val="00BC416E"/>
    <w:rsid w:val="00BC4BF5"/>
    <w:rsid w:val="00BC53D3"/>
    <w:rsid w:val="00BC56F7"/>
    <w:rsid w:val="00BD0B3F"/>
    <w:rsid w:val="00BD18E2"/>
    <w:rsid w:val="00BD220C"/>
    <w:rsid w:val="00BD29B4"/>
    <w:rsid w:val="00BE1ACC"/>
    <w:rsid w:val="00BE2AA1"/>
    <w:rsid w:val="00BE3BDE"/>
    <w:rsid w:val="00BE410D"/>
    <w:rsid w:val="00BE4512"/>
    <w:rsid w:val="00BE5909"/>
    <w:rsid w:val="00BE6B7D"/>
    <w:rsid w:val="00BE7520"/>
    <w:rsid w:val="00BF0E45"/>
    <w:rsid w:val="00BF1A30"/>
    <w:rsid w:val="00BF32B6"/>
    <w:rsid w:val="00BF48BD"/>
    <w:rsid w:val="00C00DFB"/>
    <w:rsid w:val="00C01E15"/>
    <w:rsid w:val="00C0584B"/>
    <w:rsid w:val="00C078CF"/>
    <w:rsid w:val="00C1215F"/>
    <w:rsid w:val="00C14AB9"/>
    <w:rsid w:val="00C15560"/>
    <w:rsid w:val="00C2472C"/>
    <w:rsid w:val="00C24A63"/>
    <w:rsid w:val="00C25881"/>
    <w:rsid w:val="00C26091"/>
    <w:rsid w:val="00C3379B"/>
    <w:rsid w:val="00C35FFF"/>
    <w:rsid w:val="00C364A4"/>
    <w:rsid w:val="00C379D6"/>
    <w:rsid w:val="00C4171D"/>
    <w:rsid w:val="00C41C8F"/>
    <w:rsid w:val="00C437B9"/>
    <w:rsid w:val="00C46019"/>
    <w:rsid w:val="00C47100"/>
    <w:rsid w:val="00C52337"/>
    <w:rsid w:val="00C55050"/>
    <w:rsid w:val="00C57FB2"/>
    <w:rsid w:val="00C61901"/>
    <w:rsid w:val="00C625E8"/>
    <w:rsid w:val="00C6694C"/>
    <w:rsid w:val="00C70231"/>
    <w:rsid w:val="00C71D25"/>
    <w:rsid w:val="00C7641F"/>
    <w:rsid w:val="00C76D9A"/>
    <w:rsid w:val="00C77F6C"/>
    <w:rsid w:val="00C800EB"/>
    <w:rsid w:val="00C811E7"/>
    <w:rsid w:val="00C81823"/>
    <w:rsid w:val="00C8286F"/>
    <w:rsid w:val="00C8437D"/>
    <w:rsid w:val="00C85754"/>
    <w:rsid w:val="00C85CFC"/>
    <w:rsid w:val="00C866A4"/>
    <w:rsid w:val="00C877E5"/>
    <w:rsid w:val="00C90999"/>
    <w:rsid w:val="00C90E03"/>
    <w:rsid w:val="00C95126"/>
    <w:rsid w:val="00C95183"/>
    <w:rsid w:val="00CA0DCF"/>
    <w:rsid w:val="00CA2889"/>
    <w:rsid w:val="00CA3995"/>
    <w:rsid w:val="00CA3AFB"/>
    <w:rsid w:val="00CA3EE1"/>
    <w:rsid w:val="00CA50E0"/>
    <w:rsid w:val="00CA5832"/>
    <w:rsid w:val="00CB0300"/>
    <w:rsid w:val="00CB2BE8"/>
    <w:rsid w:val="00CB6C1D"/>
    <w:rsid w:val="00CB7363"/>
    <w:rsid w:val="00CB753A"/>
    <w:rsid w:val="00CB7B60"/>
    <w:rsid w:val="00CC242B"/>
    <w:rsid w:val="00CC2CB9"/>
    <w:rsid w:val="00CC4283"/>
    <w:rsid w:val="00CC773A"/>
    <w:rsid w:val="00CC7AB7"/>
    <w:rsid w:val="00CD2868"/>
    <w:rsid w:val="00CD3A03"/>
    <w:rsid w:val="00CD3F69"/>
    <w:rsid w:val="00CD4209"/>
    <w:rsid w:val="00CE0DE8"/>
    <w:rsid w:val="00CE5CAE"/>
    <w:rsid w:val="00CF1DBE"/>
    <w:rsid w:val="00CF58ED"/>
    <w:rsid w:val="00D01C9D"/>
    <w:rsid w:val="00D0480E"/>
    <w:rsid w:val="00D07A97"/>
    <w:rsid w:val="00D11789"/>
    <w:rsid w:val="00D13506"/>
    <w:rsid w:val="00D144E4"/>
    <w:rsid w:val="00D21B14"/>
    <w:rsid w:val="00D22ED3"/>
    <w:rsid w:val="00D2370A"/>
    <w:rsid w:val="00D32C21"/>
    <w:rsid w:val="00D34D33"/>
    <w:rsid w:val="00D34E68"/>
    <w:rsid w:val="00D4230D"/>
    <w:rsid w:val="00D43526"/>
    <w:rsid w:val="00D43920"/>
    <w:rsid w:val="00D47209"/>
    <w:rsid w:val="00D47407"/>
    <w:rsid w:val="00D515FC"/>
    <w:rsid w:val="00D5198B"/>
    <w:rsid w:val="00D525B6"/>
    <w:rsid w:val="00D52EE8"/>
    <w:rsid w:val="00D547E4"/>
    <w:rsid w:val="00D55046"/>
    <w:rsid w:val="00D55207"/>
    <w:rsid w:val="00D55545"/>
    <w:rsid w:val="00D56960"/>
    <w:rsid w:val="00D56F0F"/>
    <w:rsid w:val="00D573B0"/>
    <w:rsid w:val="00D60E91"/>
    <w:rsid w:val="00D6133D"/>
    <w:rsid w:val="00D61710"/>
    <w:rsid w:val="00D62D89"/>
    <w:rsid w:val="00D64301"/>
    <w:rsid w:val="00D656DE"/>
    <w:rsid w:val="00D66DFE"/>
    <w:rsid w:val="00D7100E"/>
    <w:rsid w:val="00D73826"/>
    <w:rsid w:val="00D73A34"/>
    <w:rsid w:val="00D774E3"/>
    <w:rsid w:val="00D77B65"/>
    <w:rsid w:val="00D832DA"/>
    <w:rsid w:val="00D844ED"/>
    <w:rsid w:val="00D8528A"/>
    <w:rsid w:val="00D85F12"/>
    <w:rsid w:val="00D8608A"/>
    <w:rsid w:val="00D8675E"/>
    <w:rsid w:val="00D86D32"/>
    <w:rsid w:val="00D901C5"/>
    <w:rsid w:val="00D90345"/>
    <w:rsid w:val="00D9036A"/>
    <w:rsid w:val="00D93956"/>
    <w:rsid w:val="00D9489A"/>
    <w:rsid w:val="00D97275"/>
    <w:rsid w:val="00D9776D"/>
    <w:rsid w:val="00DA07D8"/>
    <w:rsid w:val="00DA20B3"/>
    <w:rsid w:val="00DA2E8C"/>
    <w:rsid w:val="00DB1A81"/>
    <w:rsid w:val="00DB5F06"/>
    <w:rsid w:val="00DB759D"/>
    <w:rsid w:val="00DC1148"/>
    <w:rsid w:val="00DC3786"/>
    <w:rsid w:val="00DC4CAB"/>
    <w:rsid w:val="00DC4E53"/>
    <w:rsid w:val="00DC5384"/>
    <w:rsid w:val="00DC7CEB"/>
    <w:rsid w:val="00DD0FE2"/>
    <w:rsid w:val="00DD419A"/>
    <w:rsid w:val="00DD49A9"/>
    <w:rsid w:val="00DD49C9"/>
    <w:rsid w:val="00DE3EAB"/>
    <w:rsid w:val="00DE6511"/>
    <w:rsid w:val="00DF116C"/>
    <w:rsid w:val="00DF3E12"/>
    <w:rsid w:val="00DF497E"/>
    <w:rsid w:val="00DF50C0"/>
    <w:rsid w:val="00DF59BD"/>
    <w:rsid w:val="00E0191B"/>
    <w:rsid w:val="00E01E38"/>
    <w:rsid w:val="00E03E15"/>
    <w:rsid w:val="00E04244"/>
    <w:rsid w:val="00E1082F"/>
    <w:rsid w:val="00E1102C"/>
    <w:rsid w:val="00E16CE0"/>
    <w:rsid w:val="00E16F76"/>
    <w:rsid w:val="00E1765C"/>
    <w:rsid w:val="00E223A0"/>
    <w:rsid w:val="00E2560D"/>
    <w:rsid w:val="00E26229"/>
    <w:rsid w:val="00E26904"/>
    <w:rsid w:val="00E26D0C"/>
    <w:rsid w:val="00E33DFB"/>
    <w:rsid w:val="00E34719"/>
    <w:rsid w:val="00E350B8"/>
    <w:rsid w:val="00E35B8E"/>
    <w:rsid w:val="00E35CEE"/>
    <w:rsid w:val="00E400FE"/>
    <w:rsid w:val="00E417E9"/>
    <w:rsid w:val="00E4187F"/>
    <w:rsid w:val="00E42128"/>
    <w:rsid w:val="00E421EE"/>
    <w:rsid w:val="00E43A3C"/>
    <w:rsid w:val="00E45DF3"/>
    <w:rsid w:val="00E4613F"/>
    <w:rsid w:val="00E462CB"/>
    <w:rsid w:val="00E47DF4"/>
    <w:rsid w:val="00E5068F"/>
    <w:rsid w:val="00E543EB"/>
    <w:rsid w:val="00E574E4"/>
    <w:rsid w:val="00E61735"/>
    <w:rsid w:val="00E63470"/>
    <w:rsid w:val="00E64B64"/>
    <w:rsid w:val="00E676C7"/>
    <w:rsid w:val="00E70D9B"/>
    <w:rsid w:val="00E71143"/>
    <w:rsid w:val="00E74AD9"/>
    <w:rsid w:val="00E766FD"/>
    <w:rsid w:val="00E8103D"/>
    <w:rsid w:val="00E81CEE"/>
    <w:rsid w:val="00E85D3F"/>
    <w:rsid w:val="00E87F6C"/>
    <w:rsid w:val="00E909EB"/>
    <w:rsid w:val="00E922E0"/>
    <w:rsid w:val="00EA051E"/>
    <w:rsid w:val="00EA11F1"/>
    <w:rsid w:val="00EA2704"/>
    <w:rsid w:val="00EA3EFC"/>
    <w:rsid w:val="00EA78AF"/>
    <w:rsid w:val="00EB0F32"/>
    <w:rsid w:val="00EB4A69"/>
    <w:rsid w:val="00EB5928"/>
    <w:rsid w:val="00EB6817"/>
    <w:rsid w:val="00EC2108"/>
    <w:rsid w:val="00EC34BF"/>
    <w:rsid w:val="00EC3BD1"/>
    <w:rsid w:val="00EC442B"/>
    <w:rsid w:val="00EC4952"/>
    <w:rsid w:val="00EC67FD"/>
    <w:rsid w:val="00EC7A9D"/>
    <w:rsid w:val="00ED1502"/>
    <w:rsid w:val="00ED1F89"/>
    <w:rsid w:val="00ED2A75"/>
    <w:rsid w:val="00ED3758"/>
    <w:rsid w:val="00ED390C"/>
    <w:rsid w:val="00ED48CE"/>
    <w:rsid w:val="00ED733D"/>
    <w:rsid w:val="00EE288E"/>
    <w:rsid w:val="00EE340F"/>
    <w:rsid w:val="00EE4733"/>
    <w:rsid w:val="00F016E0"/>
    <w:rsid w:val="00F022AF"/>
    <w:rsid w:val="00F03516"/>
    <w:rsid w:val="00F036AB"/>
    <w:rsid w:val="00F03BCD"/>
    <w:rsid w:val="00F048D1"/>
    <w:rsid w:val="00F053C8"/>
    <w:rsid w:val="00F05D65"/>
    <w:rsid w:val="00F12C25"/>
    <w:rsid w:val="00F16F11"/>
    <w:rsid w:val="00F22C30"/>
    <w:rsid w:val="00F23DA1"/>
    <w:rsid w:val="00F30CB9"/>
    <w:rsid w:val="00F315D5"/>
    <w:rsid w:val="00F31BE9"/>
    <w:rsid w:val="00F33C3C"/>
    <w:rsid w:val="00F40EEF"/>
    <w:rsid w:val="00F422EC"/>
    <w:rsid w:val="00F475D7"/>
    <w:rsid w:val="00F50D37"/>
    <w:rsid w:val="00F5170B"/>
    <w:rsid w:val="00F51BFD"/>
    <w:rsid w:val="00F5324A"/>
    <w:rsid w:val="00F5567A"/>
    <w:rsid w:val="00F61B6F"/>
    <w:rsid w:val="00F6241D"/>
    <w:rsid w:val="00F62D2A"/>
    <w:rsid w:val="00F63CDA"/>
    <w:rsid w:val="00F73239"/>
    <w:rsid w:val="00F73860"/>
    <w:rsid w:val="00F75627"/>
    <w:rsid w:val="00F763F0"/>
    <w:rsid w:val="00F7688D"/>
    <w:rsid w:val="00F771BA"/>
    <w:rsid w:val="00F84770"/>
    <w:rsid w:val="00F85BBF"/>
    <w:rsid w:val="00F86C62"/>
    <w:rsid w:val="00F86F7D"/>
    <w:rsid w:val="00F97903"/>
    <w:rsid w:val="00FA1D99"/>
    <w:rsid w:val="00FA21D4"/>
    <w:rsid w:val="00FA2B0C"/>
    <w:rsid w:val="00FA5DF0"/>
    <w:rsid w:val="00FA715A"/>
    <w:rsid w:val="00FA7624"/>
    <w:rsid w:val="00FB1771"/>
    <w:rsid w:val="00FB2476"/>
    <w:rsid w:val="00FB42D9"/>
    <w:rsid w:val="00FB42FB"/>
    <w:rsid w:val="00FB4F3A"/>
    <w:rsid w:val="00FB635E"/>
    <w:rsid w:val="00FB6408"/>
    <w:rsid w:val="00FB753E"/>
    <w:rsid w:val="00FC0343"/>
    <w:rsid w:val="00FC0A43"/>
    <w:rsid w:val="00FC31D9"/>
    <w:rsid w:val="00FC3481"/>
    <w:rsid w:val="00FC3E70"/>
    <w:rsid w:val="00FC3F48"/>
    <w:rsid w:val="00FC59FB"/>
    <w:rsid w:val="00FD03FF"/>
    <w:rsid w:val="00FD2690"/>
    <w:rsid w:val="00FD3D35"/>
    <w:rsid w:val="00FD3F7C"/>
    <w:rsid w:val="00FD48DC"/>
    <w:rsid w:val="00FE1860"/>
    <w:rsid w:val="00FE1EA2"/>
    <w:rsid w:val="00FE384A"/>
    <w:rsid w:val="00FE41D3"/>
    <w:rsid w:val="00FE4A17"/>
    <w:rsid w:val="00FE5F15"/>
    <w:rsid w:val="00FE6ADF"/>
    <w:rsid w:val="00FF0F75"/>
    <w:rsid w:val="00FF3224"/>
    <w:rsid w:val="00FF4F0F"/>
    <w:rsid w:val="00FF6A2E"/>
    <w:rsid w:val="00FF6D9B"/>
    <w:rsid w:val="00FF7F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7F5A48"/>
  <w15:docId w15:val="{E6E58E4C-BC63-4BD3-BF4F-B6CFA638E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0E0"/>
    <w:pPr>
      <w:spacing w:after="200" w:line="276" w:lineRule="auto"/>
    </w:pPr>
    <w:rPr>
      <w:noProof/>
      <w:sz w:val="22"/>
      <w:szCs w:val="22"/>
      <w:lang w:val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0F16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B61CB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noProof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4FB0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HeaderChar">
    <w:name w:val="Header Char"/>
    <w:link w:val="Header"/>
    <w:uiPriority w:val="99"/>
    <w:rsid w:val="00044FB0"/>
    <w:rPr>
      <w:noProof/>
      <w:lang w:val="vi-VN"/>
    </w:rPr>
  </w:style>
  <w:style w:type="paragraph" w:styleId="Footer">
    <w:name w:val="footer"/>
    <w:basedOn w:val="Normal"/>
    <w:link w:val="FooterChar"/>
    <w:uiPriority w:val="99"/>
    <w:unhideWhenUsed/>
    <w:rsid w:val="00044FB0"/>
    <w:pPr>
      <w:tabs>
        <w:tab w:val="center" w:pos="4513"/>
        <w:tab w:val="right" w:pos="9026"/>
      </w:tabs>
      <w:spacing w:after="0" w:line="240" w:lineRule="auto"/>
    </w:pPr>
    <w:rPr>
      <w:sz w:val="20"/>
      <w:szCs w:val="20"/>
    </w:rPr>
  </w:style>
  <w:style w:type="character" w:customStyle="1" w:styleId="FooterChar">
    <w:name w:val="Footer Char"/>
    <w:link w:val="Footer"/>
    <w:uiPriority w:val="99"/>
    <w:rsid w:val="00044FB0"/>
    <w:rPr>
      <w:noProof/>
      <w:lang w:val="vi-V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FB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FB0"/>
    <w:rPr>
      <w:rFonts w:ascii="Tahoma" w:hAnsi="Tahoma" w:cs="Tahoma"/>
      <w:noProof/>
      <w:sz w:val="16"/>
      <w:szCs w:val="16"/>
      <w:lang w:val="vi-VN"/>
    </w:rPr>
  </w:style>
  <w:style w:type="character" w:styleId="Hyperlink">
    <w:name w:val="Hyperlink"/>
    <w:rsid w:val="00D56960"/>
    <w:rPr>
      <w:color w:val="0000FF"/>
      <w:u w:val="single"/>
    </w:rPr>
  </w:style>
  <w:style w:type="table" w:styleId="TableGrid">
    <w:name w:val="Table Grid"/>
    <w:basedOn w:val="TableNormal"/>
    <w:rsid w:val="00B4714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61CB2"/>
  </w:style>
  <w:style w:type="character" w:customStyle="1" w:styleId="Heading3Char">
    <w:name w:val="Heading 3 Char"/>
    <w:link w:val="Heading3"/>
    <w:uiPriority w:val="9"/>
    <w:rsid w:val="00B61CB2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pbody">
    <w:name w:val="pbody"/>
    <w:basedOn w:val="Normal"/>
    <w:rsid w:val="00B61CB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paragraph" w:customStyle="1" w:styleId="pauthor">
    <w:name w:val="pauthor"/>
    <w:basedOn w:val="Normal"/>
    <w:rsid w:val="00B61CB2"/>
    <w:pPr>
      <w:spacing w:before="100" w:beforeAutospacing="1" w:after="100" w:afterAutospacing="1" w:line="240" w:lineRule="auto"/>
    </w:pPr>
    <w:rPr>
      <w:rFonts w:ascii="Times New Roman" w:eastAsia="Times New Roman" w:hAnsi="Times New Roman"/>
      <w:noProof w:val="0"/>
      <w:sz w:val="24"/>
      <w:szCs w:val="24"/>
      <w:lang w:val="en-US"/>
    </w:rPr>
  </w:style>
  <w:style w:type="character" w:customStyle="1" w:styleId="tags">
    <w:name w:val="tags"/>
    <w:basedOn w:val="DefaultParagraphFont"/>
    <w:rsid w:val="00B61CB2"/>
  </w:style>
  <w:style w:type="paragraph" w:styleId="BodyTextIndent2">
    <w:name w:val="Body Text Indent 2"/>
    <w:basedOn w:val="Normal"/>
    <w:link w:val="BodyTextIndent2Char"/>
    <w:rsid w:val="00115339"/>
    <w:pPr>
      <w:autoSpaceDE w:val="0"/>
      <w:autoSpaceDN w:val="0"/>
      <w:spacing w:after="0" w:line="320" w:lineRule="exact"/>
      <w:ind w:firstLine="567"/>
      <w:jc w:val="both"/>
    </w:pPr>
    <w:rPr>
      <w:rFonts w:ascii=".VnTime" w:eastAsia="Times New Roman" w:hAnsi=".VnTime"/>
      <w:i/>
      <w:iCs/>
      <w:noProof w:val="0"/>
      <w:sz w:val="26"/>
      <w:szCs w:val="26"/>
    </w:rPr>
  </w:style>
  <w:style w:type="character" w:customStyle="1" w:styleId="BodyTextIndent2Char">
    <w:name w:val="Body Text Indent 2 Char"/>
    <w:link w:val="BodyTextIndent2"/>
    <w:rsid w:val="00115339"/>
    <w:rPr>
      <w:rFonts w:ascii=".VnTime" w:eastAsia="Times New Roman" w:hAnsi=".VnTime"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BD29B4"/>
    <w:pPr>
      <w:ind w:left="720"/>
      <w:contextualSpacing/>
    </w:pPr>
    <w:rPr>
      <w:rFonts w:eastAsia="Times New Roman"/>
      <w:noProof w:val="0"/>
      <w:lang w:val="en-US"/>
    </w:rPr>
  </w:style>
  <w:style w:type="character" w:styleId="CommentReference">
    <w:name w:val="annotation reference"/>
    <w:uiPriority w:val="99"/>
    <w:semiHidden/>
    <w:unhideWhenUsed/>
    <w:rsid w:val="00F475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5D7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475D7"/>
    <w:rPr>
      <w:noProof/>
      <w:lang w:val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5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475D7"/>
    <w:rPr>
      <w:b/>
      <w:bCs/>
      <w:noProof/>
      <w:lang w:val="vi-VN"/>
    </w:rPr>
  </w:style>
  <w:style w:type="character" w:styleId="Strong">
    <w:name w:val="Strong"/>
    <w:uiPriority w:val="22"/>
    <w:qFormat/>
    <w:rsid w:val="003228F2"/>
    <w:rPr>
      <w:b/>
      <w:bCs/>
    </w:rPr>
  </w:style>
  <w:style w:type="character" w:customStyle="1" w:styleId="Heading1Char">
    <w:name w:val="Heading 1 Char"/>
    <w:link w:val="Heading1"/>
    <w:uiPriority w:val="9"/>
    <w:rsid w:val="004E0F16"/>
    <w:rPr>
      <w:rFonts w:ascii="Cambria" w:eastAsia="Times New Roman" w:hAnsi="Cambria" w:cs="Times New Roman"/>
      <w:b/>
      <w:bCs/>
      <w:noProof/>
      <w:color w:val="365F91"/>
      <w:sz w:val="28"/>
      <w:szCs w:val="28"/>
      <w:lang w:val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1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82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33959">
              <w:marLeft w:val="0"/>
              <w:marRight w:val="0"/>
              <w:marTop w:val="84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767212">
          <w:marLeft w:val="0"/>
          <w:marRight w:val="0"/>
          <w:marTop w:val="0"/>
          <w:marBottom w:val="0"/>
          <w:divBdr>
            <w:top w:val="single" w:sz="6" w:space="3" w:color="CCCCCC"/>
            <w:left w:val="none" w:sz="0" w:space="0" w:color="auto"/>
            <w:bottom w:val="single" w:sz="6" w:space="3" w:color="CCCCCC"/>
            <w:right w:val="none" w:sz="0" w:space="0" w:color="auto"/>
          </w:divBdr>
          <w:divsChild>
            <w:div w:id="18320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honics.hcm@vpbox.edu.v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onics.hanoi@vpbox.edu.vn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pbox.edu.vn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phonics.hcm@vpbox.edu.vn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honics.hanoi@vpbox.edu.vn" TargetMode="External"/><Relationship Id="rId14" Type="http://schemas.openxmlformats.org/officeDocument/2006/relationships/hyperlink" Target="http://www.vpbox.edu.vn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VB%20HCM\Template\02%20VPBox%20Template%20Hanoi%20Vn%20v1.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BCF4B-8A2A-4AAD-810F-2D9F9D488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02 VPBox Template Hanoi Vn v1.2</Template>
  <TotalTime>55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5963</CharactersWithSpaces>
  <SharedDoc>false</SharedDoc>
  <HLinks>
    <vt:vector size="18" baseType="variant">
      <vt:variant>
        <vt:i4>917573</vt:i4>
      </vt:variant>
      <vt:variant>
        <vt:i4>6</vt:i4>
      </vt:variant>
      <vt:variant>
        <vt:i4>0</vt:i4>
      </vt:variant>
      <vt:variant>
        <vt:i4>5</vt:i4>
      </vt:variant>
      <vt:variant>
        <vt:lpwstr>http://www.vpbox.edu.vn/</vt:lpwstr>
      </vt:variant>
      <vt:variant>
        <vt:lpwstr/>
      </vt:variant>
      <vt:variant>
        <vt:i4>6815833</vt:i4>
      </vt:variant>
      <vt:variant>
        <vt:i4>3</vt:i4>
      </vt:variant>
      <vt:variant>
        <vt:i4>0</vt:i4>
      </vt:variant>
      <vt:variant>
        <vt:i4>5</vt:i4>
      </vt:variant>
      <vt:variant>
        <vt:lpwstr>mailto:phonics.hcm@vpbox.edu.vn</vt:lpwstr>
      </vt:variant>
      <vt:variant>
        <vt:lpwstr/>
      </vt:variant>
      <vt:variant>
        <vt:i4>131124</vt:i4>
      </vt:variant>
      <vt:variant>
        <vt:i4>0</vt:i4>
      </vt:variant>
      <vt:variant>
        <vt:i4>0</vt:i4>
      </vt:variant>
      <vt:variant>
        <vt:i4>5</vt:i4>
      </vt:variant>
      <vt:variant>
        <vt:lpwstr>mailto:phonics.hanoi@vpbox.edu.vn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W10-1903</cp:lastModifiedBy>
  <cp:revision>122</cp:revision>
  <cp:lastPrinted>2019-12-31T01:58:00Z</cp:lastPrinted>
  <dcterms:created xsi:type="dcterms:W3CDTF">2021-08-11T14:42:00Z</dcterms:created>
  <dcterms:modified xsi:type="dcterms:W3CDTF">2021-08-13T09:28:00Z</dcterms:modified>
</cp:coreProperties>
</file>