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07A06" w14:textId="0333ABC4" w:rsidR="00B07282" w:rsidRPr="004D3CAA" w:rsidRDefault="00325191" w:rsidP="006F7C84">
      <w:pPr>
        <w:spacing w:line="288" w:lineRule="auto"/>
        <w:ind w:left="720" w:hanging="720"/>
        <w:jc w:val="center"/>
        <w:rPr>
          <w:rFonts w:eastAsia="Times New Roman"/>
          <w:b/>
          <w:bCs/>
          <w:szCs w:val="28"/>
          <w:u w:val="single"/>
          <w:lang w:val="nl-NL"/>
        </w:rPr>
      </w:pPr>
      <w:bookmarkStart w:id="0" w:name="_GoBack"/>
      <w:bookmarkEnd w:id="0"/>
      <w:r>
        <w:rPr>
          <w:rFonts w:eastAsia="Times New Roman"/>
          <w:b/>
          <w:bCs/>
          <w:szCs w:val="28"/>
          <w:u w:val="single"/>
          <w:lang w:val="nl-NL"/>
        </w:rPr>
        <w:t xml:space="preserve">TUẦN </w:t>
      </w:r>
      <w:r w:rsidR="004211E2">
        <w:rPr>
          <w:rFonts w:eastAsia="Times New Roman"/>
          <w:b/>
          <w:bCs/>
          <w:szCs w:val="28"/>
          <w:u w:val="single"/>
          <w:lang w:val="nl-NL"/>
        </w:rPr>
        <w:t>27</w:t>
      </w:r>
      <w:r w:rsidR="006D24CB">
        <w:rPr>
          <w:rFonts w:eastAsia="Times New Roman"/>
          <w:b/>
          <w:bCs/>
          <w:szCs w:val="28"/>
          <w:lang w:val="nl-NL"/>
        </w:rPr>
        <w:t>:</w:t>
      </w:r>
      <w:r w:rsidR="006F7C84">
        <w:rPr>
          <w:rFonts w:eastAsia="Times New Roman"/>
          <w:b/>
          <w:bCs/>
          <w:szCs w:val="28"/>
          <w:lang w:val="nl-NL"/>
        </w:rPr>
        <w:t xml:space="preserve"> </w:t>
      </w:r>
      <w:r w:rsidR="004211E2">
        <w:rPr>
          <w:rFonts w:eastAsia="Times New Roman"/>
          <w:b/>
          <w:bCs/>
          <w:szCs w:val="28"/>
          <w:lang w:val="nl-NL"/>
        </w:rPr>
        <w:t>ÔN TẬP</w:t>
      </w:r>
    </w:p>
    <w:p w14:paraId="553A4D6E" w14:textId="23DFF0D8" w:rsidR="003119B6" w:rsidRPr="004D3CAA" w:rsidRDefault="004211E2" w:rsidP="006F7C84">
      <w:pPr>
        <w:spacing w:line="288" w:lineRule="auto"/>
        <w:ind w:left="720" w:hanging="720"/>
        <w:jc w:val="center"/>
        <w:rPr>
          <w:rFonts w:eastAsia="Times New Roman"/>
          <w:b/>
          <w:bCs/>
          <w:szCs w:val="28"/>
          <w:lang w:val="nl-NL"/>
        </w:rPr>
      </w:pPr>
      <w:r>
        <w:rPr>
          <w:rFonts w:eastAsia="Times New Roman"/>
          <w:b/>
          <w:bCs/>
          <w:szCs w:val="28"/>
          <w:lang w:val="nl-NL"/>
        </w:rPr>
        <w:t>ÔN TẬP GIỮA HỌC KÌ II</w:t>
      </w:r>
    </w:p>
    <w:p w14:paraId="16FC76A5" w14:textId="77777777" w:rsidR="006F7C84" w:rsidRDefault="006F7C84" w:rsidP="006F7C84">
      <w:pPr>
        <w:spacing w:line="288" w:lineRule="auto"/>
        <w:ind w:firstLine="360"/>
        <w:rPr>
          <w:rFonts w:eastAsia="Times New Roman"/>
          <w:b/>
          <w:bCs/>
          <w:szCs w:val="28"/>
          <w:u w:val="single"/>
          <w:lang w:val="nl-NL"/>
        </w:rPr>
      </w:pPr>
    </w:p>
    <w:p w14:paraId="58107A09" w14:textId="77777777" w:rsidR="00B07282" w:rsidRPr="004D3CAA" w:rsidRDefault="00B07282" w:rsidP="006F7C84">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14:paraId="58107A0A" w14:textId="77777777" w:rsidR="00B07282" w:rsidRPr="004D3CAA" w:rsidRDefault="00B07282" w:rsidP="006F7C84">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14:paraId="2CE98684" w14:textId="048FA1EF" w:rsidR="009C79F4" w:rsidRPr="00466CD4" w:rsidRDefault="009C79F4" w:rsidP="006F7C84">
      <w:pPr>
        <w:pStyle w:val="NormalWeb"/>
        <w:spacing w:before="0" w:beforeAutospacing="0" w:after="0" w:afterAutospacing="0" w:line="288" w:lineRule="auto"/>
        <w:ind w:firstLine="567"/>
        <w:rPr>
          <w:color w:val="000000"/>
          <w:sz w:val="28"/>
          <w:szCs w:val="28"/>
          <w:lang w:val="nl-NL"/>
        </w:rPr>
      </w:pPr>
      <w:r>
        <w:rPr>
          <w:color w:val="000000"/>
          <w:sz w:val="28"/>
          <w:szCs w:val="28"/>
          <w:lang w:val="nl-NL"/>
        </w:rPr>
        <w:t xml:space="preserve">- </w:t>
      </w:r>
      <w:r w:rsidRPr="00466CD4">
        <w:rPr>
          <w:color w:val="000000"/>
          <w:sz w:val="28"/>
          <w:szCs w:val="28"/>
          <w:lang w:val="nl-NL"/>
        </w:rPr>
        <w:t>Củng cố lại những kiến thức đã học về các nội dung:</w:t>
      </w:r>
      <w:r w:rsidRPr="001B1867">
        <w:rPr>
          <w:color w:val="000000"/>
          <w:sz w:val="28"/>
          <w:szCs w:val="28"/>
          <w:lang w:val="nl-NL"/>
        </w:rPr>
        <w:t xml:space="preserve"> </w:t>
      </w:r>
      <w:r w:rsidR="001B1867" w:rsidRPr="001B1867">
        <w:rPr>
          <w:rFonts w:eastAsia="Times New Roman"/>
          <w:sz w:val="28"/>
          <w:szCs w:val="28"/>
        </w:rPr>
        <w:t xml:space="preserve">Bảo vệ </w:t>
      </w:r>
      <w:r w:rsidR="00527718">
        <w:rPr>
          <w:rFonts w:eastAsia="Times New Roman"/>
          <w:sz w:val="28"/>
          <w:szCs w:val="28"/>
        </w:rPr>
        <w:t>môi trường sống</w:t>
      </w:r>
      <w:r w:rsidR="00254035">
        <w:rPr>
          <w:rFonts w:eastAsia="Times New Roman"/>
          <w:sz w:val="28"/>
          <w:szCs w:val="28"/>
        </w:rPr>
        <w:t xml:space="preserve"> </w:t>
      </w:r>
      <w:r w:rsidR="001B1867" w:rsidRPr="001B1867">
        <w:rPr>
          <w:rFonts w:eastAsia="Times New Roman"/>
          <w:sz w:val="28"/>
          <w:szCs w:val="28"/>
        </w:rPr>
        <w:t xml:space="preserve">(tiết </w:t>
      </w:r>
      <w:r w:rsidR="00527718">
        <w:rPr>
          <w:rFonts w:eastAsia="Times New Roman"/>
          <w:sz w:val="28"/>
          <w:szCs w:val="28"/>
        </w:rPr>
        <w:t>3</w:t>
      </w:r>
      <w:r w:rsidR="001B1867" w:rsidRPr="001B1867">
        <w:rPr>
          <w:rFonts w:eastAsia="Times New Roman"/>
          <w:sz w:val="28"/>
          <w:szCs w:val="28"/>
        </w:rPr>
        <w:t xml:space="preserve">, </w:t>
      </w:r>
      <w:r w:rsidR="00527718">
        <w:rPr>
          <w:rFonts w:eastAsia="Times New Roman"/>
          <w:sz w:val="28"/>
          <w:szCs w:val="28"/>
        </w:rPr>
        <w:t>4</w:t>
      </w:r>
      <w:r w:rsidR="001B1867" w:rsidRPr="001B1867">
        <w:rPr>
          <w:rFonts w:eastAsia="Times New Roman"/>
          <w:sz w:val="28"/>
          <w:szCs w:val="28"/>
        </w:rPr>
        <w:t xml:space="preserve">); </w:t>
      </w:r>
      <w:r w:rsidR="000174F6">
        <w:rPr>
          <w:rFonts w:eastAsia="Times New Roman"/>
          <w:sz w:val="28"/>
          <w:szCs w:val="28"/>
        </w:rPr>
        <w:t>Lập kế hoạch cá nhân</w:t>
      </w:r>
      <w:r w:rsidR="001B1867" w:rsidRPr="001B1867">
        <w:rPr>
          <w:rFonts w:eastAsia="Times New Roman"/>
          <w:sz w:val="28"/>
          <w:szCs w:val="28"/>
        </w:rPr>
        <w:t xml:space="preserve">; </w:t>
      </w:r>
      <w:r w:rsidR="000174F6">
        <w:rPr>
          <w:rFonts w:eastAsia="Times New Roman"/>
          <w:sz w:val="28"/>
          <w:szCs w:val="28"/>
        </w:rPr>
        <w:t>Phòng tránh xâm hại</w:t>
      </w:r>
      <w:r w:rsidR="002466FB">
        <w:rPr>
          <w:rFonts w:eastAsia="Times New Roman"/>
          <w:sz w:val="28"/>
          <w:szCs w:val="28"/>
        </w:rPr>
        <w:t xml:space="preserve"> (T1, 2)</w:t>
      </w:r>
      <w:r w:rsidR="001B1867" w:rsidRPr="001B1867">
        <w:rPr>
          <w:rFonts w:eastAsia="Times New Roman"/>
          <w:sz w:val="28"/>
          <w:szCs w:val="28"/>
          <w:lang w:val="nl-NL"/>
        </w:rPr>
        <w:t>.</w:t>
      </w:r>
    </w:p>
    <w:p w14:paraId="636D95EC" w14:textId="77777777" w:rsidR="00257AB4" w:rsidRDefault="00257AB4" w:rsidP="006F7C84">
      <w:pPr>
        <w:spacing w:line="288" w:lineRule="auto"/>
        <w:ind w:firstLine="360"/>
        <w:jc w:val="both"/>
        <w:rPr>
          <w:rFonts w:eastAsia="Times New Roman"/>
          <w:szCs w:val="28"/>
          <w:lang w:val="nl-NL"/>
        </w:rPr>
      </w:pPr>
      <w:r>
        <w:rPr>
          <w:rFonts w:eastAsia="Times New Roman"/>
          <w:b/>
          <w:szCs w:val="28"/>
        </w:rPr>
        <w:t xml:space="preserve">- </w:t>
      </w:r>
      <w:r>
        <w:rPr>
          <w:rFonts w:eastAsia="Times New Roman"/>
          <w:szCs w:val="28"/>
          <w:lang w:val="nl-NL"/>
        </w:rPr>
        <w:t>Có kĩ năng lựa chọn và thực hiện các hành vi ứng xử phù hợp chuẩn mực trong các tình huống đơn giản trong tực tế cuộc sống.</w:t>
      </w:r>
    </w:p>
    <w:p w14:paraId="58107A0E" w14:textId="77777777" w:rsidR="00B07282" w:rsidRPr="004D3CAA" w:rsidRDefault="00B07282" w:rsidP="006F7C84">
      <w:pPr>
        <w:spacing w:line="288" w:lineRule="auto"/>
        <w:ind w:firstLine="360"/>
        <w:jc w:val="both"/>
        <w:rPr>
          <w:rFonts w:eastAsia="Times New Roman"/>
          <w:b/>
          <w:szCs w:val="28"/>
        </w:rPr>
      </w:pPr>
      <w:r w:rsidRPr="004D3CAA">
        <w:rPr>
          <w:rFonts w:eastAsia="Times New Roman"/>
          <w:b/>
          <w:szCs w:val="28"/>
        </w:rPr>
        <w:t>2. Năng lực chung.</w:t>
      </w:r>
    </w:p>
    <w:p w14:paraId="58107A0F" w14:textId="2D10CFC8" w:rsidR="00B07282" w:rsidRPr="004D3CAA" w:rsidRDefault="00B07282" w:rsidP="006F7C84">
      <w:pPr>
        <w:spacing w:line="288" w:lineRule="auto"/>
        <w:ind w:firstLine="360"/>
        <w:jc w:val="both"/>
        <w:rPr>
          <w:rFonts w:eastAsia="Times New Roman"/>
          <w:szCs w:val="28"/>
        </w:rPr>
      </w:pPr>
      <w:r w:rsidRPr="004D3CAA">
        <w:rPr>
          <w:rFonts w:eastAsia="Times New Roman"/>
          <w:szCs w:val="28"/>
        </w:rPr>
        <w:t xml:space="preserve">- Năng lực tự chủ, tự học: </w:t>
      </w:r>
      <w:r w:rsidR="00473D25">
        <w:rPr>
          <w:szCs w:val="28"/>
        </w:rPr>
        <w:t>Biế</w:t>
      </w:r>
      <w:r w:rsidR="0067710C">
        <w:rPr>
          <w:szCs w:val="28"/>
        </w:rPr>
        <w:t xml:space="preserve">t tự chủ </w:t>
      </w:r>
      <w:r w:rsidR="007369E9">
        <w:rPr>
          <w:szCs w:val="28"/>
        </w:rPr>
        <w:t xml:space="preserve">tự học, </w:t>
      </w:r>
      <w:r w:rsidR="00F35B7C">
        <w:rPr>
          <w:szCs w:val="28"/>
        </w:rPr>
        <w:t xml:space="preserve">tự điều chỉnh hành vi, thái độ lời nói </w:t>
      </w:r>
      <w:r w:rsidR="00BF5A10">
        <w:rPr>
          <w:szCs w:val="28"/>
        </w:rPr>
        <w:t>và biết thiết lập</w:t>
      </w:r>
      <w:r w:rsidR="00F00C22">
        <w:rPr>
          <w:szCs w:val="28"/>
        </w:rPr>
        <w:t>, duy trì</w:t>
      </w:r>
      <w:r w:rsidR="00BF5A10">
        <w:rPr>
          <w:szCs w:val="28"/>
        </w:rPr>
        <w:t xml:space="preserve"> m</w:t>
      </w:r>
      <w:r w:rsidR="00F00C22">
        <w:rPr>
          <w:szCs w:val="28"/>
        </w:rPr>
        <w:t>ố</w:t>
      </w:r>
      <w:r w:rsidR="00BF5A10">
        <w:rPr>
          <w:szCs w:val="28"/>
        </w:rPr>
        <w:t>i quan hệ bạn bè</w:t>
      </w:r>
      <w:r w:rsidR="00F00C22">
        <w:rPr>
          <w:szCs w:val="28"/>
        </w:rPr>
        <w:t>.</w:t>
      </w:r>
    </w:p>
    <w:p w14:paraId="58107A10" w14:textId="7FED4046" w:rsidR="00B07282" w:rsidRPr="004D3CAA" w:rsidRDefault="00B07282" w:rsidP="006F7C84">
      <w:pPr>
        <w:spacing w:line="288" w:lineRule="auto"/>
        <w:ind w:firstLine="360"/>
        <w:jc w:val="both"/>
        <w:rPr>
          <w:rFonts w:eastAsia="Times New Roman"/>
          <w:szCs w:val="28"/>
        </w:rPr>
      </w:pPr>
      <w:r w:rsidRPr="004D3CAA">
        <w:rPr>
          <w:rFonts w:eastAsia="Times New Roman"/>
          <w:szCs w:val="28"/>
        </w:rPr>
        <w:t xml:space="preserve">- Năng lực giải quyết vấn đề và sáng tạo: </w:t>
      </w:r>
      <w:r w:rsidR="00846D1B">
        <w:rPr>
          <w:rFonts w:eastAsia="Times New Roman"/>
          <w:szCs w:val="28"/>
        </w:rPr>
        <w:t xml:space="preserve">Biết tìm hiểu và tham gia những hoạt động thể hiện </w:t>
      </w:r>
      <w:r w:rsidR="00452FD3">
        <w:rPr>
          <w:rFonts w:eastAsia="Times New Roman"/>
          <w:szCs w:val="28"/>
        </w:rPr>
        <w:t>sự quý trọng bạn bè.</w:t>
      </w:r>
    </w:p>
    <w:p w14:paraId="58107A11" w14:textId="77777777" w:rsidR="00B07282" w:rsidRPr="004D3CAA" w:rsidRDefault="00B07282" w:rsidP="006F7C84">
      <w:pPr>
        <w:spacing w:line="288" w:lineRule="auto"/>
        <w:ind w:firstLine="360"/>
        <w:jc w:val="both"/>
        <w:rPr>
          <w:rFonts w:eastAsia="Times New Roman"/>
          <w:szCs w:val="28"/>
        </w:rPr>
      </w:pPr>
      <w:r w:rsidRPr="004D3CAA">
        <w:rPr>
          <w:rFonts w:eastAsia="Times New Roman"/>
          <w:szCs w:val="28"/>
        </w:rPr>
        <w:t xml:space="preserve">- Năng lực giao tiếp và hợp tác: Biết </w:t>
      </w:r>
      <w:r w:rsidR="001D7BB7">
        <w:rPr>
          <w:rFonts w:eastAsia="Times New Roman"/>
          <w:szCs w:val="28"/>
        </w:rPr>
        <w:t xml:space="preserve">trao đổi, góp ý cùng bạn trong </w:t>
      </w:r>
      <w:r w:rsidR="00E62BFB">
        <w:rPr>
          <w:rFonts w:eastAsia="Times New Roman"/>
          <w:szCs w:val="28"/>
        </w:rPr>
        <w:t>hoạt động nhóm</w:t>
      </w:r>
      <w:r w:rsidRPr="004D3CAA">
        <w:rPr>
          <w:rFonts w:eastAsia="Times New Roman"/>
          <w:szCs w:val="28"/>
        </w:rPr>
        <w:t>.</w:t>
      </w:r>
    </w:p>
    <w:p w14:paraId="58107A12" w14:textId="77777777" w:rsidR="00B07282" w:rsidRPr="004D3CAA" w:rsidRDefault="00B07282" w:rsidP="006F7C84">
      <w:pPr>
        <w:spacing w:line="288" w:lineRule="auto"/>
        <w:ind w:firstLine="360"/>
        <w:jc w:val="both"/>
        <w:rPr>
          <w:rFonts w:eastAsia="Times New Roman"/>
          <w:b/>
          <w:szCs w:val="28"/>
        </w:rPr>
      </w:pPr>
      <w:r w:rsidRPr="004D3CAA">
        <w:rPr>
          <w:rFonts w:eastAsia="Times New Roman"/>
          <w:b/>
          <w:szCs w:val="28"/>
        </w:rPr>
        <w:t>3. Phẩm chất.</w:t>
      </w:r>
    </w:p>
    <w:p w14:paraId="58107A13" w14:textId="1696E2F1" w:rsidR="00B07282" w:rsidRPr="004D3CAA" w:rsidRDefault="00B07282" w:rsidP="006F7C84">
      <w:pPr>
        <w:spacing w:line="288" w:lineRule="auto"/>
        <w:ind w:firstLine="360"/>
        <w:jc w:val="both"/>
        <w:rPr>
          <w:rFonts w:eastAsia="Times New Roman"/>
          <w:szCs w:val="28"/>
        </w:rPr>
      </w:pPr>
      <w:r w:rsidRPr="004D3CAA">
        <w:rPr>
          <w:rFonts w:eastAsia="Times New Roman"/>
          <w:szCs w:val="28"/>
        </w:rPr>
        <w:t xml:space="preserve">- Phẩm chất nhân ái: </w:t>
      </w:r>
      <w:r w:rsidR="00177999">
        <w:rPr>
          <w:rFonts w:eastAsia="Times New Roman"/>
          <w:szCs w:val="28"/>
        </w:rPr>
        <w:t xml:space="preserve">Yêu mến, </w:t>
      </w:r>
      <w:r w:rsidR="00240161">
        <w:rPr>
          <w:rFonts w:eastAsia="Times New Roman"/>
          <w:szCs w:val="28"/>
        </w:rPr>
        <w:t>đoàn kết, chia sẻ với bạn bè</w:t>
      </w:r>
    </w:p>
    <w:p w14:paraId="58107A14" w14:textId="77777777" w:rsidR="00B07282" w:rsidRPr="004D3CAA" w:rsidRDefault="00B07282" w:rsidP="006F7C84">
      <w:pPr>
        <w:spacing w:line="288" w:lineRule="auto"/>
        <w:ind w:firstLine="360"/>
        <w:jc w:val="both"/>
        <w:rPr>
          <w:rFonts w:eastAsia="Times New Roman"/>
          <w:szCs w:val="28"/>
        </w:rPr>
      </w:pPr>
      <w:r w:rsidRPr="004D3CAA">
        <w:rPr>
          <w:rFonts w:eastAsia="Times New Roman"/>
          <w:szCs w:val="28"/>
        </w:rPr>
        <w:t xml:space="preserve">- Phẩm chất chăm chỉ: Có tinh thần chăm chỉ rèn luyện để </w:t>
      </w:r>
      <w:r w:rsidR="00E62BFB">
        <w:rPr>
          <w:rFonts w:eastAsia="Times New Roman"/>
          <w:szCs w:val="28"/>
        </w:rPr>
        <w:t>n</w:t>
      </w:r>
      <w:r w:rsidR="00177999">
        <w:rPr>
          <w:rFonts w:eastAsia="Times New Roman"/>
          <w:szCs w:val="28"/>
        </w:rPr>
        <w:t>ắ</w:t>
      </w:r>
      <w:r w:rsidR="00E62BFB">
        <w:rPr>
          <w:rFonts w:eastAsia="Times New Roman"/>
          <w:szCs w:val="28"/>
        </w:rPr>
        <w:t>m vững nội dung yêu cầu cần đạt của bài học</w:t>
      </w:r>
      <w:r w:rsidRPr="004D3CAA">
        <w:rPr>
          <w:rFonts w:eastAsia="Times New Roman"/>
          <w:szCs w:val="28"/>
        </w:rPr>
        <w:t>.</w:t>
      </w:r>
    </w:p>
    <w:p w14:paraId="58107A15" w14:textId="77777777" w:rsidR="00B07282" w:rsidRPr="004D3CAA" w:rsidRDefault="00B07282" w:rsidP="006F7C84">
      <w:pPr>
        <w:spacing w:line="288" w:lineRule="auto"/>
        <w:ind w:firstLine="360"/>
        <w:jc w:val="both"/>
        <w:rPr>
          <w:rFonts w:eastAsia="Times New Roman"/>
          <w:szCs w:val="28"/>
        </w:rPr>
      </w:pPr>
      <w:r w:rsidRPr="004D3CAA">
        <w:rPr>
          <w:rFonts w:eastAsia="Times New Roman"/>
          <w:szCs w:val="28"/>
        </w:rPr>
        <w:t xml:space="preserve">- Phẩm chất trách nhiệm: Có ý thức </w:t>
      </w:r>
      <w:r w:rsidR="00083D51">
        <w:rPr>
          <w:rFonts w:eastAsia="Times New Roman"/>
          <w:szCs w:val="28"/>
        </w:rPr>
        <w:t>trách nhiệm với lớp, tôn trọng tập thể</w:t>
      </w:r>
      <w:r w:rsidRPr="004D3CAA">
        <w:rPr>
          <w:rFonts w:eastAsia="Times New Roman"/>
          <w:szCs w:val="28"/>
        </w:rPr>
        <w:t>.</w:t>
      </w:r>
    </w:p>
    <w:p w14:paraId="58107A16" w14:textId="77777777" w:rsidR="00B07282" w:rsidRPr="004D3CAA" w:rsidRDefault="00B07282" w:rsidP="006F7C84">
      <w:pPr>
        <w:spacing w:line="288" w:lineRule="auto"/>
        <w:ind w:firstLine="360"/>
        <w:jc w:val="both"/>
        <w:rPr>
          <w:rFonts w:eastAsia="Times New Roman"/>
          <w:b/>
          <w:szCs w:val="28"/>
        </w:rPr>
      </w:pPr>
      <w:r w:rsidRPr="004D3CAA">
        <w:rPr>
          <w:rFonts w:eastAsia="Times New Roman"/>
          <w:b/>
          <w:szCs w:val="28"/>
        </w:rPr>
        <w:t xml:space="preserve">II. ĐỒ DÙNG DẠY HỌC </w:t>
      </w:r>
    </w:p>
    <w:p w14:paraId="58107A17" w14:textId="77777777" w:rsidR="00B07282" w:rsidRPr="004D3CAA" w:rsidRDefault="00B07282" w:rsidP="006F7C84">
      <w:pPr>
        <w:spacing w:line="288" w:lineRule="auto"/>
        <w:ind w:firstLine="360"/>
        <w:jc w:val="both"/>
        <w:rPr>
          <w:rFonts w:eastAsia="Times New Roman"/>
          <w:szCs w:val="28"/>
        </w:rPr>
      </w:pPr>
      <w:r w:rsidRPr="004D3CAA">
        <w:rPr>
          <w:rFonts w:eastAsia="Times New Roman"/>
          <w:szCs w:val="28"/>
        </w:rPr>
        <w:t>- Kế hoạch bài dạy, bài giảng Power point.</w:t>
      </w:r>
    </w:p>
    <w:p w14:paraId="58107A18" w14:textId="77777777" w:rsidR="00B07282" w:rsidRPr="004D3CAA" w:rsidRDefault="00B07282" w:rsidP="006F7C84">
      <w:pPr>
        <w:spacing w:line="288" w:lineRule="auto"/>
        <w:ind w:firstLine="360"/>
        <w:jc w:val="both"/>
        <w:rPr>
          <w:rFonts w:eastAsia="Times New Roman"/>
          <w:szCs w:val="28"/>
        </w:rPr>
      </w:pPr>
      <w:r w:rsidRPr="004D3CAA">
        <w:rPr>
          <w:rFonts w:eastAsia="Times New Roman"/>
          <w:szCs w:val="28"/>
        </w:rPr>
        <w:t>- SGK và các thiết bị, học liệu phục vụ cho tiết dạy.</w:t>
      </w:r>
    </w:p>
    <w:p w14:paraId="58107A19" w14:textId="77777777" w:rsidR="00B07282" w:rsidRPr="004D3CAA" w:rsidRDefault="00B07282" w:rsidP="006F7C84">
      <w:pPr>
        <w:spacing w:line="288" w:lineRule="auto"/>
        <w:ind w:firstLine="360"/>
        <w:jc w:val="both"/>
        <w:outlineLvl w:val="0"/>
        <w:rPr>
          <w:rFonts w:eastAsia="Times New Roman"/>
          <w:b/>
          <w:bCs/>
          <w:szCs w:val="28"/>
          <w:u w:val="single"/>
          <w:lang w:val="nl-NL"/>
        </w:rPr>
      </w:pPr>
      <w:r w:rsidRPr="004D3CAA">
        <w:rPr>
          <w:rFonts w:eastAsia="Times New Roman"/>
          <w:b/>
          <w:szCs w:val="28"/>
        </w:rPr>
        <w:t>III. HOẠT ĐỘNG DẠY HỌC</w:t>
      </w:r>
    </w:p>
    <w:tbl>
      <w:tblPr>
        <w:tblW w:w="104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0"/>
        <w:gridCol w:w="5052"/>
      </w:tblGrid>
      <w:tr w:rsidR="004D3CAA" w:rsidRPr="004D3CAA" w14:paraId="58107A1C" w14:textId="77777777" w:rsidTr="00121C34">
        <w:tc>
          <w:tcPr>
            <w:tcW w:w="5370" w:type="dxa"/>
            <w:tcBorders>
              <w:bottom w:val="dashed" w:sz="4" w:space="0" w:color="auto"/>
            </w:tcBorders>
          </w:tcPr>
          <w:p w14:paraId="58107A1A" w14:textId="77777777" w:rsidR="00B07282" w:rsidRPr="004D3CAA" w:rsidRDefault="00B07282" w:rsidP="006F7C84">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5052" w:type="dxa"/>
            <w:tcBorders>
              <w:bottom w:val="dashed" w:sz="4" w:space="0" w:color="auto"/>
            </w:tcBorders>
          </w:tcPr>
          <w:p w14:paraId="58107A1B" w14:textId="77777777" w:rsidR="00B07282" w:rsidRPr="004D3CAA" w:rsidRDefault="00B07282" w:rsidP="006F7C84">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4D3CAA" w:rsidRPr="004D3CAA" w14:paraId="58107A22" w14:textId="77777777" w:rsidTr="00121C34">
        <w:tc>
          <w:tcPr>
            <w:tcW w:w="10422" w:type="dxa"/>
            <w:gridSpan w:val="2"/>
            <w:tcBorders>
              <w:bottom w:val="dashed" w:sz="4" w:space="0" w:color="auto"/>
            </w:tcBorders>
          </w:tcPr>
          <w:p w14:paraId="58107A1D" w14:textId="77777777" w:rsidR="00B07282" w:rsidRPr="004D3CAA" w:rsidRDefault="00B07282" w:rsidP="006F7C84">
            <w:pPr>
              <w:spacing w:line="288" w:lineRule="auto"/>
              <w:jc w:val="both"/>
              <w:rPr>
                <w:rFonts w:eastAsia="Times New Roman"/>
                <w:bCs/>
                <w:i/>
                <w:szCs w:val="28"/>
                <w:lang w:val="nl-NL"/>
              </w:rPr>
            </w:pPr>
            <w:r w:rsidRPr="004D3CAA">
              <w:rPr>
                <w:rFonts w:eastAsia="Times New Roman"/>
                <w:b/>
                <w:bCs/>
                <w:szCs w:val="28"/>
                <w:lang w:val="nl-NL"/>
              </w:rPr>
              <w:t>1. Khởi động:</w:t>
            </w:r>
          </w:p>
          <w:p w14:paraId="58107A1E" w14:textId="77777777" w:rsidR="00B07282" w:rsidRPr="004D3CAA" w:rsidRDefault="00B07282" w:rsidP="006F7C84">
            <w:pPr>
              <w:spacing w:line="288" w:lineRule="auto"/>
              <w:jc w:val="both"/>
              <w:rPr>
                <w:rFonts w:eastAsia="Times New Roman"/>
                <w:szCs w:val="28"/>
                <w:lang w:val="nl-NL"/>
              </w:rPr>
            </w:pPr>
            <w:r w:rsidRPr="004D3CAA">
              <w:rPr>
                <w:rFonts w:eastAsia="Times New Roman"/>
                <w:szCs w:val="28"/>
                <w:lang w:val="nl-NL"/>
              </w:rPr>
              <w:t xml:space="preserve">- Mục tiêu: </w:t>
            </w:r>
          </w:p>
          <w:p w14:paraId="58107A1F" w14:textId="77777777" w:rsidR="00B07282" w:rsidRPr="004D3CAA" w:rsidRDefault="00B07282" w:rsidP="006F7C84">
            <w:pPr>
              <w:spacing w:line="288" w:lineRule="auto"/>
              <w:jc w:val="both"/>
              <w:rPr>
                <w:rFonts w:eastAsia="Times New Roman"/>
                <w:szCs w:val="28"/>
                <w:lang w:val="nl-NL"/>
              </w:rPr>
            </w:pPr>
            <w:r w:rsidRPr="004D3CAA">
              <w:rPr>
                <w:rFonts w:eastAsia="Times New Roman"/>
                <w:szCs w:val="28"/>
                <w:lang w:val="nl-NL"/>
              </w:rPr>
              <w:t xml:space="preserve">+ Tạo không khí vui vẻ, </w:t>
            </w:r>
            <w:r w:rsidR="004B35DD">
              <w:rPr>
                <w:rFonts w:eastAsia="Times New Roman"/>
                <w:szCs w:val="28"/>
                <w:lang w:val="nl-NL"/>
              </w:rPr>
              <w:t>p</w:t>
            </w:r>
            <w:r w:rsidRPr="004D3CAA">
              <w:rPr>
                <w:rFonts w:eastAsia="Times New Roman"/>
                <w:szCs w:val="28"/>
                <w:lang w:val="nl-NL"/>
              </w:rPr>
              <w:t>hấn khởi trước giờ học.</w:t>
            </w:r>
          </w:p>
          <w:p w14:paraId="58107A20" w14:textId="77777777" w:rsidR="00B07282" w:rsidRPr="004D3CAA" w:rsidRDefault="00B07282" w:rsidP="006F7C84">
            <w:pPr>
              <w:spacing w:line="288" w:lineRule="auto"/>
              <w:jc w:val="both"/>
              <w:rPr>
                <w:rFonts w:eastAsia="Times New Roman"/>
                <w:szCs w:val="28"/>
                <w:lang w:val="nl-NL"/>
              </w:rPr>
            </w:pPr>
            <w:r w:rsidRPr="004D3CAA">
              <w:rPr>
                <w:rFonts w:eastAsia="Times New Roman"/>
                <w:szCs w:val="28"/>
                <w:lang w:val="nl-NL"/>
              </w:rPr>
              <w:t xml:space="preserve">+ </w:t>
            </w:r>
            <w:r w:rsidR="007D1607">
              <w:rPr>
                <w:rFonts w:eastAsia="Times New Roman"/>
                <w:szCs w:val="28"/>
                <w:lang w:val="nl-NL"/>
              </w:rPr>
              <w:t xml:space="preserve">Thông qua khởi động, </w:t>
            </w:r>
            <w:r w:rsidR="002D33CC">
              <w:rPr>
                <w:rFonts w:eastAsia="Times New Roman"/>
                <w:szCs w:val="28"/>
                <w:lang w:val="nl-NL"/>
              </w:rPr>
              <w:t>giáo viên dẫn dắt bài mới hấp dẫn để thu hút học sinh tập trung</w:t>
            </w:r>
            <w:r w:rsidRPr="004D3CAA">
              <w:rPr>
                <w:rFonts w:eastAsia="Times New Roman"/>
                <w:szCs w:val="28"/>
                <w:lang w:val="nl-NL"/>
              </w:rPr>
              <w:t>.</w:t>
            </w:r>
          </w:p>
          <w:p w14:paraId="58107A21" w14:textId="77777777" w:rsidR="00B07282" w:rsidRPr="004D3CAA" w:rsidRDefault="00B07282" w:rsidP="006F7C84">
            <w:pPr>
              <w:spacing w:line="288" w:lineRule="auto"/>
              <w:jc w:val="both"/>
              <w:rPr>
                <w:rFonts w:eastAsia="Times New Roman"/>
                <w:szCs w:val="28"/>
                <w:lang w:val="nl-NL"/>
              </w:rPr>
            </w:pPr>
            <w:r w:rsidRPr="004D3CAA">
              <w:rPr>
                <w:rFonts w:eastAsia="Times New Roman"/>
                <w:szCs w:val="28"/>
                <w:lang w:val="nl-NL"/>
              </w:rPr>
              <w:t>- Cách tiến hành:</w:t>
            </w:r>
          </w:p>
        </w:tc>
      </w:tr>
      <w:tr w:rsidR="004D3CAA" w:rsidRPr="004D3CAA" w14:paraId="58107A2D" w14:textId="77777777" w:rsidTr="00121C34">
        <w:tc>
          <w:tcPr>
            <w:tcW w:w="5370" w:type="dxa"/>
            <w:tcBorders>
              <w:bottom w:val="dashed" w:sz="4" w:space="0" w:color="auto"/>
            </w:tcBorders>
          </w:tcPr>
          <w:p w14:paraId="58107A23" w14:textId="06BFB8DA" w:rsidR="00B07282" w:rsidRDefault="00CA7238" w:rsidP="006F7C84">
            <w:pPr>
              <w:spacing w:line="288" w:lineRule="auto"/>
              <w:jc w:val="both"/>
              <w:outlineLvl w:val="0"/>
              <w:rPr>
                <w:rFonts w:eastAsia="Times New Roman"/>
                <w:bCs/>
                <w:szCs w:val="28"/>
                <w:lang w:val="nl-NL"/>
              </w:rPr>
            </w:pPr>
            <w:r w:rsidRPr="00B468E9">
              <w:rPr>
                <w:rFonts w:eastAsia="Times New Roman"/>
                <w:bCs/>
                <w:szCs w:val="28"/>
                <w:lang w:val="nl-NL"/>
              </w:rPr>
              <w:t xml:space="preserve">- </w:t>
            </w:r>
            <w:r w:rsidR="007551AE" w:rsidRPr="00B468E9">
              <w:rPr>
                <w:rFonts w:eastAsia="Times New Roman"/>
                <w:bCs/>
                <w:szCs w:val="28"/>
                <w:lang w:val="nl-NL"/>
              </w:rPr>
              <w:t>GV tổ chức múa hát bài “</w:t>
            </w:r>
            <w:r w:rsidR="00174879">
              <w:rPr>
                <w:rFonts w:eastAsia="Times New Roman"/>
                <w:bCs/>
                <w:szCs w:val="28"/>
                <w:lang w:val="nl-NL"/>
              </w:rPr>
              <w:t xml:space="preserve">Tự bảo vệ </w:t>
            </w:r>
            <w:r w:rsidR="00124B3F">
              <w:rPr>
                <w:rFonts w:eastAsia="Times New Roman"/>
                <w:bCs/>
                <w:szCs w:val="28"/>
                <w:lang w:val="nl-NL"/>
              </w:rPr>
              <w:t>mình</w:t>
            </w:r>
            <w:r w:rsidR="00DB22D7">
              <w:rPr>
                <w:rFonts w:eastAsia="Times New Roman"/>
                <w:bCs/>
                <w:szCs w:val="28"/>
                <w:lang w:val="nl-NL"/>
              </w:rPr>
              <w:t xml:space="preserve"> nhé</w:t>
            </w:r>
            <w:r w:rsidR="002578FE">
              <w:rPr>
                <w:rFonts w:eastAsia="Times New Roman"/>
                <w:bCs/>
                <w:szCs w:val="28"/>
                <w:lang w:val="nl-NL"/>
              </w:rPr>
              <w:t>!</w:t>
            </w:r>
            <w:r w:rsidR="007551AE" w:rsidRPr="00B468E9">
              <w:rPr>
                <w:rFonts w:eastAsia="Times New Roman"/>
                <w:bCs/>
                <w:szCs w:val="28"/>
                <w:lang w:val="nl-NL"/>
              </w:rPr>
              <w:t xml:space="preserve">” để khởi động bài học. </w:t>
            </w:r>
          </w:p>
          <w:p w14:paraId="56FDAA42" w14:textId="109BD146" w:rsidR="002578FE" w:rsidRDefault="0019032B" w:rsidP="006F7C84">
            <w:pPr>
              <w:spacing w:line="288" w:lineRule="auto"/>
              <w:jc w:val="both"/>
              <w:outlineLvl w:val="0"/>
              <w:rPr>
                <w:rFonts w:eastAsia="Times New Roman"/>
                <w:bCs/>
                <w:szCs w:val="28"/>
                <w:lang w:val="nl-NL"/>
              </w:rPr>
            </w:pPr>
            <w:hyperlink r:id="rId8" w:history="1">
              <w:r w:rsidR="002578FE" w:rsidRPr="007F2527">
                <w:rPr>
                  <w:rStyle w:val="Hyperlink"/>
                  <w:rFonts w:eastAsia="Times New Roman"/>
                  <w:bCs/>
                  <w:szCs w:val="28"/>
                  <w:lang w:val="nl-NL"/>
                </w:rPr>
                <w:t>https://youtu.be/D7NjgIDsklk?si=dO3Zs05KU7gFpdLI</w:t>
              </w:r>
            </w:hyperlink>
          </w:p>
          <w:p w14:paraId="58107A24" w14:textId="49572BF6" w:rsidR="007551AE" w:rsidRPr="00B468E9" w:rsidRDefault="00A369FB" w:rsidP="006F7C84">
            <w:pPr>
              <w:spacing w:line="288" w:lineRule="auto"/>
              <w:jc w:val="both"/>
              <w:outlineLvl w:val="0"/>
              <w:rPr>
                <w:rFonts w:eastAsia="Times New Roman"/>
                <w:bCs/>
                <w:szCs w:val="28"/>
                <w:lang w:val="nl-NL"/>
              </w:rPr>
            </w:pPr>
            <w:r w:rsidRPr="00B468E9">
              <w:rPr>
                <w:rFonts w:eastAsia="Times New Roman"/>
                <w:bCs/>
                <w:szCs w:val="28"/>
                <w:lang w:val="nl-NL"/>
              </w:rPr>
              <w:t>+</w:t>
            </w:r>
            <w:r w:rsidR="007551AE" w:rsidRPr="00B468E9">
              <w:rPr>
                <w:rFonts w:eastAsia="Times New Roman"/>
                <w:bCs/>
                <w:szCs w:val="28"/>
                <w:lang w:val="nl-NL"/>
              </w:rPr>
              <w:t xml:space="preserve"> GV Cùng trao đổi với HS về nội dung bài hát </w:t>
            </w:r>
          </w:p>
          <w:p w14:paraId="58107A26" w14:textId="77777777" w:rsidR="007551AE" w:rsidRPr="004B1467" w:rsidRDefault="007551AE" w:rsidP="006F7C84">
            <w:pPr>
              <w:spacing w:line="288" w:lineRule="auto"/>
              <w:jc w:val="both"/>
              <w:outlineLvl w:val="0"/>
              <w:rPr>
                <w:rFonts w:eastAsia="Times New Roman"/>
                <w:bCs/>
                <w:color w:val="FF0000"/>
                <w:szCs w:val="28"/>
                <w:lang w:val="nl-NL"/>
              </w:rPr>
            </w:pPr>
            <w:r w:rsidRPr="00B468E9">
              <w:rPr>
                <w:rFonts w:eastAsia="Times New Roman"/>
                <w:bCs/>
                <w:szCs w:val="28"/>
                <w:lang w:val="nl-NL"/>
              </w:rPr>
              <w:t>- GV nhận xét, tuyên dương và dẫn dắt vào bài mới.</w:t>
            </w:r>
          </w:p>
        </w:tc>
        <w:tc>
          <w:tcPr>
            <w:tcW w:w="5052" w:type="dxa"/>
            <w:tcBorders>
              <w:bottom w:val="dashed" w:sz="4" w:space="0" w:color="auto"/>
            </w:tcBorders>
          </w:tcPr>
          <w:p w14:paraId="58107A28" w14:textId="6A672B99" w:rsidR="00A369FB" w:rsidRDefault="008A0289" w:rsidP="006F7C84">
            <w:pPr>
              <w:spacing w:line="288" w:lineRule="auto"/>
              <w:jc w:val="both"/>
              <w:rPr>
                <w:rFonts w:eastAsia="Times New Roman"/>
                <w:szCs w:val="28"/>
                <w:lang w:val="nl-NL"/>
              </w:rPr>
            </w:pPr>
            <w:r>
              <w:rPr>
                <w:rFonts w:eastAsia="Times New Roman"/>
                <w:szCs w:val="28"/>
                <w:lang w:val="nl-NL"/>
              </w:rPr>
              <w:lastRenderedPageBreak/>
              <w:t>- Một số HS lên trước lớp thực hiện. Cả lớp cùng múa hát theo nhịp đều bài hát.</w:t>
            </w:r>
          </w:p>
          <w:p w14:paraId="58107A2A" w14:textId="4E8BE9A4" w:rsidR="008A0289" w:rsidRDefault="008A0289" w:rsidP="006F7C84">
            <w:pPr>
              <w:spacing w:line="288" w:lineRule="auto"/>
              <w:jc w:val="both"/>
              <w:rPr>
                <w:rFonts w:eastAsia="Times New Roman"/>
                <w:szCs w:val="28"/>
                <w:lang w:val="nl-NL"/>
              </w:rPr>
            </w:pPr>
            <w:r>
              <w:rPr>
                <w:rFonts w:eastAsia="Times New Roman"/>
                <w:szCs w:val="28"/>
                <w:lang w:val="nl-NL"/>
              </w:rPr>
              <w:lastRenderedPageBreak/>
              <w:t>- HS chia sẻ</w:t>
            </w:r>
            <w:r w:rsidR="00F66EF0">
              <w:rPr>
                <w:rFonts w:eastAsia="Times New Roman"/>
                <w:szCs w:val="28"/>
                <w:lang w:val="nl-NL"/>
              </w:rPr>
              <w:t xml:space="preserve"> về </w:t>
            </w:r>
            <w:r w:rsidR="0026486E">
              <w:rPr>
                <w:rFonts w:eastAsia="Times New Roman"/>
                <w:szCs w:val="28"/>
                <w:lang w:val="nl-NL"/>
              </w:rPr>
              <w:t xml:space="preserve">những điều </w:t>
            </w:r>
            <w:r w:rsidR="00F55C0A">
              <w:rPr>
                <w:rFonts w:eastAsia="Times New Roman"/>
                <w:szCs w:val="28"/>
                <w:lang w:val="nl-NL"/>
              </w:rPr>
              <w:t>cần làm để bảo vệ bản thân.</w:t>
            </w:r>
          </w:p>
          <w:p w14:paraId="58107A2C" w14:textId="77777777" w:rsidR="008A0289" w:rsidRPr="008A0289" w:rsidRDefault="008A0289" w:rsidP="006F7C84">
            <w:pPr>
              <w:spacing w:line="288" w:lineRule="auto"/>
              <w:jc w:val="both"/>
              <w:rPr>
                <w:rFonts w:eastAsia="Times New Roman"/>
                <w:szCs w:val="28"/>
                <w:lang w:val="nl-NL"/>
              </w:rPr>
            </w:pPr>
            <w:r>
              <w:rPr>
                <w:rFonts w:eastAsia="Times New Roman"/>
                <w:szCs w:val="28"/>
                <w:lang w:val="nl-NL"/>
              </w:rPr>
              <w:t xml:space="preserve">- </w:t>
            </w:r>
            <w:r w:rsidRPr="008A0289">
              <w:rPr>
                <w:rFonts w:eastAsia="Times New Roman"/>
                <w:szCs w:val="28"/>
                <w:lang w:val="nl-NL"/>
              </w:rPr>
              <w:t>HS lắng nghe.</w:t>
            </w:r>
          </w:p>
        </w:tc>
      </w:tr>
      <w:tr w:rsidR="004D3CAA" w:rsidRPr="004D3CAA" w14:paraId="58107A31" w14:textId="77777777" w:rsidTr="00121C34">
        <w:tc>
          <w:tcPr>
            <w:tcW w:w="10422" w:type="dxa"/>
            <w:gridSpan w:val="2"/>
            <w:tcBorders>
              <w:top w:val="dashed" w:sz="4" w:space="0" w:color="auto"/>
              <w:bottom w:val="dashed" w:sz="4" w:space="0" w:color="auto"/>
            </w:tcBorders>
          </w:tcPr>
          <w:p w14:paraId="58107A2E" w14:textId="3224C2A5" w:rsidR="00B07282" w:rsidRPr="00D9576E" w:rsidRDefault="00B07282" w:rsidP="006F7C84">
            <w:pPr>
              <w:spacing w:line="288" w:lineRule="auto"/>
              <w:jc w:val="both"/>
              <w:rPr>
                <w:rFonts w:eastAsia="Times New Roman"/>
                <w:b/>
                <w:bCs/>
                <w:iCs/>
                <w:szCs w:val="28"/>
                <w:lang w:val="nl-NL"/>
              </w:rPr>
            </w:pPr>
            <w:r w:rsidRPr="00D9576E">
              <w:rPr>
                <w:rFonts w:eastAsia="Times New Roman"/>
                <w:b/>
                <w:bCs/>
                <w:iCs/>
                <w:szCs w:val="28"/>
                <w:lang w:val="nl-NL"/>
              </w:rPr>
              <w:lastRenderedPageBreak/>
              <w:t xml:space="preserve">2. </w:t>
            </w:r>
            <w:r w:rsidR="004327EF">
              <w:rPr>
                <w:rStyle w:val="normaltextrun"/>
                <w:b/>
                <w:bCs/>
                <w:color w:val="000000"/>
                <w:szCs w:val="28"/>
                <w:shd w:val="clear" w:color="auto" w:fill="FFFFFF"/>
              </w:rPr>
              <w:t>Luyện tập, thực hành</w:t>
            </w:r>
            <w:r w:rsidR="004327EF" w:rsidRPr="00054037">
              <w:rPr>
                <w:rStyle w:val="normaltextrun"/>
                <w:color w:val="000000"/>
                <w:szCs w:val="28"/>
                <w:shd w:val="clear" w:color="auto" w:fill="FFFFFF"/>
              </w:rPr>
              <w:t> </w:t>
            </w:r>
            <w:r w:rsidR="004327EF" w:rsidRPr="00054037">
              <w:rPr>
                <w:rStyle w:val="eop"/>
                <w:color w:val="000000"/>
                <w:szCs w:val="28"/>
                <w:shd w:val="clear" w:color="auto" w:fill="FFFFFF"/>
              </w:rPr>
              <w:t> </w:t>
            </w:r>
          </w:p>
          <w:p w14:paraId="7CEACEC6" w14:textId="77777777" w:rsidR="00E845FE" w:rsidRPr="00D9576E" w:rsidRDefault="00B07282" w:rsidP="006F7C84">
            <w:pPr>
              <w:pStyle w:val="NormalWeb"/>
              <w:spacing w:before="0" w:beforeAutospacing="0" w:after="0" w:afterAutospacing="0" w:line="288" w:lineRule="auto"/>
              <w:rPr>
                <w:rFonts w:eastAsia="Times New Roman"/>
                <w:sz w:val="28"/>
                <w:szCs w:val="28"/>
                <w:lang w:val="nl-NL"/>
              </w:rPr>
            </w:pPr>
            <w:r w:rsidRPr="00D9576E">
              <w:rPr>
                <w:rFonts w:eastAsia="Times New Roman"/>
                <w:b/>
                <w:bCs/>
                <w:iCs/>
                <w:sz w:val="28"/>
                <w:szCs w:val="28"/>
                <w:lang w:val="nl-NL"/>
              </w:rPr>
              <w:t xml:space="preserve">- </w:t>
            </w:r>
            <w:r w:rsidRPr="00D9576E">
              <w:rPr>
                <w:rFonts w:eastAsia="Times New Roman"/>
                <w:bCs/>
                <w:sz w:val="28"/>
                <w:szCs w:val="28"/>
                <w:lang w:val="nl-NL"/>
              </w:rPr>
              <w:t>Mục tiêu:</w:t>
            </w:r>
            <w:r w:rsidRPr="00D9576E">
              <w:rPr>
                <w:rFonts w:eastAsia="Times New Roman"/>
                <w:sz w:val="28"/>
                <w:szCs w:val="28"/>
                <w:lang w:val="nl-NL"/>
              </w:rPr>
              <w:t xml:space="preserve"> </w:t>
            </w:r>
          </w:p>
          <w:p w14:paraId="7CC8A519" w14:textId="4768CC1D" w:rsidR="00E845FE" w:rsidRPr="00D9576E" w:rsidRDefault="00E845FE" w:rsidP="006F7C84">
            <w:pPr>
              <w:pStyle w:val="NormalWeb"/>
              <w:spacing w:before="0" w:beforeAutospacing="0" w:after="0" w:afterAutospacing="0" w:line="288" w:lineRule="auto"/>
              <w:rPr>
                <w:sz w:val="28"/>
                <w:szCs w:val="28"/>
                <w:lang w:val="nl-NL"/>
              </w:rPr>
            </w:pPr>
            <w:r w:rsidRPr="00D9576E">
              <w:rPr>
                <w:szCs w:val="28"/>
                <w:lang w:val="nl-NL"/>
              </w:rPr>
              <w:t xml:space="preserve">+ </w:t>
            </w:r>
            <w:r w:rsidRPr="00D9576E">
              <w:rPr>
                <w:sz w:val="28"/>
                <w:szCs w:val="28"/>
                <w:lang w:val="nl-NL"/>
              </w:rPr>
              <w:t xml:space="preserve">Củng cố lại những kiến thức đã học về các nội dung: </w:t>
            </w:r>
            <w:r w:rsidR="00850C03" w:rsidRPr="001B1867">
              <w:rPr>
                <w:rFonts w:eastAsia="Times New Roman"/>
                <w:sz w:val="28"/>
                <w:szCs w:val="28"/>
              </w:rPr>
              <w:t xml:space="preserve">Bảo vệ </w:t>
            </w:r>
            <w:r w:rsidR="00850C03">
              <w:rPr>
                <w:rFonts w:eastAsia="Times New Roman"/>
                <w:sz w:val="28"/>
                <w:szCs w:val="28"/>
              </w:rPr>
              <w:t xml:space="preserve">môi trường sống </w:t>
            </w:r>
            <w:r w:rsidR="00850C03" w:rsidRPr="001B1867">
              <w:rPr>
                <w:rFonts w:eastAsia="Times New Roman"/>
                <w:sz w:val="28"/>
                <w:szCs w:val="28"/>
              </w:rPr>
              <w:t xml:space="preserve">(tiết </w:t>
            </w:r>
            <w:r w:rsidR="00850C03">
              <w:rPr>
                <w:rFonts w:eastAsia="Times New Roman"/>
                <w:sz w:val="28"/>
                <w:szCs w:val="28"/>
              </w:rPr>
              <w:t>3</w:t>
            </w:r>
            <w:r w:rsidR="00850C03" w:rsidRPr="001B1867">
              <w:rPr>
                <w:rFonts w:eastAsia="Times New Roman"/>
                <w:sz w:val="28"/>
                <w:szCs w:val="28"/>
              </w:rPr>
              <w:t xml:space="preserve">, </w:t>
            </w:r>
            <w:r w:rsidR="00850C03">
              <w:rPr>
                <w:rFonts w:eastAsia="Times New Roman"/>
                <w:sz w:val="28"/>
                <w:szCs w:val="28"/>
              </w:rPr>
              <w:t>4</w:t>
            </w:r>
            <w:r w:rsidR="00850C03" w:rsidRPr="001B1867">
              <w:rPr>
                <w:rFonts w:eastAsia="Times New Roman"/>
                <w:sz w:val="28"/>
                <w:szCs w:val="28"/>
              </w:rPr>
              <w:t xml:space="preserve">); </w:t>
            </w:r>
            <w:r w:rsidR="00850C03">
              <w:rPr>
                <w:rFonts w:eastAsia="Times New Roman"/>
                <w:sz w:val="28"/>
                <w:szCs w:val="28"/>
              </w:rPr>
              <w:t>Lập kế hoạch cá nhân</w:t>
            </w:r>
            <w:r w:rsidR="00850C03" w:rsidRPr="001B1867">
              <w:rPr>
                <w:rFonts w:eastAsia="Times New Roman"/>
                <w:sz w:val="28"/>
                <w:szCs w:val="28"/>
              </w:rPr>
              <w:t xml:space="preserve">; </w:t>
            </w:r>
            <w:r w:rsidR="00850C03">
              <w:rPr>
                <w:rFonts w:eastAsia="Times New Roman"/>
                <w:sz w:val="28"/>
                <w:szCs w:val="28"/>
              </w:rPr>
              <w:t>Phòng tránh xâm hại (T1, 2)</w:t>
            </w:r>
            <w:r w:rsidR="00850C03" w:rsidRPr="001B1867">
              <w:rPr>
                <w:rFonts w:eastAsia="Times New Roman"/>
                <w:sz w:val="28"/>
                <w:szCs w:val="28"/>
                <w:lang w:val="nl-NL"/>
              </w:rPr>
              <w:t>.</w:t>
            </w:r>
          </w:p>
          <w:p w14:paraId="58107A30" w14:textId="387297EF" w:rsidR="00B07282" w:rsidRPr="004B1467" w:rsidRDefault="00B07282" w:rsidP="006F7C84">
            <w:pPr>
              <w:spacing w:line="288" w:lineRule="auto"/>
              <w:jc w:val="both"/>
              <w:rPr>
                <w:rFonts w:eastAsia="Times New Roman"/>
                <w:color w:val="FF0000"/>
                <w:szCs w:val="28"/>
                <w:lang w:val="nl-NL"/>
              </w:rPr>
            </w:pPr>
            <w:r w:rsidRPr="00D9576E">
              <w:rPr>
                <w:rFonts w:eastAsia="Times New Roman"/>
                <w:b/>
                <w:bCs/>
                <w:iCs/>
                <w:szCs w:val="28"/>
                <w:lang w:val="nl-NL"/>
              </w:rPr>
              <w:t xml:space="preserve">- </w:t>
            </w:r>
            <w:r w:rsidRPr="00D9576E">
              <w:rPr>
                <w:rFonts w:eastAsia="Times New Roman"/>
                <w:bCs/>
                <w:iCs/>
                <w:szCs w:val="28"/>
                <w:lang w:val="nl-NL"/>
              </w:rPr>
              <w:t>Cách tiến hành:</w:t>
            </w:r>
          </w:p>
        </w:tc>
      </w:tr>
      <w:tr w:rsidR="00EA3840" w:rsidRPr="004D3CAA" w14:paraId="58107A9F" w14:textId="77777777" w:rsidTr="00121C34">
        <w:tc>
          <w:tcPr>
            <w:tcW w:w="5370" w:type="dxa"/>
            <w:tcBorders>
              <w:top w:val="dashed" w:sz="4" w:space="0" w:color="auto"/>
              <w:bottom w:val="dashed" w:sz="4" w:space="0" w:color="auto"/>
            </w:tcBorders>
          </w:tcPr>
          <w:p w14:paraId="5B865751" w14:textId="6286B4B2" w:rsidR="001B7B64" w:rsidRPr="007A1942" w:rsidRDefault="001B7B64" w:rsidP="006F7C84">
            <w:pPr>
              <w:spacing w:line="288" w:lineRule="auto"/>
              <w:jc w:val="both"/>
              <w:rPr>
                <w:rFonts w:eastAsia="Times New Roman"/>
                <w:b/>
                <w:i/>
                <w:szCs w:val="28"/>
                <w:lang w:val="vi-VN"/>
              </w:rPr>
            </w:pPr>
            <w:r w:rsidRPr="007A1942">
              <w:rPr>
                <w:rFonts w:eastAsia="Times New Roman"/>
                <w:bCs/>
                <w:iCs/>
                <w:szCs w:val="28"/>
                <w:lang w:val="vi-VN"/>
              </w:rPr>
              <w:t xml:space="preserve">- Tổ chức cho HS tham gia chơi </w:t>
            </w:r>
            <w:r w:rsidR="00437F2C" w:rsidRPr="007A1942">
              <w:rPr>
                <w:rFonts w:eastAsia="Times New Roman"/>
                <w:b/>
                <w:i/>
                <w:szCs w:val="28"/>
              </w:rPr>
              <w:t xml:space="preserve">Ai nhanh </w:t>
            </w:r>
            <w:r w:rsidR="00802099" w:rsidRPr="007A1942">
              <w:rPr>
                <w:rFonts w:eastAsia="Times New Roman"/>
                <w:b/>
                <w:i/>
                <w:szCs w:val="28"/>
              </w:rPr>
              <w:t>ai đúng</w:t>
            </w:r>
            <w:r w:rsidRPr="007A1942">
              <w:rPr>
                <w:rFonts w:eastAsia="Times New Roman"/>
                <w:b/>
                <w:i/>
                <w:szCs w:val="28"/>
                <w:lang w:val="vi-VN"/>
              </w:rPr>
              <w:t>.</w:t>
            </w:r>
          </w:p>
          <w:p w14:paraId="4BD09C16" w14:textId="77777777" w:rsidR="001B7B64" w:rsidRPr="007A1942" w:rsidRDefault="001B7B64" w:rsidP="006F7C84">
            <w:pPr>
              <w:spacing w:line="288" w:lineRule="auto"/>
              <w:jc w:val="both"/>
              <w:rPr>
                <w:rFonts w:eastAsia="Times New Roman"/>
                <w:bCs/>
                <w:szCs w:val="28"/>
                <w:lang w:val="vi-VN"/>
              </w:rPr>
            </w:pPr>
            <w:r w:rsidRPr="007A1942">
              <w:rPr>
                <w:rFonts w:eastAsia="Times New Roman"/>
                <w:bCs/>
                <w:szCs w:val="28"/>
                <w:lang w:val="vi-VN"/>
              </w:rPr>
              <w:t>+ GV phổ biến luật chơi, cho chơi thử.</w:t>
            </w:r>
          </w:p>
          <w:p w14:paraId="1D00D3C8" w14:textId="7DB687F5" w:rsidR="001B7B64" w:rsidRPr="007A1942" w:rsidRDefault="001B7B64" w:rsidP="006F7C84">
            <w:pPr>
              <w:spacing w:line="288" w:lineRule="auto"/>
              <w:jc w:val="both"/>
              <w:rPr>
                <w:rFonts w:eastAsia="Times New Roman"/>
                <w:bCs/>
                <w:szCs w:val="28"/>
                <w:lang w:val="vi-VN"/>
              </w:rPr>
            </w:pPr>
            <w:r w:rsidRPr="007A1942">
              <w:rPr>
                <w:rFonts w:eastAsia="Times New Roman"/>
                <w:bCs/>
                <w:szCs w:val="28"/>
                <w:lang w:val="vi-VN"/>
              </w:rPr>
              <w:t xml:space="preserve">+ GV chiếu trên màn hình những câu hỏi dạng nhiều đáp án củng cố nội dung các bài đã học, các tình huống đạo đức có liên quan, yêu cầu HS đọc câu hỏi rồi ghi đáp án ra bảng con. Hết thời gian quy định, ai </w:t>
            </w:r>
            <w:r w:rsidR="00D87F05" w:rsidRPr="007A1942">
              <w:rPr>
                <w:rFonts w:eastAsia="Times New Roman"/>
                <w:bCs/>
                <w:szCs w:val="28"/>
              </w:rPr>
              <w:t>nhanh và trả lời đúng</w:t>
            </w:r>
            <w:r w:rsidR="003C21A2" w:rsidRPr="007A1942">
              <w:rPr>
                <w:rFonts w:eastAsia="Times New Roman"/>
                <w:bCs/>
                <w:szCs w:val="28"/>
              </w:rPr>
              <w:t xml:space="preserve"> sẽ là người thắng cuộc</w:t>
            </w:r>
            <w:r w:rsidRPr="007A1942">
              <w:rPr>
                <w:rFonts w:eastAsia="Times New Roman"/>
                <w:bCs/>
                <w:szCs w:val="28"/>
                <w:lang w:val="vi-VN"/>
              </w:rPr>
              <w:t>.</w:t>
            </w:r>
          </w:p>
          <w:p w14:paraId="43C966B0" w14:textId="77777777" w:rsidR="001B7B64" w:rsidRPr="007A1942" w:rsidRDefault="001B7B64" w:rsidP="006F7C84">
            <w:pPr>
              <w:spacing w:line="288" w:lineRule="auto"/>
              <w:jc w:val="both"/>
              <w:rPr>
                <w:rFonts w:eastAsia="Times New Roman"/>
                <w:bCs/>
                <w:szCs w:val="28"/>
                <w:lang w:val="vi-VN"/>
              </w:rPr>
            </w:pPr>
            <w:r w:rsidRPr="007A1942">
              <w:rPr>
                <w:rFonts w:eastAsia="Times New Roman"/>
                <w:bCs/>
                <w:szCs w:val="28"/>
                <w:lang w:val="vi-VN"/>
              </w:rPr>
              <w:t>*Câu hỏi tham khảo xoay quanh các ý:</w:t>
            </w:r>
          </w:p>
          <w:p w14:paraId="20754F46" w14:textId="3C5A95D4" w:rsidR="001B7B64" w:rsidRDefault="001B7B64" w:rsidP="006F7C84">
            <w:pPr>
              <w:spacing w:line="288" w:lineRule="auto"/>
              <w:jc w:val="both"/>
              <w:rPr>
                <w:rFonts w:eastAsia="Times New Roman"/>
                <w:bCs/>
                <w:szCs w:val="28"/>
              </w:rPr>
            </w:pPr>
            <w:r w:rsidRPr="007A1942">
              <w:rPr>
                <w:rFonts w:eastAsia="Times New Roman"/>
                <w:bCs/>
                <w:szCs w:val="28"/>
                <w:lang w:val="vi-VN"/>
              </w:rPr>
              <w:t xml:space="preserve">- Nêu một số biểu hiện của việc bảo vệ </w:t>
            </w:r>
            <w:r w:rsidR="00681B4E" w:rsidRPr="007A1942">
              <w:rPr>
                <w:rFonts w:eastAsia="Times New Roman"/>
                <w:bCs/>
                <w:szCs w:val="28"/>
              </w:rPr>
              <w:t>môi trường sống</w:t>
            </w:r>
            <w:r w:rsidRPr="007A1942">
              <w:rPr>
                <w:rFonts w:eastAsia="Times New Roman"/>
                <w:bCs/>
                <w:szCs w:val="28"/>
                <w:lang w:val="vi-VN"/>
              </w:rPr>
              <w:t>.</w:t>
            </w:r>
          </w:p>
          <w:p w14:paraId="5830A072" w14:textId="77777777" w:rsidR="00270715" w:rsidRPr="00270715" w:rsidRDefault="00270715" w:rsidP="006F7C84">
            <w:pPr>
              <w:spacing w:line="288" w:lineRule="auto"/>
              <w:jc w:val="both"/>
              <w:rPr>
                <w:rFonts w:eastAsia="Times New Roman"/>
                <w:bCs/>
                <w:szCs w:val="28"/>
              </w:rPr>
            </w:pPr>
          </w:p>
          <w:p w14:paraId="5AAEE9E3" w14:textId="32EBF689" w:rsidR="000A3326" w:rsidRDefault="001B7B64" w:rsidP="006F7C84">
            <w:pPr>
              <w:spacing w:line="288" w:lineRule="auto"/>
              <w:jc w:val="both"/>
              <w:rPr>
                <w:rFonts w:eastAsia="Times New Roman"/>
                <w:bCs/>
                <w:szCs w:val="28"/>
                <w:lang w:val="vi-VN"/>
              </w:rPr>
            </w:pPr>
            <w:r w:rsidRPr="007A1942">
              <w:rPr>
                <w:rFonts w:eastAsia="Times New Roman"/>
                <w:bCs/>
                <w:szCs w:val="28"/>
                <w:lang w:val="vi-VN"/>
              </w:rPr>
              <w:t xml:space="preserve">- </w:t>
            </w:r>
            <w:r w:rsidR="00F82DE9">
              <w:rPr>
                <w:rFonts w:eastAsia="Times New Roman"/>
                <w:bCs/>
                <w:szCs w:val="28"/>
              </w:rPr>
              <w:t>Việc ô nhiễm môi trường</w:t>
            </w:r>
            <w:r w:rsidR="000A3326">
              <w:rPr>
                <w:rFonts w:eastAsia="Times New Roman"/>
                <w:bCs/>
                <w:szCs w:val="28"/>
              </w:rPr>
              <w:t xml:space="preserve"> gây tác hại gì đối với sức khỏe con người</w:t>
            </w:r>
            <w:r w:rsidRPr="007A1942">
              <w:rPr>
                <w:rFonts w:eastAsia="Times New Roman"/>
                <w:bCs/>
                <w:szCs w:val="28"/>
                <w:lang w:val="vi-VN"/>
              </w:rPr>
              <w:t>?</w:t>
            </w:r>
          </w:p>
          <w:p w14:paraId="79884976" w14:textId="77777777" w:rsidR="000A3326" w:rsidRDefault="000A3326" w:rsidP="006F7C84">
            <w:pPr>
              <w:spacing w:line="288" w:lineRule="auto"/>
              <w:jc w:val="both"/>
              <w:rPr>
                <w:rFonts w:eastAsia="Times New Roman"/>
                <w:bCs/>
                <w:szCs w:val="28"/>
              </w:rPr>
            </w:pPr>
          </w:p>
          <w:p w14:paraId="1ED43D56" w14:textId="77777777" w:rsidR="000A3326" w:rsidRPr="000A3326" w:rsidRDefault="000A3326" w:rsidP="006F7C84">
            <w:pPr>
              <w:spacing w:line="288" w:lineRule="auto"/>
              <w:jc w:val="both"/>
              <w:rPr>
                <w:rFonts w:eastAsia="Times New Roman"/>
                <w:bCs/>
                <w:szCs w:val="28"/>
              </w:rPr>
            </w:pPr>
          </w:p>
          <w:p w14:paraId="6BE2302F" w14:textId="368057B6" w:rsidR="001B7B64" w:rsidRPr="007A1942" w:rsidRDefault="001B7B64" w:rsidP="006F7C84">
            <w:pPr>
              <w:spacing w:line="288" w:lineRule="auto"/>
              <w:jc w:val="both"/>
              <w:rPr>
                <w:rFonts w:eastAsia="Times New Roman"/>
                <w:bCs/>
                <w:szCs w:val="28"/>
                <w:lang w:val="vi-VN"/>
              </w:rPr>
            </w:pPr>
            <w:r w:rsidRPr="007A1942">
              <w:rPr>
                <w:rFonts w:eastAsia="Times New Roman"/>
                <w:bCs/>
                <w:szCs w:val="28"/>
                <w:lang w:val="vi-VN"/>
              </w:rPr>
              <w:t xml:space="preserve">- Vì sao cần bảo vệ </w:t>
            </w:r>
            <w:r w:rsidR="00452C6D">
              <w:rPr>
                <w:rFonts w:eastAsia="Times New Roman"/>
                <w:bCs/>
                <w:szCs w:val="28"/>
              </w:rPr>
              <w:t>môi trường</w:t>
            </w:r>
            <w:r w:rsidRPr="007A1942">
              <w:rPr>
                <w:rFonts w:eastAsia="Times New Roman"/>
                <w:bCs/>
                <w:szCs w:val="28"/>
                <w:lang w:val="vi-VN"/>
              </w:rPr>
              <w:t>?</w:t>
            </w:r>
          </w:p>
          <w:p w14:paraId="01EE5C82" w14:textId="77777777" w:rsidR="00195EA4" w:rsidRPr="007A1942" w:rsidRDefault="00195EA4" w:rsidP="006F7C84">
            <w:pPr>
              <w:spacing w:line="288" w:lineRule="auto"/>
              <w:jc w:val="both"/>
              <w:rPr>
                <w:rFonts w:eastAsia="Times New Roman"/>
                <w:bCs/>
                <w:szCs w:val="28"/>
                <w:lang w:val="vi-VN"/>
              </w:rPr>
            </w:pPr>
          </w:p>
          <w:p w14:paraId="60CCC566" w14:textId="77777777" w:rsidR="00195EA4" w:rsidRPr="007A1942" w:rsidRDefault="00195EA4" w:rsidP="006F7C84">
            <w:pPr>
              <w:spacing w:line="288" w:lineRule="auto"/>
              <w:jc w:val="both"/>
              <w:rPr>
                <w:rFonts w:eastAsia="Times New Roman"/>
                <w:bCs/>
                <w:szCs w:val="28"/>
                <w:lang w:val="vi-VN"/>
              </w:rPr>
            </w:pPr>
          </w:p>
          <w:p w14:paraId="4A43AE85" w14:textId="77777777" w:rsidR="00195EA4" w:rsidRDefault="00195EA4" w:rsidP="006F7C84">
            <w:pPr>
              <w:spacing w:line="288" w:lineRule="auto"/>
              <w:jc w:val="both"/>
              <w:rPr>
                <w:rFonts w:eastAsia="Times New Roman"/>
                <w:bCs/>
                <w:szCs w:val="28"/>
              </w:rPr>
            </w:pPr>
          </w:p>
          <w:p w14:paraId="1BE6540C" w14:textId="77777777" w:rsidR="00937B3F" w:rsidRDefault="00937B3F" w:rsidP="006F7C84">
            <w:pPr>
              <w:spacing w:line="288" w:lineRule="auto"/>
              <w:jc w:val="both"/>
              <w:rPr>
                <w:rFonts w:eastAsia="Times New Roman"/>
                <w:bCs/>
                <w:szCs w:val="28"/>
              </w:rPr>
            </w:pPr>
          </w:p>
          <w:p w14:paraId="3AA1E6D0" w14:textId="77777777" w:rsidR="00937B3F" w:rsidRDefault="00937B3F" w:rsidP="006F7C84">
            <w:pPr>
              <w:spacing w:line="288" w:lineRule="auto"/>
              <w:jc w:val="both"/>
              <w:rPr>
                <w:rFonts w:eastAsia="Times New Roman"/>
                <w:bCs/>
                <w:szCs w:val="28"/>
              </w:rPr>
            </w:pPr>
          </w:p>
          <w:p w14:paraId="2D815F8E" w14:textId="77777777" w:rsidR="00937B3F" w:rsidRDefault="00937B3F" w:rsidP="006F7C84">
            <w:pPr>
              <w:spacing w:line="288" w:lineRule="auto"/>
              <w:jc w:val="both"/>
              <w:rPr>
                <w:rFonts w:eastAsia="Times New Roman"/>
                <w:bCs/>
                <w:szCs w:val="28"/>
              </w:rPr>
            </w:pPr>
          </w:p>
          <w:p w14:paraId="258A41FF" w14:textId="77777777" w:rsidR="00937B3F" w:rsidRDefault="00937B3F" w:rsidP="006F7C84">
            <w:pPr>
              <w:spacing w:line="288" w:lineRule="auto"/>
              <w:jc w:val="both"/>
              <w:rPr>
                <w:rFonts w:eastAsia="Times New Roman"/>
                <w:bCs/>
                <w:szCs w:val="28"/>
              </w:rPr>
            </w:pPr>
          </w:p>
          <w:p w14:paraId="51F0F871" w14:textId="77777777" w:rsidR="00121C34" w:rsidRDefault="00121C34" w:rsidP="006F7C84">
            <w:pPr>
              <w:spacing w:line="288" w:lineRule="auto"/>
              <w:jc w:val="both"/>
              <w:rPr>
                <w:rFonts w:eastAsia="Times New Roman"/>
                <w:bCs/>
                <w:szCs w:val="28"/>
              </w:rPr>
            </w:pPr>
          </w:p>
          <w:p w14:paraId="29D55025" w14:textId="77777777" w:rsidR="00121C34" w:rsidRDefault="00121C34" w:rsidP="006F7C84">
            <w:pPr>
              <w:spacing w:line="288" w:lineRule="auto"/>
              <w:jc w:val="both"/>
              <w:rPr>
                <w:rFonts w:eastAsia="Times New Roman"/>
                <w:bCs/>
                <w:szCs w:val="28"/>
              </w:rPr>
            </w:pPr>
          </w:p>
          <w:p w14:paraId="19234F30" w14:textId="77777777" w:rsidR="00937B3F" w:rsidRPr="00937B3F" w:rsidRDefault="00937B3F" w:rsidP="006F7C84">
            <w:pPr>
              <w:spacing w:line="288" w:lineRule="auto"/>
              <w:jc w:val="both"/>
              <w:rPr>
                <w:rFonts w:eastAsia="Times New Roman"/>
                <w:bCs/>
                <w:szCs w:val="28"/>
              </w:rPr>
            </w:pPr>
          </w:p>
          <w:p w14:paraId="5F5F6EC3" w14:textId="2A78EC8A" w:rsidR="001B7B64" w:rsidRPr="007A1942" w:rsidRDefault="001B7B64" w:rsidP="006F7C84">
            <w:pPr>
              <w:spacing w:line="288" w:lineRule="auto"/>
              <w:jc w:val="both"/>
              <w:rPr>
                <w:rFonts w:eastAsia="Times New Roman"/>
                <w:bCs/>
                <w:szCs w:val="28"/>
                <w:lang w:val="vi-VN"/>
              </w:rPr>
            </w:pPr>
            <w:r w:rsidRPr="007A1942">
              <w:rPr>
                <w:rFonts w:eastAsia="Times New Roman"/>
                <w:bCs/>
                <w:szCs w:val="28"/>
                <w:lang w:val="vi-VN"/>
              </w:rPr>
              <w:t xml:space="preserve">- Vì sao cần </w:t>
            </w:r>
            <w:r w:rsidR="00E27854" w:rsidRPr="007A1942">
              <w:rPr>
                <w:rFonts w:eastAsia="Times New Roman"/>
                <w:bCs/>
                <w:szCs w:val="28"/>
              </w:rPr>
              <w:t>lập kế hoạch cá nhân</w:t>
            </w:r>
            <w:r w:rsidRPr="007A1942">
              <w:rPr>
                <w:rFonts w:eastAsia="Times New Roman"/>
                <w:bCs/>
                <w:szCs w:val="28"/>
                <w:lang w:val="vi-VN"/>
              </w:rPr>
              <w:t>?</w:t>
            </w:r>
          </w:p>
          <w:p w14:paraId="4CCCC0E9" w14:textId="77777777" w:rsidR="00A20778" w:rsidRPr="007A1942" w:rsidRDefault="00A20778" w:rsidP="006F7C84">
            <w:pPr>
              <w:spacing w:line="288" w:lineRule="auto"/>
              <w:jc w:val="both"/>
              <w:rPr>
                <w:rFonts w:eastAsia="Times New Roman"/>
                <w:bCs/>
                <w:szCs w:val="28"/>
                <w:highlight w:val="yellow"/>
                <w:lang w:val="vi-VN"/>
              </w:rPr>
            </w:pPr>
          </w:p>
          <w:p w14:paraId="3C13EC6B" w14:textId="77777777" w:rsidR="00A20778" w:rsidRPr="007A1942" w:rsidRDefault="00A20778" w:rsidP="006F7C84">
            <w:pPr>
              <w:spacing w:line="288" w:lineRule="auto"/>
              <w:jc w:val="both"/>
              <w:rPr>
                <w:rFonts w:eastAsia="Times New Roman"/>
                <w:bCs/>
                <w:szCs w:val="28"/>
                <w:highlight w:val="yellow"/>
                <w:lang w:val="vi-VN"/>
              </w:rPr>
            </w:pPr>
          </w:p>
          <w:p w14:paraId="22D9AEE2" w14:textId="3A419794" w:rsidR="001B7B64" w:rsidRDefault="001B7B64" w:rsidP="006F7C84">
            <w:pPr>
              <w:spacing w:line="288" w:lineRule="auto"/>
              <w:jc w:val="both"/>
              <w:rPr>
                <w:rFonts w:eastAsia="Times New Roman"/>
                <w:bCs/>
                <w:szCs w:val="28"/>
              </w:rPr>
            </w:pPr>
            <w:r w:rsidRPr="00121C34">
              <w:rPr>
                <w:rFonts w:eastAsia="Times New Roman"/>
                <w:bCs/>
                <w:szCs w:val="28"/>
                <w:lang w:val="vi-VN"/>
              </w:rPr>
              <w:t xml:space="preserve">- Vì sao </w:t>
            </w:r>
            <w:r w:rsidR="00121C34">
              <w:rPr>
                <w:rFonts w:eastAsia="Times New Roman"/>
                <w:bCs/>
                <w:szCs w:val="28"/>
              </w:rPr>
              <w:t xml:space="preserve">phải </w:t>
            </w:r>
            <w:r w:rsidR="004F42DE">
              <w:rPr>
                <w:rFonts w:eastAsia="Times New Roman"/>
                <w:bCs/>
                <w:szCs w:val="28"/>
              </w:rPr>
              <w:t>phòng tránh xâm hại</w:t>
            </w:r>
            <w:r w:rsidRPr="00121C34">
              <w:rPr>
                <w:rFonts w:eastAsia="Times New Roman"/>
                <w:bCs/>
                <w:szCs w:val="28"/>
                <w:lang w:val="vi-VN"/>
              </w:rPr>
              <w:t>?....</w:t>
            </w:r>
          </w:p>
          <w:p w14:paraId="22135178" w14:textId="77777777" w:rsidR="00772572" w:rsidRDefault="00772572" w:rsidP="006F7C84">
            <w:pPr>
              <w:spacing w:line="288" w:lineRule="auto"/>
              <w:jc w:val="both"/>
              <w:rPr>
                <w:rFonts w:eastAsia="Times New Roman"/>
                <w:bCs/>
                <w:szCs w:val="28"/>
              </w:rPr>
            </w:pPr>
          </w:p>
          <w:p w14:paraId="7B0ED7B1" w14:textId="77777777" w:rsidR="00772572" w:rsidRDefault="00772572" w:rsidP="006F7C84">
            <w:pPr>
              <w:spacing w:line="288" w:lineRule="auto"/>
              <w:jc w:val="both"/>
              <w:rPr>
                <w:rFonts w:eastAsia="Times New Roman"/>
                <w:bCs/>
                <w:szCs w:val="28"/>
              </w:rPr>
            </w:pPr>
          </w:p>
          <w:p w14:paraId="5303C0B6" w14:textId="77777777" w:rsidR="00772572" w:rsidRDefault="00772572" w:rsidP="006F7C84">
            <w:pPr>
              <w:spacing w:line="288" w:lineRule="auto"/>
              <w:jc w:val="both"/>
              <w:rPr>
                <w:rFonts w:eastAsia="Times New Roman"/>
                <w:bCs/>
                <w:szCs w:val="28"/>
              </w:rPr>
            </w:pPr>
          </w:p>
          <w:p w14:paraId="1F613391" w14:textId="77777777" w:rsidR="00772572" w:rsidRPr="00772572" w:rsidRDefault="00772572" w:rsidP="006F7C84">
            <w:pPr>
              <w:spacing w:line="288" w:lineRule="auto"/>
              <w:jc w:val="both"/>
              <w:rPr>
                <w:rFonts w:eastAsia="Times New Roman"/>
                <w:bCs/>
                <w:szCs w:val="28"/>
              </w:rPr>
            </w:pPr>
          </w:p>
          <w:p w14:paraId="1416CA47" w14:textId="77777777" w:rsidR="001B7B64" w:rsidRPr="00121C34" w:rsidRDefault="001B7B64" w:rsidP="006F7C84">
            <w:pPr>
              <w:spacing w:line="288" w:lineRule="auto"/>
              <w:jc w:val="both"/>
              <w:rPr>
                <w:rFonts w:eastAsia="Times New Roman"/>
                <w:bCs/>
                <w:szCs w:val="28"/>
                <w:lang w:val="vi-VN"/>
              </w:rPr>
            </w:pPr>
            <w:r w:rsidRPr="00121C34">
              <w:rPr>
                <w:rFonts w:eastAsia="Times New Roman"/>
                <w:bCs/>
                <w:szCs w:val="28"/>
                <w:lang w:val="vi-VN"/>
              </w:rPr>
              <w:t>+ Tổ chức cho HS chơi.</w:t>
            </w:r>
          </w:p>
          <w:p w14:paraId="58107A61" w14:textId="7E46DC50" w:rsidR="002B7087" w:rsidRPr="007A1942" w:rsidRDefault="001B7B64" w:rsidP="006F7C84">
            <w:pPr>
              <w:spacing w:line="288" w:lineRule="auto"/>
              <w:jc w:val="both"/>
              <w:rPr>
                <w:rFonts w:eastAsia="Times New Roman"/>
                <w:bCs/>
                <w:iCs/>
                <w:szCs w:val="28"/>
                <w:highlight w:val="yellow"/>
                <w:lang w:val="nl-NL"/>
              </w:rPr>
            </w:pPr>
            <w:r w:rsidRPr="00121C34">
              <w:rPr>
                <w:rFonts w:eastAsia="Times New Roman"/>
                <w:bCs/>
                <w:iCs/>
                <w:szCs w:val="28"/>
                <w:lang w:val="nl-NL"/>
              </w:rPr>
              <w:t>*Giáo viên nhận xét, kết luận, công bố người thắng cuộc</w:t>
            </w:r>
          </w:p>
        </w:tc>
        <w:tc>
          <w:tcPr>
            <w:tcW w:w="5052" w:type="dxa"/>
            <w:tcBorders>
              <w:top w:val="dashed" w:sz="4" w:space="0" w:color="auto"/>
              <w:bottom w:val="dashed" w:sz="4" w:space="0" w:color="auto"/>
            </w:tcBorders>
          </w:tcPr>
          <w:p w14:paraId="58107A62" w14:textId="77777777" w:rsidR="002B7654" w:rsidRPr="00772572" w:rsidRDefault="002B7654" w:rsidP="006F7C84">
            <w:pPr>
              <w:spacing w:line="288" w:lineRule="auto"/>
              <w:jc w:val="both"/>
              <w:rPr>
                <w:rFonts w:eastAsia="Times New Roman"/>
                <w:szCs w:val="28"/>
                <w:lang w:val="nl-NL"/>
              </w:rPr>
            </w:pPr>
          </w:p>
          <w:p w14:paraId="58107A63" w14:textId="3BDEDF14" w:rsidR="0001725F" w:rsidRPr="00772572" w:rsidRDefault="0001725F" w:rsidP="006F7C84">
            <w:pPr>
              <w:spacing w:line="288" w:lineRule="auto"/>
              <w:jc w:val="both"/>
              <w:rPr>
                <w:rFonts w:eastAsia="Times New Roman"/>
                <w:szCs w:val="28"/>
                <w:lang w:val="nl-NL"/>
              </w:rPr>
            </w:pPr>
          </w:p>
          <w:p w14:paraId="58107A64" w14:textId="77777777" w:rsidR="00C5324A" w:rsidRPr="00772572" w:rsidRDefault="00C5324A" w:rsidP="006F7C84">
            <w:pPr>
              <w:spacing w:line="288" w:lineRule="auto"/>
              <w:jc w:val="both"/>
              <w:rPr>
                <w:rFonts w:eastAsia="Times New Roman"/>
                <w:szCs w:val="28"/>
                <w:lang w:val="nl-NL"/>
              </w:rPr>
            </w:pPr>
          </w:p>
          <w:p w14:paraId="58107A65" w14:textId="77777777" w:rsidR="0001725F" w:rsidRPr="00772572" w:rsidRDefault="0001725F" w:rsidP="006F7C84">
            <w:pPr>
              <w:spacing w:line="288" w:lineRule="auto"/>
              <w:jc w:val="both"/>
              <w:rPr>
                <w:rFonts w:eastAsia="Times New Roman"/>
                <w:szCs w:val="28"/>
                <w:lang w:val="nl-NL"/>
              </w:rPr>
            </w:pPr>
            <w:r w:rsidRPr="00772572">
              <w:rPr>
                <w:rFonts w:eastAsia="Times New Roman"/>
                <w:szCs w:val="28"/>
                <w:lang w:val="nl-NL"/>
              </w:rPr>
              <w:t>- 1 HS đọc yêu cầu bài.</w:t>
            </w:r>
          </w:p>
          <w:p w14:paraId="58107A67" w14:textId="397272E6" w:rsidR="00925E15" w:rsidRPr="00772572" w:rsidRDefault="00925E15" w:rsidP="006F7C84">
            <w:pPr>
              <w:spacing w:line="288" w:lineRule="auto"/>
              <w:jc w:val="both"/>
              <w:rPr>
                <w:szCs w:val="28"/>
              </w:rPr>
            </w:pPr>
            <w:r w:rsidRPr="00772572">
              <w:rPr>
                <w:rFonts w:eastAsia="Times New Roman"/>
                <w:szCs w:val="28"/>
                <w:lang w:val="nl-NL"/>
              </w:rPr>
              <w:t xml:space="preserve">- HS làm việc chung cả lớp: </w:t>
            </w:r>
            <w:r w:rsidR="003C21A2" w:rsidRPr="00772572">
              <w:rPr>
                <w:szCs w:val="28"/>
              </w:rPr>
              <w:t>theo dõi</w:t>
            </w:r>
            <w:r w:rsidR="00DF268A" w:rsidRPr="00772572">
              <w:rPr>
                <w:szCs w:val="28"/>
              </w:rPr>
              <w:t xml:space="preserve"> và chọn đáp án đúng</w:t>
            </w:r>
          </w:p>
          <w:p w14:paraId="1605F1EC" w14:textId="77777777" w:rsidR="00CB13B7" w:rsidRPr="00772572" w:rsidRDefault="00CB13B7" w:rsidP="006F7C84">
            <w:pPr>
              <w:pStyle w:val="NormalWeb"/>
              <w:spacing w:before="0" w:beforeAutospacing="0" w:after="0" w:afterAutospacing="0" w:line="288" w:lineRule="auto"/>
              <w:jc w:val="both"/>
              <w:rPr>
                <w:sz w:val="28"/>
                <w:szCs w:val="28"/>
              </w:rPr>
            </w:pPr>
          </w:p>
          <w:p w14:paraId="33D983B6" w14:textId="77777777" w:rsidR="00937B3F" w:rsidRPr="00772572" w:rsidRDefault="00937B3F" w:rsidP="006F7C84">
            <w:pPr>
              <w:pStyle w:val="NormalWeb"/>
              <w:spacing w:before="0" w:beforeAutospacing="0" w:after="0" w:afterAutospacing="0" w:line="288" w:lineRule="auto"/>
              <w:jc w:val="both"/>
              <w:rPr>
                <w:sz w:val="28"/>
                <w:szCs w:val="28"/>
              </w:rPr>
            </w:pPr>
          </w:p>
          <w:p w14:paraId="723770B4" w14:textId="77777777" w:rsidR="00937B3F" w:rsidRPr="00772572" w:rsidRDefault="00937B3F" w:rsidP="006F7C84">
            <w:pPr>
              <w:pStyle w:val="NormalWeb"/>
              <w:spacing w:before="0" w:beforeAutospacing="0" w:after="0" w:afterAutospacing="0" w:line="288" w:lineRule="auto"/>
              <w:jc w:val="both"/>
              <w:rPr>
                <w:sz w:val="28"/>
                <w:szCs w:val="28"/>
              </w:rPr>
            </w:pPr>
          </w:p>
          <w:p w14:paraId="58107A69" w14:textId="3AA9A3AB" w:rsidR="00564396" w:rsidRPr="00772572" w:rsidRDefault="00564396" w:rsidP="006F7C84">
            <w:pPr>
              <w:pStyle w:val="NormalWeb"/>
              <w:spacing w:before="0" w:beforeAutospacing="0" w:after="0" w:afterAutospacing="0" w:line="288" w:lineRule="auto"/>
              <w:jc w:val="both"/>
              <w:rPr>
                <w:sz w:val="28"/>
                <w:szCs w:val="28"/>
              </w:rPr>
            </w:pPr>
            <w:r w:rsidRPr="00772572">
              <w:rPr>
                <w:sz w:val="28"/>
                <w:szCs w:val="28"/>
              </w:rPr>
              <w:t>- HS trả lời câu hỏi theo hiểu biết c</w:t>
            </w:r>
            <w:r w:rsidR="00CB13B7" w:rsidRPr="00772572">
              <w:rPr>
                <w:sz w:val="28"/>
                <w:szCs w:val="28"/>
              </w:rPr>
              <w:t xml:space="preserve">ủa </w:t>
            </w:r>
            <w:r w:rsidRPr="00772572">
              <w:rPr>
                <w:sz w:val="28"/>
                <w:szCs w:val="28"/>
              </w:rPr>
              <w:t>mình</w:t>
            </w:r>
          </w:p>
          <w:p w14:paraId="1243647D" w14:textId="0E77D037" w:rsidR="00937B3F" w:rsidRPr="00772572" w:rsidRDefault="000D27AE" w:rsidP="006F7C84">
            <w:pPr>
              <w:pStyle w:val="NormalWeb"/>
              <w:spacing w:before="0" w:beforeAutospacing="0" w:after="0" w:afterAutospacing="0" w:line="288" w:lineRule="auto"/>
              <w:jc w:val="both"/>
              <w:rPr>
                <w:rFonts w:eastAsia="Times New Roman"/>
                <w:bCs/>
                <w:sz w:val="28"/>
                <w:szCs w:val="28"/>
                <w:lang w:eastAsia="en-US"/>
              </w:rPr>
            </w:pPr>
            <w:r w:rsidRPr="00772572">
              <w:rPr>
                <w:sz w:val="28"/>
                <w:szCs w:val="28"/>
              </w:rPr>
              <w:t xml:space="preserve">+ </w:t>
            </w:r>
            <w:r w:rsidRPr="00772572">
              <w:rPr>
                <w:rFonts w:eastAsia="Times New Roman"/>
                <w:bCs/>
                <w:sz w:val="28"/>
                <w:szCs w:val="28"/>
                <w:lang w:val="vi-VN" w:eastAsia="en-US"/>
              </w:rPr>
              <w:t>Trồng cây xanh</w:t>
            </w:r>
            <w:r w:rsidR="00FB4697" w:rsidRPr="00772572">
              <w:rPr>
                <w:rFonts w:eastAsia="Times New Roman"/>
                <w:bCs/>
                <w:sz w:val="28"/>
                <w:szCs w:val="28"/>
                <w:lang w:val="vi-VN" w:eastAsia="en-US"/>
              </w:rPr>
              <w:t>,</w:t>
            </w:r>
            <w:r w:rsidR="00270715" w:rsidRPr="00772572">
              <w:rPr>
                <w:rFonts w:eastAsia="Times New Roman"/>
                <w:bCs/>
                <w:sz w:val="28"/>
                <w:szCs w:val="28"/>
                <w:lang w:eastAsia="en-US"/>
              </w:rPr>
              <w:t xml:space="preserve"> k</w:t>
            </w:r>
            <w:r w:rsidR="00FB4697" w:rsidRPr="00772572">
              <w:rPr>
                <w:rFonts w:eastAsia="Times New Roman"/>
                <w:bCs/>
                <w:sz w:val="28"/>
                <w:szCs w:val="28"/>
                <w:lang w:val="vi-VN" w:eastAsia="en-US"/>
              </w:rPr>
              <w:t>hông khạc nhổ bừa bãi</w:t>
            </w:r>
            <w:r w:rsidR="00270715" w:rsidRPr="00772572">
              <w:rPr>
                <w:rFonts w:eastAsia="Times New Roman"/>
                <w:bCs/>
                <w:sz w:val="28"/>
                <w:szCs w:val="28"/>
                <w:lang w:val="vi-VN" w:eastAsia="en-US"/>
              </w:rPr>
              <w:t xml:space="preserve">, </w:t>
            </w:r>
            <w:r w:rsidR="00270715" w:rsidRPr="00772572">
              <w:rPr>
                <w:rFonts w:eastAsia="Times New Roman"/>
                <w:bCs/>
                <w:sz w:val="28"/>
                <w:szCs w:val="28"/>
                <w:lang w:eastAsia="en-US"/>
              </w:rPr>
              <w:t>k</w:t>
            </w:r>
            <w:r w:rsidR="00270715" w:rsidRPr="00772572">
              <w:rPr>
                <w:rFonts w:eastAsia="Times New Roman"/>
                <w:bCs/>
                <w:sz w:val="28"/>
                <w:szCs w:val="28"/>
                <w:lang w:val="vi-VN" w:eastAsia="en-US"/>
              </w:rPr>
              <w:t xml:space="preserve">hông dẫm lên cỏ, </w:t>
            </w:r>
            <w:r w:rsidR="00270715" w:rsidRPr="00772572">
              <w:rPr>
                <w:rFonts w:eastAsia="Times New Roman"/>
                <w:bCs/>
                <w:sz w:val="28"/>
                <w:szCs w:val="28"/>
                <w:lang w:eastAsia="en-US"/>
              </w:rPr>
              <w:t>k</w:t>
            </w:r>
            <w:r w:rsidR="00270715" w:rsidRPr="00772572">
              <w:rPr>
                <w:rFonts w:eastAsia="Times New Roman"/>
                <w:bCs/>
                <w:sz w:val="28"/>
                <w:szCs w:val="28"/>
                <w:lang w:val="vi-VN" w:eastAsia="en-US"/>
              </w:rPr>
              <w:t>hông đốt rác bừa bãi</w:t>
            </w:r>
          </w:p>
          <w:p w14:paraId="09D40C1E" w14:textId="72B78832" w:rsidR="000C58F8" w:rsidRPr="00772572" w:rsidRDefault="0002256E" w:rsidP="006F7C84">
            <w:pPr>
              <w:pStyle w:val="NormalWeb"/>
              <w:spacing w:before="0" w:beforeAutospacing="0" w:after="0" w:afterAutospacing="0" w:line="288" w:lineRule="auto"/>
              <w:jc w:val="both"/>
              <w:rPr>
                <w:color w:val="000000"/>
                <w:sz w:val="27"/>
                <w:szCs w:val="27"/>
                <w:shd w:val="clear" w:color="auto" w:fill="FFFFFF"/>
              </w:rPr>
            </w:pPr>
            <w:r w:rsidRPr="00772572">
              <w:rPr>
                <w:sz w:val="28"/>
                <w:szCs w:val="28"/>
              </w:rPr>
              <w:t xml:space="preserve">+ </w:t>
            </w:r>
            <w:r w:rsidR="000A3326" w:rsidRPr="00772572">
              <w:rPr>
                <w:rFonts w:eastAsia="Times New Roman"/>
                <w:bCs/>
                <w:sz w:val="28"/>
                <w:szCs w:val="28"/>
                <w:lang w:val="vi-VN" w:eastAsia="en-US"/>
              </w:rPr>
              <w:t>Việc ô nhiễm môi trường gây nên rất nhiều tá hại nguy hiểm đổi với sức khoẻ con người, gây ra các bệnh về suy hô hấp, hay ngộ độc…</w:t>
            </w:r>
          </w:p>
          <w:p w14:paraId="773220C3" w14:textId="2C901336" w:rsidR="00937B3F" w:rsidRPr="00772572" w:rsidRDefault="00165E9F" w:rsidP="006F7C84">
            <w:pPr>
              <w:pStyle w:val="NormalWeb"/>
              <w:spacing w:before="0" w:beforeAutospacing="0" w:after="0" w:afterAutospacing="0" w:line="288" w:lineRule="auto"/>
              <w:jc w:val="both"/>
              <w:rPr>
                <w:rFonts w:eastAsia="Times New Roman"/>
                <w:bCs/>
                <w:sz w:val="28"/>
                <w:szCs w:val="28"/>
                <w:lang w:eastAsia="en-US"/>
              </w:rPr>
            </w:pPr>
            <w:r w:rsidRPr="00772572">
              <w:rPr>
                <w:rFonts w:eastAsia="Times New Roman"/>
                <w:bCs/>
                <w:sz w:val="28"/>
                <w:szCs w:val="28"/>
                <w:lang w:val="vi-VN" w:eastAsia="en-US"/>
              </w:rPr>
              <w:t>+</w:t>
            </w:r>
            <w:r w:rsidR="00937B3F" w:rsidRPr="00772572">
              <w:rPr>
                <w:rFonts w:eastAsia="Times New Roman"/>
                <w:bCs/>
                <w:sz w:val="28"/>
                <w:szCs w:val="28"/>
                <w:lang w:eastAsia="en-US"/>
              </w:rPr>
              <w:t xml:space="preserve"> C</w:t>
            </w:r>
            <w:r w:rsidR="00937B3F" w:rsidRPr="00772572">
              <w:rPr>
                <w:rFonts w:eastAsia="Times New Roman"/>
                <w:bCs/>
                <w:sz w:val="28"/>
                <w:szCs w:val="28"/>
                <w:lang w:val="vi-VN" w:eastAsia="en-US"/>
              </w:rPr>
              <w:t xml:space="preserve">ần phải bảo vệ môi trường vì môi trường là nơi cung cấp đầy đủ mọi nhu cầu cần thiết của con người, bảo vệ môi trường cũng chính là bảo vệ cuộc sống và chính </w:t>
            </w:r>
            <w:r w:rsidR="00937B3F" w:rsidRPr="00772572">
              <w:rPr>
                <w:rFonts w:eastAsia="Times New Roman"/>
                <w:bCs/>
                <w:sz w:val="28"/>
                <w:szCs w:val="28"/>
                <w:lang w:val="vi-VN" w:eastAsia="en-US"/>
              </w:rPr>
              <w:lastRenderedPageBreak/>
              <w:t>bản thân mỗi chúng ta. cần phải bảo vệ môi trường vì môi trường là nơi cung cấp đầy đủ mọi nhu cầu cần thiết của con người, bảo vệ môi trường cũng chính là bảo vệ cuộc sống và chính bản thân mỗi chúng ta.</w:t>
            </w:r>
          </w:p>
          <w:p w14:paraId="3431F0DC" w14:textId="4EE6911F" w:rsidR="00A20778" w:rsidRPr="00772572" w:rsidRDefault="0058664E" w:rsidP="006F7C84">
            <w:pPr>
              <w:pStyle w:val="NormalWeb"/>
              <w:spacing w:before="0" w:beforeAutospacing="0" w:after="0" w:afterAutospacing="0" w:line="288" w:lineRule="auto"/>
              <w:jc w:val="both"/>
              <w:rPr>
                <w:color w:val="000000"/>
                <w:sz w:val="27"/>
                <w:szCs w:val="27"/>
                <w:shd w:val="clear" w:color="auto" w:fill="FFFFFF"/>
              </w:rPr>
            </w:pPr>
            <w:r w:rsidRPr="00772572">
              <w:rPr>
                <w:color w:val="000000"/>
                <w:sz w:val="27"/>
                <w:szCs w:val="27"/>
                <w:shd w:val="clear" w:color="auto" w:fill="FFFFFF"/>
              </w:rPr>
              <w:t xml:space="preserve">+ </w:t>
            </w:r>
            <w:r w:rsidR="00B82F5F" w:rsidRPr="00772572">
              <w:rPr>
                <w:color w:val="000000"/>
                <w:sz w:val="27"/>
                <w:szCs w:val="27"/>
                <w:shd w:val="clear" w:color="auto" w:fill="FFFFFF"/>
              </w:rPr>
              <w:t>lập kế hoạch cá nhân để có thể quản lý thời gian và công việc một cách hợp lí.</w:t>
            </w:r>
          </w:p>
          <w:p w14:paraId="415E1ED4" w14:textId="77777777" w:rsidR="00217B4C" w:rsidRPr="00772572" w:rsidRDefault="00217B4C" w:rsidP="006F7C84">
            <w:pPr>
              <w:pStyle w:val="NormalWeb"/>
              <w:spacing w:before="0" w:beforeAutospacing="0" w:after="0" w:afterAutospacing="0" w:line="288" w:lineRule="auto"/>
              <w:jc w:val="both"/>
              <w:rPr>
                <w:sz w:val="28"/>
                <w:szCs w:val="28"/>
              </w:rPr>
            </w:pPr>
          </w:p>
          <w:p w14:paraId="2CE4D96F" w14:textId="7B800E96" w:rsidR="00A20778" w:rsidRPr="00772572" w:rsidRDefault="00A20778" w:rsidP="006F7C84">
            <w:pPr>
              <w:pStyle w:val="NormalWeb"/>
              <w:spacing w:before="0" w:beforeAutospacing="0" w:after="0" w:afterAutospacing="0" w:line="288" w:lineRule="auto"/>
              <w:jc w:val="both"/>
              <w:rPr>
                <w:sz w:val="28"/>
                <w:szCs w:val="28"/>
              </w:rPr>
            </w:pPr>
            <w:r w:rsidRPr="00772572">
              <w:rPr>
                <w:sz w:val="28"/>
                <w:szCs w:val="28"/>
              </w:rPr>
              <w:t>+</w:t>
            </w:r>
            <w:r w:rsidR="00217B4C" w:rsidRPr="00772572">
              <w:rPr>
                <w:sz w:val="28"/>
                <w:szCs w:val="28"/>
              </w:rPr>
              <w:t xml:space="preserve"> Phải phòng tránh xâm hại vì ai cũng có thể trở thành nạn nhân của việc xâm hại dù là người lớn hay trẻ nhỏ, hậu quả của việc bị xâm hại sẽ để lại trong lòng nạn nhân một bóng đen vô hình và khiến họ trở nên nhút nhát, sợ sệt trong cuộc sống.</w:t>
            </w:r>
          </w:p>
          <w:p w14:paraId="58107A6C" w14:textId="69376748" w:rsidR="00B876C1" w:rsidRPr="00772572" w:rsidRDefault="00564396" w:rsidP="006F7C84">
            <w:pPr>
              <w:pStyle w:val="NormalWeb"/>
              <w:spacing w:before="0" w:beforeAutospacing="0" w:after="0" w:afterAutospacing="0" w:line="288" w:lineRule="auto"/>
              <w:jc w:val="both"/>
              <w:rPr>
                <w:sz w:val="28"/>
                <w:szCs w:val="28"/>
              </w:rPr>
            </w:pPr>
            <w:r w:rsidRPr="00772572">
              <w:rPr>
                <w:rStyle w:val="Emphasis"/>
                <w:i w:val="0"/>
                <w:iCs w:val="0"/>
                <w:sz w:val="28"/>
                <w:szCs w:val="28"/>
              </w:rPr>
              <w:t>- Cả lớp nhận xét, bổ sung.</w:t>
            </w:r>
          </w:p>
          <w:p w14:paraId="58107A9E" w14:textId="61C0BCBF" w:rsidR="001B51FE" w:rsidRPr="00772572" w:rsidRDefault="00983E91" w:rsidP="006F7C84">
            <w:pPr>
              <w:pStyle w:val="NormalWeb"/>
              <w:spacing w:before="0" w:beforeAutospacing="0" w:after="0" w:afterAutospacing="0" w:line="288" w:lineRule="auto"/>
              <w:jc w:val="both"/>
              <w:rPr>
                <w:sz w:val="28"/>
                <w:szCs w:val="28"/>
              </w:rPr>
            </w:pPr>
            <w:r w:rsidRPr="00772572">
              <w:rPr>
                <w:sz w:val="28"/>
                <w:szCs w:val="28"/>
              </w:rPr>
              <w:t>- HS lắng nghe, rút kinh nghiệm.</w:t>
            </w:r>
          </w:p>
        </w:tc>
      </w:tr>
      <w:tr w:rsidR="0098673B" w:rsidRPr="004D3CAA" w14:paraId="58107AB8" w14:textId="77777777" w:rsidTr="00121C34">
        <w:tc>
          <w:tcPr>
            <w:tcW w:w="5370" w:type="dxa"/>
            <w:tcBorders>
              <w:top w:val="dashed" w:sz="4" w:space="0" w:color="auto"/>
              <w:bottom w:val="dashed" w:sz="4" w:space="0" w:color="auto"/>
            </w:tcBorders>
          </w:tcPr>
          <w:p w14:paraId="0144F86E" w14:textId="0B39C39C" w:rsidR="00A145EF" w:rsidRDefault="00420ACD" w:rsidP="006F7C84">
            <w:pPr>
              <w:spacing w:line="288" w:lineRule="auto"/>
              <w:jc w:val="both"/>
              <w:rPr>
                <w:b/>
                <w:szCs w:val="28"/>
              </w:rPr>
            </w:pPr>
            <w:r>
              <w:rPr>
                <w:b/>
                <w:szCs w:val="28"/>
              </w:rPr>
              <w:lastRenderedPageBreak/>
              <w:t>* Xử lí tình huống</w:t>
            </w:r>
          </w:p>
          <w:p w14:paraId="53ABF745" w14:textId="77777777" w:rsidR="003D0CC9" w:rsidRPr="00054037" w:rsidRDefault="003D0CC9" w:rsidP="006F7C84">
            <w:pPr>
              <w:spacing w:line="288" w:lineRule="auto"/>
              <w:rPr>
                <w:rFonts w:eastAsia="Times New Roman"/>
                <w:color w:val="000000"/>
                <w:szCs w:val="28"/>
                <w:lang w:eastAsia="en-GB"/>
              </w:rPr>
            </w:pPr>
            <w:r w:rsidRPr="00054037">
              <w:rPr>
                <w:rFonts w:eastAsia="Times New Roman"/>
                <w:color w:val="000000"/>
                <w:szCs w:val="28"/>
                <w:lang w:eastAsia="en-GB"/>
              </w:rPr>
              <w:t>- GV chiếu yêu cầu đầu bài.</w:t>
            </w:r>
          </w:p>
          <w:p w14:paraId="073A0250" w14:textId="77777777" w:rsidR="003D0CC9" w:rsidRPr="00054037" w:rsidRDefault="003D0CC9" w:rsidP="006F7C84">
            <w:pPr>
              <w:spacing w:line="288" w:lineRule="auto"/>
              <w:rPr>
                <w:rFonts w:eastAsia="Times New Roman"/>
                <w:color w:val="000000"/>
                <w:szCs w:val="28"/>
                <w:lang w:eastAsia="en-GB"/>
              </w:rPr>
            </w:pPr>
            <w:r w:rsidRPr="00054037">
              <w:rPr>
                <w:rFonts w:eastAsia="Times New Roman"/>
                <w:color w:val="000000"/>
                <w:szCs w:val="28"/>
                <w:lang w:eastAsia="en-GB"/>
              </w:rPr>
              <w:t>- Gọi HS đọc tình huống của bài.</w:t>
            </w:r>
          </w:p>
          <w:p w14:paraId="57776E49" w14:textId="77777777" w:rsidR="003D0CC9" w:rsidRPr="00054037" w:rsidRDefault="003D0CC9" w:rsidP="006F7C84">
            <w:pPr>
              <w:spacing w:line="288" w:lineRule="auto"/>
              <w:rPr>
                <w:rFonts w:eastAsia="Times New Roman"/>
                <w:color w:val="000000"/>
                <w:szCs w:val="28"/>
                <w:lang w:eastAsia="en-GB"/>
              </w:rPr>
            </w:pPr>
            <w:r w:rsidRPr="00054037">
              <w:rPr>
                <w:rFonts w:eastAsia="Times New Roman"/>
                <w:color w:val="000000"/>
                <w:szCs w:val="28"/>
                <w:lang w:eastAsia="en-GB"/>
              </w:rPr>
              <w:t>- GV yêu cầu HS thảo luận nhóm 4 đưa ra cách xử lí tình huống và phân công đóng vai trong nhóm.</w:t>
            </w:r>
          </w:p>
          <w:p w14:paraId="7168AE12" w14:textId="29F875EB" w:rsidR="00230202" w:rsidRPr="00230202" w:rsidRDefault="00BA7E07" w:rsidP="00230202">
            <w:pPr>
              <w:spacing w:line="288" w:lineRule="auto"/>
              <w:jc w:val="both"/>
              <w:rPr>
                <w:bCs/>
                <w:i/>
                <w:iCs/>
                <w:szCs w:val="28"/>
              </w:rPr>
            </w:pPr>
            <w:r w:rsidRPr="006A3DC5">
              <w:rPr>
                <w:bCs/>
                <w:szCs w:val="28"/>
              </w:rPr>
              <w:t>a</w:t>
            </w:r>
            <w:r w:rsidR="00D52493" w:rsidRPr="006A3DC5">
              <w:rPr>
                <w:bCs/>
                <w:szCs w:val="28"/>
              </w:rPr>
              <w:t>.</w:t>
            </w:r>
            <w:r w:rsidR="00230202" w:rsidRPr="00230202">
              <w:rPr>
                <w:bCs/>
                <w:i/>
                <w:iCs/>
                <w:szCs w:val="28"/>
              </w:rPr>
              <w:t xml:space="preserve"> Lớp của Dung và Hiền đi dã ngoại. Cuối buổi chiều, sau khi ăn nhẹ, Hiền vứt luôn vỏ kẹo xuống đất và đổ nước ngọt còn thừa xuống hồ. Thấy vậy, Dung nhắc nhở: “Bạn làm thế là gây ô nhiễm môi trường đấy!” Hiền liền bảo: “Một chút nước ngọt thì làm sao mà ô nhiễm hồ nước, còn vỏ kẹo thì sẽ có cô lao công thu dọn, tớ thấy nhiều người vẫn làm thế”.</w:t>
            </w:r>
          </w:p>
          <w:p w14:paraId="57EADA81" w14:textId="77777777" w:rsidR="00230202" w:rsidRPr="00230202" w:rsidRDefault="00230202" w:rsidP="00230202">
            <w:pPr>
              <w:spacing w:line="288" w:lineRule="auto"/>
              <w:jc w:val="both"/>
              <w:rPr>
                <w:bCs/>
                <w:i/>
                <w:iCs/>
                <w:szCs w:val="28"/>
              </w:rPr>
            </w:pPr>
          </w:p>
          <w:p w14:paraId="6093C85C" w14:textId="3C68A79B" w:rsidR="00230202" w:rsidRDefault="00230202" w:rsidP="00230202">
            <w:pPr>
              <w:spacing w:line="288" w:lineRule="auto"/>
              <w:jc w:val="both"/>
              <w:rPr>
                <w:bCs/>
                <w:i/>
                <w:iCs/>
                <w:szCs w:val="28"/>
              </w:rPr>
            </w:pPr>
            <w:r w:rsidRPr="00230202">
              <w:rPr>
                <w:bCs/>
                <w:i/>
                <w:iCs/>
                <w:szCs w:val="28"/>
              </w:rPr>
              <w:lastRenderedPageBreak/>
              <w:t>Em có nhận xét gì về ý kiến của Hiền? Nếu là Dung, em sẽ nói gì với Hiền?</w:t>
            </w:r>
          </w:p>
          <w:p w14:paraId="3B092805" w14:textId="77777777" w:rsidR="008936EE" w:rsidRPr="008936EE" w:rsidRDefault="006A3DC5" w:rsidP="008936EE">
            <w:pPr>
              <w:spacing w:line="288" w:lineRule="auto"/>
              <w:rPr>
                <w:bCs/>
                <w:i/>
                <w:iCs/>
                <w:szCs w:val="28"/>
              </w:rPr>
            </w:pPr>
            <w:r>
              <w:rPr>
                <w:bCs/>
                <w:i/>
                <w:iCs/>
                <w:szCs w:val="28"/>
              </w:rPr>
              <w:t xml:space="preserve">b. </w:t>
            </w:r>
            <w:r w:rsidR="008936EE" w:rsidRPr="008936EE">
              <w:rPr>
                <w:bCs/>
                <w:i/>
                <w:iCs/>
                <w:szCs w:val="28"/>
              </w:rPr>
              <w:t>Loan viết chữ đẹp nhưng tốc độ viết chậm so với các bạn. Bạn dự định từ giờ đến cuối năm lớp 5 sẽ luyện viết nhanh hơn nhưng chưa biết phải làm thế nào.</w:t>
            </w:r>
          </w:p>
          <w:p w14:paraId="69512699" w14:textId="77777777" w:rsidR="008936EE" w:rsidRPr="008936EE" w:rsidRDefault="008936EE" w:rsidP="008936EE">
            <w:pPr>
              <w:spacing w:line="288" w:lineRule="auto"/>
              <w:jc w:val="both"/>
              <w:rPr>
                <w:bCs/>
                <w:i/>
                <w:iCs/>
                <w:szCs w:val="28"/>
              </w:rPr>
            </w:pPr>
            <w:r w:rsidRPr="008936EE">
              <w:rPr>
                <w:bCs/>
                <w:i/>
                <w:iCs/>
                <w:szCs w:val="28"/>
              </w:rPr>
              <w:t>Nếu là Loan, em sẽ lập kế hoạch rèn luyện như thế nào?</w:t>
            </w:r>
          </w:p>
          <w:p w14:paraId="56584707" w14:textId="6942B32A" w:rsidR="006A3DC5" w:rsidRDefault="006A3DC5" w:rsidP="006F7C84">
            <w:pPr>
              <w:spacing w:line="288" w:lineRule="auto"/>
              <w:jc w:val="both"/>
              <w:rPr>
                <w:bCs/>
                <w:i/>
                <w:iCs/>
                <w:szCs w:val="28"/>
              </w:rPr>
            </w:pPr>
          </w:p>
          <w:p w14:paraId="50E6FD5A" w14:textId="77777777" w:rsidR="00E222D1" w:rsidRPr="00054037" w:rsidRDefault="00E222D1" w:rsidP="006F7C84">
            <w:pPr>
              <w:spacing w:line="288" w:lineRule="auto"/>
              <w:rPr>
                <w:rFonts w:eastAsia="Times New Roman"/>
                <w:color w:val="000000"/>
                <w:szCs w:val="28"/>
                <w:lang w:eastAsia="en-GB"/>
              </w:rPr>
            </w:pPr>
            <w:r w:rsidRPr="00054037">
              <w:rPr>
                <w:rFonts w:eastAsia="Times New Roman"/>
                <w:color w:val="000000"/>
                <w:szCs w:val="28"/>
                <w:lang w:eastAsia="en-GB"/>
              </w:rPr>
              <w:t>- GV yêu cầu các nhóm lên đóng vai theo tình huống.</w:t>
            </w:r>
          </w:p>
          <w:p w14:paraId="4892412F" w14:textId="77777777" w:rsidR="00E222D1" w:rsidRPr="00054037" w:rsidRDefault="00E222D1" w:rsidP="006F7C84">
            <w:pPr>
              <w:spacing w:line="288" w:lineRule="auto"/>
              <w:jc w:val="both"/>
              <w:rPr>
                <w:rFonts w:eastAsia="Times New Roman"/>
                <w:color w:val="000000"/>
                <w:szCs w:val="28"/>
                <w:lang w:eastAsia="en-GB"/>
              </w:rPr>
            </w:pPr>
            <w:r w:rsidRPr="00054037">
              <w:rPr>
                <w:rFonts w:eastAsia="Times New Roman"/>
                <w:color w:val="000000"/>
                <w:szCs w:val="28"/>
                <w:lang w:eastAsia="en-GB"/>
              </w:rPr>
              <w:t xml:space="preserve"> - GV nhận xét, tuyên dương, khen ngợi các nhóm có cách xử lý và đóng vai hay. </w:t>
            </w:r>
          </w:p>
          <w:p w14:paraId="2DDB7999" w14:textId="1B8DF2DC" w:rsidR="00E222D1" w:rsidRPr="00054037" w:rsidRDefault="00E222D1" w:rsidP="006F7C84">
            <w:pPr>
              <w:spacing w:line="288" w:lineRule="auto"/>
              <w:jc w:val="both"/>
              <w:rPr>
                <w:rFonts w:eastAsia="Times New Roman"/>
                <w:color w:val="000000"/>
                <w:szCs w:val="28"/>
                <w:lang w:eastAsia="en-GB"/>
              </w:rPr>
            </w:pPr>
            <w:r w:rsidRPr="00054037">
              <w:rPr>
                <w:rFonts w:eastAsia="Times New Roman"/>
                <w:color w:val="000000"/>
                <w:szCs w:val="28"/>
                <w:lang w:eastAsia="en-GB"/>
              </w:rPr>
              <w:t xml:space="preserve">Kết luận: </w:t>
            </w:r>
            <w:r w:rsidR="008D56C5">
              <w:rPr>
                <w:rFonts w:eastAsia="Times New Roman"/>
                <w:color w:val="000000"/>
                <w:szCs w:val="28"/>
                <w:lang w:eastAsia="en-GB"/>
              </w:rPr>
              <w:t xml:space="preserve">Môi trường là của chúng ta. </w:t>
            </w:r>
            <w:r w:rsidR="00825C58">
              <w:rPr>
                <w:rFonts w:eastAsia="Times New Roman"/>
                <w:color w:val="000000"/>
                <w:szCs w:val="28"/>
                <w:lang w:eastAsia="en-GB"/>
              </w:rPr>
              <w:t xml:space="preserve">Giữ </w:t>
            </w:r>
            <w:r w:rsidR="008D56C5">
              <w:rPr>
                <w:rFonts w:eastAsia="Times New Roman"/>
                <w:color w:val="000000"/>
                <w:szCs w:val="28"/>
                <w:lang w:eastAsia="en-GB"/>
              </w:rPr>
              <w:t>gìn, bảo vệ mới là văn minh.</w:t>
            </w:r>
            <w:r w:rsidR="009A7F94">
              <w:rPr>
                <w:rFonts w:eastAsia="Times New Roman"/>
                <w:color w:val="000000"/>
                <w:szCs w:val="28"/>
                <w:lang w:eastAsia="en-GB"/>
              </w:rPr>
              <w:t xml:space="preserve"> Khi chúng ta chủa thành công ở một lĩnh v</w:t>
            </w:r>
            <w:r w:rsidR="00BC05C9">
              <w:rPr>
                <w:rFonts w:eastAsia="Times New Roman"/>
                <w:color w:val="000000"/>
                <w:szCs w:val="28"/>
                <w:lang w:eastAsia="en-GB"/>
              </w:rPr>
              <w:t xml:space="preserve">ực nào đó cần lập kế hoạch rõ </w:t>
            </w:r>
            <w:r w:rsidR="00415C55">
              <w:rPr>
                <w:rFonts w:eastAsia="Times New Roman"/>
                <w:color w:val="000000"/>
                <w:szCs w:val="28"/>
                <w:lang w:eastAsia="en-GB"/>
              </w:rPr>
              <w:t>ràng và quyết tâm t</w:t>
            </w:r>
            <w:r w:rsidR="005A65C1">
              <w:rPr>
                <w:rFonts w:eastAsia="Times New Roman"/>
                <w:color w:val="000000"/>
                <w:szCs w:val="28"/>
                <w:lang w:eastAsia="en-GB"/>
              </w:rPr>
              <w:t>hực</w:t>
            </w:r>
            <w:r w:rsidR="00415C55">
              <w:rPr>
                <w:rFonts w:eastAsia="Times New Roman"/>
                <w:color w:val="000000"/>
                <w:szCs w:val="28"/>
                <w:lang w:eastAsia="en-GB"/>
              </w:rPr>
              <w:t xml:space="preserve"> hiện sẽ góp phần chúng ta thành công hơn</w:t>
            </w:r>
            <w:r w:rsidR="005A65C1">
              <w:rPr>
                <w:rFonts w:eastAsia="Times New Roman"/>
                <w:color w:val="000000"/>
                <w:szCs w:val="28"/>
                <w:lang w:eastAsia="en-GB"/>
              </w:rPr>
              <w:t>.</w:t>
            </w:r>
            <w:r w:rsidR="00BC05C9">
              <w:rPr>
                <w:rFonts w:eastAsia="Times New Roman"/>
                <w:color w:val="000000"/>
                <w:szCs w:val="28"/>
                <w:lang w:eastAsia="en-GB"/>
              </w:rPr>
              <w:t xml:space="preserve"> </w:t>
            </w:r>
          </w:p>
          <w:p w14:paraId="58107AAC" w14:textId="77777777" w:rsidR="003F3D0A" w:rsidRPr="00D56CE7" w:rsidRDefault="0098673B" w:rsidP="006F7C84">
            <w:pPr>
              <w:spacing w:line="288" w:lineRule="auto"/>
              <w:jc w:val="both"/>
              <w:rPr>
                <w:szCs w:val="28"/>
              </w:rPr>
            </w:pPr>
            <w:r>
              <w:rPr>
                <w:szCs w:val="28"/>
              </w:rPr>
              <w:t>-</w:t>
            </w:r>
            <w:r w:rsidRPr="00B21457">
              <w:rPr>
                <w:szCs w:val="28"/>
              </w:rPr>
              <w:t xml:space="preserve"> GV nhận xét, </w:t>
            </w:r>
            <w:r w:rsidR="003F3D0A">
              <w:rPr>
                <w:szCs w:val="28"/>
              </w:rPr>
              <w:t>tuyên dương.</w:t>
            </w:r>
          </w:p>
        </w:tc>
        <w:tc>
          <w:tcPr>
            <w:tcW w:w="5052" w:type="dxa"/>
            <w:tcBorders>
              <w:top w:val="dashed" w:sz="4" w:space="0" w:color="auto"/>
              <w:bottom w:val="dashed" w:sz="4" w:space="0" w:color="auto"/>
            </w:tcBorders>
          </w:tcPr>
          <w:p w14:paraId="68BC0306" w14:textId="77777777" w:rsidR="002D5779" w:rsidRDefault="002D5779" w:rsidP="006F7C84">
            <w:pPr>
              <w:spacing w:line="288" w:lineRule="auto"/>
              <w:rPr>
                <w:rFonts w:eastAsia="Times New Roman"/>
                <w:color w:val="000000"/>
                <w:szCs w:val="28"/>
                <w:lang w:eastAsia="en-GB"/>
              </w:rPr>
            </w:pPr>
          </w:p>
          <w:p w14:paraId="424496C3" w14:textId="77777777" w:rsidR="002D5779" w:rsidRDefault="002D5779" w:rsidP="006F7C84">
            <w:pPr>
              <w:spacing w:line="288" w:lineRule="auto"/>
              <w:rPr>
                <w:rFonts w:eastAsia="Times New Roman"/>
                <w:color w:val="000000"/>
                <w:szCs w:val="28"/>
                <w:lang w:eastAsia="en-GB"/>
              </w:rPr>
            </w:pPr>
          </w:p>
          <w:p w14:paraId="37C46F17" w14:textId="0FCCE39C" w:rsidR="002D5779" w:rsidRPr="00054037" w:rsidRDefault="002D5779" w:rsidP="006F7C84">
            <w:pPr>
              <w:spacing w:line="288" w:lineRule="auto"/>
              <w:rPr>
                <w:rFonts w:eastAsia="Times New Roman"/>
                <w:color w:val="000000"/>
                <w:szCs w:val="28"/>
                <w:lang w:eastAsia="en-GB"/>
              </w:rPr>
            </w:pPr>
            <w:r w:rsidRPr="00054037">
              <w:rPr>
                <w:rFonts w:eastAsia="Times New Roman"/>
                <w:color w:val="000000"/>
                <w:szCs w:val="28"/>
                <w:lang w:eastAsia="en-GB"/>
              </w:rPr>
              <w:t xml:space="preserve">- HS lắng nghe HS trả lời theo ý hiểu của mình. </w:t>
            </w:r>
          </w:p>
          <w:p w14:paraId="58107AB0" w14:textId="77777777" w:rsidR="0098673B" w:rsidRDefault="0098673B" w:rsidP="006F7C84">
            <w:pPr>
              <w:spacing w:line="288" w:lineRule="auto"/>
              <w:rPr>
                <w:szCs w:val="28"/>
              </w:rPr>
            </w:pPr>
          </w:p>
          <w:p w14:paraId="58107AB1" w14:textId="77777777" w:rsidR="00C3333B" w:rsidRDefault="0098673B" w:rsidP="006F7C84">
            <w:pPr>
              <w:spacing w:line="288" w:lineRule="auto"/>
              <w:jc w:val="both"/>
              <w:rPr>
                <w:szCs w:val="28"/>
              </w:rPr>
            </w:pPr>
            <w:r>
              <w:rPr>
                <w:szCs w:val="28"/>
              </w:rPr>
              <w:t>- HS phát biểu</w:t>
            </w:r>
            <w:r w:rsidR="003F3D0A">
              <w:rPr>
                <w:szCs w:val="28"/>
              </w:rPr>
              <w:t>:</w:t>
            </w:r>
          </w:p>
          <w:p w14:paraId="58107AB2" w14:textId="7BBB0B37" w:rsidR="00C3333B" w:rsidRDefault="00C3333B" w:rsidP="006F7C84">
            <w:pPr>
              <w:spacing w:line="288" w:lineRule="auto"/>
              <w:jc w:val="both"/>
              <w:rPr>
                <w:szCs w:val="28"/>
              </w:rPr>
            </w:pPr>
            <w:r w:rsidRPr="00B21457">
              <w:rPr>
                <w:szCs w:val="28"/>
              </w:rPr>
              <w:t xml:space="preserve">a. </w:t>
            </w:r>
            <w:r w:rsidR="00E54627" w:rsidRPr="00E54627">
              <w:rPr>
                <w:szCs w:val="28"/>
              </w:rPr>
              <w:t>Em không tình với việc làm của Hiền. Nếu là Dung em sẽ nói với Hiền rằng việc vứt rác xuống đất và đổ nước ngọt xuống sông sẽ gây ô nhiễm đất và ô nhiễm nguồn nước, và sẽ khiến các cô chú lao công vất vả hơn khi dọn dẹp chúng.</w:t>
            </w:r>
          </w:p>
          <w:p w14:paraId="23B27C2C" w14:textId="77777777" w:rsidR="008E0DBC" w:rsidRDefault="008E0DBC" w:rsidP="006F7C84">
            <w:pPr>
              <w:spacing w:line="288" w:lineRule="auto"/>
              <w:jc w:val="both"/>
              <w:rPr>
                <w:szCs w:val="28"/>
              </w:rPr>
            </w:pPr>
          </w:p>
          <w:p w14:paraId="1C8E0553" w14:textId="77777777" w:rsidR="005A7C55" w:rsidRDefault="005A7C55" w:rsidP="006F7C84">
            <w:pPr>
              <w:spacing w:line="288" w:lineRule="auto"/>
              <w:jc w:val="both"/>
              <w:rPr>
                <w:szCs w:val="28"/>
              </w:rPr>
            </w:pPr>
          </w:p>
          <w:p w14:paraId="2FDF2853" w14:textId="77777777" w:rsidR="005A7C55" w:rsidRDefault="005A7C55" w:rsidP="006F7C84">
            <w:pPr>
              <w:spacing w:line="288" w:lineRule="auto"/>
              <w:jc w:val="both"/>
              <w:rPr>
                <w:szCs w:val="28"/>
              </w:rPr>
            </w:pPr>
          </w:p>
          <w:p w14:paraId="600E5070" w14:textId="77777777" w:rsidR="005A7C55" w:rsidRDefault="005A7C55" w:rsidP="006F7C84">
            <w:pPr>
              <w:spacing w:line="288" w:lineRule="auto"/>
              <w:jc w:val="both"/>
              <w:rPr>
                <w:szCs w:val="28"/>
              </w:rPr>
            </w:pPr>
          </w:p>
          <w:p w14:paraId="0BE6A10C" w14:textId="77777777" w:rsidR="005A7C55" w:rsidRDefault="005A7C55" w:rsidP="006F7C84">
            <w:pPr>
              <w:spacing w:line="288" w:lineRule="auto"/>
              <w:jc w:val="both"/>
              <w:rPr>
                <w:szCs w:val="28"/>
              </w:rPr>
            </w:pPr>
          </w:p>
          <w:p w14:paraId="54953462" w14:textId="77777777" w:rsidR="005A7C55" w:rsidRDefault="005A7C55" w:rsidP="006F7C84">
            <w:pPr>
              <w:spacing w:line="288" w:lineRule="auto"/>
              <w:jc w:val="both"/>
              <w:rPr>
                <w:szCs w:val="28"/>
              </w:rPr>
            </w:pPr>
          </w:p>
          <w:p w14:paraId="3E4926F6" w14:textId="77777777" w:rsidR="005A7C55" w:rsidRPr="005A7C55" w:rsidRDefault="00C3333B" w:rsidP="005A7C55">
            <w:pPr>
              <w:spacing w:line="288" w:lineRule="auto"/>
              <w:rPr>
                <w:szCs w:val="28"/>
              </w:rPr>
            </w:pPr>
            <w:r w:rsidRPr="00B21457">
              <w:rPr>
                <w:szCs w:val="28"/>
              </w:rPr>
              <w:t xml:space="preserve">b. </w:t>
            </w:r>
            <w:r w:rsidR="005A7C55" w:rsidRPr="005A7C55">
              <w:rPr>
                <w:szCs w:val="28"/>
              </w:rPr>
              <w:t>Nếu em là Loan em sẽ lập ra kế hoạch cụ thể như sau:</w:t>
            </w:r>
          </w:p>
          <w:p w14:paraId="17687EB1" w14:textId="77777777" w:rsidR="005A7C55" w:rsidRPr="005A7C55" w:rsidRDefault="005A7C55" w:rsidP="005A7C55">
            <w:pPr>
              <w:spacing w:line="288" w:lineRule="auto"/>
              <w:jc w:val="both"/>
              <w:rPr>
                <w:szCs w:val="28"/>
              </w:rPr>
            </w:pPr>
            <w:r w:rsidRPr="005A7C55">
              <w:rPr>
                <w:szCs w:val="28"/>
              </w:rPr>
              <w:t>- Thời gian thực hiện mục tiêu: trong khoảng thời gian còn lại của năm học</w:t>
            </w:r>
          </w:p>
          <w:p w14:paraId="1ED0FF2E" w14:textId="77777777" w:rsidR="005A7C55" w:rsidRPr="005A7C55" w:rsidRDefault="005A7C55" w:rsidP="005A7C55">
            <w:pPr>
              <w:spacing w:line="288" w:lineRule="auto"/>
              <w:jc w:val="both"/>
              <w:rPr>
                <w:szCs w:val="28"/>
              </w:rPr>
            </w:pPr>
            <w:r w:rsidRPr="005A7C55">
              <w:rPr>
                <w:szCs w:val="28"/>
              </w:rPr>
              <w:t>- Biện pháp: Mỗi ngày dành ra 1 tiếng để luyện viết, và luyện nhiều kiểu chữ viết khác nhau.</w:t>
            </w:r>
          </w:p>
          <w:p w14:paraId="098E5421" w14:textId="71EFD76B" w:rsidR="003F3D0A" w:rsidRDefault="003F3D0A" w:rsidP="006F7C84">
            <w:pPr>
              <w:spacing w:line="288" w:lineRule="auto"/>
              <w:rPr>
                <w:szCs w:val="28"/>
              </w:rPr>
            </w:pPr>
          </w:p>
          <w:p w14:paraId="343E3946" w14:textId="77777777" w:rsidR="008E0DBC" w:rsidRPr="00054037" w:rsidRDefault="008E0DBC" w:rsidP="006F7C84">
            <w:pPr>
              <w:spacing w:line="288" w:lineRule="auto"/>
              <w:jc w:val="both"/>
              <w:rPr>
                <w:rFonts w:eastAsia="Times New Roman"/>
                <w:color w:val="000000"/>
                <w:szCs w:val="28"/>
                <w:lang w:eastAsia="en-GB"/>
              </w:rPr>
            </w:pPr>
            <w:r w:rsidRPr="00054037">
              <w:rPr>
                <w:rFonts w:eastAsia="Times New Roman"/>
                <w:color w:val="000000"/>
                <w:szCs w:val="28"/>
                <w:lang w:eastAsia="en-GB"/>
              </w:rPr>
              <w:t>- Đại diện một số nhóm lên đóng vai trước lớp, nhóm khác nhận xét, bổ sung.</w:t>
            </w:r>
          </w:p>
          <w:p w14:paraId="58107AB7" w14:textId="11526C4B" w:rsidR="008E0DBC" w:rsidRPr="00B21457" w:rsidRDefault="008E0DBC" w:rsidP="006F7C84">
            <w:pPr>
              <w:spacing w:line="288" w:lineRule="auto"/>
              <w:rPr>
                <w:szCs w:val="28"/>
              </w:rPr>
            </w:pPr>
          </w:p>
        </w:tc>
      </w:tr>
      <w:tr w:rsidR="00EA3840" w:rsidRPr="004D3CAA" w14:paraId="58107ABF" w14:textId="77777777" w:rsidTr="00121C34">
        <w:tc>
          <w:tcPr>
            <w:tcW w:w="10422" w:type="dxa"/>
            <w:gridSpan w:val="2"/>
            <w:tcBorders>
              <w:top w:val="dashed" w:sz="4" w:space="0" w:color="auto"/>
              <w:bottom w:val="dashed" w:sz="4" w:space="0" w:color="auto"/>
            </w:tcBorders>
          </w:tcPr>
          <w:p w14:paraId="58107AB9" w14:textId="619CE72F" w:rsidR="00EA3840" w:rsidRPr="004D3CAA" w:rsidRDefault="004327EF" w:rsidP="006F7C84">
            <w:pPr>
              <w:spacing w:line="288" w:lineRule="auto"/>
              <w:jc w:val="both"/>
              <w:rPr>
                <w:rFonts w:eastAsia="Times New Roman"/>
                <w:b/>
                <w:szCs w:val="28"/>
                <w:lang w:val="nl-NL"/>
              </w:rPr>
            </w:pPr>
            <w:r>
              <w:rPr>
                <w:rFonts w:eastAsia="Times New Roman"/>
                <w:b/>
                <w:szCs w:val="28"/>
                <w:lang w:val="nl-NL"/>
              </w:rPr>
              <w:lastRenderedPageBreak/>
              <w:t>3</w:t>
            </w:r>
            <w:r w:rsidR="00EA3840" w:rsidRPr="004D3CAA">
              <w:rPr>
                <w:rFonts w:eastAsia="Times New Roman"/>
                <w:b/>
                <w:szCs w:val="28"/>
                <w:lang w:val="nl-NL"/>
              </w:rPr>
              <w:t>. Vận dụng trải nghiệm.</w:t>
            </w:r>
          </w:p>
          <w:p w14:paraId="58107ABA" w14:textId="77777777" w:rsidR="00EA3840" w:rsidRPr="004D3CAA" w:rsidRDefault="00EA3840" w:rsidP="006F7C84">
            <w:pPr>
              <w:spacing w:line="288" w:lineRule="auto"/>
              <w:rPr>
                <w:rFonts w:eastAsia="Times New Roman"/>
                <w:szCs w:val="28"/>
                <w:lang w:val="nl-NL"/>
              </w:rPr>
            </w:pPr>
            <w:r w:rsidRPr="004D3CAA">
              <w:rPr>
                <w:rFonts w:eastAsia="Times New Roman"/>
                <w:szCs w:val="28"/>
                <w:lang w:val="nl-NL"/>
              </w:rPr>
              <w:t>- Mục tiêu:</w:t>
            </w:r>
          </w:p>
          <w:p w14:paraId="58107ABB" w14:textId="77777777" w:rsidR="00EA3840" w:rsidRPr="004D3CAA" w:rsidRDefault="00EA3840" w:rsidP="006F7C84">
            <w:pPr>
              <w:spacing w:line="288" w:lineRule="auto"/>
              <w:jc w:val="both"/>
              <w:rPr>
                <w:rFonts w:eastAsia="Times New Roman"/>
                <w:szCs w:val="28"/>
              </w:rPr>
            </w:pPr>
            <w:r w:rsidRPr="004D3CAA">
              <w:rPr>
                <w:rFonts w:eastAsia="Times New Roman"/>
                <w:szCs w:val="28"/>
              </w:rPr>
              <w:t>+ Củng cố những kiến thức đã học trong tiết học để học sinh khắc sâu nội dung.</w:t>
            </w:r>
          </w:p>
          <w:p w14:paraId="58107ABC" w14:textId="77777777" w:rsidR="00EA3840" w:rsidRPr="004D3CAA" w:rsidRDefault="00EA3840" w:rsidP="006F7C84">
            <w:pPr>
              <w:spacing w:line="288" w:lineRule="auto"/>
              <w:jc w:val="both"/>
              <w:rPr>
                <w:rFonts w:eastAsia="Times New Roman"/>
                <w:szCs w:val="28"/>
              </w:rPr>
            </w:pPr>
            <w:r w:rsidRPr="004D3CAA">
              <w:rPr>
                <w:rFonts w:eastAsia="Times New Roman"/>
                <w:szCs w:val="28"/>
              </w:rPr>
              <w:t>+ Vận dụng kiến thức đã học vào thực tiễn.</w:t>
            </w:r>
          </w:p>
          <w:p w14:paraId="58107ABD" w14:textId="77777777" w:rsidR="00EA3840" w:rsidRPr="004D3CAA" w:rsidRDefault="00EA3840" w:rsidP="006F7C84">
            <w:pPr>
              <w:spacing w:line="288" w:lineRule="auto"/>
              <w:jc w:val="both"/>
              <w:rPr>
                <w:rFonts w:eastAsia="Times New Roman"/>
                <w:szCs w:val="28"/>
              </w:rPr>
            </w:pPr>
            <w:r w:rsidRPr="004D3CAA">
              <w:rPr>
                <w:rFonts w:eastAsia="Times New Roman"/>
                <w:szCs w:val="28"/>
              </w:rPr>
              <w:t>+ Tạo không khí vui vẻ, hào hứng, lưu luyến sau khi học sinh bài học.</w:t>
            </w:r>
          </w:p>
          <w:p w14:paraId="58107ABE" w14:textId="77777777" w:rsidR="00EA3840" w:rsidRPr="004D3CAA" w:rsidRDefault="00EA3840" w:rsidP="006F7C84">
            <w:pPr>
              <w:spacing w:line="288" w:lineRule="auto"/>
              <w:rPr>
                <w:rFonts w:eastAsia="Times New Roman"/>
                <w:szCs w:val="28"/>
                <w:lang w:val="nl-NL"/>
              </w:rPr>
            </w:pPr>
            <w:r w:rsidRPr="004D3CAA">
              <w:rPr>
                <w:rFonts w:eastAsia="Times New Roman"/>
                <w:szCs w:val="28"/>
              </w:rPr>
              <w:t>- Cách tiến hành:</w:t>
            </w:r>
          </w:p>
        </w:tc>
      </w:tr>
      <w:tr w:rsidR="0048279F" w:rsidRPr="004D3CAA" w14:paraId="58107AD0" w14:textId="77777777" w:rsidTr="00121C34">
        <w:tc>
          <w:tcPr>
            <w:tcW w:w="5370" w:type="dxa"/>
            <w:tcBorders>
              <w:top w:val="dashed" w:sz="4" w:space="0" w:color="auto"/>
              <w:bottom w:val="dashed" w:sz="4" w:space="0" w:color="auto"/>
            </w:tcBorders>
          </w:tcPr>
          <w:p w14:paraId="3CBDC2AB" w14:textId="59C8D053" w:rsidR="009F4839" w:rsidRDefault="009F4839" w:rsidP="006F7C84">
            <w:pPr>
              <w:spacing w:line="288" w:lineRule="auto"/>
              <w:jc w:val="both"/>
              <w:rPr>
                <w:rFonts w:eastAsia="Times New Roman"/>
                <w:szCs w:val="28"/>
                <w:lang w:val="nl-NL"/>
              </w:rPr>
            </w:pPr>
            <w:r w:rsidRPr="005F7FC4">
              <w:rPr>
                <w:rFonts w:eastAsia="Times New Roman"/>
                <w:szCs w:val="28"/>
              </w:rPr>
              <w:t>- Yêu cầu HS</w:t>
            </w:r>
            <w:r>
              <w:rPr>
                <w:rFonts w:eastAsia="Times New Roman"/>
                <w:szCs w:val="28"/>
                <w:lang w:val="nl-NL"/>
              </w:rPr>
              <w:t xml:space="preserve"> hát, đọc thơ hoặc kể chuyện về nội dung ca ngợi về </w:t>
            </w:r>
            <w:r w:rsidR="002768DB">
              <w:rPr>
                <w:rFonts w:eastAsia="Times New Roman"/>
                <w:szCs w:val="28"/>
                <w:lang w:val="nl-NL"/>
              </w:rPr>
              <w:t>bảo vệ môi trường</w:t>
            </w:r>
            <w:r w:rsidR="00065D79">
              <w:rPr>
                <w:rFonts w:eastAsia="Times New Roman"/>
                <w:szCs w:val="28"/>
                <w:lang w:val="nl-NL"/>
              </w:rPr>
              <w:t>, các việc đã thực</w:t>
            </w:r>
            <w:r w:rsidR="00167D3D">
              <w:rPr>
                <w:rFonts w:eastAsia="Times New Roman"/>
                <w:szCs w:val="28"/>
                <w:lang w:val="nl-NL"/>
              </w:rPr>
              <w:t xml:space="preserve"> </w:t>
            </w:r>
            <w:r w:rsidR="00065D79">
              <w:rPr>
                <w:rFonts w:eastAsia="Times New Roman"/>
                <w:szCs w:val="28"/>
                <w:lang w:val="nl-NL"/>
              </w:rPr>
              <w:t>hiện thành công nhờ việc lập kế hoạch,</w:t>
            </w:r>
          </w:p>
          <w:p w14:paraId="56E1EECA" w14:textId="346A6D4C" w:rsidR="009F4839" w:rsidRDefault="009F4839" w:rsidP="006F7C84">
            <w:pPr>
              <w:spacing w:line="288" w:lineRule="auto"/>
              <w:jc w:val="both"/>
              <w:rPr>
                <w:rFonts w:eastAsia="Times New Roman"/>
                <w:bCs/>
                <w:iCs/>
                <w:szCs w:val="28"/>
              </w:rPr>
            </w:pPr>
            <w:r>
              <w:rPr>
                <w:rFonts w:eastAsia="Times New Roman"/>
                <w:bCs/>
                <w:iCs/>
                <w:szCs w:val="28"/>
              </w:rPr>
              <w:t xml:space="preserve">- Kể </w:t>
            </w:r>
            <w:r w:rsidRPr="005F7FC4">
              <w:rPr>
                <w:rFonts w:eastAsia="Times New Roman"/>
                <w:bCs/>
                <w:iCs/>
                <w:szCs w:val="28"/>
                <w:lang w:val="nl-NL"/>
              </w:rPr>
              <w:t xml:space="preserve">về </w:t>
            </w:r>
            <w:r w:rsidR="006F5E0F">
              <w:rPr>
                <w:rFonts w:eastAsia="Times New Roman"/>
                <w:bCs/>
                <w:iCs/>
                <w:szCs w:val="28"/>
                <w:lang w:val="nl-NL"/>
              </w:rPr>
              <w:t>bảo vệ môi trường</w:t>
            </w:r>
            <w:r w:rsidRPr="005F7FC4">
              <w:rPr>
                <w:rFonts w:eastAsia="Times New Roman"/>
                <w:bCs/>
                <w:iCs/>
                <w:szCs w:val="28"/>
                <w:lang w:val="nl-NL"/>
              </w:rPr>
              <w:t xml:space="preserve"> ở lớp mà em ấn tượng nhất</w:t>
            </w:r>
            <w:r>
              <w:rPr>
                <w:rFonts w:eastAsia="Times New Roman"/>
                <w:bCs/>
                <w:iCs/>
                <w:szCs w:val="28"/>
              </w:rPr>
              <w:t>.</w:t>
            </w:r>
          </w:p>
          <w:p w14:paraId="34929EF7" w14:textId="77777777" w:rsidR="009F4839" w:rsidRDefault="009F4839" w:rsidP="006F7C84">
            <w:pPr>
              <w:spacing w:line="288" w:lineRule="auto"/>
              <w:jc w:val="both"/>
              <w:rPr>
                <w:rFonts w:eastAsia="Times New Roman"/>
                <w:bCs/>
                <w:iCs/>
                <w:szCs w:val="28"/>
                <w:lang w:val="nl-NL"/>
              </w:rPr>
            </w:pPr>
            <w:r>
              <w:rPr>
                <w:rFonts w:eastAsia="Times New Roman"/>
                <w:bCs/>
                <w:iCs/>
                <w:szCs w:val="28"/>
                <w:lang w:val="nl-NL"/>
              </w:rPr>
              <w:t>*Giáo viên nhận xét, tuyên dương những HS xuất sắc nhất.</w:t>
            </w:r>
          </w:p>
          <w:p w14:paraId="58107AC6" w14:textId="77777777" w:rsidR="0048279F" w:rsidRDefault="0048279F" w:rsidP="006F7C84">
            <w:pPr>
              <w:spacing w:line="288" w:lineRule="auto"/>
              <w:jc w:val="both"/>
              <w:rPr>
                <w:szCs w:val="28"/>
              </w:rPr>
            </w:pPr>
            <w:r>
              <w:rPr>
                <w:szCs w:val="28"/>
              </w:rPr>
              <w:lastRenderedPageBreak/>
              <w:t xml:space="preserve">- </w:t>
            </w:r>
            <w:r w:rsidR="00120DCC">
              <w:rPr>
                <w:szCs w:val="28"/>
              </w:rPr>
              <w:t>GV nhận xét tiết học</w:t>
            </w:r>
            <w:r>
              <w:rPr>
                <w:szCs w:val="28"/>
              </w:rPr>
              <w:t>.</w:t>
            </w:r>
          </w:p>
          <w:p w14:paraId="58107AC7" w14:textId="77777777" w:rsidR="0048279F" w:rsidRPr="00B21457" w:rsidRDefault="0048279F" w:rsidP="006F7C84">
            <w:pPr>
              <w:spacing w:line="288" w:lineRule="auto"/>
              <w:jc w:val="both"/>
              <w:rPr>
                <w:b/>
                <w:szCs w:val="28"/>
              </w:rPr>
            </w:pPr>
            <w:r>
              <w:rPr>
                <w:szCs w:val="28"/>
              </w:rPr>
              <w:t xml:space="preserve">- </w:t>
            </w:r>
            <w:r w:rsidR="00120DCC">
              <w:rPr>
                <w:szCs w:val="28"/>
              </w:rPr>
              <w:t>Dặn dò về nhà.</w:t>
            </w:r>
          </w:p>
        </w:tc>
        <w:tc>
          <w:tcPr>
            <w:tcW w:w="5052" w:type="dxa"/>
            <w:tcBorders>
              <w:top w:val="dashed" w:sz="4" w:space="0" w:color="auto"/>
              <w:bottom w:val="dashed" w:sz="4" w:space="0" w:color="auto"/>
            </w:tcBorders>
          </w:tcPr>
          <w:p w14:paraId="58107AC8" w14:textId="77777777" w:rsidR="0048279F" w:rsidRDefault="0048279F" w:rsidP="006F7C84">
            <w:pPr>
              <w:spacing w:line="288" w:lineRule="auto"/>
              <w:rPr>
                <w:szCs w:val="28"/>
              </w:rPr>
            </w:pPr>
          </w:p>
          <w:p w14:paraId="00128A9A" w14:textId="77777777" w:rsidR="00332E36" w:rsidRDefault="00332E36" w:rsidP="006F7C84">
            <w:pPr>
              <w:spacing w:line="288" w:lineRule="auto"/>
              <w:jc w:val="both"/>
              <w:rPr>
                <w:rFonts w:eastAsia="Times New Roman"/>
                <w:szCs w:val="28"/>
                <w:lang w:val="nl-NL"/>
              </w:rPr>
            </w:pPr>
            <w:r>
              <w:rPr>
                <w:rFonts w:eastAsia="Times New Roman"/>
                <w:szCs w:val="28"/>
                <w:lang w:val="nl-NL"/>
              </w:rPr>
              <w:t>- HS thực hiện theo yêu cầu, trình bày trước lớp.</w:t>
            </w:r>
          </w:p>
          <w:p w14:paraId="625BF508" w14:textId="77777777" w:rsidR="00332E36" w:rsidRDefault="00332E36" w:rsidP="006F7C84">
            <w:pPr>
              <w:spacing w:line="288" w:lineRule="auto"/>
              <w:jc w:val="both"/>
              <w:rPr>
                <w:rFonts w:eastAsia="Times New Roman"/>
                <w:szCs w:val="28"/>
                <w:lang w:val="nl-NL"/>
              </w:rPr>
            </w:pPr>
            <w:r>
              <w:rPr>
                <w:rFonts w:eastAsia="Times New Roman"/>
                <w:szCs w:val="28"/>
                <w:lang w:val="nl-NL"/>
              </w:rPr>
              <w:t>- Lớp nhận xét, bổ sung.</w:t>
            </w:r>
          </w:p>
          <w:p w14:paraId="58107ACA" w14:textId="7CD431DC" w:rsidR="0048279F" w:rsidRDefault="00332E36" w:rsidP="006F7C84">
            <w:pPr>
              <w:spacing w:line="288" w:lineRule="auto"/>
              <w:rPr>
                <w:szCs w:val="28"/>
              </w:rPr>
            </w:pPr>
            <w:r>
              <w:rPr>
                <w:rFonts w:eastAsia="Times New Roman"/>
                <w:szCs w:val="28"/>
                <w:lang w:val="nl-NL"/>
              </w:rPr>
              <w:t>- HS lắng nghe.</w:t>
            </w:r>
          </w:p>
          <w:p w14:paraId="58107ACD" w14:textId="67EFD355" w:rsidR="00332E36" w:rsidRPr="00B21457" w:rsidRDefault="00332E36" w:rsidP="006F7C84">
            <w:pPr>
              <w:spacing w:line="288" w:lineRule="auto"/>
              <w:rPr>
                <w:szCs w:val="28"/>
              </w:rPr>
            </w:pPr>
          </w:p>
          <w:p w14:paraId="58107ACF" w14:textId="622C7FFB" w:rsidR="0048279F" w:rsidRPr="00B21457" w:rsidRDefault="0048279F" w:rsidP="006F7C84">
            <w:pPr>
              <w:spacing w:line="288" w:lineRule="auto"/>
              <w:rPr>
                <w:szCs w:val="28"/>
              </w:rPr>
            </w:pPr>
          </w:p>
        </w:tc>
      </w:tr>
      <w:tr w:rsidR="00EA3840" w:rsidRPr="004D3CAA" w14:paraId="58107AD5" w14:textId="77777777" w:rsidTr="00121C34">
        <w:tc>
          <w:tcPr>
            <w:tcW w:w="10422" w:type="dxa"/>
            <w:gridSpan w:val="2"/>
            <w:tcBorders>
              <w:top w:val="dashed" w:sz="4" w:space="0" w:color="auto"/>
            </w:tcBorders>
          </w:tcPr>
          <w:p w14:paraId="58107AD1" w14:textId="77777777" w:rsidR="00EA3840" w:rsidRPr="004D3CAA" w:rsidRDefault="00EA3840" w:rsidP="006F7C84">
            <w:pPr>
              <w:spacing w:line="288" w:lineRule="auto"/>
              <w:rPr>
                <w:rFonts w:eastAsia="Times New Roman"/>
                <w:b/>
                <w:szCs w:val="28"/>
                <w:lang w:val="nl-NL"/>
              </w:rPr>
            </w:pPr>
            <w:r w:rsidRPr="004D3CAA">
              <w:rPr>
                <w:rFonts w:eastAsia="Times New Roman"/>
                <w:b/>
                <w:szCs w:val="28"/>
                <w:lang w:val="nl-NL"/>
              </w:rPr>
              <w:lastRenderedPageBreak/>
              <w:t>IV. ĐIỀU CHỈNH SAU BÀI DẠY:</w:t>
            </w:r>
          </w:p>
          <w:p w14:paraId="58107AD2" w14:textId="77777777" w:rsidR="00EA3840" w:rsidRPr="004D3CAA" w:rsidRDefault="00EA3840" w:rsidP="006F7C84">
            <w:pPr>
              <w:spacing w:line="288" w:lineRule="auto"/>
              <w:rPr>
                <w:rFonts w:eastAsia="Times New Roman"/>
                <w:szCs w:val="28"/>
                <w:lang w:val="nl-NL"/>
              </w:rPr>
            </w:pPr>
            <w:r w:rsidRPr="004D3CAA">
              <w:rPr>
                <w:rFonts w:eastAsia="Times New Roman"/>
                <w:szCs w:val="28"/>
                <w:lang w:val="nl-NL"/>
              </w:rPr>
              <w:t>..............................................................................................................................</w:t>
            </w:r>
          </w:p>
          <w:p w14:paraId="58107AD3" w14:textId="77777777" w:rsidR="00EA3840" w:rsidRPr="004D3CAA" w:rsidRDefault="00EA3840" w:rsidP="006F7C84">
            <w:pPr>
              <w:spacing w:line="288" w:lineRule="auto"/>
              <w:rPr>
                <w:rFonts w:eastAsia="Times New Roman"/>
                <w:szCs w:val="28"/>
                <w:lang w:val="nl-NL"/>
              </w:rPr>
            </w:pPr>
            <w:r w:rsidRPr="004D3CAA">
              <w:rPr>
                <w:rFonts w:eastAsia="Times New Roman"/>
                <w:szCs w:val="28"/>
                <w:lang w:val="nl-NL"/>
              </w:rPr>
              <w:t>..............................................................................................................................</w:t>
            </w:r>
          </w:p>
          <w:p w14:paraId="58107AD4" w14:textId="77777777" w:rsidR="00EA3840" w:rsidRPr="004D3CAA" w:rsidRDefault="00EA3840" w:rsidP="006F7C84">
            <w:pPr>
              <w:spacing w:line="288" w:lineRule="auto"/>
              <w:rPr>
                <w:rFonts w:eastAsia="Times New Roman"/>
                <w:szCs w:val="28"/>
                <w:lang w:val="nl-NL"/>
              </w:rPr>
            </w:pPr>
            <w:r w:rsidRPr="004D3CAA">
              <w:rPr>
                <w:rFonts w:eastAsia="Times New Roman"/>
                <w:szCs w:val="28"/>
                <w:lang w:val="nl-NL"/>
              </w:rPr>
              <w:t>..............................................................................................................................</w:t>
            </w:r>
          </w:p>
        </w:tc>
      </w:tr>
    </w:tbl>
    <w:p w14:paraId="58107AD6" w14:textId="77777777" w:rsidR="00B07282" w:rsidRPr="004D3CAA" w:rsidRDefault="00D313C8" w:rsidP="006F7C84">
      <w:pPr>
        <w:spacing w:line="288" w:lineRule="auto"/>
        <w:jc w:val="center"/>
        <w:rPr>
          <w:rFonts w:eastAsia="Times New Roman"/>
          <w:szCs w:val="28"/>
        </w:rPr>
      </w:pPr>
      <w:r>
        <w:rPr>
          <w:rFonts w:eastAsia="Times New Roman"/>
          <w:szCs w:val="28"/>
        </w:rPr>
        <w:t>---------------------------------------------------</w:t>
      </w:r>
    </w:p>
    <w:p w14:paraId="58107AD7" w14:textId="77777777" w:rsidR="00B07282" w:rsidRDefault="00B07282" w:rsidP="006F7C84">
      <w:pPr>
        <w:spacing w:line="288" w:lineRule="auto"/>
        <w:rPr>
          <w:rFonts w:eastAsia="Times New Roman"/>
          <w:szCs w:val="28"/>
        </w:rPr>
      </w:pPr>
    </w:p>
    <w:sectPr w:rsidR="00B07282" w:rsidSect="00AA6D01">
      <w:headerReference w:type="even" r:id="rId9"/>
      <w:headerReference w:type="default" r:id="rId10"/>
      <w:footerReference w:type="even" r:id="rId11"/>
      <w:footerReference w:type="default" r:id="rId12"/>
      <w:headerReference w:type="first" r:id="rId13"/>
      <w:footerReference w:type="first" r:id="rId14"/>
      <w:pgSz w:w="12240" w:h="15840"/>
      <w:pgMar w:top="126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D4F33" w14:textId="77777777" w:rsidR="0019032B" w:rsidRDefault="0019032B" w:rsidP="00AA6D01">
      <w:r>
        <w:separator/>
      </w:r>
    </w:p>
  </w:endnote>
  <w:endnote w:type="continuationSeparator" w:id="0">
    <w:p w14:paraId="439810E7" w14:textId="77777777" w:rsidR="0019032B" w:rsidRDefault="0019032B"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9C344" w14:textId="77777777" w:rsidR="004C4562" w:rsidRDefault="004C45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07ADF" w14:textId="2BFE46E4" w:rsidR="00D313C8" w:rsidRDefault="00D313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4AD54" w14:textId="77777777" w:rsidR="004C4562" w:rsidRDefault="004C4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ABFD8" w14:textId="77777777" w:rsidR="0019032B" w:rsidRDefault="0019032B" w:rsidP="00AA6D01">
      <w:r>
        <w:separator/>
      </w:r>
    </w:p>
  </w:footnote>
  <w:footnote w:type="continuationSeparator" w:id="0">
    <w:p w14:paraId="245B92FA" w14:textId="77777777" w:rsidR="0019032B" w:rsidRDefault="0019032B" w:rsidP="00AA6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17A07" w14:textId="77777777" w:rsidR="004C4562" w:rsidRDefault="004C45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07ADE" w14:textId="2D89D09D" w:rsidR="00D313C8" w:rsidRDefault="00D313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58132" w14:textId="77777777" w:rsidR="004C4562" w:rsidRDefault="004C45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01"/>
    <w:rsid w:val="0000368C"/>
    <w:rsid w:val="0001725F"/>
    <w:rsid w:val="000174F6"/>
    <w:rsid w:val="00021608"/>
    <w:rsid w:val="0002256E"/>
    <w:rsid w:val="00023C1D"/>
    <w:rsid w:val="00024387"/>
    <w:rsid w:val="00031FDF"/>
    <w:rsid w:val="00033EDF"/>
    <w:rsid w:val="0003598F"/>
    <w:rsid w:val="00061FFE"/>
    <w:rsid w:val="00065D79"/>
    <w:rsid w:val="000707C8"/>
    <w:rsid w:val="00083D51"/>
    <w:rsid w:val="000861E7"/>
    <w:rsid w:val="000A3326"/>
    <w:rsid w:val="000B6721"/>
    <w:rsid w:val="000C053F"/>
    <w:rsid w:val="000C3708"/>
    <w:rsid w:val="000C58F8"/>
    <w:rsid w:val="000D27AE"/>
    <w:rsid w:val="00101572"/>
    <w:rsid w:val="00107CDC"/>
    <w:rsid w:val="00120DCC"/>
    <w:rsid w:val="001219D5"/>
    <w:rsid w:val="00121C34"/>
    <w:rsid w:val="00124B3F"/>
    <w:rsid w:val="001346A8"/>
    <w:rsid w:val="00135AF1"/>
    <w:rsid w:val="00137014"/>
    <w:rsid w:val="001407F1"/>
    <w:rsid w:val="00153161"/>
    <w:rsid w:val="00153CEF"/>
    <w:rsid w:val="0015582A"/>
    <w:rsid w:val="00156629"/>
    <w:rsid w:val="001573C0"/>
    <w:rsid w:val="00165E9F"/>
    <w:rsid w:val="0016729D"/>
    <w:rsid w:val="00167D3D"/>
    <w:rsid w:val="00174879"/>
    <w:rsid w:val="00177999"/>
    <w:rsid w:val="0018678A"/>
    <w:rsid w:val="0019032B"/>
    <w:rsid w:val="00195EA4"/>
    <w:rsid w:val="001B1867"/>
    <w:rsid w:val="001B51FE"/>
    <w:rsid w:val="001B7B64"/>
    <w:rsid w:val="001D05B3"/>
    <w:rsid w:val="001D7BB7"/>
    <w:rsid w:val="001E0188"/>
    <w:rsid w:val="001E3121"/>
    <w:rsid w:val="001E32B3"/>
    <w:rsid w:val="001E3A2E"/>
    <w:rsid w:val="001F2F01"/>
    <w:rsid w:val="00217B4C"/>
    <w:rsid w:val="00230202"/>
    <w:rsid w:val="00231C4C"/>
    <w:rsid w:val="002358C9"/>
    <w:rsid w:val="00240161"/>
    <w:rsid w:val="00244F76"/>
    <w:rsid w:val="002466FB"/>
    <w:rsid w:val="00250679"/>
    <w:rsid w:val="002527B9"/>
    <w:rsid w:val="00252E69"/>
    <w:rsid w:val="00254035"/>
    <w:rsid w:val="002545CC"/>
    <w:rsid w:val="002578FE"/>
    <w:rsid w:val="00257AB4"/>
    <w:rsid w:val="0026486E"/>
    <w:rsid w:val="00264E87"/>
    <w:rsid w:val="00270715"/>
    <w:rsid w:val="002768DB"/>
    <w:rsid w:val="00276C1D"/>
    <w:rsid w:val="0028588B"/>
    <w:rsid w:val="0028733E"/>
    <w:rsid w:val="002A0577"/>
    <w:rsid w:val="002A38AA"/>
    <w:rsid w:val="002B32BD"/>
    <w:rsid w:val="002B6643"/>
    <w:rsid w:val="002B7087"/>
    <w:rsid w:val="002B7654"/>
    <w:rsid w:val="002D33CC"/>
    <w:rsid w:val="002D53D1"/>
    <w:rsid w:val="002D5779"/>
    <w:rsid w:val="002E5DAB"/>
    <w:rsid w:val="002E639B"/>
    <w:rsid w:val="00304744"/>
    <w:rsid w:val="003101CC"/>
    <w:rsid w:val="003119B6"/>
    <w:rsid w:val="00320599"/>
    <w:rsid w:val="00322088"/>
    <w:rsid w:val="00324277"/>
    <w:rsid w:val="00325191"/>
    <w:rsid w:val="00332E36"/>
    <w:rsid w:val="00340997"/>
    <w:rsid w:val="00344A9D"/>
    <w:rsid w:val="00371789"/>
    <w:rsid w:val="00374950"/>
    <w:rsid w:val="00382586"/>
    <w:rsid w:val="00383B73"/>
    <w:rsid w:val="00396DC2"/>
    <w:rsid w:val="003A073D"/>
    <w:rsid w:val="003C21A2"/>
    <w:rsid w:val="003C4C18"/>
    <w:rsid w:val="003D0CC9"/>
    <w:rsid w:val="003D302A"/>
    <w:rsid w:val="003D3C3F"/>
    <w:rsid w:val="003E2801"/>
    <w:rsid w:val="003F3D0A"/>
    <w:rsid w:val="003F525A"/>
    <w:rsid w:val="0040494B"/>
    <w:rsid w:val="00415C55"/>
    <w:rsid w:val="00420ACD"/>
    <w:rsid w:val="004211E2"/>
    <w:rsid w:val="004232A2"/>
    <w:rsid w:val="004327EF"/>
    <w:rsid w:val="00434A15"/>
    <w:rsid w:val="00437F2C"/>
    <w:rsid w:val="004465AC"/>
    <w:rsid w:val="00450A59"/>
    <w:rsid w:val="00452C6D"/>
    <w:rsid w:val="00452FD3"/>
    <w:rsid w:val="00473D25"/>
    <w:rsid w:val="0048279F"/>
    <w:rsid w:val="00491797"/>
    <w:rsid w:val="004B1467"/>
    <w:rsid w:val="004B35DD"/>
    <w:rsid w:val="004C4562"/>
    <w:rsid w:val="004D3CAA"/>
    <w:rsid w:val="004D4456"/>
    <w:rsid w:val="004D5702"/>
    <w:rsid w:val="004D5A84"/>
    <w:rsid w:val="004D5EAC"/>
    <w:rsid w:val="004E07BE"/>
    <w:rsid w:val="004E2A57"/>
    <w:rsid w:val="004E320D"/>
    <w:rsid w:val="004F41C4"/>
    <w:rsid w:val="004F42DE"/>
    <w:rsid w:val="004F4F77"/>
    <w:rsid w:val="004F62C0"/>
    <w:rsid w:val="005069CC"/>
    <w:rsid w:val="00511B70"/>
    <w:rsid w:val="0051561B"/>
    <w:rsid w:val="0052759C"/>
    <w:rsid w:val="00527718"/>
    <w:rsid w:val="0054491B"/>
    <w:rsid w:val="0054495F"/>
    <w:rsid w:val="005606B1"/>
    <w:rsid w:val="00564396"/>
    <w:rsid w:val="005714F0"/>
    <w:rsid w:val="00581D17"/>
    <w:rsid w:val="0058664E"/>
    <w:rsid w:val="00590E38"/>
    <w:rsid w:val="005A6122"/>
    <w:rsid w:val="005A65C1"/>
    <w:rsid w:val="005A7C55"/>
    <w:rsid w:val="005C4EA3"/>
    <w:rsid w:val="005E6C46"/>
    <w:rsid w:val="005F0252"/>
    <w:rsid w:val="005F5B73"/>
    <w:rsid w:val="00603121"/>
    <w:rsid w:val="0060747B"/>
    <w:rsid w:val="006269F0"/>
    <w:rsid w:val="00634A77"/>
    <w:rsid w:val="00636E77"/>
    <w:rsid w:val="0064388B"/>
    <w:rsid w:val="00650D74"/>
    <w:rsid w:val="00654ECC"/>
    <w:rsid w:val="006613AF"/>
    <w:rsid w:val="00664761"/>
    <w:rsid w:val="00666561"/>
    <w:rsid w:val="006725EE"/>
    <w:rsid w:val="00672866"/>
    <w:rsid w:val="0067710C"/>
    <w:rsid w:val="00680F7D"/>
    <w:rsid w:val="00681B4E"/>
    <w:rsid w:val="00682AEB"/>
    <w:rsid w:val="006879A3"/>
    <w:rsid w:val="00694C37"/>
    <w:rsid w:val="006953E0"/>
    <w:rsid w:val="006A35CE"/>
    <w:rsid w:val="006A3DC5"/>
    <w:rsid w:val="006A5C2F"/>
    <w:rsid w:val="006C1BEA"/>
    <w:rsid w:val="006C7FB1"/>
    <w:rsid w:val="006D24CB"/>
    <w:rsid w:val="006D7E67"/>
    <w:rsid w:val="006E7C11"/>
    <w:rsid w:val="006E7FEA"/>
    <w:rsid w:val="006F5E0F"/>
    <w:rsid w:val="006F7C84"/>
    <w:rsid w:val="007015B0"/>
    <w:rsid w:val="00707069"/>
    <w:rsid w:val="00713F74"/>
    <w:rsid w:val="007150C4"/>
    <w:rsid w:val="00715593"/>
    <w:rsid w:val="00715F04"/>
    <w:rsid w:val="00720117"/>
    <w:rsid w:val="00720A33"/>
    <w:rsid w:val="0072206B"/>
    <w:rsid w:val="007231C7"/>
    <w:rsid w:val="007247B6"/>
    <w:rsid w:val="007307A0"/>
    <w:rsid w:val="007369E9"/>
    <w:rsid w:val="00737A7E"/>
    <w:rsid w:val="00742963"/>
    <w:rsid w:val="007551AE"/>
    <w:rsid w:val="00762C65"/>
    <w:rsid w:val="00763C0D"/>
    <w:rsid w:val="00765960"/>
    <w:rsid w:val="00767E24"/>
    <w:rsid w:val="00772572"/>
    <w:rsid w:val="007928EF"/>
    <w:rsid w:val="007A1942"/>
    <w:rsid w:val="007A47CE"/>
    <w:rsid w:val="007A5EFA"/>
    <w:rsid w:val="007B0D9B"/>
    <w:rsid w:val="007B3494"/>
    <w:rsid w:val="007D1607"/>
    <w:rsid w:val="007E3FA9"/>
    <w:rsid w:val="007F28BF"/>
    <w:rsid w:val="00802099"/>
    <w:rsid w:val="00802930"/>
    <w:rsid w:val="008172C5"/>
    <w:rsid w:val="00817E4F"/>
    <w:rsid w:val="00825C58"/>
    <w:rsid w:val="0083373A"/>
    <w:rsid w:val="00844508"/>
    <w:rsid w:val="00846D1B"/>
    <w:rsid w:val="00850C03"/>
    <w:rsid w:val="008612EC"/>
    <w:rsid w:val="00874D45"/>
    <w:rsid w:val="00887BCB"/>
    <w:rsid w:val="008936EE"/>
    <w:rsid w:val="00894F2A"/>
    <w:rsid w:val="008953D0"/>
    <w:rsid w:val="008A0289"/>
    <w:rsid w:val="008A7C76"/>
    <w:rsid w:val="008B2CB9"/>
    <w:rsid w:val="008C135A"/>
    <w:rsid w:val="008D56C5"/>
    <w:rsid w:val="008E0DBC"/>
    <w:rsid w:val="008E3DF9"/>
    <w:rsid w:val="008E6176"/>
    <w:rsid w:val="008F4B57"/>
    <w:rsid w:val="00924159"/>
    <w:rsid w:val="00925E15"/>
    <w:rsid w:val="00926D24"/>
    <w:rsid w:val="00926FC3"/>
    <w:rsid w:val="009318D1"/>
    <w:rsid w:val="00936386"/>
    <w:rsid w:val="009379EE"/>
    <w:rsid w:val="00937B3F"/>
    <w:rsid w:val="009561CD"/>
    <w:rsid w:val="00957DB7"/>
    <w:rsid w:val="00981A97"/>
    <w:rsid w:val="00983902"/>
    <w:rsid w:val="00983E91"/>
    <w:rsid w:val="009845DB"/>
    <w:rsid w:val="0098673B"/>
    <w:rsid w:val="009A7CAD"/>
    <w:rsid w:val="009A7F94"/>
    <w:rsid w:val="009B2856"/>
    <w:rsid w:val="009C5D88"/>
    <w:rsid w:val="009C5FCA"/>
    <w:rsid w:val="009C79F4"/>
    <w:rsid w:val="009D46F9"/>
    <w:rsid w:val="009E4078"/>
    <w:rsid w:val="009F0BD5"/>
    <w:rsid w:val="009F1FD5"/>
    <w:rsid w:val="009F4839"/>
    <w:rsid w:val="00A026A6"/>
    <w:rsid w:val="00A07A78"/>
    <w:rsid w:val="00A1021A"/>
    <w:rsid w:val="00A145EF"/>
    <w:rsid w:val="00A20778"/>
    <w:rsid w:val="00A369FB"/>
    <w:rsid w:val="00A406CF"/>
    <w:rsid w:val="00A444EC"/>
    <w:rsid w:val="00A54791"/>
    <w:rsid w:val="00A85E2B"/>
    <w:rsid w:val="00AA050E"/>
    <w:rsid w:val="00AA155D"/>
    <w:rsid w:val="00AA6706"/>
    <w:rsid w:val="00AA6D01"/>
    <w:rsid w:val="00AB2D84"/>
    <w:rsid w:val="00AB46E3"/>
    <w:rsid w:val="00AB5B72"/>
    <w:rsid w:val="00AC76D2"/>
    <w:rsid w:val="00AD4F4F"/>
    <w:rsid w:val="00AD7CD9"/>
    <w:rsid w:val="00AE23A4"/>
    <w:rsid w:val="00AE35EA"/>
    <w:rsid w:val="00AE5091"/>
    <w:rsid w:val="00AF7852"/>
    <w:rsid w:val="00B07282"/>
    <w:rsid w:val="00B13F7F"/>
    <w:rsid w:val="00B21661"/>
    <w:rsid w:val="00B26739"/>
    <w:rsid w:val="00B463E0"/>
    <w:rsid w:val="00B468E9"/>
    <w:rsid w:val="00B53917"/>
    <w:rsid w:val="00B5454D"/>
    <w:rsid w:val="00B64D48"/>
    <w:rsid w:val="00B82F5F"/>
    <w:rsid w:val="00B876C1"/>
    <w:rsid w:val="00BA4CBD"/>
    <w:rsid w:val="00BA7E07"/>
    <w:rsid w:val="00BB0F73"/>
    <w:rsid w:val="00BB48B7"/>
    <w:rsid w:val="00BB7A4C"/>
    <w:rsid w:val="00BC05C9"/>
    <w:rsid w:val="00BC17A2"/>
    <w:rsid w:val="00BD0744"/>
    <w:rsid w:val="00BE010D"/>
    <w:rsid w:val="00BF4325"/>
    <w:rsid w:val="00BF5A10"/>
    <w:rsid w:val="00BF7317"/>
    <w:rsid w:val="00C11D5D"/>
    <w:rsid w:val="00C12927"/>
    <w:rsid w:val="00C31738"/>
    <w:rsid w:val="00C3333B"/>
    <w:rsid w:val="00C42EDF"/>
    <w:rsid w:val="00C464FB"/>
    <w:rsid w:val="00C5324A"/>
    <w:rsid w:val="00C55344"/>
    <w:rsid w:val="00C751BA"/>
    <w:rsid w:val="00CA2104"/>
    <w:rsid w:val="00CA332B"/>
    <w:rsid w:val="00CA48E9"/>
    <w:rsid w:val="00CA5DB7"/>
    <w:rsid w:val="00CA7238"/>
    <w:rsid w:val="00CB13B7"/>
    <w:rsid w:val="00CC1170"/>
    <w:rsid w:val="00CE4C06"/>
    <w:rsid w:val="00CE6D06"/>
    <w:rsid w:val="00CF72D6"/>
    <w:rsid w:val="00D23EBA"/>
    <w:rsid w:val="00D313C8"/>
    <w:rsid w:val="00D33D94"/>
    <w:rsid w:val="00D35483"/>
    <w:rsid w:val="00D36D52"/>
    <w:rsid w:val="00D52493"/>
    <w:rsid w:val="00D5327F"/>
    <w:rsid w:val="00D6761E"/>
    <w:rsid w:val="00D87F05"/>
    <w:rsid w:val="00D93BF6"/>
    <w:rsid w:val="00D9576E"/>
    <w:rsid w:val="00DB00B3"/>
    <w:rsid w:val="00DB02F7"/>
    <w:rsid w:val="00DB22D7"/>
    <w:rsid w:val="00DB41F4"/>
    <w:rsid w:val="00DB6488"/>
    <w:rsid w:val="00DC3A5B"/>
    <w:rsid w:val="00DD3525"/>
    <w:rsid w:val="00DF1E80"/>
    <w:rsid w:val="00DF215F"/>
    <w:rsid w:val="00DF268A"/>
    <w:rsid w:val="00E00E97"/>
    <w:rsid w:val="00E053F4"/>
    <w:rsid w:val="00E140E5"/>
    <w:rsid w:val="00E15235"/>
    <w:rsid w:val="00E15658"/>
    <w:rsid w:val="00E222D1"/>
    <w:rsid w:val="00E23D5E"/>
    <w:rsid w:val="00E27854"/>
    <w:rsid w:val="00E3381B"/>
    <w:rsid w:val="00E54627"/>
    <w:rsid w:val="00E565DF"/>
    <w:rsid w:val="00E5672C"/>
    <w:rsid w:val="00E62BFB"/>
    <w:rsid w:val="00E72105"/>
    <w:rsid w:val="00E7229D"/>
    <w:rsid w:val="00E845FE"/>
    <w:rsid w:val="00E84BC3"/>
    <w:rsid w:val="00E9095C"/>
    <w:rsid w:val="00E9640B"/>
    <w:rsid w:val="00EA3840"/>
    <w:rsid w:val="00EC10EF"/>
    <w:rsid w:val="00ED19EE"/>
    <w:rsid w:val="00ED2692"/>
    <w:rsid w:val="00ED3712"/>
    <w:rsid w:val="00ED7EC8"/>
    <w:rsid w:val="00EE3F45"/>
    <w:rsid w:val="00EF575B"/>
    <w:rsid w:val="00F00C22"/>
    <w:rsid w:val="00F0229B"/>
    <w:rsid w:val="00F15C21"/>
    <w:rsid w:val="00F30158"/>
    <w:rsid w:val="00F328B6"/>
    <w:rsid w:val="00F35B7C"/>
    <w:rsid w:val="00F51B01"/>
    <w:rsid w:val="00F55C0A"/>
    <w:rsid w:val="00F60C34"/>
    <w:rsid w:val="00F624B1"/>
    <w:rsid w:val="00F64B73"/>
    <w:rsid w:val="00F66EF0"/>
    <w:rsid w:val="00F81214"/>
    <w:rsid w:val="00F819BB"/>
    <w:rsid w:val="00F82DE9"/>
    <w:rsid w:val="00F84E7A"/>
    <w:rsid w:val="00F90CA8"/>
    <w:rsid w:val="00F946CD"/>
    <w:rsid w:val="00FA3087"/>
    <w:rsid w:val="00FA34EB"/>
    <w:rsid w:val="00FA45B7"/>
    <w:rsid w:val="00FA6E8E"/>
    <w:rsid w:val="00FB2F30"/>
    <w:rsid w:val="00FB4697"/>
    <w:rsid w:val="00FD153D"/>
    <w:rsid w:val="00FD3C61"/>
    <w:rsid w:val="00FE013B"/>
    <w:rsid w:val="00FE4804"/>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0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uiPriority w:val="99"/>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 w:type="paragraph" w:styleId="BodyText">
    <w:name w:val="Body Text"/>
    <w:basedOn w:val="Normal"/>
    <w:link w:val="BodyTextChar"/>
    <w:rsid w:val="00AE35EA"/>
    <w:pPr>
      <w:jc w:val="both"/>
    </w:pPr>
    <w:rPr>
      <w:rFonts w:ascii=".VnTime" w:eastAsia="Times New Roman" w:hAnsi=".VnTime"/>
      <w:bCs/>
      <w:spacing w:val="-8"/>
      <w:szCs w:val="20"/>
    </w:rPr>
  </w:style>
  <w:style w:type="character" w:customStyle="1" w:styleId="BodyTextChar">
    <w:name w:val="Body Text Char"/>
    <w:basedOn w:val="DefaultParagraphFont"/>
    <w:link w:val="BodyText"/>
    <w:rsid w:val="00AE35EA"/>
    <w:rPr>
      <w:rFonts w:ascii=".VnTime" w:eastAsia="Times New Roman" w:hAnsi=".VnTime"/>
      <w:bCs/>
      <w:spacing w:val="-8"/>
      <w:szCs w:val="20"/>
    </w:rPr>
  </w:style>
  <w:style w:type="table" w:styleId="TableGrid">
    <w:name w:val="Table Grid"/>
    <w:basedOn w:val="TableNormal"/>
    <w:uiPriority w:val="39"/>
    <w:qFormat/>
    <w:rsid w:val="00DB41F4"/>
    <w:pPr>
      <w:spacing w:line="240" w:lineRule="auto"/>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4327EF"/>
  </w:style>
  <w:style w:type="character" w:customStyle="1" w:styleId="eop">
    <w:name w:val="eop"/>
    <w:basedOn w:val="DefaultParagraphFont"/>
    <w:rsid w:val="004327EF"/>
  </w:style>
  <w:style w:type="character" w:styleId="Hyperlink">
    <w:name w:val="Hyperlink"/>
    <w:basedOn w:val="DefaultParagraphFont"/>
    <w:uiPriority w:val="99"/>
    <w:unhideWhenUsed/>
    <w:rsid w:val="002578FE"/>
    <w:rPr>
      <w:color w:val="0000FF" w:themeColor="hyperlink"/>
      <w:u w:val="single"/>
    </w:rPr>
  </w:style>
  <w:style w:type="character" w:customStyle="1" w:styleId="UnresolvedMention">
    <w:name w:val="Unresolved Mention"/>
    <w:basedOn w:val="DefaultParagraphFont"/>
    <w:uiPriority w:val="99"/>
    <w:semiHidden/>
    <w:unhideWhenUsed/>
    <w:rsid w:val="002578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uiPriority w:val="99"/>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 w:type="paragraph" w:styleId="BodyText">
    <w:name w:val="Body Text"/>
    <w:basedOn w:val="Normal"/>
    <w:link w:val="BodyTextChar"/>
    <w:rsid w:val="00AE35EA"/>
    <w:pPr>
      <w:jc w:val="both"/>
    </w:pPr>
    <w:rPr>
      <w:rFonts w:ascii=".VnTime" w:eastAsia="Times New Roman" w:hAnsi=".VnTime"/>
      <w:bCs/>
      <w:spacing w:val="-8"/>
      <w:szCs w:val="20"/>
    </w:rPr>
  </w:style>
  <w:style w:type="character" w:customStyle="1" w:styleId="BodyTextChar">
    <w:name w:val="Body Text Char"/>
    <w:basedOn w:val="DefaultParagraphFont"/>
    <w:link w:val="BodyText"/>
    <w:rsid w:val="00AE35EA"/>
    <w:rPr>
      <w:rFonts w:ascii=".VnTime" w:eastAsia="Times New Roman" w:hAnsi=".VnTime"/>
      <w:bCs/>
      <w:spacing w:val="-8"/>
      <w:szCs w:val="20"/>
    </w:rPr>
  </w:style>
  <w:style w:type="table" w:styleId="TableGrid">
    <w:name w:val="Table Grid"/>
    <w:basedOn w:val="TableNormal"/>
    <w:uiPriority w:val="39"/>
    <w:qFormat/>
    <w:rsid w:val="00DB41F4"/>
    <w:pPr>
      <w:spacing w:line="240" w:lineRule="auto"/>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4327EF"/>
  </w:style>
  <w:style w:type="character" w:customStyle="1" w:styleId="eop">
    <w:name w:val="eop"/>
    <w:basedOn w:val="DefaultParagraphFont"/>
    <w:rsid w:val="004327EF"/>
  </w:style>
  <w:style w:type="character" w:styleId="Hyperlink">
    <w:name w:val="Hyperlink"/>
    <w:basedOn w:val="DefaultParagraphFont"/>
    <w:uiPriority w:val="99"/>
    <w:unhideWhenUsed/>
    <w:rsid w:val="002578FE"/>
    <w:rPr>
      <w:color w:val="0000FF" w:themeColor="hyperlink"/>
      <w:u w:val="single"/>
    </w:rPr>
  </w:style>
  <w:style w:type="character" w:customStyle="1" w:styleId="UnresolvedMention">
    <w:name w:val="Unresolved Mention"/>
    <w:basedOn w:val="DefaultParagraphFont"/>
    <w:uiPriority w:val="99"/>
    <w:semiHidden/>
    <w:unhideWhenUsed/>
    <w:rsid w:val="00257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5510">
      <w:bodyDiv w:val="1"/>
      <w:marLeft w:val="0"/>
      <w:marRight w:val="0"/>
      <w:marTop w:val="0"/>
      <w:marBottom w:val="0"/>
      <w:divBdr>
        <w:top w:val="none" w:sz="0" w:space="0" w:color="auto"/>
        <w:left w:val="none" w:sz="0" w:space="0" w:color="auto"/>
        <w:bottom w:val="none" w:sz="0" w:space="0" w:color="auto"/>
        <w:right w:val="none" w:sz="0" w:space="0" w:color="auto"/>
      </w:divBdr>
    </w:div>
    <w:div w:id="10515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D7NjgIDsklk?si=dO3Zs05KU7gFpdLI"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DBM</Template>
  <TotalTime>0</TotalTime>
  <Pages>5</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2024-06-26T06:55:00Z</dcterms:created>
  <dcterms:modified xsi:type="dcterms:W3CDTF">2024-06-26T06:55:00Z</dcterms:modified>
</cp:coreProperties>
</file>