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4A0" w:firstRow="1" w:lastRow="0" w:firstColumn="1" w:lastColumn="0" w:noHBand="0" w:noVBand="1"/>
      </w:tblPr>
      <w:tblGrid>
        <w:gridCol w:w="4308"/>
        <w:gridCol w:w="5320"/>
      </w:tblGrid>
      <w:tr w:rsidR="008C6CDD" w:rsidRPr="001575DB" w:rsidTr="00491396">
        <w:tc>
          <w:tcPr>
            <w:tcW w:w="4308" w:type="dxa"/>
            <w:shd w:val="clear" w:color="auto" w:fill="auto"/>
          </w:tcPr>
          <w:p w:rsidR="008C6CDD" w:rsidRPr="001575DB" w:rsidRDefault="008C6CDD" w:rsidP="000A3C26">
            <w:pPr>
              <w:jc w:val="center"/>
            </w:pPr>
            <w:bookmarkStart w:id="0" w:name="_GoBack"/>
            <w:bookmarkEnd w:id="0"/>
            <w:r w:rsidRPr="001575DB">
              <w:t>UBND HUYỆN VĨNH BẢO</w:t>
            </w:r>
          </w:p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TRƯỜNG THCS</w:t>
            </w:r>
          </w:p>
          <w:p w:rsidR="008C6CDD" w:rsidRPr="001575DB" w:rsidRDefault="00575B13" w:rsidP="00491396">
            <w:pPr>
              <w:jc w:val="center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227330</wp:posOffset>
                      </wp:positionV>
                      <wp:extent cx="1028700" cy="0"/>
                      <wp:effectExtent l="13970" t="8255" r="5080" b="10795"/>
                      <wp:wrapNone/>
                      <wp:docPr id="26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7.9pt" to="155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Zj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"/>
                  </w:pict>
                </mc:Fallback>
              </mc:AlternateContent>
            </w:r>
            <w:r w:rsidR="008C6CDD" w:rsidRPr="001575DB">
              <w:rPr>
                <w:b/>
              </w:rPr>
              <w:t>VINH QUANG – THANH LƯƠNG</w:t>
            </w:r>
          </w:p>
          <w:p w:rsidR="008C6CDD" w:rsidRPr="001575DB" w:rsidRDefault="008C6CDD" w:rsidP="00491396"/>
        </w:tc>
        <w:tc>
          <w:tcPr>
            <w:tcW w:w="5320" w:type="dxa"/>
            <w:shd w:val="clear" w:color="auto" w:fill="auto"/>
          </w:tcPr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MA TRẬN ĐÊ KIỂM TRA CUỐI KÌ I</w:t>
            </w:r>
          </w:p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Môn: Vật lý 8</w:t>
            </w:r>
          </w:p>
          <w:p w:rsidR="008C6CDD" w:rsidRPr="000F00CE" w:rsidRDefault="008C6CDD" w:rsidP="00491396">
            <w:pPr>
              <w:jc w:val="center"/>
              <w:rPr>
                <w:b/>
                <w:lang w:val="en-US"/>
              </w:rPr>
            </w:pPr>
            <w:r w:rsidRPr="001575DB">
              <w:rPr>
                <w:b/>
              </w:rPr>
              <w:t>Năm học : 202</w:t>
            </w:r>
            <w:r w:rsidR="000F00CE">
              <w:rPr>
                <w:b/>
                <w:lang w:val="en-US"/>
              </w:rPr>
              <w:t>2</w:t>
            </w:r>
            <w:r w:rsidRPr="001575DB">
              <w:rPr>
                <w:b/>
              </w:rPr>
              <w:t xml:space="preserve"> - 202</w:t>
            </w:r>
            <w:r w:rsidR="000F00CE">
              <w:rPr>
                <w:b/>
                <w:lang w:val="en-US"/>
              </w:rPr>
              <w:t>3</w:t>
            </w:r>
          </w:p>
          <w:p w:rsidR="008C6CDD" w:rsidRPr="000F00CE" w:rsidRDefault="008C6CDD" w:rsidP="00491396">
            <w:pPr>
              <w:jc w:val="center"/>
              <w:rPr>
                <w:lang w:val="en-US"/>
              </w:rPr>
            </w:pPr>
            <w:r>
              <w:t>Ngày kiểm tra :     /    / 202</w:t>
            </w:r>
            <w:r w:rsidR="000F00CE">
              <w:rPr>
                <w:lang w:val="en-US"/>
              </w:rPr>
              <w:t>3</w:t>
            </w:r>
          </w:p>
        </w:tc>
      </w:tr>
    </w:tbl>
    <w:p w:rsidR="008C6CDD" w:rsidRPr="001575DB" w:rsidRDefault="008C6CDD" w:rsidP="008C6CDD"/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130"/>
        <w:gridCol w:w="61"/>
        <w:gridCol w:w="15"/>
        <w:gridCol w:w="884"/>
        <w:gridCol w:w="864"/>
        <w:gridCol w:w="121"/>
        <w:gridCol w:w="775"/>
        <w:gridCol w:w="1093"/>
        <w:gridCol w:w="29"/>
        <w:gridCol w:w="528"/>
        <w:gridCol w:w="25"/>
        <w:gridCol w:w="568"/>
        <w:gridCol w:w="618"/>
        <w:gridCol w:w="157"/>
        <w:gridCol w:w="110"/>
        <w:gridCol w:w="72"/>
        <w:gridCol w:w="347"/>
        <w:gridCol w:w="864"/>
      </w:tblGrid>
      <w:tr w:rsidR="008C6CDD" w:rsidRPr="001575DB" w:rsidTr="00491396">
        <w:tc>
          <w:tcPr>
            <w:tcW w:w="1648" w:type="dxa"/>
            <w:vMerge w:val="restart"/>
          </w:tcPr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Cấp độ</w:t>
            </w:r>
          </w:p>
          <w:p w:rsidR="008C6CDD" w:rsidRPr="001575DB" w:rsidRDefault="008C6CDD" w:rsidP="00491396">
            <w:pPr>
              <w:rPr>
                <w:b/>
              </w:rPr>
            </w:pPr>
          </w:p>
          <w:p w:rsidR="008C6CDD" w:rsidRPr="001575DB" w:rsidRDefault="008C6CDD" w:rsidP="00491396">
            <w:pPr>
              <w:rPr>
                <w:b/>
              </w:rPr>
            </w:pPr>
          </w:p>
          <w:p w:rsidR="008C6CDD" w:rsidRPr="001575DB" w:rsidRDefault="008C6CDD" w:rsidP="00491396">
            <w:pPr>
              <w:rPr>
                <w:b/>
              </w:rPr>
            </w:pPr>
            <w:r w:rsidRPr="001575DB">
              <w:rPr>
                <w:b/>
              </w:rPr>
              <w:t>Tên chủ đề</w:t>
            </w:r>
          </w:p>
        </w:tc>
        <w:tc>
          <w:tcPr>
            <w:tcW w:w="2090" w:type="dxa"/>
            <w:gridSpan w:val="4"/>
          </w:tcPr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Nhận biết</w:t>
            </w:r>
          </w:p>
        </w:tc>
        <w:tc>
          <w:tcPr>
            <w:tcW w:w="1760" w:type="dxa"/>
            <w:gridSpan w:val="3"/>
          </w:tcPr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Thông hiểu</w:t>
            </w:r>
          </w:p>
        </w:tc>
        <w:tc>
          <w:tcPr>
            <w:tcW w:w="3547" w:type="dxa"/>
            <w:gridSpan w:val="10"/>
          </w:tcPr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Vận dụng</w:t>
            </w: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b/>
              </w:rPr>
            </w:pPr>
            <w:r w:rsidRPr="001575DB">
              <w:rPr>
                <w:b/>
              </w:rPr>
              <w:t>Cộng</w:t>
            </w:r>
          </w:p>
        </w:tc>
      </w:tr>
      <w:tr w:rsidR="008C6CDD" w:rsidRPr="001575DB" w:rsidTr="00491396">
        <w:tc>
          <w:tcPr>
            <w:tcW w:w="1648" w:type="dxa"/>
            <w:vMerge/>
          </w:tcPr>
          <w:p w:rsidR="008C6CDD" w:rsidRPr="001575DB" w:rsidRDefault="008C6CDD" w:rsidP="00491396">
            <w:pPr>
              <w:jc w:val="center"/>
            </w:pPr>
          </w:p>
        </w:tc>
        <w:tc>
          <w:tcPr>
            <w:tcW w:w="1130" w:type="dxa"/>
            <w:vMerge w:val="restart"/>
          </w:tcPr>
          <w:p w:rsidR="008C6CDD" w:rsidRPr="001575DB" w:rsidRDefault="008C6CDD" w:rsidP="00491396">
            <w:pPr>
              <w:jc w:val="center"/>
            </w:pPr>
            <w:r w:rsidRPr="001575DB">
              <w:t>TNKQ</w:t>
            </w:r>
          </w:p>
        </w:tc>
        <w:tc>
          <w:tcPr>
            <w:tcW w:w="960" w:type="dxa"/>
            <w:gridSpan w:val="3"/>
            <w:vMerge w:val="restart"/>
          </w:tcPr>
          <w:p w:rsidR="008C6CDD" w:rsidRPr="001575DB" w:rsidRDefault="008C6CDD" w:rsidP="00491396">
            <w:pPr>
              <w:jc w:val="center"/>
            </w:pPr>
            <w:r w:rsidRPr="001575DB">
              <w:t>TL</w:t>
            </w:r>
          </w:p>
        </w:tc>
        <w:tc>
          <w:tcPr>
            <w:tcW w:w="864" w:type="dxa"/>
            <w:vMerge w:val="restart"/>
          </w:tcPr>
          <w:p w:rsidR="008C6CDD" w:rsidRPr="001575DB" w:rsidRDefault="008C6CDD" w:rsidP="00491396">
            <w:pPr>
              <w:jc w:val="center"/>
            </w:pPr>
            <w:r w:rsidRPr="001575DB">
              <w:t>TNKQ</w:t>
            </w:r>
          </w:p>
        </w:tc>
        <w:tc>
          <w:tcPr>
            <w:tcW w:w="896" w:type="dxa"/>
            <w:gridSpan w:val="2"/>
            <w:vMerge w:val="restart"/>
          </w:tcPr>
          <w:p w:rsidR="008C6CDD" w:rsidRPr="001575DB" w:rsidRDefault="008C6CDD" w:rsidP="00491396">
            <w:pPr>
              <w:jc w:val="center"/>
            </w:pPr>
            <w:r w:rsidRPr="001575DB">
              <w:t>TL</w:t>
            </w:r>
          </w:p>
        </w:tc>
        <w:tc>
          <w:tcPr>
            <w:tcW w:w="2243" w:type="dxa"/>
            <w:gridSpan w:val="5"/>
          </w:tcPr>
          <w:p w:rsidR="008C6CDD" w:rsidRPr="001575DB" w:rsidRDefault="008C6CDD" w:rsidP="00491396">
            <w:pPr>
              <w:jc w:val="center"/>
            </w:pPr>
            <w:r w:rsidRPr="001575DB">
              <w:t>Cấp độ thấp</w:t>
            </w:r>
          </w:p>
        </w:tc>
        <w:tc>
          <w:tcPr>
            <w:tcW w:w="1304" w:type="dxa"/>
            <w:gridSpan w:val="5"/>
          </w:tcPr>
          <w:p w:rsidR="008C6CDD" w:rsidRPr="001575DB" w:rsidRDefault="008C6CDD" w:rsidP="00491396">
            <w:pPr>
              <w:jc w:val="center"/>
            </w:pPr>
            <w:r w:rsidRPr="001575DB">
              <w:t>Cấp độ cao</w:t>
            </w:r>
          </w:p>
        </w:tc>
        <w:tc>
          <w:tcPr>
            <w:tcW w:w="864" w:type="dxa"/>
            <w:vMerge w:val="restart"/>
          </w:tcPr>
          <w:p w:rsidR="008C6CDD" w:rsidRPr="001575DB" w:rsidRDefault="008C6CDD" w:rsidP="00491396">
            <w:pPr>
              <w:jc w:val="center"/>
            </w:pPr>
          </w:p>
        </w:tc>
      </w:tr>
      <w:tr w:rsidR="008C6CDD" w:rsidRPr="001575DB" w:rsidTr="00491396">
        <w:tc>
          <w:tcPr>
            <w:tcW w:w="1648" w:type="dxa"/>
            <w:vMerge/>
          </w:tcPr>
          <w:p w:rsidR="008C6CDD" w:rsidRPr="001575DB" w:rsidRDefault="008C6CDD" w:rsidP="00491396">
            <w:pPr>
              <w:jc w:val="center"/>
            </w:pPr>
          </w:p>
        </w:tc>
        <w:tc>
          <w:tcPr>
            <w:tcW w:w="1130" w:type="dxa"/>
            <w:vMerge/>
          </w:tcPr>
          <w:p w:rsidR="008C6CDD" w:rsidRPr="001575DB" w:rsidRDefault="008C6CDD" w:rsidP="00491396">
            <w:pPr>
              <w:jc w:val="center"/>
            </w:pPr>
          </w:p>
        </w:tc>
        <w:tc>
          <w:tcPr>
            <w:tcW w:w="960" w:type="dxa"/>
            <w:gridSpan w:val="3"/>
            <w:vMerge/>
          </w:tcPr>
          <w:p w:rsidR="008C6CDD" w:rsidRPr="001575DB" w:rsidRDefault="008C6CDD" w:rsidP="00491396">
            <w:pPr>
              <w:jc w:val="center"/>
            </w:pPr>
          </w:p>
        </w:tc>
        <w:tc>
          <w:tcPr>
            <w:tcW w:w="864" w:type="dxa"/>
            <w:vMerge/>
          </w:tcPr>
          <w:p w:rsidR="008C6CDD" w:rsidRPr="001575DB" w:rsidRDefault="008C6CDD" w:rsidP="00491396">
            <w:pPr>
              <w:jc w:val="center"/>
            </w:pPr>
          </w:p>
        </w:tc>
        <w:tc>
          <w:tcPr>
            <w:tcW w:w="896" w:type="dxa"/>
            <w:gridSpan w:val="2"/>
            <w:vMerge/>
          </w:tcPr>
          <w:p w:rsidR="008C6CDD" w:rsidRPr="001575DB" w:rsidRDefault="008C6CDD" w:rsidP="00491396">
            <w:pPr>
              <w:jc w:val="center"/>
            </w:pPr>
          </w:p>
        </w:tc>
        <w:tc>
          <w:tcPr>
            <w:tcW w:w="1675" w:type="dxa"/>
            <w:gridSpan w:val="4"/>
          </w:tcPr>
          <w:p w:rsidR="008C6CDD" w:rsidRPr="001575DB" w:rsidRDefault="008C6CDD" w:rsidP="00491396">
            <w:pPr>
              <w:jc w:val="center"/>
            </w:pPr>
            <w:r w:rsidRPr="001575DB">
              <w:t>TNKQ</w:t>
            </w:r>
          </w:p>
        </w:tc>
        <w:tc>
          <w:tcPr>
            <w:tcW w:w="568" w:type="dxa"/>
          </w:tcPr>
          <w:p w:rsidR="008C6CDD" w:rsidRPr="001575DB" w:rsidRDefault="008C6CDD" w:rsidP="00491396">
            <w:pPr>
              <w:jc w:val="center"/>
            </w:pPr>
            <w:r w:rsidRPr="001575DB">
              <w:t>TL</w:t>
            </w:r>
          </w:p>
        </w:tc>
        <w:tc>
          <w:tcPr>
            <w:tcW w:w="885" w:type="dxa"/>
            <w:gridSpan w:val="3"/>
          </w:tcPr>
          <w:p w:rsidR="008C6CDD" w:rsidRPr="001575DB" w:rsidRDefault="008C6CDD" w:rsidP="00491396">
            <w:pPr>
              <w:ind w:left="-108" w:right="-108"/>
              <w:jc w:val="center"/>
            </w:pPr>
            <w:r w:rsidRPr="001575DB">
              <w:t>TNKQ</w:t>
            </w:r>
          </w:p>
        </w:tc>
        <w:tc>
          <w:tcPr>
            <w:tcW w:w="419" w:type="dxa"/>
            <w:gridSpan w:val="2"/>
          </w:tcPr>
          <w:p w:rsidR="008C6CDD" w:rsidRPr="001575DB" w:rsidRDefault="008C6CDD" w:rsidP="00491396">
            <w:pPr>
              <w:jc w:val="center"/>
            </w:pPr>
            <w:r w:rsidRPr="001575DB">
              <w:t>TL</w:t>
            </w:r>
          </w:p>
        </w:tc>
        <w:tc>
          <w:tcPr>
            <w:tcW w:w="864" w:type="dxa"/>
            <w:vMerge/>
          </w:tcPr>
          <w:p w:rsidR="008C6CDD" w:rsidRPr="001575DB" w:rsidRDefault="008C6CDD" w:rsidP="00491396">
            <w:pPr>
              <w:jc w:val="center"/>
            </w:pPr>
          </w:p>
        </w:tc>
      </w:tr>
      <w:tr w:rsidR="008C6CDD" w:rsidRPr="001575DB" w:rsidTr="00491396">
        <w:trPr>
          <w:trHeight w:val="1521"/>
        </w:trPr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lang w:val="nl-NL"/>
              </w:rPr>
              <w:t>1/ Chuyển động cơ</w:t>
            </w:r>
          </w:p>
          <w:p w:rsidR="008C6CDD" w:rsidRPr="001575DB" w:rsidRDefault="008C6CDD" w:rsidP="00491396"/>
          <w:p w:rsidR="008C6CDD" w:rsidRPr="001575DB" w:rsidRDefault="008C6CDD" w:rsidP="00491396"/>
          <w:p w:rsidR="008C6CDD" w:rsidRPr="001575DB" w:rsidRDefault="008C6CDD" w:rsidP="00491396"/>
          <w:p w:rsidR="008C6CDD" w:rsidRPr="001575DB" w:rsidRDefault="008C6CDD" w:rsidP="00491396"/>
          <w:p w:rsidR="008C6CDD" w:rsidRPr="001575DB" w:rsidRDefault="008C6CDD" w:rsidP="00491396"/>
        </w:tc>
        <w:tc>
          <w:tcPr>
            <w:tcW w:w="2090" w:type="dxa"/>
            <w:gridSpan w:val="4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 Nêu được dấu hiệu nhận biết chuyển động cơ. Nêu được ví dụ về chuyển động cơ.  </w:t>
            </w:r>
          </w:p>
        </w:tc>
        <w:tc>
          <w:tcPr>
            <w:tcW w:w="1760" w:type="dxa"/>
            <w:gridSpan w:val="3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Hiểu được tính tương đối của chuyển động</w:t>
            </w:r>
          </w:p>
        </w:tc>
        <w:tc>
          <w:tcPr>
            <w:tcW w:w="2243" w:type="dxa"/>
            <w:gridSpan w:val="5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Vận dụng được công thức </w:t>
            </w:r>
          </w:p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v=s/t</w:t>
            </w:r>
          </w:p>
        </w:tc>
        <w:tc>
          <w:tcPr>
            <w:tcW w:w="1304" w:type="dxa"/>
            <w:gridSpan w:val="5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lang w:val="nl-NL"/>
              </w:rPr>
            </w:pPr>
          </w:p>
        </w:tc>
      </w:tr>
      <w:tr w:rsidR="008C6CDD" w:rsidRPr="001575DB" w:rsidTr="00491396"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Số câu hỏi</w:t>
            </w:r>
          </w:p>
        </w:tc>
        <w:tc>
          <w:tcPr>
            <w:tcW w:w="1191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4</w:t>
            </w:r>
          </w:p>
        </w:tc>
        <w:tc>
          <w:tcPr>
            <w:tcW w:w="899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</w:p>
        </w:tc>
        <w:tc>
          <w:tcPr>
            <w:tcW w:w="98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</w:tc>
        <w:tc>
          <w:tcPr>
            <w:tcW w:w="775" w:type="dxa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650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2</w:t>
            </w:r>
          </w:p>
        </w:tc>
        <w:tc>
          <w:tcPr>
            <w:tcW w:w="593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18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</w:p>
        </w:tc>
        <w:tc>
          <w:tcPr>
            <w:tcW w:w="686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7</w:t>
            </w:r>
          </w:p>
        </w:tc>
      </w:tr>
      <w:tr w:rsidR="008C6CDD" w:rsidRPr="001575DB" w:rsidTr="00491396"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Số điểm</w:t>
            </w:r>
          </w:p>
          <w:p w:rsidR="008C6CDD" w:rsidRPr="001575DB" w:rsidRDefault="008C6CDD" w:rsidP="00491396">
            <w:pPr>
              <w:jc w:val="both"/>
              <w:rPr>
                <w:i/>
                <w:lang w:val="it-IT"/>
              </w:rPr>
            </w:pPr>
          </w:p>
        </w:tc>
        <w:tc>
          <w:tcPr>
            <w:tcW w:w="1191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1,6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16%</w:t>
            </w:r>
          </w:p>
        </w:tc>
        <w:tc>
          <w:tcPr>
            <w:tcW w:w="899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98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0,4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4%</w:t>
            </w:r>
          </w:p>
        </w:tc>
        <w:tc>
          <w:tcPr>
            <w:tcW w:w="775" w:type="dxa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650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 xml:space="preserve">0,8 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8%</w:t>
            </w:r>
          </w:p>
        </w:tc>
        <w:tc>
          <w:tcPr>
            <w:tcW w:w="593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618" w:type="dxa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86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>
              <w:rPr>
                <w:i/>
                <w:lang w:val="it-IT"/>
              </w:rPr>
              <w:t>2</w:t>
            </w:r>
            <w:r w:rsidRPr="001575DB">
              <w:rPr>
                <w:i/>
                <w:lang w:val="it-IT"/>
              </w:rPr>
              <w:t>,8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38%</w:t>
            </w:r>
          </w:p>
        </w:tc>
      </w:tr>
      <w:tr w:rsidR="008C6CDD" w:rsidRPr="001575DB" w:rsidTr="00491396">
        <w:tc>
          <w:tcPr>
            <w:tcW w:w="1648" w:type="dxa"/>
          </w:tcPr>
          <w:p w:rsidR="008C6CDD" w:rsidRPr="001575DB" w:rsidRDefault="008C6CDD" w:rsidP="00491396">
            <w:pPr>
              <w:rPr>
                <w:lang w:val="nl-NL"/>
              </w:rPr>
            </w:pPr>
            <w:r w:rsidRPr="001575DB">
              <w:rPr>
                <w:lang w:val="nl-NL"/>
              </w:rPr>
              <w:t>2/ Lực</w:t>
            </w:r>
          </w:p>
        </w:tc>
        <w:tc>
          <w:tcPr>
            <w:tcW w:w="2090" w:type="dxa"/>
            <w:gridSpan w:val="4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 Nêu được lực là đại lượng vectơ.</w:t>
            </w:r>
          </w:p>
          <w:p w:rsidR="008C6CDD" w:rsidRPr="001575DB" w:rsidRDefault="008C6CDD" w:rsidP="00491396">
            <w:pPr>
              <w:jc w:val="both"/>
              <w:rPr>
                <w:lang w:val="nl-NL"/>
              </w:rPr>
            </w:pPr>
          </w:p>
        </w:tc>
        <w:tc>
          <w:tcPr>
            <w:tcW w:w="1760" w:type="dxa"/>
            <w:gridSpan w:val="3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Hiểu hai lực cân bằng</w:t>
            </w:r>
          </w:p>
        </w:tc>
        <w:tc>
          <w:tcPr>
            <w:tcW w:w="2243" w:type="dxa"/>
            <w:gridSpan w:val="5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 Biểu diễn các lực bằng vec tơ</w:t>
            </w:r>
          </w:p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14. Giải thích các hiện tượng liên quan tới kiến thức về lực</w:t>
            </w:r>
          </w:p>
        </w:tc>
        <w:tc>
          <w:tcPr>
            <w:tcW w:w="1304" w:type="dxa"/>
            <w:gridSpan w:val="5"/>
          </w:tcPr>
          <w:p w:rsidR="008C6CDD" w:rsidRPr="001575DB" w:rsidRDefault="008C6CDD" w:rsidP="00491396">
            <w:pPr>
              <w:rPr>
                <w:lang w:val="nl-NL"/>
              </w:rPr>
            </w:pP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lang w:val="nl-NL"/>
              </w:rPr>
            </w:pPr>
          </w:p>
        </w:tc>
      </w:tr>
      <w:tr w:rsidR="008C6CDD" w:rsidRPr="001575DB" w:rsidTr="00491396"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Số câu hỏi</w:t>
            </w:r>
          </w:p>
        </w:tc>
        <w:tc>
          <w:tcPr>
            <w:tcW w:w="1191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3</w:t>
            </w:r>
          </w:p>
        </w:tc>
        <w:tc>
          <w:tcPr>
            <w:tcW w:w="899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0,5</w:t>
            </w:r>
          </w:p>
        </w:tc>
        <w:tc>
          <w:tcPr>
            <w:tcW w:w="98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2</w:t>
            </w:r>
          </w:p>
        </w:tc>
        <w:tc>
          <w:tcPr>
            <w:tcW w:w="775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</w:t>
            </w:r>
          </w:p>
        </w:tc>
        <w:tc>
          <w:tcPr>
            <w:tcW w:w="1122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</w:p>
        </w:tc>
        <w:tc>
          <w:tcPr>
            <w:tcW w:w="1121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0,5</w:t>
            </w:r>
          </w:p>
        </w:tc>
        <w:tc>
          <w:tcPr>
            <w:tcW w:w="957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</w:p>
        </w:tc>
        <w:tc>
          <w:tcPr>
            <w:tcW w:w="347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6</w:t>
            </w:r>
          </w:p>
        </w:tc>
      </w:tr>
      <w:tr w:rsidR="008C6CDD" w:rsidRPr="001575DB" w:rsidTr="00491396">
        <w:trPr>
          <w:trHeight w:val="643"/>
        </w:trPr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Số điểm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Số %</w:t>
            </w:r>
          </w:p>
        </w:tc>
        <w:tc>
          <w:tcPr>
            <w:tcW w:w="1191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1,2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12%</w:t>
            </w:r>
          </w:p>
        </w:tc>
        <w:tc>
          <w:tcPr>
            <w:tcW w:w="899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0,5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5%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98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0,8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8%</w:t>
            </w:r>
          </w:p>
        </w:tc>
        <w:tc>
          <w:tcPr>
            <w:tcW w:w="775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0,4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4%</w:t>
            </w:r>
          </w:p>
        </w:tc>
        <w:tc>
          <w:tcPr>
            <w:tcW w:w="1122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1121" w:type="dxa"/>
            <w:gridSpan w:val="3"/>
          </w:tcPr>
          <w:p w:rsidR="008C6CDD" w:rsidRPr="001575DB" w:rsidRDefault="008C6CDD" w:rsidP="00491396">
            <w:pPr>
              <w:rPr>
                <w:i/>
              </w:rPr>
            </w:pPr>
            <w:r w:rsidRPr="001575DB">
              <w:rPr>
                <w:i/>
              </w:rPr>
              <w:t>1</w:t>
            </w:r>
          </w:p>
          <w:p w:rsidR="008C6CDD" w:rsidRPr="001575DB" w:rsidRDefault="008C6CDD" w:rsidP="00491396">
            <w:pPr>
              <w:rPr>
                <w:i/>
              </w:rPr>
            </w:pPr>
            <w:r w:rsidRPr="001575DB">
              <w:rPr>
                <w:i/>
              </w:rPr>
              <w:t>10%</w:t>
            </w:r>
          </w:p>
        </w:tc>
        <w:tc>
          <w:tcPr>
            <w:tcW w:w="957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347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3,5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35%</w:t>
            </w:r>
          </w:p>
        </w:tc>
      </w:tr>
      <w:tr w:rsidR="008C6CDD" w:rsidRPr="001575DB" w:rsidTr="00491396">
        <w:trPr>
          <w:trHeight w:val="225"/>
        </w:trPr>
        <w:tc>
          <w:tcPr>
            <w:tcW w:w="1648" w:type="dxa"/>
          </w:tcPr>
          <w:p w:rsidR="008C6CDD" w:rsidRPr="001575DB" w:rsidRDefault="008C6CDD" w:rsidP="00491396">
            <w:pPr>
              <w:rPr>
                <w:lang w:val="nl-NL"/>
              </w:rPr>
            </w:pPr>
            <w:r w:rsidRPr="001575DB">
              <w:rPr>
                <w:lang w:val="nl-NL"/>
              </w:rPr>
              <w:t>3.Áp suất</w:t>
            </w:r>
          </w:p>
        </w:tc>
        <w:tc>
          <w:tcPr>
            <w:tcW w:w="2090" w:type="dxa"/>
            <w:gridSpan w:val="4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 Nêu được áp lực,áp suất,đơn vị áp suất.</w:t>
            </w:r>
          </w:p>
          <w:p w:rsidR="008C6CDD" w:rsidRPr="001575DB" w:rsidRDefault="008C6CDD" w:rsidP="00491396">
            <w:pPr>
              <w:jc w:val="both"/>
              <w:rPr>
                <w:lang w:val="nl-NL"/>
              </w:rPr>
            </w:pPr>
          </w:p>
        </w:tc>
        <w:tc>
          <w:tcPr>
            <w:tcW w:w="1760" w:type="dxa"/>
            <w:gridSpan w:val="3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t>H</w:t>
            </w:r>
            <w:r w:rsidRPr="001575DB">
              <w:rPr>
                <w:lang w:val="nl-NL"/>
              </w:rPr>
              <w:t>iện</w:t>
            </w:r>
            <w:r w:rsidR="000F00CE">
              <w:rPr>
                <w:lang w:val="nl-NL"/>
              </w:rPr>
              <w:t xml:space="preserve"> </w:t>
            </w:r>
            <w:r w:rsidRPr="001575DB">
              <w:rPr>
                <w:lang w:val="nl-NL"/>
              </w:rPr>
              <w:t xml:space="preserve">tượng chứng tỏ sự tồn tại của áp suất khí quyển.  </w:t>
            </w:r>
          </w:p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Ápsuất có cùng trị số tại các điểm cùng độ cao trong lòng chất lỏng</w:t>
            </w:r>
          </w:p>
        </w:tc>
        <w:tc>
          <w:tcPr>
            <w:tcW w:w="2243" w:type="dxa"/>
            <w:gridSpan w:val="5"/>
          </w:tcPr>
          <w:p w:rsidR="008C6CDD" w:rsidRPr="001575DB" w:rsidRDefault="008C6CDD" w:rsidP="00491396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 Vận dụng công thức tính áp suất</w:t>
            </w:r>
          </w:p>
        </w:tc>
        <w:tc>
          <w:tcPr>
            <w:tcW w:w="1304" w:type="dxa"/>
            <w:gridSpan w:val="5"/>
          </w:tcPr>
          <w:p w:rsidR="008C6CDD" w:rsidRPr="001575DB" w:rsidRDefault="008C6CDD" w:rsidP="00491396">
            <w:pPr>
              <w:jc w:val="center"/>
              <w:rPr>
                <w:lang w:val="nl-NL"/>
              </w:rPr>
            </w:pP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lang w:val="nl-NL"/>
              </w:rPr>
            </w:pPr>
          </w:p>
        </w:tc>
      </w:tr>
      <w:tr w:rsidR="008C6CDD" w:rsidRPr="001575DB" w:rsidTr="00491396">
        <w:trPr>
          <w:trHeight w:val="225"/>
        </w:trPr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Số câu hỏi</w:t>
            </w:r>
          </w:p>
        </w:tc>
        <w:tc>
          <w:tcPr>
            <w:tcW w:w="1206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</w:t>
            </w:r>
          </w:p>
        </w:tc>
        <w:tc>
          <w:tcPr>
            <w:tcW w:w="884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0,5</w:t>
            </w:r>
          </w:p>
        </w:tc>
        <w:tc>
          <w:tcPr>
            <w:tcW w:w="98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</w:t>
            </w:r>
          </w:p>
        </w:tc>
        <w:tc>
          <w:tcPr>
            <w:tcW w:w="775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</w:t>
            </w:r>
          </w:p>
        </w:tc>
        <w:tc>
          <w:tcPr>
            <w:tcW w:w="1093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</w:p>
        </w:tc>
        <w:tc>
          <w:tcPr>
            <w:tcW w:w="1150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0,5</w:t>
            </w:r>
          </w:p>
        </w:tc>
        <w:tc>
          <w:tcPr>
            <w:tcW w:w="77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529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>
              <w:rPr>
                <w:i/>
                <w:lang w:val="it-IT"/>
              </w:rPr>
              <w:t>5</w:t>
            </w:r>
          </w:p>
        </w:tc>
      </w:tr>
      <w:tr w:rsidR="008C6CDD" w:rsidRPr="001575DB" w:rsidTr="00491396">
        <w:trPr>
          <w:trHeight w:val="225"/>
        </w:trPr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Số điểm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Số %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1206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0,4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4%</w:t>
            </w:r>
          </w:p>
        </w:tc>
        <w:tc>
          <w:tcPr>
            <w:tcW w:w="884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0,5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5%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98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0,4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4%</w:t>
            </w:r>
          </w:p>
        </w:tc>
        <w:tc>
          <w:tcPr>
            <w:tcW w:w="775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0,4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4%</w:t>
            </w:r>
          </w:p>
        </w:tc>
        <w:tc>
          <w:tcPr>
            <w:tcW w:w="1093" w:type="dxa"/>
          </w:tcPr>
          <w:p w:rsidR="008C6CDD" w:rsidRPr="001575DB" w:rsidRDefault="008C6CDD" w:rsidP="00491396">
            <w:pPr>
              <w:rPr>
                <w:i/>
              </w:rPr>
            </w:pPr>
          </w:p>
        </w:tc>
        <w:tc>
          <w:tcPr>
            <w:tcW w:w="1150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10%</w:t>
            </w:r>
          </w:p>
        </w:tc>
        <w:tc>
          <w:tcPr>
            <w:tcW w:w="775" w:type="dxa"/>
            <w:gridSpan w:val="2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529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10%</w:t>
            </w: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>
              <w:rPr>
                <w:i/>
                <w:lang w:val="it-IT"/>
              </w:rPr>
              <w:t>5</w:t>
            </w:r>
          </w:p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>
              <w:rPr>
                <w:i/>
                <w:lang w:val="it-IT"/>
              </w:rPr>
              <w:t>3</w:t>
            </w:r>
            <w:r w:rsidRPr="001575DB">
              <w:rPr>
                <w:i/>
                <w:lang w:val="it-IT"/>
              </w:rPr>
              <w:t>7%</w:t>
            </w:r>
          </w:p>
        </w:tc>
      </w:tr>
      <w:tr w:rsidR="008C6CDD" w:rsidRPr="001575DB" w:rsidTr="00491396">
        <w:tc>
          <w:tcPr>
            <w:tcW w:w="1648" w:type="dxa"/>
          </w:tcPr>
          <w:p w:rsidR="008C6CDD" w:rsidRPr="001575DB" w:rsidRDefault="008C6CDD" w:rsidP="00491396">
            <w:pPr>
              <w:rPr>
                <w:i/>
              </w:rPr>
            </w:pPr>
            <w:r w:rsidRPr="001575DB">
              <w:rPr>
                <w:i/>
                <w:lang w:val="nl-NL"/>
              </w:rPr>
              <w:t xml:space="preserve">Tổng </w:t>
            </w:r>
            <w:r w:rsidRPr="001575DB">
              <w:rPr>
                <w:i/>
              </w:rPr>
              <w:t>Số câu</w:t>
            </w:r>
          </w:p>
        </w:tc>
        <w:tc>
          <w:tcPr>
            <w:tcW w:w="2090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8</w:t>
            </w:r>
          </w:p>
        </w:tc>
        <w:tc>
          <w:tcPr>
            <w:tcW w:w="1760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6</w:t>
            </w:r>
          </w:p>
        </w:tc>
        <w:tc>
          <w:tcPr>
            <w:tcW w:w="2243" w:type="dxa"/>
            <w:gridSpan w:val="5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3</w:t>
            </w:r>
          </w:p>
        </w:tc>
        <w:tc>
          <w:tcPr>
            <w:tcW w:w="1304" w:type="dxa"/>
            <w:gridSpan w:val="5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</w:t>
            </w:r>
          </w:p>
        </w:tc>
        <w:tc>
          <w:tcPr>
            <w:tcW w:w="864" w:type="dxa"/>
          </w:tcPr>
          <w:p w:rsidR="008C6CDD" w:rsidRPr="001575DB" w:rsidRDefault="008C6CDD" w:rsidP="00491396">
            <w:pPr>
              <w:rPr>
                <w:i/>
              </w:rPr>
            </w:pPr>
            <w:r w:rsidRPr="001575DB">
              <w:rPr>
                <w:i/>
              </w:rPr>
              <w:t xml:space="preserve">    18           </w:t>
            </w:r>
          </w:p>
        </w:tc>
      </w:tr>
      <w:tr w:rsidR="008C6CDD" w:rsidRPr="001575DB" w:rsidTr="00491396">
        <w:tc>
          <w:tcPr>
            <w:tcW w:w="1648" w:type="dxa"/>
          </w:tcPr>
          <w:p w:rsidR="008C6CDD" w:rsidRPr="001575DB" w:rsidRDefault="008C6CDD" w:rsidP="00491396">
            <w:pPr>
              <w:jc w:val="center"/>
              <w:rPr>
                <w:i/>
                <w:lang w:val="it-IT"/>
              </w:rPr>
            </w:pPr>
            <w:r w:rsidRPr="001575DB">
              <w:rPr>
                <w:i/>
                <w:lang w:val="it-IT"/>
              </w:rPr>
              <w:t>Tổng điểm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  <w:lang w:val="it-IT"/>
              </w:rPr>
              <w:t>Tỉ lệ %</w:t>
            </w:r>
          </w:p>
        </w:tc>
        <w:tc>
          <w:tcPr>
            <w:tcW w:w="2090" w:type="dxa"/>
            <w:gridSpan w:val="4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3,8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38%</w:t>
            </w:r>
          </w:p>
        </w:tc>
        <w:tc>
          <w:tcPr>
            <w:tcW w:w="1760" w:type="dxa"/>
            <w:gridSpan w:val="3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2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24%</w:t>
            </w:r>
          </w:p>
        </w:tc>
        <w:tc>
          <w:tcPr>
            <w:tcW w:w="2243" w:type="dxa"/>
            <w:gridSpan w:val="5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 xml:space="preserve">2,8 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28%</w:t>
            </w:r>
          </w:p>
        </w:tc>
        <w:tc>
          <w:tcPr>
            <w:tcW w:w="1304" w:type="dxa"/>
            <w:gridSpan w:val="5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10%</w:t>
            </w:r>
          </w:p>
        </w:tc>
        <w:tc>
          <w:tcPr>
            <w:tcW w:w="864" w:type="dxa"/>
          </w:tcPr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10</w:t>
            </w:r>
          </w:p>
          <w:p w:rsidR="008C6CDD" w:rsidRPr="001575DB" w:rsidRDefault="008C6CDD" w:rsidP="00491396">
            <w:pPr>
              <w:jc w:val="center"/>
              <w:rPr>
                <w:i/>
              </w:rPr>
            </w:pPr>
            <w:r w:rsidRPr="001575DB">
              <w:rPr>
                <w:i/>
              </w:rPr>
              <w:t>100%</w:t>
            </w:r>
          </w:p>
        </w:tc>
      </w:tr>
    </w:tbl>
    <w:p w:rsidR="008A3B10" w:rsidRDefault="008A3B10" w:rsidP="008C6CDD">
      <w:pPr>
        <w:spacing w:line="360" w:lineRule="auto"/>
        <w:rPr>
          <w:lang w:val="en-US"/>
        </w:rPr>
      </w:pPr>
    </w:p>
    <w:p w:rsidR="008C6CDD" w:rsidRDefault="008C6CDD" w:rsidP="008C6CDD">
      <w:pPr>
        <w:spacing w:line="360" w:lineRule="auto"/>
        <w:rPr>
          <w:lang w:val="en-US"/>
        </w:rPr>
      </w:pPr>
    </w:p>
    <w:p w:rsidR="005427EB" w:rsidRPr="005F0635" w:rsidRDefault="005427EB" w:rsidP="003818AF">
      <w:pPr>
        <w:jc w:val="both"/>
        <w:rPr>
          <w:b/>
          <w:bCs/>
          <w:u w:val="single"/>
          <w:lang w:val="en-US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308"/>
        <w:gridCol w:w="5320"/>
      </w:tblGrid>
      <w:tr w:rsidR="003818AF" w:rsidRPr="001575DB">
        <w:tc>
          <w:tcPr>
            <w:tcW w:w="4308" w:type="dxa"/>
            <w:shd w:val="clear" w:color="auto" w:fill="auto"/>
          </w:tcPr>
          <w:p w:rsidR="003818AF" w:rsidRPr="001575DB" w:rsidRDefault="003818AF" w:rsidP="005427EB">
            <w:pPr>
              <w:jc w:val="center"/>
            </w:pPr>
            <w:r w:rsidRPr="001575DB">
              <w:lastRenderedPageBreak/>
              <w:t>UBND HUYỆN VĨNH BẢO</w:t>
            </w:r>
          </w:p>
          <w:p w:rsidR="003818AF" w:rsidRPr="001575DB" w:rsidRDefault="003818AF" w:rsidP="005427EB">
            <w:pPr>
              <w:jc w:val="center"/>
              <w:rPr>
                <w:b/>
              </w:rPr>
            </w:pPr>
            <w:r w:rsidRPr="001575DB">
              <w:rPr>
                <w:b/>
              </w:rPr>
              <w:t>TRƯỜNG THCS</w:t>
            </w:r>
          </w:p>
          <w:p w:rsidR="003818AF" w:rsidRPr="001575DB" w:rsidRDefault="00575B13" w:rsidP="005427EB">
            <w:pPr>
              <w:jc w:val="center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227330</wp:posOffset>
                      </wp:positionV>
                      <wp:extent cx="1028700" cy="0"/>
                      <wp:effectExtent l="13970" t="8255" r="5080" b="10795"/>
                      <wp:wrapNone/>
                      <wp:docPr id="25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7.9pt" to="155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"/>
                  </w:pict>
                </mc:Fallback>
              </mc:AlternateContent>
            </w:r>
            <w:r w:rsidR="003818AF" w:rsidRPr="001575DB">
              <w:rPr>
                <w:b/>
              </w:rPr>
              <w:t>VINH QUANG – THANH LƯƠNG</w:t>
            </w:r>
          </w:p>
          <w:p w:rsidR="003818AF" w:rsidRPr="001575DB" w:rsidRDefault="003818AF" w:rsidP="005427EB"/>
        </w:tc>
        <w:tc>
          <w:tcPr>
            <w:tcW w:w="5320" w:type="dxa"/>
            <w:shd w:val="clear" w:color="auto" w:fill="auto"/>
          </w:tcPr>
          <w:p w:rsidR="003818AF" w:rsidRPr="001575DB" w:rsidRDefault="003818AF" w:rsidP="005427EB">
            <w:pPr>
              <w:jc w:val="center"/>
              <w:rPr>
                <w:b/>
              </w:rPr>
            </w:pPr>
            <w:r w:rsidRPr="001575DB">
              <w:rPr>
                <w:b/>
              </w:rPr>
              <w:t xml:space="preserve"> ĐÊ KIỂM TRA CUỐI KÌ I</w:t>
            </w:r>
          </w:p>
          <w:p w:rsidR="003818AF" w:rsidRPr="001575DB" w:rsidRDefault="003818AF" w:rsidP="005427EB">
            <w:pPr>
              <w:jc w:val="center"/>
              <w:rPr>
                <w:b/>
              </w:rPr>
            </w:pPr>
            <w:r w:rsidRPr="001575DB">
              <w:rPr>
                <w:b/>
              </w:rPr>
              <w:t>Môn: Vật lý 8</w:t>
            </w:r>
          </w:p>
          <w:p w:rsidR="003818AF" w:rsidRPr="000F00CE" w:rsidRDefault="003818AF" w:rsidP="005427EB">
            <w:pPr>
              <w:jc w:val="center"/>
              <w:rPr>
                <w:b/>
                <w:lang w:val="en-US"/>
              </w:rPr>
            </w:pPr>
            <w:r w:rsidRPr="001575DB">
              <w:rPr>
                <w:b/>
              </w:rPr>
              <w:t>Năm học : 202</w:t>
            </w:r>
            <w:r w:rsidR="000F00CE">
              <w:rPr>
                <w:b/>
                <w:lang w:val="en-US"/>
              </w:rPr>
              <w:t>2</w:t>
            </w:r>
            <w:r w:rsidRPr="001575DB">
              <w:rPr>
                <w:b/>
              </w:rPr>
              <w:t xml:space="preserve"> </w:t>
            </w:r>
            <w:r w:rsidR="000F00CE">
              <w:rPr>
                <w:b/>
              </w:rPr>
              <w:t>–</w:t>
            </w:r>
            <w:r w:rsidRPr="001575DB">
              <w:rPr>
                <w:b/>
              </w:rPr>
              <w:t xml:space="preserve"> 202</w:t>
            </w:r>
            <w:r w:rsidR="000F00CE">
              <w:rPr>
                <w:b/>
                <w:lang w:val="en-US"/>
              </w:rPr>
              <w:t>3</w:t>
            </w:r>
          </w:p>
          <w:p w:rsidR="003818AF" w:rsidRPr="00FE22C2" w:rsidRDefault="003818AF" w:rsidP="005427EB">
            <w:pPr>
              <w:jc w:val="center"/>
              <w:rPr>
                <w:lang w:val="en-US"/>
              </w:rPr>
            </w:pPr>
            <w:r>
              <w:t>Ngày kiểm tra :     /    / 202</w:t>
            </w:r>
            <w:r w:rsidR="00FE22C2">
              <w:rPr>
                <w:lang w:val="en-US"/>
              </w:rPr>
              <w:t>3</w:t>
            </w:r>
          </w:p>
        </w:tc>
      </w:tr>
    </w:tbl>
    <w:p w:rsidR="001A2837" w:rsidRDefault="001A2837" w:rsidP="003818AF">
      <w:pPr>
        <w:jc w:val="both"/>
        <w:rPr>
          <w:b/>
          <w:bCs/>
          <w:u w:val="single"/>
        </w:rPr>
      </w:pPr>
    </w:p>
    <w:p w:rsidR="001A2837" w:rsidRDefault="001A2837" w:rsidP="003818AF">
      <w:pPr>
        <w:jc w:val="both"/>
        <w:rPr>
          <w:b/>
          <w:bCs/>
          <w:u w:val="single"/>
        </w:rPr>
      </w:pPr>
    </w:p>
    <w:p w:rsidR="003818AF" w:rsidRPr="001575DB" w:rsidRDefault="001A2837" w:rsidP="001A2837">
      <w:pPr>
        <w:jc w:val="both"/>
        <w:rPr>
          <w:b/>
          <w:iCs/>
        </w:rPr>
      </w:pPr>
      <w:r>
        <w:rPr>
          <w:b/>
          <w:bCs/>
          <w:u w:val="single"/>
          <w:lang w:val="en-US"/>
        </w:rPr>
        <w:t>I.</w:t>
      </w:r>
      <w:r w:rsidR="003818AF" w:rsidRPr="001575DB">
        <w:rPr>
          <w:b/>
          <w:bCs/>
          <w:u w:val="single"/>
        </w:rPr>
        <w:t xml:space="preserve"> TRẮC NGHIỆM :</w:t>
      </w:r>
      <w:r w:rsidR="008A3B10">
        <w:rPr>
          <w:b/>
          <w:iCs/>
        </w:rPr>
        <w:t>(</w:t>
      </w:r>
      <w:r w:rsidR="008A3B10">
        <w:rPr>
          <w:b/>
          <w:iCs/>
          <w:lang w:val="en-US"/>
        </w:rPr>
        <w:t>6</w:t>
      </w:r>
      <w:r w:rsidR="003818AF" w:rsidRPr="001575DB">
        <w:rPr>
          <w:b/>
          <w:iCs/>
        </w:rPr>
        <w:t xml:space="preserve"> điểm)</w:t>
      </w:r>
    </w:p>
    <w:p w:rsidR="00D040DC" w:rsidRPr="000367C0" w:rsidRDefault="00591E38" w:rsidP="000367C0">
      <w:pPr>
        <w:jc w:val="both"/>
        <w:rPr>
          <w:bCs/>
          <w:lang w:val="pt-BR"/>
        </w:rPr>
      </w:pPr>
      <w:r w:rsidRPr="00F75F4C">
        <w:rPr>
          <w:b/>
          <w:bCs/>
          <w:lang w:val="pt-BR"/>
        </w:rPr>
        <w:t xml:space="preserve">Câu 1: </w:t>
      </w:r>
      <w:r w:rsidR="00D040DC" w:rsidRPr="00152DCB">
        <w:rPr>
          <w:rFonts w:eastAsia="Arial Unicode MS"/>
          <w:kern w:val="28"/>
          <w:sz w:val="28"/>
          <w:szCs w:val="28"/>
          <w:lang w:val="pt-PT" w:eastAsia="zh-CN"/>
        </w:rPr>
        <w:t xml:space="preserve">Có một </w:t>
      </w:r>
      <w:r w:rsidR="000F00CE">
        <w:rPr>
          <w:rFonts w:eastAsia="Arial Unicode MS"/>
          <w:kern w:val="28"/>
          <w:sz w:val="28"/>
          <w:szCs w:val="28"/>
          <w:lang w:val="pt-PT" w:eastAsia="zh-CN"/>
        </w:rPr>
        <w:t xml:space="preserve">xe máy </w:t>
      </w:r>
      <w:r w:rsidR="00D040DC" w:rsidRPr="00152DCB">
        <w:rPr>
          <w:rFonts w:eastAsia="Arial Unicode MS"/>
          <w:kern w:val="28"/>
          <w:sz w:val="28"/>
          <w:szCs w:val="28"/>
          <w:lang w:val="pt-PT" w:eastAsia="zh-CN"/>
        </w:rPr>
        <w:t>đang chạy trên đường. Trong các câu mô tả sau, câu nào</w:t>
      </w:r>
      <w:r w:rsidR="00D040DC" w:rsidRPr="00152DCB">
        <w:rPr>
          <w:rFonts w:eastAsia="Arial Unicode MS"/>
          <w:i/>
          <w:kern w:val="28"/>
          <w:sz w:val="28"/>
          <w:szCs w:val="28"/>
          <w:lang w:val="pt-PT" w:eastAsia="zh-CN"/>
        </w:rPr>
        <w:t xml:space="preserve"> đúng</w:t>
      </w:r>
      <w:r w:rsidR="00D040DC" w:rsidRPr="00152DCB">
        <w:rPr>
          <w:rFonts w:eastAsia="Arial Unicode MS"/>
          <w:kern w:val="28"/>
          <w:sz w:val="28"/>
          <w:szCs w:val="28"/>
          <w:lang w:val="pt-PT" w:eastAsia="zh-CN"/>
        </w:rPr>
        <w:t>?</w:t>
      </w:r>
    </w:p>
    <w:p w:rsidR="00D040DC" w:rsidRPr="00D040DC" w:rsidRDefault="000367C0" w:rsidP="000541C3">
      <w:pPr>
        <w:ind w:right="-859"/>
        <w:jc w:val="both"/>
        <w:rPr>
          <w:rFonts w:eastAsia="Arial Unicode MS"/>
          <w:kern w:val="28"/>
          <w:lang w:val="pt-PT" w:eastAsia="zh-CN"/>
        </w:rPr>
      </w:pPr>
      <w:r>
        <w:rPr>
          <w:rFonts w:eastAsia="Arial Unicode MS"/>
          <w:kern w:val="28"/>
          <w:sz w:val="28"/>
          <w:szCs w:val="28"/>
          <w:lang w:val="pt-PT" w:eastAsia="zh-CN"/>
        </w:rPr>
        <w:t xml:space="preserve">           </w:t>
      </w:r>
      <w:r w:rsidR="00D040DC" w:rsidRPr="00A52A3D">
        <w:rPr>
          <w:rFonts w:eastAsia="Arial Unicode MS"/>
          <w:kern w:val="28"/>
          <w:sz w:val="28"/>
          <w:szCs w:val="28"/>
          <w:lang w:val="pt-PT" w:eastAsia="zh-CN"/>
        </w:rPr>
        <w:t xml:space="preserve">  </w:t>
      </w:r>
      <w:r w:rsidR="00D040DC" w:rsidRPr="00D040DC">
        <w:rPr>
          <w:rFonts w:eastAsia="Arial Unicode MS"/>
          <w:kern w:val="28"/>
          <w:lang w:val="pt-PT" w:eastAsia="zh-CN"/>
        </w:rPr>
        <w:t>A</w:t>
      </w:r>
      <w:r w:rsidR="000541C3" w:rsidRPr="000541C3">
        <w:rPr>
          <w:rFonts w:eastAsia="Arial Unicode MS"/>
          <w:kern w:val="28"/>
          <w:lang w:val="pt-PT" w:eastAsia="zh-CN"/>
        </w:rPr>
        <w:t xml:space="preserve"> </w:t>
      </w:r>
      <w:r w:rsidR="000F00CE">
        <w:rPr>
          <w:rFonts w:eastAsia="Arial Unicode MS"/>
          <w:kern w:val="28"/>
          <w:lang w:val="pt-PT" w:eastAsia="zh-CN"/>
        </w:rPr>
        <w:t>Xe máy</w:t>
      </w:r>
      <w:r w:rsidR="000541C3" w:rsidRPr="00D040DC">
        <w:rPr>
          <w:rFonts w:eastAsia="Arial Unicode MS"/>
          <w:kern w:val="28"/>
          <w:lang w:val="pt-PT" w:eastAsia="zh-CN"/>
        </w:rPr>
        <w:t xml:space="preserve"> đứng yên so với cây bên đường.</w:t>
      </w:r>
      <w:r w:rsidR="000541C3">
        <w:rPr>
          <w:rFonts w:eastAsia="Arial Unicode MS"/>
          <w:kern w:val="28"/>
          <w:lang w:val="pt-PT" w:eastAsia="zh-CN"/>
        </w:rPr>
        <w:t xml:space="preserve">        </w:t>
      </w:r>
      <w:r w:rsidR="00D040DC" w:rsidRPr="00D040DC">
        <w:rPr>
          <w:rFonts w:eastAsia="Arial Unicode MS"/>
          <w:kern w:val="28"/>
          <w:lang w:val="pt-PT" w:eastAsia="zh-CN"/>
        </w:rPr>
        <w:t xml:space="preserve">B. </w:t>
      </w:r>
      <w:r w:rsidR="000F00CE">
        <w:rPr>
          <w:rFonts w:eastAsia="Arial Unicode MS"/>
          <w:kern w:val="28"/>
          <w:lang w:val="pt-PT" w:eastAsia="zh-CN"/>
        </w:rPr>
        <w:t>Xe máy</w:t>
      </w:r>
      <w:r w:rsidR="000F00CE" w:rsidRPr="00D040DC">
        <w:rPr>
          <w:rFonts w:eastAsia="Arial Unicode MS"/>
          <w:kern w:val="28"/>
          <w:lang w:val="pt-PT" w:eastAsia="zh-CN"/>
        </w:rPr>
        <w:t xml:space="preserve"> </w:t>
      </w:r>
      <w:r w:rsidR="00D040DC" w:rsidRPr="00D040DC">
        <w:rPr>
          <w:rFonts w:eastAsia="Arial Unicode MS"/>
          <w:kern w:val="28"/>
          <w:lang w:val="pt-PT" w:eastAsia="zh-CN"/>
        </w:rPr>
        <w:t>đứng yên so với cột điện bên đường.</w:t>
      </w:r>
    </w:p>
    <w:p w:rsidR="00D040DC" w:rsidRPr="00D040DC" w:rsidRDefault="000367C0" w:rsidP="00D040DC">
      <w:pPr>
        <w:ind w:right="-859"/>
        <w:jc w:val="both"/>
        <w:rPr>
          <w:rFonts w:eastAsia="Arial Unicode MS"/>
          <w:kern w:val="28"/>
          <w:lang w:val="pt-PT" w:eastAsia="zh-CN"/>
        </w:rPr>
      </w:pPr>
      <w:r>
        <w:rPr>
          <w:rFonts w:eastAsia="Arial Unicode MS"/>
          <w:kern w:val="28"/>
          <w:lang w:val="pt-PT" w:eastAsia="zh-CN"/>
        </w:rPr>
        <w:t xml:space="preserve">             </w:t>
      </w:r>
      <w:r w:rsidR="00D040DC" w:rsidRPr="00D040DC">
        <w:rPr>
          <w:rFonts w:eastAsia="Arial Unicode MS"/>
          <w:kern w:val="28"/>
          <w:lang w:val="pt-PT" w:eastAsia="zh-CN"/>
        </w:rPr>
        <w:t xml:space="preserve"> C. </w:t>
      </w:r>
      <w:r w:rsidR="000F00CE">
        <w:rPr>
          <w:rFonts w:eastAsia="Arial Unicode MS"/>
          <w:kern w:val="28"/>
          <w:lang w:val="pt-PT" w:eastAsia="zh-CN"/>
        </w:rPr>
        <w:t>Xe máy</w:t>
      </w:r>
      <w:r w:rsidR="000F00CE" w:rsidRPr="00D040DC">
        <w:rPr>
          <w:rFonts w:eastAsia="Arial Unicode MS"/>
          <w:kern w:val="28"/>
          <w:lang w:val="pt-PT" w:eastAsia="zh-CN"/>
        </w:rPr>
        <w:t xml:space="preserve"> </w:t>
      </w:r>
      <w:r w:rsidR="00D040DC" w:rsidRPr="00D040DC">
        <w:rPr>
          <w:rFonts w:eastAsia="Arial Unicode MS"/>
          <w:kern w:val="28"/>
          <w:lang w:val="pt-PT" w:eastAsia="zh-CN"/>
        </w:rPr>
        <w:t xml:space="preserve">chuyển động so với người lái xe. </w:t>
      </w:r>
      <w:r>
        <w:rPr>
          <w:rFonts w:eastAsia="Arial Unicode MS"/>
          <w:kern w:val="28"/>
          <w:lang w:val="pt-PT" w:eastAsia="zh-CN"/>
        </w:rPr>
        <w:t xml:space="preserve">     </w:t>
      </w:r>
      <w:r w:rsidR="00D040DC" w:rsidRPr="00D040DC">
        <w:rPr>
          <w:rFonts w:eastAsia="Arial Unicode MS"/>
          <w:kern w:val="28"/>
          <w:lang w:val="pt-PT" w:eastAsia="zh-CN"/>
        </w:rPr>
        <w:t xml:space="preserve"> D. </w:t>
      </w:r>
      <w:r w:rsidR="000F00CE">
        <w:rPr>
          <w:rFonts w:eastAsia="Arial Unicode MS"/>
          <w:kern w:val="28"/>
          <w:lang w:val="pt-PT" w:eastAsia="zh-CN"/>
        </w:rPr>
        <w:t>Xe máy</w:t>
      </w:r>
      <w:r w:rsidR="000F00CE" w:rsidRPr="00D040DC">
        <w:rPr>
          <w:rFonts w:eastAsia="Arial Unicode MS"/>
          <w:kern w:val="28"/>
          <w:lang w:val="pt-PT" w:eastAsia="zh-CN"/>
        </w:rPr>
        <w:t xml:space="preserve"> </w:t>
      </w:r>
      <w:r w:rsidR="000541C3" w:rsidRPr="00D040DC">
        <w:rPr>
          <w:rFonts w:eastAsia="Arial Unicode MS"/>
          <w:kern w:val="28"/>
          <w:lang w:val="pt-PT" w:eastAsia="zh-CN"/>
        </w:rPr>
        <w:t>chuyển động so với mặt đường</w:t>
      </w:r>
      <w:r w:rsidR="000541C3">
        <w:rPr>
          <w:rFonts w:eastAsia="Arial Unicode MS"/>
          <w:kern w:val="28"/>
          <w:lang w:val="pt-PT" w:eastAsia="zh-CN"/>
        </w:rPr>
        <w:t xml:space="preserve">         </w:t>
      </w:r>
    </w:p>
    <w:p w:rsidR="00591E38" w:rsidRPr="00F75F4C" w:rsidRDefault="00591E38" w:rsidP="00591E38">
      <w:pPr>
        <w:jc w:val="both"/>
        <w:rPr>
          <w:iCs/>
          <w:lang w:val="pt-BR"/>
        </w:rPr>
      </w:pPr>
      <w:r w:rsidRPr="00F75F4C">
        <w:rPr>
          <w:b/>
          <w:lang w:val="pt-BR"/>
        </w:rPr>
        <w:t xml:space="preserve">Câu 2: </w:t>
      </w:r>
      <w:r w:rsidRPr="00F75F4C">
        <w:rPr>
          <w:bCs/>
          <w:lang w:val="pt-BR"/>
        </w:rPr>
        <w:t>Một chiếc thuyền chuyển động trên sông, câu nhận xét nào dưới đây</w:t>
      </w:r>
      <w:r w:rsidRPr="00F75F4C">
        <w:rPr>
          <w:b/>
          <w:bCs/>
          <w:i/>
          <w:lang w:val="pt-BR"/>
        </w:rPr>
        <w:t>không đúng</w:t>
      </w:r>
      <w:r w:rsidRPr="00F75F4C">
        <w:rPr>
          <w:bCs/>
          <w:lang w:val="pt-BR"/>
        </w:rPr>
        <w:t>?</w:t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A. Thuyền chuyển động so với người lái thuyền.</w:t>
      </w:r>
      <w:r w:rsidRPr="00F75F4C">
        <w:rPr>
          <w:lang w:val="pt-BR"/>
        </w:rPr>
        <w:tab/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B. Thuyền chuyển động so với bờ sông.</w:t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C. Thuyền đứng yên so với người lái thuyền.</w:t>
      </w:r>
      <w:r w:rsidRPr="00F75F4C">
        <w:rPr>
          <w:lang w:val="pt-BR"/>
        </w:rPr>
        <w:tab/>
      </w:r>
      <w:r w:rsidRPr="00F75F4C">
        <w:rPr>
          <w:lang w:val="pt-BR"/>
        </w:rPr>
        <w:tab/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D. Thuyền chuyển động so với cây cối trên bờ.</w:t>
      </w:r>
    </w:p>
    <w:p w:rsidR="00591E38" w:rsidRPr="00F75F4C" w:rsidRDefault="00591E38" w:rsidP="00591E38">
      <w:pPr>
        <w:jc w:val="both"/>
        <w:rPr>
          <w:bCs/>
          <w:lang w:val="pt-BR"/>
        </w:rPr>
      </w:pPr>
      <w:r w:rsidRPr="00F75F4C">
        <w:rPr>
          <w:b/>
          <w:lang w:val="pt-BR"/>
        </w:rPr>
        <w:t xml:space="preserve">Câu 3: </w:t>
      </w:r>
      <w:r w:rsidRPr="00F75F4C">
        <w:rPr>
          <w:bCs/>
          <w:lang w:val="pt-BR"/>
        </w:rPr>
        <w:t xml:space="preserve">Một vật chuyển động thẳng đều, thời gian để vật chuyển động hết quãng đường dài 4,8 m là </w:t>
      </w:r>
      <w:r w:rsidR="000F00CE">
        <w:rPr>
          <w:bCs/>
          <w:lang w:val="pt-BR"/>
        </w:rPr>
        <w:t>5</w:t>
      </w:r>
      <w:r w:rsidRPr="00F75F4C">
        <w:rPr>
          <w:bCs/>
          <w:lang w:val="pt-BR"/>
        </w:rPr>
        <w:t xml:space="preserve"> phút. Vật chuyển động với vận tốc là:</w:t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 xml:space="preserve">A. </w:t>
      </w:r>
      <w:r w:rsidR="000F00CE">
        <w:rPr>
          <w:lang w:val="pt-BR"/>
        </w:rPr>
        <w:t>9,6</w:t>
      </w:r>
      <w:r w:rsidRPr="00F75F4C">
        <w:rPr>
          <w:lang w:val="pt-BR"/>
        </w:rPr>
        <w:t xml:space="preserve"> m/ph</w:t>
      </w:r>
      <w:r w:rsidRPr="00F75F4C">
        <w:rPr>
          <w:lang w:val="pt-BR"/>
        </w:rPr>
        <w:tab/>
      </w:r>
      <w:r w:rsidRPr="00F75F4C">
        <w:rPr>
          <w:lang w:val="pt-BR"/>
        </w:rPr>
        <w:tab/>
        <w:t xml:space="preserve">B. </w:t>
      </w:r>
      <w:r w:rsidR="000F00CE">
        <w:rPr>
          <w:lang w:val="pt-BR"/>
        </w:rPr>
        <w:t xml:space="preserve">96 </w:t>
      </w:r>
      <w:r w:rsidRPr="00F75F4C">
        <w:rPr>
          <w:lang w:val="pt-BR"/>
        </w:rPr>
        <w:t>m/ph</w:t>
      </w:r>
      <w:r w:rsidRPr="00F75F4C">
        <w:rPr>
          <w:lang w:val="pt-BR"/>
        </w:rPr>
        <w:tab/>
      </w:r>
      <w:r w:rsidRPr="00F75F4C">
        <w:rPr>
          <w:lang w:val="pt-BR"/>
        </w:rPr>
        <w:tab/>
        <w:t>C. 0,</w:t>
      </w:r>
      <w:r w:rsidR="000F00CE">
        <w:rPr>
          <w:lang w:val="pt-BR"/>
        </w:rPr>
        <w:t>96</w:t>
      </w:r>
      <w:r w:rsidRPr="00F75F4C">
        <w:rPr>
          <w:lang w:val="pt-BR"/>
        </w:rPr>
        <w:t xml:space="preserve"> m/ph</w:t>
      </w:r>
      <w:r w:rsidRPr="00F75F4C">
        <w:rPr>
          <w:lang w:val="pt-BR"/>
        </w:rPr>
        <w:tab/>
      </w:r>
      <w:r w:rsidR="000541C3">
        <w:rPr>
          <w:lang w:val="pt-BR"/>
        </w:rPr>
        <w:t xml:space="preserve">             </w:t>
      </w:r>
      <w:r w:rsidRPr="00F75F4C">
        <w:rPr>
          <w:lang w:val="pt-BR"/>
        </w:rPr>
        <w:t xml:space="preserve">D. </w:t>
      </w:r>
      <w:r w:rsidR="000F00CE">
        <w:rPr>
          <w:lang w:val="pt-BR"/>
        </w:rPr>
        <w:t>96</w:t>
      </w:r>
      <w:r w:rsidRPr="00F75F4C">
        <w:rPr>
          <w:lang w:val="pt-BR"/>
        </w:rPr>
        <w:t>0m/ph</w:t>
      </w:r>
    </w:p>
    <w:p w:rsidR="00591E38" w:rsidRPr="00F75F4C" w:rsidRDefault="00591E38" w:rsidP="00591E38">
      <w:pPr>
        <w:jc w:val="both"/>
        <w:rPr>
          <w:lang w:val="pt-BR"/>
        </w:rPr>
      </w:pPr>
      <w:r w:rsidRPr="00F75F4C">
        <w:rPr>
          <w:b/>
          <w:lang w:val="pt-BR"/>
        </w:rPr>
        <w:t xml:space="preserve">Câu 4: </w:t>
      </w:r>
      <w:r w:rsidRPr="00F75F4C">
        <w:rPr>
          <w:lang w:val="pt-BR"/>
        </w:rPr>
        <w:t>Khi nói lực là đại lượng véctơ, bởi vì</w:t>
      </w:r>
    </w:p>
    <w:p w:rsidR="00591E38" w:rsidRPr="00F75F4C" w:rsidRDefault="00591E38" w:rsidP="00591E38">
      <w:pPr>
        <w:ind w:firstLine="567"/>
        <w:jc w:val="both"/>
        <w:rPr>
          <w:lang w:val="pt-BR"/>
        </w:rPr>
      </w:pPr>
      <w:r w:rsidRPr="00F75F4C">
        <w:rPr>
          <w:lang w:val="pt-BR"/>
        </w:rPr>
        <w:t>A. Lực có độ lớn, phương</w:t>
      </w:r>
      <w:r w:rsidR="00B87B09">
        <w:rPr>
          <w:lang w:val="pt-BR"/>
        </w:rPr>
        <w:t>,</w:t>
      </w:r>
      <w:r w:rsidRPr="00F75F4C">
        <w:rPr>
          <w:lang w:val="pt-BR"/>
        </w:rPr>
        <w:t xml:space="preserve"> chiều</w:t>
      </w:r>
      <w:r w:rsidRPr="00F75F4C">
        <w:rPr>
          <w:lang w:val="pt-BR"/>
        </w:rPr>
        <w:tab/>
      </w:r>
      <w:r w:rsidR="00B87B09">
        <w:rPr>
          <w:lang w:val="pt-BR"/>
        </w:rPr>
        <w:t xml:space="preserve"> và điểm đặt</w:t>
      </w:r>
      <w:r w:rsidRPr="00F75F4C">
        <w:rPr>
          <w:lang w:val="pt-BR"/>
        </w:rPr>
        <w:tab/>
        <w:t>B. Lực làm cho vật bị biến dạng</w:t>
      </w:r>
    </w:p>
    <w:p w:rsidR="00591E38" w:rsidRPr="00F75F4C" w:rsidRDefault="00591E38" w:rsidP="00591E38">
      <w:pPr>
        <w:ind w:firstLine="567"/>
        <w:jc w:val="both"/>
        <w:rPr>
          <w:lang w:val="pt-BR"/>
        </w:rPr>
      </w:pPr>
      <w:r w:rsidRPr="00F75F4C">
        <w:rPr>
          <w:lang w:val="pt-BR"/>
        </w:rPr>
        <w:t>C. Lực làm cho vật thay đổi tốc độ</w:t>
      </w:r>
      <w:r w:rsidRPr="00F75F4C">
        <w:rPr>
          <w:lang w:val="pt-BR"/>
        </w:rPr>
        <w:tab/>
      </w:r>
      <w:r w:rsidRPr="00F75F4C">
        <w:rPr>
          <w:lang w:val="pt-BR"/>
        </w:rPr>
        <w:tab/>
        <w:t>D. Lực làm cho vật chuyển động</w:t>
      </w:r>
    </w:p>
    <w:p w:rsidR="00591E38" w:rsidRPr="00F75F4C" w:rsidRDefault="00591E38" w:rsidP="00591E38">
      <w:pPr>
        <w:jc w:val="both"/>
        <w:rPr>
          <w:lang w:val="pt-BR"/>
        </w:rPr>
      </w:pPr>
      <w:r w:rsidRPr="00F75F4C">
        <w:rPr>
          <w:b/>
          <w:lang w:val="pt-BR"/>
        </w:rPr>
        <w:t xml:space="preserve">Câu 5: </w:t>
      </w:r>
      <w:r w:rsidRPr="00F75F4C">
        <w:rPr>
          <w:lang w:val="pt-BR"/>
        </w:rPr>
        <w:t>Một vật đang chuyển động chịu tác dụng của hai lực cân bằng, thì</w:t>
      </w:r>
    </w:p>
    <w:p w:rsidR="00591E38" w:rsidRPr="00F75F4C" w:rsidRDefault="00591E38" w:rsidP="00591E38">
      <w:pPr>
        <w:ind w:firstLine="567"/>
        <w:jc w:val="both"/>
        <w:rPr>
          <w:lang w:val="pt-BR"/>
        </w:rPr>
      </w:pPr>
      <w:r w:rsidRPr="00F75F4C">
        <w:rPr>
          <w:lang w:val="pt-BR"/>
        </w:rPr>
        <w:t>A. vật chuyển động với tốc độ tăng đần.</w:t>
      </w:r>
      <w:r w:rsidRPr="00F75F4C">
        <w:rPr>
          <w:lang w:val="pt-BR"/>
        </w:rPr>
        <w:tab/>
      </w:r>
      <w:r w:rsidR="000367C0">
        <w:rPr>
          <w:lang w:val="pt-BR"/>
        </w:rPr>
        <w:t xml:space="preserve">              </w:t>
      </w:r>
      <w:r w:rsidRPr="00F75F4C">
        <w:rPr>
          <w:lang w:val="pt-BR"/>
        </w:rPr>
        <w:t>B. vật chuyển động với tốc độ giảm dần.</w:t>
      </w:r>
    </w:p>
    <w:p w:rsidR="00591E38" w:rsidRPr="00F75F4C" w:rsidRDefault="00591E38" w:rsidP="00591E38">
      <w:pPr>
        <w:ind w:firstLine="567"/>
        <w:jc w:val="both"/>
        <w:rPr>
          <w:lang w:val="pt-BR"/>
        </w:rPr>
      </w:pPr>
      <w:r w:rsidRPr="00F75F4C">
        <w:rPr>
          <w:lang w:val="pt-BR"/>
        </w:rPr>
        <w:t>C. Hướng chuyển động của vật thay đổi.</w:t>
      </w:r>
      <w:r w:rsidRPr="00F75F4C">
        <w:rPr>
          <w:lang w:val="pt-BR"/>
        </w:rPr>
        <w:tab/>
        <w:t>D. Vật</w:t>
      </w:r>
      <w:r w:rsidR="005663F6">
        <w:rPr>
          <w:lang w:val="pt-BR"/>
        </w:rPr>
        <w:t xml:space="preserve"> sẽ chuyển động thẳng đều mãi </w:t>
      </w:r>
      <w:r w:rsidR="009845A4">
        <w:rPr>
          <w:lang w:val="pt-BR"/>
        </w:rPr>
        <w:t>mãi</w:t>
      </w:r>
      <w:r w:rsidRPr="00F75F4C">
        <w:rPr>
          <w:lang w:val="pt-BR"/>
        </w:rPr>
        <w:t>.</w:t>
      </w:r>
    </w:p>
    <w:p w:rsidR="00591E38" w:rsidRPr="00F75F4C" w:rsidRDefault="00591E38" w:rsidP="00591E38">
      <w:pPr>
        <w:jc w:val="both"/>
        <w:rPr>
          <w:b/>
          <w:lang w:val="pt-BR"/>
        </w:rPr>
      </w:pPr>
      <w:r w:rsidRPr="00F75F4C">
        <w:rPr>
          <w:b/>
          <w:lang w:val="pt-BR"/>
        </w:rPr>
        <w:t xml:space="preserve">Câu 6: </w:t>
      </w:r>
      <w:r w:rsidRPr="00F75F4C">
        <w:rPr>
          <w:lang w:val="pt-BR"/>
        </w:rPr>
        <w:t>Áp lực là</w:t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A. Lực tác dụng lên mặt bị ép.</w:t>
      </w:r>
      <w:r w:rsidRPr="00F75F4C">
        <w:t xml:space="preserve">    </w:t>
      </w:r>
      <w:r w:rsidRPr="00F75F4C">
        <w:tab/>
      </w:r>
      <w:r w:rsidR="000367C0">
        <w:rPr>
          <w:lang w:val="en-US"/>
        </w:rPr>
        <w:t xml:space="preserve">       </w:t>
      </w:r>
      <w:r w:rsidRPr="00F75F4C">
        <w:rPr>
          <w:lang w:val="pt-BR"/>
        </w:rPr>
        <w:t>B. Lực ép có phương vuông góc với mặt bị ép.</w:t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C. Trọng lực của vật tác dụng lên mặt nghiêng.</w:t>
      </w:r>
      <w:r w:rsidRPr="00F75F4C">
        <w:t xml:space="preserve">    </w:t>
      </w:r>
      <w:r w:rsidRPr="00F75F4C">
        <w:rPr>
          <w:lang w:val="en-US"/>
        </w:rPr>
        <w:t xml:space="preserve">   </w:t>
      </w:r>
      <w:r w:rsidRPr="00F75F4C">
        <w:rPr>
          <w:lang w:val="pt-BR"/>
        </w:rPr>
        <w:t>D. Lực tác dụng lên vật.</w:t>
      </w:r>
    </w:p>
    <w:p w:rsidR="00591E38" w:rsidRPr="00F75F4C" w:rsidRDefault="00591E38" w:rsidP="00591E38">
      <w:pPr>
        <w:jc w:val="both"/>
        <w:rPr>
          <w:lang w:val="pt-BR"/>
        </w:rPr>
      </w:pPr>
      <w:r w:rsidRPr="00F75F4C">
        <w:rPr>
          <w:b/>
          <w:lang w:val="pt-BR"/>
        </w:rPr>
        <w:t xml:space="preserve">Câu 7: </w:t>
      </w:r>
      <w:r w:rsidRPr="00F75F4C">
        <w:rPr>
          <w:lang w:val="pt-BR"/>
        </w:rPr>
        <w:t>Áp suất có đơn vị đo là</w:t>
      </w:r>
    </w:p>
    <w:p w:rsidR="00591E38" w:rsidRPr="00F75F4C" w:rsidRDefault="00591E38" w:rsidP="00591E38">
      <w:pPr>
        <w:ind w:firstLine="720"/>
        <w:jc w:val="both"/>
        <w:rPr>
          <w:vertAlign w:val="superscript"/>
          <w:lang w:val="pt-BR"/>
        </w:rPr>
      </w:pPr>
      <w:r w:rsidRPr="00F75F4C">
        <w:rPr>
          <w:lang w:val="pt-BR"/>
        </w:rPr>
        <w:t>A. N/m</w:t>
      </w:r>
      <w:r w:rsidRPr="00F75F4C">
        <w:rPr>
          <w:vertAlign w:val="superscript"/>
          <w:lang w:val="pt-BR"/>
        </w:rPr>
        <w:t>3</w:t>
      </w:r>
      <w:r w:rsidRPr="00F75F4C">
        <w:rPr>
          <w:lang w:val="pt-BR"/>
        </w:rPr>
        <w:tab/>
      </w:r>
      <w:r w:rsidRPr="00F75F4C">
        <w:rPr>
          <w:lang w:val="pt-BR"/>
        </w:rPr>
        <w:tab/>
      </w:r>
      <w:r w:rsidRPr="00F75F4C">
        <w:rPr>
          <w:lang w:val="pt-BR"/>
        </w:rPr>
        <w:tab/>
        <w:t>B. N/cm</w:t>
      </w:r>
      <w:r w:rsidRPr="00F75F4C">
        <w:rPr>
          <w:lang w:val="pt-BR"/>
        </w:rPr>
        <w:tab/>
      </w:r>
      <w:r w:rsidRPr="00F75F4C">
        <w:rPr>
          <w:lang w:val="pt-BR"/>
        </w:rPr>
        <w:tab/>
        <w:t>C. N/m</w:t>
      </w:r>
      <w:r w:rsidRPr="00F75F4C">
        <w:rPr>
          <w:lang w:val="pt-BR"/>
        </w:rPr>
        <w:tab/>
      </w:r>
      <w:r w:rsidRPr="00F75F4C">
        <w:rPr>
          <w:lang w:val="pt-BR"/>
        </w:rPr>
        <w:tab/>
        <w:t xml:space="preserve">       D. N/m</w:t>
      </w:r>
      <w:r w:rsidRPr="00F75F4C">
        <w:rPr>
          <w:vertAlign w:val="superscript"/>
          <w:lang w:val="pt-BR"/>
        </w:rPr>
        <w:t>2</w:t>
      </w:r>
    </w:p>
    <w:p w:rsidR="00591E38" w:rsidRPr="001B5208" w:rsidRDefault="00591E38" w:rsidP="00591E38">
      <w:pPr>
        <w:jc w:val="both"/>
        <w:rPr>
          <w:spacing w:val="-18"/>
          <w:lang w:val="pt-BR"/>
        </w:rPr>
      </w:pPr>
      <w:r w:rsidRPr="00F75F4C">
        <w:rPr>
          <w:b/>
          <w:lang w:val="pt-BR"/>
        </w:rPr>
        <w:t>Câu 8:</w:t>
      </w:r>
      <w:r w:rsidRPr="00F75F4C">
        <w:rPr>
          <w:lang w:val="pt-BR"/>
        </w:rPr>
        <w:t xml:space="preserve"> </w:t>
      </w:r>
      <w:r w:rsidRPr="001B5208">
        <w:rPr>
          <w:spacing w:val="-18"/>
          <w:lang w:val="pt-BR"/>
        </w:rPr>
        <w:t xml:space="preserve">Trong các hiện tượng dưới đây, hiện tượng nào </w:t>
      </w:r>
      <w:r w:rsidRPr="001B5208">
        <w:rPr>
          <w:b/>
          <w:i/>
          <w:spacing w:val="-18"/>
          <w:lang w:val="pt-BR"/>
        </w:rPr>
        <w:t>không</w:t>
      </w:r>
      <w:r w:rsidRPr="001B5208">
        <w:rPr>
          <w:spacing w:val="-18"/>
          <w:lang w:val="pt-BR"/>
        </w:rPr>
        <w:t xml:space="preserve"> mô tả sự tồn tại của lực đẩy Acsimét?</w:t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A. Nâng một vật dưới nước ta thấy nhẹ hơn nâng vật ở trên không khí.</w:t>
      </w:r>
    </w:p>
    <w:p w:rsidR="00591E38" w:rsidRPr="000367C0" w:rsidRDefault="00591E38" w:rsidP="00591E38">
      <w:pPr>
        <w:ind w:firstLine="720"/>
        <w:jc w:val="both"/>
        <w:rPr>
          <w:spacing w:val="-8"/>
          <w:lang w:val="pt-BR"/>
        </w:rPr>
      </w:pPr>
      <w:r w:rsidRPr="000367C0">
        <w:rPr>
          <w:spacing w:val="-8"/>
          <w:lang w:val="pt-BR"/>
        </w:rPr>
        <w:t>B. Nhấn quả bóng bàn chìm trong nước, rồi thả tay ra, quả bóng lại nổi lên mặt nước.</w:t>
      </w:r>
    </w:p>
    <w:p w:rsidR="00591E38" w:rsidRPr="00F75F4C" w:rsidRDefault="00591E38" w:rsidP="00591E38">
      <w:pPr>
        <w:ind w:firstLine="720"/>
        <w:jc w:val="both"/>
        <w:rPr>
          <w:lang w:val="pt-BR"/>
        </w:rPr>
      </w:pPr>
      <w:r w:rsidRPr="00F75F4C">
        <w:rPr>
          <w:lang w:val="pt-BR"/>
        </w:rPr>
        <w:t>C. Ô tô bị xa lầy khi đi vào chỗ đất mềm, mọi người hỗ trợ đẩy thì ô tô lại lên được.</w:t>
      </w:r>
    </w:p>
    <w:p w:rsidR="00591E38" w:rsidRPr="000367C0" w:rsidRDefault="00591E38" w:rsidP="00591E38">
      <w:pPr>
        <w:ind w:firstLine="720"/>
        <w:jc w:val="both"/>
        <w:rPr>
          <w:lang w:val="pt-BR"/>
        </w:rPr>
      </w:pPr>
      <w:r w:rsidRPr="000367C0">
        <w:rPr>
          <w:lang w:val="pt-BR"/>
        </w:rPr>
        <w:t>D. Thả một trứng vào bình đựng nước muối mặn, quả trứng không chìm xuống đáy bình.</w:t>
      </w:r>
    </w:p>
    <w:p w:rsidR="00444285" w:rsidRPr="001E29F9" w:rsidRDefault="00591E38" w:rsidP="00444285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F75F4C">
        <w:rPr>
          <w:b/>
          <w:bCs/>
          <w:lang w:val="pt-BR"/>
        </w:rPr>
        <w:t>Câu 9</w:t>
      </w:r>
      <w:r w:rsidR="00444285" w:rsidRPr="00444285">
        <w:rPr>
          <w:sz w:val="28"/>
          <w:szCs w:val="28"/>
        </w:rPr>
        <w:t xml:space="preserve"> </w:t>
      </w:r>
      <w:r w:rsidR="0078054B">
        <w:rPr>
          <w:sz w:val="28"/>
          <w:szCs w:val="28"/>
        </w:rPr>
        <w:t xml:space="preserve">: </w:t>
      </w:r>
      <w:r w:rsidR="00444285" w:rsidRPr="001E29F9">
        <w:rPr>
          <w:sz w:val="28"/>
          <w:szCs w:val="28"/>
        </w:rPr>
        <w:t>Lực đẩy Ác – si – mét phụ thuộc vào</w:t>
      </w:r>
    </w:p>
    <w:p w:rsidR="00444285" w:rsidRPr="00F9687D" w:rsidRDefault="00444285" w:rsidP="00F9687D">
      <w:pPr>
        <w:pStyle w:val="NormalWeb"/>
        <w:spacing w:before="0" w:beforeAutospacing="0" w:after="0" w:afterAutospacing="0"/>
        <w:ind w:left="48" w:right="48" w:firstLine="672"/>
        <w:jc w:val="both"/>
        <w:rPr>
          <w:sz w:val="26"/>
          <w:szCs w:val="26"/>
        </w:rPr>
      </w:pPr>
      <w:r w:rsidRPr="00F9687D">
        <w:rPr>
          <w:sz w:val="26"/>
          <w:szCs w:val="26"/>
        </w:rPr>
        <w:t>A. Trọng lượng riêng của chất lỏng và của vật.</w:t>
      </w:r>
    </w:p>
    <w:p w:rsidR="00444285" w:rsidRPr="00F9687D" w:rsidRDefault="00444285" w:rsidP="00F9687D">
      <w:pPr>
        <w:pStyle w:val="NormalWeb"/>
        <w:spacing w:before="0" w:beforeAutospacing="0" w:after="0" w:afterAutospacing="0"/>
        <w:ind w:left="48" w:right="48" w:firstLine="672"/>
        <w:jc w:val="both"/>
        <w:rPr>
          <w:spacing w:val="-18"/>
          <w:sz w:val="26"/>
          <w:szCs w:val="26"/>
        </w:rPr>
      </w:pPr>
      <w:r w:rsidRPr="00F9687D">
        <w:rPr>
          <w:spacing w:val="-18"/>
          <w:sz w:val="26"/>
          <w:szCs w:val="26"/>
        </w:rPr>
        <w:t>B. Trọng lượng riêng của chất lỏng và thể tích của phần chất lỏng bị vật chiếm chỗ.</w:t>
      </w:r>
    </w:p>
    <w:p w:rsidR="00444285" w:rsidRPr="00F9687D" w:rsidRDefault="00444285" w:rsidP="00F9687D">
      <w:pPr>
        <w:pStyle w:val="NormalWeb"/>
        <w:spacing w:before="0" w:beforeAutospacing="0" w:after="0" w:afterAutospacing="0"/>
        <w:ind w:left="48" w:right="48" w:firstLine="672"/>
        <w:jc w:val="both"/>
        <w:rPr>
          <w:sz w:val="26"/>
          <w:szCs w:val="26"/>
        </w:rPr>
      </w:pPr>
      <w:r w:rsidRPr="00F9687D">
        <w:rPr>
          <w:sz w:val="26"/>
          <w:szCs w:val="26"/>
        </w:rPr>
        <w:t>C. Trọng lượng riêng và thể tích của vật</w:t>
      </w:r>
    </w:p>
    <w:p w:rsidR="00444285" w:rsidRPr="00F9687D" w:rsidRDefault="00444285" w:rsidP="00F9687D">
      <w:pPr>
        <w:pStyle w:val="NormalWeb"/>
        <w:spacing w:before="0" w:beforeAutospacing="0" w:after="0" w:afterAutospacing="0"/>
        <w:ind w:left="48" w:right="48" w:firstLine="672"/>
        <w:jc w:val="both"/>
        <w:rPr>
          <w:sz w:val="26"/>
          <w:szCs w:val="26"/>
        </w:rPr>
      </w:pPr>
      <w:r w:rsidRPr="00F9687D">
        <w:rPr>
          <w:sz w:val="26"/>
          <w:szCs w:val="26"/>
        </w:rPr>
        <w:t>D. Trọng lượng riêng của vật và thể tích của phần chất lỏng bị vật chiếm chỗ.</w:t>
      </w:r>
    </w:p>
    <w:p w:rsidR="00F9687D" w:rsidRPr="001E29F9" w:rsidRDefault="00591E38" w:rsidP="00F9687D">
      <w:pPr>
        <w:jc w:val="both"/>
        <w:rPr>
          <w:lang w:val="pl-PL"/>
        </w:rPr>
      </w:pPr>
      <w:r w:rsidRPr="00F75F4C">
        <w:rPr>
          <w:b/>
          <w:lang w:val="pl-PL"/>
        </w:rPr>
        <w:t xml:space="preserve">Câu 10 : </w:t>
      </w:r>
      <w:r w:rsidR="00F9687D" w:rsidRPr="001E29F9">
        <w:rPr>
          <w:lang w:val="pt-PT"/>
        </w:rPr>
        <w:t xml:space="preserve">Áp lực tác dụng lên mặt sàn 500N. </w:t>
      </w:r>
      <w:r w:rsidR="00F9687D" w:rsidRPr="001E29F9">
        <w:rPr>
          <w:lang w:val="pl-PL"/>
        </w:rPr>
        <w:t xml:space="preserve">Diện tích tiếp xúc với mặt sàn là </w:t>
      </w:r>
      <w:r w:rsidR="00C37961">
        <w:rPr>
          <w:lang w:val="pl-PL"/>
        </w:rPr>
        <w:t>2</w:t>
      </w:r>
      <w:r w:rsidR="00F9687D" w:rsidRPr="001E29F9">
        <w:rPr>
          <w:lang w:val="pl-PL"/>
        </w:rPr>
        <w:t>m</w:t>
      </w:r>
      <w:r w:rsidR="00F9687D" w:rsidRPr="001E29F9">
        <w:rPr>
          <w:vertAlign w:val="superscript"/>
          <w:lang w:val="pl-PL"/>
        </w:rPr>
        <w:t>2</w:t>
      </w:r>
      <w:r w:rsidR="00F9687D" w:rsidRPr="001E29F9">
        <w:rPr>
          <w:lang w:val="pl-PL"/>
        </w:rPr>
        <w:t>. Áp suất tác dụng lên sàn là:</w:t>
      </w:r>
    </w:p>
    <w:p w:rsidR="00F9687D" w:rsidRPr="001E29F9" w:rsidRDefault="00F9687D" w:rsidP="00F9687D">
      <w:pPr>
        <w:ind w:firstLine="720"/>
        <w:rPr>
          <w:lang w:val="pt-PT"/>
        </w:rPr>
      </w:pPr>
      <w:r w:rsidRPr="001E29F9">
        <w:rPr>
          <w:lang w:val="pt-PT"/>
        </w:rPr>
        <w:t xml:space="preserve">A. </w:t>
      </w:r>
      <w:r w:rsidR="00C37961">
        <w:rPr>
          <w:lang w:val="pt-PT"/>
        </w:rPr>
        <w:t>250</w:t>
      </w:r>
      <w:r w:rsidRPr="001E29F9">
        <w:rPr>
          <w:lang w:val="pt-PT"/>
        </w:rPr>
        <w:t>N.m</w:t>
      </w:r>
      <w:r w:rsidRPr="001E29F9">
        <w:rPr>
          <w:vertAlign w:val="superscript"/>
          <w:lang w:val="pt-PT"/>
        </w:rPr>
        <w:t>2</w:t>
      </w:r>
      <w:r w:rsidRPr="001E29F9">
        <w:rPr>
          <w:lang w:val="pt-PT"/>
        </w:rPr>
        <w:t xml:space="preserve">     </w:t>
      </w:r>
      <w:r w:rsidRPr="001E29F9">
        <w:rPr>
          <w:lang w:val="pt-PT"/>
        </w:rPr>
        <w:tab/>
      </w:r>
      <w:r>
        <w:rPr>
          <w:lang w:val="pt-PT"/>
        </w:rPr>
        <w:t xml:space="preserve">          </w:t>
      </w:r>
      <w:r w:rsidR="0078054B">
        <w:rPr>
          <w:lang w:val="pt-PT"/>
        </w:rPr>
        <w:t xml:space="preserve">  </w:t>
      </w:r>
      <w:r w:rsidRPr="001E29F9">
        <w:rPr>
          <w:lang w:val="pt-PT"/>
        </w:rPr>
        <w:t>B. 2</w:t>
      </w:r>
      <w:r w:rsidR="00C37961">
        <w:rPr>
          <w:lang w:val="pt-PT"/>
        </w:rPr>
        <w:t>5</w:t>
      </w:r>
      <w:r w:rsidRPr="001E29F9">
        <w:rPr>
          <w:lang w:val="pt-PT"/>
        </w:rPr>
        <w:t>00N/m</w:t>
      </w:r>
      <w:r w:rsidRPr="001E29F9">
        <w:rPr>
          <w:vertAlign w:val="superscript"/>
          <w:lang w:val="pt-PT"/>
        </w:rPr>
        <w:t>2</w:t>
      </w:r>
      <w:r w:rsidRPr="001E29F9">
        <w:rPr>
          <w:lang w:val="pt-PT"/>
        </w:rPr>
        <w:t xml:space="preserve">     </w:t>
      </w:r>
      <w:r w:rsidRPr="001E29F9">
        <w:rPr>
          <w:lang w:val="pt-PT"/>
        </w:rPr>
        <w:tab/>
      </w:r>
      <w:r w:rsidRPr="001E29F9">
        <w:rPr>
          <w:lang w:val="pt-PT"/>
        </w:rPr>
        <w:tab/>
        <w:t xml:space="preserve">C. </w:t>
      </w:r>
      <w:r w:rsidR="00C37961">
        <w:rPr>
          <w:lang w:val="pt-PT"/>
        </w:rPr>
        <w:t>250</w:t>
      </w:r>
      <w:r w:rsidRPr="001E29F9">
        <w:rPr>
          <w:lang w:val="pt-PT"/>
        </w:rPr>
        <w:t xml:space="preserve"> Pa</w:t>
      </w:r>
      <w:r w:rsidRPr="001E29F9">
        <w:rPr>
          <w:lang w:val="pt-PT"/>
        </w:rPr>
        <w:tab/>
      </w:r>
      <w:r w:rsidRPr="001E29F9">
        <w:rPr>
          <w:lang w:val="pt-PT"/>
        </w:rPr>
        <w:tab/>
        <w:t xml:space="preserve">   D. </w:t>
      </w:r>
      <w:r w:rsidR="00C37961">
        <w:rPr>
          <w:lang w:val="pt-PT"/>
        </w:rPr>
        <w:t>250</w:t>
      </w:r>
      <w:r w:rsidRPr="001E29F9">
        <w:rPr>
          <w:lang w:val="pt-PT"/>
        </w:rPr>
        <w:t xml:space="preserve">N       </w:t>
      </w:r>
    </w:p>
    <w:p w:rsidR="00591E38" w:rsidRPr="00F75F4C" w:rsidRDefault="00591E38" w:rsidP="00F9687D">
      <w:pPr>
        <w:jc w:val="both"/>
        <w:rPr>
          <w:lang w:val="nl-NL"/>
        </w:rPr>
      </w:pPr>
      <w:r w:rsidRPr="00F75F4C">
        <w:rPr>
          <w:b/>
          <w:lang w:val="nl-NL"/>
        </w:rPr>
        <w:t xml:space="preserve">Câu 11 </w:t>
      </w:r>
      <w:r w:rsidRPr="00F75F4C">
        <w:rPr>
          <w:lang w:val="nl-NL"/>
        </w:rPr>
        <w:t xml:space="preserve">: Một vật chuyển động thẳng đều với tốc độ 5m/s. Thời gian để vật chuyển động hết quãng đường </w:t>
      </w:r>
      <w:r w:rsidR="00C37961">
        <w:rPr>
          <w:lang w:val="nl-NL"/>
        </w:rPr>
        <w:t>1</w:t>
      </w:r>
      <w:r w:rsidRPr="00F75F4C">
        <w:rPr>
          <w:lang w:val="nl-NL"/>
        </w:rPr>
        <w:t>00m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2"/>
        <w:gridCol w:w="2321"/>
        <w:gridCol w:w="2322"/>
        <w:gridCol w:w="2322"/>
      </w:tblGrid>
      <w:tr w:rsidR="00591E38" w:rsidRPr="00F75F4C" w:rsidTr="00837764">
        <w:tc>
          <w:tcPr>
            <w:tcW w:w="2322" w:type="dxa"/>
          </w:tcPr>
          <w:p w:rsidR="00591E38" w:rsidRPr="00F75F4C" w:rsidRDefault="00591E38" w:rsidP="000D2991">
            <w:pPr>
              <w:tabs>
                <w:tab w:val="left" w:pos="-1675"/>
              </w:tabs>
              <w:jc w:val="center"/>
              <w:rPr>
                <w:bCs/>
                <w:lang w:val="pt-BR"/>
              </w:rPr>
            </w:pPr>
            <w:r w:rsidRPr="00F75F4C">
              <w:rPr>
                <w:lang w:val="pt-BR"/>
              </w:rPr>
              <w:t xml:space="preserve">A. </w:t>
            </w:r>
            <w:r w:rsidR="0078054B">
              <w:rPr>
                <w:lang w:val="pt-BR"/>
              </w:rPr>
              <w:t>1</w:t>
            </w:r>
            <w:r w:rsidRPr="00F75F4C">
              <w:rPr>
                <w:lang w:val="pt-BR"/>
              </w:rPr>
              <w:t>0</w:t>
            </w:r>
            <w:r w:rsidR="00C37961">
              <w:rPr>
                <w:lang w:val="pt-BR"/>
              </w:rPr>
              <w:t>0</w:t>
            </w:r>
            <w:r w:rsidRPr="00F75F4C">
              <w:rPr>
                <w:lang w:val="nl-NL"/>
              </w:rPr>
              <w:t>s</w:t>
            </w:r>
          </w:p>
        </w:tc>
        <w:tc>
          <w:tcPr>
            <w:tcW w:w="2321" w:type="dxa"/>
          </w:tcPr>
          <w:p w:rsidR="00591E38" w:rsidRPr="00F75F4C" w:rsidRDefault="00591E38" w:rsidP="000D2991">
            <w:pPr>
              <w:tabs>
                <w:tab w:val="left" w:pos="-1675"/>
              </w:tabs>
              <w:jc w:val="center"/>
              <w:rPr>
                <w:bCs/>
                <w:lang w:val="pt-BR"/>
              </w:rPr>
            </w:pPr>
            <w:r w:rsidRPr="00F75F4C">
              <w:rPr>
                <w:lang w:val="pt-BR"/>
              </w:rPr>
              <w:t xml:space="preserve">B. </w:t>
            </w:r>
            <w:r w:rsidR="00C37961">
              <w:rPr>
                <w:lang w:val="pt-BR"/>
              </w:rPr>
              <w:t>200</w:t>
            </w:r>
            <w:r w:rsidRPr="00F75F4C">
              <w:rPr>
                <w:lang w:val="nl-NL"/>
              </w:rPr>
              <w:t>s</w:t>
            </w:r>
          </w:p>
        </w:tc>
        <w:tc>
          <w:tcPr>
            <w:tcW w:w="2322" w:type="dxa"/>
          </w:tcPr>
          <w:p w:rsidR="00591E38" w:rsidRPr="00F75F4C" w:rsidRDefault="00591E38" w:rsidP="000D2991">
            <w:pPr>
              <w:tabs>
                <w:tab w:val="left" w:pos="-1675"/>
              </w:tabs>
              <w:jc w:val="center"/>
              <w:rPr>
                <w:bCs/>
                <w:lang w:val="pt-BR"/>
              </w:rPr>
            </w:pPr>
            <w:r w:rsidRPr="00F75F4C">
              <w:rPr>
                <w:lang w:val="pt-BR"/>
              </w:rPr>
              <w:t xml:space="preserve">C. </w:t>
            </w:r>
            <w:r w:rsidR="00C37961">
              <w:rPr>
                <w:lang w:val="pt-BR"/>
              </w:rPr>
              <w:t>2</w:t>
            </w:r>
            <w:r w:rsidRPr="00F75F4C">
              <w:rPr>
                <w:lang w:val="pt-BR"/>
              </w:rPr>
              <w:t>0</w:t>
            </w:r>
            <w:r w:rsidRPr="00F75F4C">
              <w:rPr>
                <w:lang w:val="nl-NL"/>
              </w:rPr>
              <w:t>s</w:t>
            </w:r>
          </w:p>
        </w:tc>
        <w:tc>
          <w:tcPr>
            <w:tcW w:w="2322" w:type="dxa"/>
          </w:tcPr>
          <w:p w:rsidR="00591E38" w:rsidRPr="00F75F4C" w:rsidRDefault="00591E38" w:rsidP="000D2991">
            <w:pPr>
              <w:jc w:val="center"/>
              <w:rPr>
                <w:lang w:val="pt-BR"/>
              </w:rPr>
            </w:pPr>
            <w:r w:rsidRPr="00F75F4C">
              <w:rPr>
                <w:lang w:val="pt-BR"/>
              </w:rPr>
              <w:t xml:space="preserve">D. </w:t>
            </w:r>
            <w:r w:rsidR="00DA7533" w:rsidRPr="00F75F4C">
              <w:rPr>
                <w:lang w:val="pt-BR"/>
              </w:rPr>
              <w:t>5</w:t>
            </w:r>
            <w:r w:rsidRPr="00F75F4C">
              <w:rPr>
                <w:lang w:val="pt-BR"/>
              </w:rPr>
              <w:t>0</w:t>
            </w:r>
            <w:r w:rsidRPr="00F75F4C">
              <w:rPr>
                <w:lang w:val="nl-NL"/>
              </w:rPr>
              <w:t>s</w:t>
            </w:r>
          </w:p>
        </w:tc>
      </w:tr>
    </w:tbl>
    <w:p w:rsidR="00837764" w:rsidRPr="00F75F4C" w:rsidRDefault="00837764" w:rsidP="00837764">
      <w:r w:rsidRPr="00F75F4C">
        <w:rPr>
          <w:b/>
        </w:rPr>
        <w:t>Câu 1</w:t>
      </w:r>
      <w:r w:rsidRPr="00F75F4C">
        <w:rPr>
          <w:b/>
          <w:lang w:val="en-US"/>
        </w:rPr>
        <w:t>2</w:t>
      </w:r>
      <w:r w:rsidRPr="00F75F4C">
        <w:t>: Công thức tính vận tốc là</w:t>
      </w:r>
    </w:p>
    <w:p w:rsidR="00837764" w:rsidRPr="00F75F4C" w:rsidRDefault="00837764" w:rsidP="00837764">
      <w:r w:rsidRPr="00F75F4C">
        <w:t xml:space="preserve"> </w:t>
      </w:r>
      <w:r w:rsidRPr="00F75F4C">
        <w:rPr>
          <w:lang w:val="en-US"/>
        </w:rPr>
        <w:tab/>
      </w:r>
      <w:r w:rsidRPr="00F75F4C">
        <w:t xml:space="preserve">A.     </w:t>
      </w:r>
      <w:r w:rsidRPr="00F75F4C">
        <w:rPr>
          <w:position w:val="-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9" o:title=""/>
          </v:shape>
          <o:OLEObject Type="Embed" ProgID="Equation.DSMT4" ShapeID="_x0000_i1025" DrawAspect="Content" ObjectID="_1742795956" r:id="rId10"/>
        </w:object>
      </w:r>
      <w:r w:rsidRPr="00F75F4C">
        <w:t xml:space="preserve">                 </w:t>
      </w:r>
      <w:r w:rsidRPr="00F75F4C">
        <w:rPr>
          <w:lang w:val="en-US"/>
        </w:rPr>
        <w:t xml:space="preserve">          </w:t>
      </w:r>
      <w:r w:rsidRPr="00F75F4C">
        <w:t xml:space="preserve">B.      </w:t>
      </w:r>
      <w:r w:rsidRPr="00F75F4C">
        <w:rPr>
          <w:position w:val="-6"/>
        </w:rPr>
        <w:object w:dxaOrig="639" w:dyaOrig="240">
          <v:shape id="_x0000_i1026" type="#_x0000_t75" style="width:32.25pt;height:12pt" o:ole="">
            <v:imagedata r:id="rId11" o:title=""/>
          </v:shape>
          <o:OLEObject Type="Embed" ProgID="Equation.DSMT4" ShapeID="_x0000_i1026" DrawAspect="Content" ObjectID="_1742795957" r:id="rId12"/>
        </w:object>
      </w:r>
      <w:r w:rsidRPr="00F75F4C">
        <w:t xml:space="preserve">       </w:t>
      </w:r>
      <w:r w:rsidRPr="00F75F4C">
        <w:rPr>
          <w:lang w:val="en-US"/>
        </w:rPr>
        <w:t xml:space="preserve">      </w:t>
      </w:r>
      <w:r w:rsidRPr="00F75F4C">
        <w:t xml:space="preserve">     </w:t>
      </w:r>
      <w:r w:rsidRPr="00F75F4C">
        <w:rPr>
          <w:lang w:val="en-US"/>
        </w:rPr>
        <w:t xml:space="preserve"> </w:t>
      </w:r>
      <w:r w:rsidRPr="00F75F4C">
        <w:t xml:space="preserve"> C.    </w:t>
      </w:r>
      <w:r w:rsidRPr="00F75F4C">
        <w:rPr>
          <w:position w:val="-24"/>
        </w:rPr>
        <w:object w:dxaOrig="560" w:dyaOrig="620">
          <v:shape id="_x0000_i1027" type="#_x0000_t75" style="width:27.75pt;height:30.75pt" o:ole="">
            <v:imagedata r:id="rId13" o:title=""/>
          </v:shape>
          <o:OLEObject Type="Embed" ProgID="Equation.DSMT4" ShapeID="_x0000_i1027" DrawAspect="Content" ObjectID="_1742795958" r:id="rId14"/>
        </w:object>
      </w:r>
      <w:r w:rsidRPr="00F75F4C">
        <w:t xml:space="preserve">       </w:t>
      </w:r>
      <w:r w:rsidRPr="00F75F4C">
        <w:rPr>
          <w:lang w:val="en-US"/>
        </w:rPr>
        <w:t xml:space="preserve"> </w:t>
      </w:r>
      <w:r w:rsidRPr="00F75F4C">
        <w:t xml:space="preserve">   </w:t>
      </w:r>
      <w:r w:rsidRPr="00F75F4C">
        <w:rPr>
          <w:lang w:val="en-US"/>
        </w:rPr>
        <w:t xml:space="preserve">      </w:t>
      </w:r>
      <w:r w:rsidRPr="00F75F4C">
        <w:t xml:space="preserve">     D.     </w:t>
      </w:r>
      <w:r w:rsidRPr="00F75F4C">
        <w:rPr>
          <w:position w:val="-24"/>
        </w:rPr>
        <w:object w:dxaOrig="540" w:dyaOrig="620">
          <v:shape id="_x0000_i1028" type="#_x0000_t75" style="width:27pt;height:30.75pt" o:ole="">
            <v:imagedata r:id="rId15" o:title=""/>
          </v:shape>
          <o:OLEObject Type="Embed" ProgID="Equation.DSMT4" ShapeID="_x0000_i1028" DrawAspect="Content" ObjectID="_1742795959" r:id="rId16"/>
        </w:object>
      </w:r>
      <w:r w:rsidRPr="00F75F4C">
        <w:t xml:space="preserve"> </w:t>
      </w:r>
    </w:p>
    <w:p w:rsidR="00837764" w:rsidRPr="00F75F4C" w:rsidRDefault="00837764" w:rsidP="00837764">
      <w:pPr>
        <w:jc w:val="both"/>
        <w:rPr>
          <w:lang w:val="nl-NL"/>
        </w:rPr>
      </w:pPr>
      <w:r w:rsidRPr="00F75F4C">
        <w:rPr>
          <w:b/>
          <w:lang w:val="nl-NL"/>
        </w:rPr>
        <w:lastRenderedPageBreak/>
        <w:t>Câu 13</w:t>
      </w:r>
      <w:r w:rsidRPr="00F75F4C">
        <w:rPr>
          <w:lang w:val="nl-NL"/>
        </w:rPr>
        <w:t>: Áp suất là</w:t>
      </w:r>
    </w:p>
    <w:p w:rsidR="00837764" w:rsidRPr="00F75F4C" w:rsidRDefault="00837764" w:rsidP="00837764">
      <w:pPr>
        <w:ind w:firstLine="720"/>
        <w:jc w:val="both"/>
        <w:rPr>
          <w:b/>
          <w:lang w:val="nl-NL"/>
        </w:rPr>
      </w:pPr>
      <w:r w:rsidRPr="00F75F4C">
        <w:rPr>
          <w:lang w:val="nl-NL"/>
        </w:rPr>
        <w:t>A. độ lớn của lực tác dụng lên một đơn vị diện tích bị ép.</w:t>
      </w:r>
    </w:p>
    <w:p w:rsidR="00837764" w:rsidRPr="00F75F4C" w:rsidRDefault="00837764" w:rsidP="00837764">
      <w:pPr>
        <w:ind w:firstLine="720"/>
        <w:jc w:val="both"/>
        <w:rPr>
          <w:lang w:val="nl-NL"/>
        </w:rPr>
      </w:pPr>
      <w:r w:rsidRPr="00F75F4C">
        <w:rPr>
          <w:bCs/>
          <w:lang w:val="nl-NL"/>
        </w:rPr>
        <w:t>B.</w:t>
      </w:r>
      <w:r w:rsidRPr="00F75F4C">
        <w:rPr>
          <w:lang w:val="nl-NL"/>
        </w:rPr>
        <w:t xml:space="preserve"> độ lớn của áp lực trên một đơn vị diện tích bị ép.</w:t>
      </w:r>
    </w:p>
    <w:p w:rsidR="00837764" w:rsidRPr="00F75F4C" w:rsidRDefault="00837764" w:rsidP="00837764">
      <w:pPr>
        <w:ind w:firstLine="720"/>
        <w:jc w:val="both"/>
        <w:rPr>
          <w:lang w:val="nl-NL"/>
        </w:rPr>
      </w:pPr>
      <w:r w:rsidRPr="00F75F4C">
        <w:rPr>
          <w:bCs/>
          <w:lang w:val="nl-NL"/>
        </w:rPr>
        <w:t xml:space="preserve">C. </w:t>
      </w:r>
      <w:r w:rsidRPr="00F75F4C">
        <w:rPr>
          <w:lang w:val="nl-NL"/>
        </w:rPr>
        <w:t>áp lực tác dụng lên mặt bị ép.</w:t>
      </w:r>
    </w:p>
    <w:p w:rsidR="00837764" w:rsidRPr="00F75F4C" w:rsidRDefault="00837764" w:rsidP="00837764">
      <w:pPr>
        <w:ind w:firstLine="720"/>
        <w:jc w:val="both"/>
        <w:rPr>
          <w:b/>
          <w:lang w:val="nl-NL"/>
        </w:rPr>
      </w:pPr>
      <w:r w:rsidRPr="00F75F4C">
        <w:rPr>
          <w:bCs/>
          <w:lang w:val="nl-NL"/>
        </w:rPr>
        <w:t xml:space="preserve">D. </w:t>
      </w:r>
      <w:r w:rsidRPr="00F75F4C">
        <w:rPr>
          <w:lang w:val="nl-NL"/>
        </w:rPr>
        <w:t>lực tác dụng lên mặt bị ép.</w:t>
      </w:r>
    </w:p>
    <w:p w:rsidR="00837764" w:rsidRPr="00F75F4C" w:rsidRDefault="00837764" w:rsidP="00837764">
      <w:pPr>
        <w:rPr>
          <w:lang w:val="nl-NL"/>
        </w:rPr>
      </w:pPr>
      <w:r w:rsidRPr="00F75F4C">
        <w:rPr>
          <w:b/>
          <w:lang w:val="nl-NL"/>
        </w:rPr>
        <w:t>Câu 14</w:t>
      </w:r>
      <w:r w:rsidRPr="00F75F4C">
        <w:rPr>
          <w:lang w:val="nl-NL"/>
        </w:rPr>
        <w:t>:Vật chịu tác dụng của hai lực. Cặp lực nào sau đây làm vật đang đứng yên sẽ tiếp tục đứng yên?</w:t>
      </w:r>
    </w:p>
    <w:p w:rsidR="00837764" w:rsidRPr="00F75F4C" w:rsidRDefault="00837764" w:rsidP="00837764">
      <w:pPr>
        <w:ind w:firstLine="720"/>
        <w:rPr>
          <w:lang w:val="nl-NL"/>
        </w:rPr>
      </w:pPr>
      <w:r w:rsidRPr="00F75F4C">
        <w:rPr>
          <w:lang w:val="nl-NL"/>
        </w:rPr>
        <w:t>A. Hai lực cùng cường độ, cùng phương</w:t>
      </w:r>
    </w:p>
    <w:p w:rsidR="00837764" w:rsidRPr="00F75F4C" w:rsidRDefault="00837764" w:rsidP="00837764">
      <w:pPr>
        <w:ind w:firstLine="720"/>
        <w:rPr>
          <w:lang w:val="nl-NL"/>
        </w:rPr>
      </w:pPr>
      <w:r w:rsidRPr="00F75F4C">
        <w:rPr>
          <w:lang w:val="nl-NL"/>
        </w:rPr>
        <w:t>B.  Hai lực cùng phương, ngược chiều</w:t>
      </w:r>
    </w:p>
    <w:p w:rsidR="00837764" w:rsidRPr="00F75F4C" w:rsidRDefault="00837764" w:rsidP="00837764">
      <w:pPr>
        <w:ind w:firstLine="720"/>
        <w:rPr>
          <w:lang w:val="nl-NL"/>
        </w:rPr>
      </w:pPr>
      <w:r w:rsidRPr="00F75F4C">
        <w:rPr>
          <w:lang w:val="nl-NL"/>
        </w:rPr>
        <w:t>C. Hai lực cùng cường độ, cùng phương,cùng chiều</w:t>
      </w:r>
    </w:p>
    <w:p w:rsidR="00837764" w:rsidRPr="00F75F4C" w:rsidRDefault="00837764" w:rsidP="00837764">
      <w:pPr>
        <w:ind w:firstLine="720"/>
        <w:rPr>
          <w:lang w:val="nl-NL"/>
        </w:rPr>
      </w:pPr>
      <w:r w:rsidRPr="00F75F4C">
        <w:rPr>
          <w:lang w:val="nl-NL"/>
        </w:rPr>
        <w:t>D. Hai lực cùng cường độ, cùng phương, ngược chiều</w:t>
      </w:r>
    </w:p>
    <w:p w:rsidR="00837764" w:rsidRPr="00F75F4C" w:rsidRDefault="00837764" w:rsidP="00837764">
      <w:pPr>
        <w:tabs>
          <w:tab w:val="left" w:pos="774"/>
        </w:tabs>
      </w:pPr>
      <w:r w:rsidRPr="00F75F4C">
        <w:rPr>
          <w:b/>
        </w:rPr>
        <w:t>Câu 15</w:t>
      </w:r>
      <w:r w:rsidRPr="00F75F4C">
        <w:t xml:space="preserve">: Đơn vị của </w:t>
      </w:r>
      <w:r w:rsidRPr="00F75F4C">
        <w:rPr>
          <w:b/>
          <w:i/>
        </w:rPr>
        <w:t>vận tốc</w:t>
      </w:r>
      <w:r w:rsidRPr="00F75F4C">
        <w:t xml:space="preserve"> là</w:t>
      </w:r>
    </w:p>
    <w:p w:rsidR="00837764" w:rsidRPr="00F75F4C" w:rsidRDefault="00837764" w:rsidP="00837764">
      <w:pPr>
        <w:tabs>
          <w:tab w:val="left" w:pos="774"/>
        </w:tabs>
      </w:pPr>
      <w:r w:rsidRPr="00F75F4C">
        <w:tab/>
        <w:t>A.km</w:t>
      </w:r>
      <w:r w:rsidR="00DA7533" w:rsidRPr="00F75F4C">
        <w:rPr>
          <w:lang w:val="en-US"/>
        </w:rPr>
        <w:t>.</w:t>
      </w:r>
      <w:r w:rsidR="00C37961">
        <w:rPr>
          <w:lang w:val="en-US"/>
        </w:rPr>
        <w:t>h</w:t>
      </w:r>
      <w:r w:rsidRPr="00F75F4C">
        <w:t xml:space="preserve">                     B. </w:t>
      </w:r>
      <w:r w:rsidR="00C37961">
        <w:rPr>
          <w:lang w:val="en-US"/>
        </w:rPr>
        <w:t>km</w:t>
      </w:r>
      <w:r w:rsidRPr="00F75F4C">
        <w:t>/</w:t>
      </w:r>
      <w:r w:rsidR="00C37961">
        <w:rPr>
          <w:lang w:val="en-US"/>
        </w:rPr>
        <w:t>h</w:t>
      </w:r>
      <w:r w:rsidRPr="00F75F4C">
        <w:t xml:space="preserve">                   </w:t>
      </w:r>
      <w:r w:rsidRPr="00F75F4C">
        <w:rPr>
          <w:lang w:val="en-US"/>
        </w:rPr>
        <w:t xml:space="preserve">         </w:t>
      </w:r>
      <w:r w:rsidRPr="00F75F4C">
        <w:t xml:space="preserve">     C. s/m     </w:t>
      </w:r>
      <w:r w:rsidRPr="00F75F4C">
        <w:rPr>
          <w:lang w:val="en-US"/>
        </w:rPr>
        <w:t xml:space="preserve">   </w:t>
      </w:r>
      <w:r w:rsidRPr="00F75F4C">
        <w:t xml:space="preserve">   </w:t>
      </w:r>
      <w:r w:rsidRPr="00F75F4C">
        <w:rPr>
          <w:lang w:val="en-US"/>
        </w:rPr>
        <w:t xml:space="preserve">             </w:t>
      </w:r>
      <w:r w:rsidRPr="00F75F4C">
        <w:t>D.kg/h</w:t>
      </w:r>
    </w:p>
    <w:p w:rsidR="00591E38" w:rsidRPr="00F75F4C" w:rsidRDefault="00591E38" w:rsidP="00591E38">
      <w:pPr>
        <w:rPr>
          <w:b/>
          <w:lang w:val="nl-NL"/>
        </w:rPr>
      </w:pPr>
      <w:r w:rsidRPr="00F75F4C">
        <w:rPr>
          <w:b/>
          <w:lang w:val="nl-NL"/>
        </w:rPr>
        <w:t>II. PHẦN TỰ LUẬN:(5 điểm)</w:t>
      </w:r>
    </w:p>
    <w:p w:rsidR="00591E38" w:rsidRPr="00F75F4C" w:rsidRDefault="00591E38" w:rsidP="00591E38">
      <w:pPr>
        <w:rPr>
          <w:lang w:val="nl-NL"/>
        </w:rPr>
      </w:pPr>
      <w:r w:rsidRPr="00F75F4C">
        <w:rPr>
          <w:b/>
          <w:lang w:val="nl-NL"/>
        </w:rPr>
        <w:t>Câu 1</w:t>
      </w:r>
      <w:r w:rsidRPr="00F75F4C">
        <w:rPr>
          <w:lang w:val="nl-NL"/>
        </w:rPr>
        <w:t>: Biểu diễn lực sau đây:(</w:t>
      </w:r>
      <w:r w:rsidR="00F07131" w:rsidRPr="00F75F4C">
        <w:rPr>
          <w:lang w:val="nl-NL"/>
        </w:rPr>
        <w:t>1,5</w:t>
      </w:r>
      <w:r w:rsidRPr="00F75F4C">
        <w:rPr>
          <w:lang w:val="nl-NL"/>
        </w:rPr>
        <w:t>đ)</w:t>
      </w:r>
    </w:p>
    <w:p w:rsidR="00591E38" w:rsidRPr="00F75F4C" w:rsidRDefault="00837764" w:rsidP="00591E38">
      <w:pPr>
        <w:rPr>
          <w:spacing w:val="-18"/>
          <w:lang w:val="nl-NL"/>
        </w:rPr>
      </w:pPr>
      <w:r w:rsidRPr="00F75F4C">
        <w:rPr>
          <w:lang w:val="nl-NL"/>
        </w:rPr>
        <w:t xml:space="preserve">          </w:t>
      </w:r>
      <w:r w:rsidR="00591E38" w:rsidRPr="00F75F4C">
        <w:rPr>
          <w:spacing w:val="-18"/>
          <w:lang w:val="nl-NL"/>
        </w:rPr>
        <w:t>Lực kéo 1</w:t>
      </w:r>
      <w:r w:rsidR="005F0635" w:rsidRPr="00F75F4C">
        <w:rPr>
          <w:spacing w:val="-18"/>
          <w:lang w:val="nl-NL"/>
        </w:rPr>
        <w:t>0</w:t>
      </w:r>
      <w:r w:rsidR="00591E38" w:rsidRPr="00F75F4C">
        <w:rPr>
          <w:spacing w:val="-18"/>
          <w:lang w:val="nl-NL"/>
        </w:rPr>
        <w:t xml:space="preserve"> 000N theo phương nằm ngang, chiều từ trái sang phải (tỉ lệ xích 1cm ứng với 5 000N)</w:t>
      </w:r>
    </w:p>
    <w:p w:rsidR="00837764" w:rsidRPr="00F75F4C" w:rsidRDefault="00591E38" w:rsidP="00591E38">
      <w:pPr>
        <w:rPr>
          <w:lang w:val="nl-NL"/>
        </w:rPr>
      </w:pPr>
      <w:r w:rsidRPr="00F75F4C">
        <w:rPr>
          <w:b/>
          <w:lang w:val="nl-NL"/>
        </w:rPr>
        <w:t>Câu 2</w:t>
      </w:r>
      <w:r w:rsidRPr="00F75F4C">
        <w:rPr>
          <w:lang w:val="nl-NL"/>
        </w:rPr>
        <w:t>: Một bao thóc có trọng lượng 700N, có diện tích tiếp xúc với mặt đất là 0,35m</w:t>
      </w:r>
      <w:r w:rsidRPr="00F75F4C">
        <w:rPr>
          <w:vertAlign w:val="superscript"/>
          <w:lang w:val="nl-NL"/>
        </w:rPr>
        <w:t>2</w:t>
      </w:r>
      <w:r w:rsidRPr="00F75F4C">
        <w:rPr>
          <w:lang w:val="nl-NL"/>
        </w:rPr>
        <w:t xml:space="preserve">. </w:t>
      </w:r>
    </w:p>
    <w:p w:rsidR="00591E38" w:rsidRPr="00F75F4C" w:rsidRDefault="00591E38" w:rsidP="0078054B">
      <w:pPr>
        <w:ind w:firstLine="720"/>
        <w:rPr>
          <w:lang w:val="nl-NL"/>
        </w:rPr>
      </w:pPr>
      <w:r w:rsidRPr="00F75F4C">
        <w:rPr>
          <w:lang w:val="nl-NL"/>
        </w:rPr>
        <w:t>Tính áp suất bao thóc đó tác dụng lên mặt đất.(</w:t>
      </w:r>
      <w:r w:rsidR="00F07131" w:rsidRPr="00F75F4C">
        <w:rPr>
          <w:lang w:val="nl-NL"/>
        </w:rPr>
        <w:t>1,5</w:t>
      </w:r>
      <w:r w:rsidRPr="00F75F4C">
        <w:rPr>
          <w:lang w:val="nl-NL"/>
        </w:rPr>
        <w:t>đ)</w:t>
      </w:r>
    </w:p>
    <w:p w:rsidR="003818AF" w:rsidRPr="00F75F4C" w:rsidRDefault="00F07131" w:rsidP="005F0635">
      <w:pPr>
        <w:tabs>
          <w:tab w:val="left" w:pos="774"/>
        </w:tabs>
        <w:rPr>
          <w:lang w:val="en-US"/>
        </w:rPr>
      </w:pPr>
      <w:r w:rsidRPr="00F75F4C">
        <w:rPr>
          <w:b/>
          <w:lang w:val="en-US"/>
        </w:rPr>
        <w:t xml:space="preserve">Câu 3: </w:t>
      </w:r>
      <w:r w:rsidR="005F0635" w:rsidRPr="00F75F4C">
        <w:rPr>
          <w:lang w:val="en-US"/>
        </w:rPr>
        <w:t>Một vật có thể tích 10cm</w:t>
      </w:r>
      <w:r w:rsidR="005F0635" w:rsidRPr="00F75F4C">
        <w:rPr>
          <w:vertAlign w:val="superscript"/>
          <w:lang w:val="en-US"/>
        </w:rPr>
        <w:t>3</w:t>
      </w:r>
      <w:r w:rsidR="005F0635" w:rsidRPr="00F75F4C">
        <w:rPr>
          <w:lang w:val="en-US"/>
        </w:rPr>
        <w:t xml:space="preserve"> được nhúng chìm trong nước, Tỉnh lực đẩy acsimet tác dụng lên vật?</w:t>
      </w:r>
      <w:r w:rsidR="001B5208">
        <w:rPr>
          <w:lang w:val="en-US"/>
        </w:rPr>
        <w:t xml:space="preserve"> </w:t>
      </w:r>
      <w:r w:rsidR="00161805" w:rsidRPr="00F75F4C">
        <w:rPr>
          <w:lang w:val="en-US"/>
        </w:rPr>
        <w:t xml:space="preserve"> Biết trọng lượng riêng của nước bằng </w:t>
      </w:r>
      <w:r w:rsidR="005E4F71" w:rsidRPr="00F75F4C">
        <w:rPr>
          <w:lang w:val="en-US"/>
        </w:rPr>
        <w:t>10000N/m</w:t>
      </w:r>
      <w:r w:rsidR="005E4F71" w:rsidRPr="00F75F4C">
        <w:rPr>
          <w:vertAlign w:val="superscript"/>
          <w:lang w:val="en-US"/>
        </w:rPr>
        <w:t>3</w:t>
      </w:r>
      <w:r w:rsidR="005F0635" w:rsidRPr="00F75F4C">
        <w:rPr>
          <w:lang w:val="en-US"/>
        </w:rPr>
        <w:t>(1đ)</w:t>
      </w: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3818AF" w:rsidRPr="00F75F4C" w:rsidRDefault="003818AF" w:rsidP="003818AF">
      <w:pPr>
        <w:pStyle w:val="msolistparagraph0"/>
        <w:rPr>
          <w:sz w:val="26"/>
          <w:szCs w:val="26"/>
          <w:lang w:val="nl-NL"/>
        </w:rPr>
      </w:pPr>
    </w:p>
    <w:p w:rsidR="00161805" w:rsidRDefault="00161805" w:rsidP="001632E3">
      <w:pPr>
        <w:jc w:val="both"/>
        <w:rPr>
          <w:lang w:val="nl-NL" w:eastAsia="en-US"/>
        </w:rPr>
      </w:pPr>
    </w:p>
    <w:p w:rsidR="00F75F4C" w:rsidRDefault="00F75F4C" w:rsidP="001632E3">
      <w:pPr>
        <w:jc w:val="both"/>
        <w:rPr>
          <w:b/>
          <w:bCs/>
          <w:u w:val="single"/>
          <w:lang w:val="en-US"/>
        </w:rPr>
      </w:pPr>
    </w:p>
    <w:p w:rsidR="00161805" w:rsidRDefault="00161805" w:rsidP="001632E3">
      <w:pPr>
        <w:jc w:val="both"/>
        <w:rPr>
          <w:b/>
          <w:bCs/>
          <w:u w:val="single"/>
          <w:lang w:val="en-US"/>
        </w:rPr>
      </w:pPr>
    </w:p>
    <w:p w:rsidR="000367C0" w:rsidRDefault="000367C0" w:rsidP="001632E3">
      <w:pPr>
        <w:jc w:val="both"/>
        <w:rPr>
          <w:b/>
          <w:bCs/>
          <w:u w:val="single"/>
          <w:lang w:val="en-US"/>
        </w:rPr>
      </w:pPr>
    </w:p>
    <w:p w:rsidR="000541C3" w:rsidRDefault="000541C3" w:rsidP="001632E3">
      <w:pPr>
        <w:jc w:val="both"/>
        <w:rPr>
          <w:b/>
          <w:bCs/>
          <w:u w:val="single"/>
          <w:lang w:val="en-US"/>
        </w:rPr>
      </w:pPr>
    </w:p>
    <w:p w:rsidR="000541C3" w:rsidRDefault="000541C3" w:rsidP="001632E3">
      <w:pPr>
        <w:jc w:val="both"/>
        <w:rPr>
          <w:b/>
          <w:bCs/>
          <w:u w:val="single"/>
          <w:lang w:val="en-US"/>
        </w:rPr>
      </w:pPr>
    </w:p>
    <w:p w:rsidR="000541C3" w:rsidRDefault="000541C3" w:rsidP="001632E3">
      <w:pPr>
        <w:jc w:val="both"/>
        <w:rPr>
          <w:b/>
          <w:bCs/>
          <w:u w:val="single"/>
          <w:lang w:val="en-US"/>
        </w:rPr>
      </w:pPr>
    </w:p>
    <w:p w:rsidR="000367C0" w:rsidRDefault="000367C0" w:rsidP="001632E3">
      <w:pPr>
        <w:jc w:val="both"/>
        <w:rPr>
          <w:b/>
          <w:bCs/>
          <w:u w:val="single"/>
          <w:lang w:val="en-US"/>
        </w:rPr>
      </w:pPr>
    </w:p>
    <w:p w:rsidR="002A3BD7" w:rsidRPr="003818AF" w:rsidRDefault="002A3BD7" w:rsidP="001632E3">
      <w:pPr>
        <w:jc w:val="both"/>
        <w:rPr>
          <w:b/>
          <w:bCs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29"/>
      </w:tblGrid>
      <w:tr w:rsidR="00EE2C72" w:rsidRPr="00977F5B">
        <w:tc>
          <w:tcPr>
            <w:tcW w:w="4658" w:type="dxa"/>
            <w:shd w:val="clear" w:color="auto" w:fill="auto"/>
          </w:tcPr>
          <w:p w:rsidR="00EE2C72" w:rsidRPr="00977F5B" w:rsidRDefault="00EE2C72" w:rsidP="005427EB">
            <w:pPr>
              <w:jc w:val="center"/>
            </w:pPr>
            <w:r w:rsidRPr="00977F5B">
              <w:lastRenderedPageBreak/>
              <w:t>UBND HUYỆN VĨNH BẢO</w:t>
            </w:r>
          </w:p>
          <w:p w:rsidR="00EE2C72" w:rsidRPr="00977F5B" w:rsidRDefault="00EE2C72" w:rsidP="005427EB">
            <w:pPr>
              <w:jc w:val="center"/>
              <w:rPr>
                <w:b/>
              </w:rPr>
            </w:pPr>
            <w:r w:rsidRPr="00977F5B">
              <w:rPr>
                <w:b/>
              </w:rPr>
              <w:t>TRƯỜNG THCS</w:t>
            </w:r>
          </w:p>
          <w:p w:rsidR="00EE2C72" w:rsidRPr="00977F5B" w:rsidRDefault="00575B13" w:rsidP="005427EB">
            <w:pPr>
              <w:jc w:val="center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227330</wp:posOffset>
                      </wp:positionV>
                      <wp:extent cx="1028700" cy="0"/>
                      <wp:effectExtent l="13970" t="8255" r="5080" b="10795"/>
                      <wp:wrapNone/>
                      <wp:docPr id="24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7.9pt" to="155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1da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"/>
                  </w:pict>
                </mc:Fallback>
              </mc:AlternateContent>
            </w:r>
            <w:r w:rsidR="00EE2C72" w:rsidRPr="00977F5B">
              <w:rPr>
                <w:b/>
              </w:rPr>
              <w:t>VINH QUANG – THANH LƯƠNG</w:t>
            </w:r>
          </w:p>
          <w:p w:rsidR="00EE2C72" w:rsidRPr="00977F5B" w:rsidRDefault="00EE2C72" w:rsidP="005427EB">
            <w:pPr>
              <w:jc w:val="center"/>
            </w:pPr>
          </w:p>
          <w:p w:rsidR="00EE2C72" w:rsidRPr="00977F5B" w:rsidRDefault="00EE2C72" w:rsidP="005427EB">
            <w:pPr>
              <w:jc w:val="center"/>
              <w:rPr>
                <w:b/>
                <w:i/>
              </w:rPr>
            </w:pPr>
            <w:r w:rsidRPr="00977F5B">
              <w:rPr>
                <w:b/>
                <w:i/>
              </w:rPr>
              <w:t>( Đáp án biểu điểm  gồm 01 trang)</w:t>
            </w:r>
          </w:p>
        </w:tc>
        <w:tc>
          <w:tcPr>
            <w:tcW w:w="4629" w:type="dxa"/>
            <w:shd w:val="clear" w:color="auto" w:fill="auto"/>
          </w:tcPr>
          <w:p w:rsidR="00EE2C72" w:rsidRPr="00977F5B" w:rsidRDefault="00EE2C72" w:rsidP="005427EB">
            <w:pPr>
              <w:jc w:val="center"/>
              <w:rPr>
                <w:b/>
              </w:rPr>
            </w:pPr>
            <w:r w:rsidRPr="00977F5B">
              <w:rPr>
                <w:b/>
              </w:rPr>
              <w:t xml:space="preserve">ĐÁP ÁN BIỂU ĐIỂM </w:t>
            </w:r>
          </w:p>
          <w:p w:rsidR="00EE2C72" w:rsidRPr="00977F5B" w:rsidRDefault="005427EB" w:rsidP="005427EB">
            <w:pPr>
              <w:jc w:val="center"/>
              <w:rPr>
                <w:b/>
              </w:rPr>
            </w:pPr>
            <w:r>
              <w:rPr>
                <w:b/>
              </w:rPr>
              <w:t xml:space="preserve">ĐÊ KIỂM TRA </w:t>
            </w:r>
            <w:r>
              <w:rPr>
                <w:b/>
                <w:lang w:val="en-US"/>
              </w:rPr>
              <w:t xml:space="preserve">CUỐI </w:t>
            </w:r>
            <w:r w:rsidR="00EE2C72" w:rsidRPr="00977F5B">
              <w:rPr>
                <w:b/>
              </w:rPr>
              <w:t>KÌ I</w:t>
            </w:r>
          </w:p>
          <w:p w:rsidR="00EE2C72" w:rsidRPr="00977F5B" w:rsidRDefault="00EE2C72" w:rsidP="005427EB">
            <w:pPr>
              <w:jc w:val="center"/>
              <w:rPr>
                <w:b/>
              </w:rPr>
            </w:pPr>
            <w:r w:rsidRPr="00977F5B">
              <w:rPr>
                <w:b/>
              </w:rPr>
              <w:t>Môn: Vật lý 8</w:t>
            </w:r>
          </w:p>
          <w:p w:rsidR="00EE2C72" w:rsidRPr="00977F5B" w:rsidRDefault="003818AF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Năm học : 20</w:t>
            </w:r>
            <w:r w:rsidRPr="00977F5B">
              <w:rPr>
                <w:b/>
                <w:lang w:val="en-US"/>
              </w:rPr>
              <w:t>2</w:t>
            </w:r>
            <w:r w:rsidR="00A81296">
              <w:rPr>
                <w:b/>
                <w:lang w:val="en-US"/>
              </w:rPr>
              <w:t>2</w:t>
            </w:r>
            <w:r w:rsidRPr="00977F5B">
              <w:rPr>
                <w:b/>
              </w:rPr>
              <w:t xml:space="preserve"> - 20</w:t>
            </w:r>
            <w:r w:rsidRPr="00977F5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3</w:t>
            </w:r>
          </w:p>
          <w:p w:rsidR="00EE2C72" w:rsidRPr="00977F5B" w:rsidRDefault="003818AF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Ngày kiểm tra :      /</w:t>
            </w:r>
            <w:r w:rsidRPr="00977F5B">
              <w:rPr>
                <w:b/>
                <w:lang w:val="en-US"/>
              </w:rPr>
              <w:t xml:space="preserve">    </w:t>
            </w:r>
            <w:r w:rsidRPr="00977F5B">
              <w:rPr>
                <w:b/>
              </w:rPr>
              <w:t>/20</w:t>
            </w:r>
            <w:r w:rsidRPr="00977F5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3</w:t>
            </w:r>
          </w:p>
        </w:tc>
      </w:tr>
    </w:tbl>
    <w:p w:rsidR="00EE2C72" w:rsidRPr="00977F5B" w:rsidRDefault="00EE2C72" w:rsidP="00EE2C72">
      <w:pPr>
        <w:jc w:val="both"/>
        <w:outlineLvl w:val="0"/>
        <w:rPr>
          <w:b/>
          <w:bCs/>
          <w:u w:val="single"/>
          <w:lang w:val="pt-PT"/>
        </w:rPr>
      </w:pPr>
    </w:p>
    <w:p w:rsidR="00EE2C72" w:rsidRDefault="00EE2C72" w:rsidP="00EE2C72">
      <w:pPr>
        <w:jc w:val="both"/>
        <w:outlineLvl w:val="0"/>
        <w:rPr>
          <w:b/>
          <w:iCs/>
          <w:lang w:val="pt-PT"/>
        </w:rPr>
      </w:pPr>
      <w:r w:rsidRPr="00977F5B">
        <w:rPr>
          <w:b/>
          <w:bCs/>
          <w:u w:val="single"/>
          <w:lang w:val="pt-PT"/>
        </w:rPr>
        <w:t>I.TRẮC NGHIỆM :</w:t>
      </w:r>
      <w:r w:rsidRPr="00977F5B">
        <w:rPr>
          <w:b/>
          <w:bCs/>
          <w:lang w:val="pt-PT"/>
        </w:rPr>
        <w:t xml:space="preserve"> </w:t>
      </w:r>
      <w:r w:rsidRPr="00977F5B">
        <w:rPr>
          <w:b/>
          <w:iCs/>
          <w:lang w:val="pt-PT"/>
        </w:rPr>
        <w:t>( 4 điểm )</w:t>
      </w:r>
    </w:p>
    <w:p w:rsidR="00161805" w:rsidRPr="00977F5B" w:rsidRDefault="00161805" w:rsidP="00EE2C72">
      <w:pPr>
        <w:jc w:val="both"/>
        <w:outlineLvl w:val="0"/>
        <w:rPr>
          <w:b/>
          <w:iCs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68"/>
        <w:gridCol w:w="568"/>
        <w:gridCol w:w="568"/>
        <w:gridCol w:w="568"/>
        <w:gridCol w:w="568"/>
        <w:gridCol w:w="563"/>
        <w:gridCol w:w="568"/>
        <w:gridCol w:w="568"/>
        <w:gridCol w:w="563"/>
        <w:gridCol w:w="588"/>
        <w:gridCol w:w="588"/>
        <w:gridCol w:w="588"/>
        <w:gridCol w:w="589"/>
        <w:gridCol w:w="589"/>
        <w:gridCol w:w="589"/>
      </w:tblGrid>
      <w:tr w:rsidR="00EE2C72" w:rsidRPr="00977F5B"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 xml:space="preserve">Câu 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5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6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8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9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10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11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12</w:t>
            </w:r>
          </w:p>
        </w:tc>
        <w:tc>
          <w:tcPr>
            <w:tcW w:w="661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13</w:t>
            </w:r>
          </w:p>
        </w:tc>
        <w:tc>
          <w:tcPr>
            <w:tcW w:w="661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14</w:t>
            </w:r>
          </w:p>
        </w:tc>
        <w:tc>
          <w:tcPr>
            <w:tcW w:w="661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15</w:t>
            </w:r>
          </w:p>
        </w:tc>
      </w:tr>
      <w:tr w:rsidR="00EE2C72" w:rsidRPr="00977F5B"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ĐA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0541C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A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4331ED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A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4331ED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DA753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B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DA753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DA753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B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DA753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78054B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EE2C72" w:rsidRPr="00977F5B" w:rsidRDefault="00DA753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A</w:t>
            </w:r>
          </w:p>
        </w:tc>
        <w:tc>
          <w:tcPr>
            <w:tcW w:w="661" w:type="dxa"/>
            <w:shd w:val="clear" w:color="auto" w:fill="auto"/>
          </w:tcPr>
          <w:p w:rsidR="00EE2C72" w:rsidRPr="00977F5B" w:rsidRDefault="00DA753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B</w:t>
            </w:r>
          </w:p>
        </w:tc>
        <w:tc>
          <w:tcPr>
            <w:tcW w:w="661" w:type="dxa"/>
            <w:shd w:val="clear" w:color="auto" w:fill="auto"/>
          </w:tcPr>
          <w:p w:rsidR="00EE2C72" w:rsidRPr="00977F5B" w:rsidRDefault="00DA7533" w:rsidP="005427E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D</w:t>
            </w:r>
          </w:p>
        </w:tc>
        <w:tc>
          <w:tcPr>
            <w:tcW w:w="661" w:type="dxa"/>
            <w:shd w:val="clear" w:color="auto" w:fill="auto"/>
          </w:tcPr>
          <w:p w:rsidR="00EE2C72" w:rsidRPr="00977F5B" w:rsidRDefault="00EE2C72" w:rsidP="005427EB">
            <w:pPr>
              <w:rPr>
                <w:b/>
                <w:bCs/>
                <w:lang w:val="pt-PT"/>
              </w:rPr>
            </w:pPr>
            <w:r w:rsidRPr="00977F5B">
              <w:rPr>
                <w:b/>
                <w:bCs/>
                <w:lang w:val="pt-PT"/>
              </w:rPr>
              <w:t>A</w:t>
            </w:r>
          </w:p>
        </w:tc>
      </w:tr>
    </w:tbl>
    <w:p w:rsidR="00161805" w:rsidRDefault="00161805" w:rsidP="00B75067">
      <w:pPr>
        <w:rPr>
          <w:b/>
          <w:lang w:val="nl-NL"/>
        </w:rPr>
      </w:pPr>
    </w:p>
    <w:p w:rsidR="00F75F4C" w:rsidRDefault="00575B13" w:rsidP="00F75F4C">
      <w:pPr>
        <w:rPr>
          <w:b/>
          <w:lang w:val="nl-N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57150</wp:posOffset>
                </wp:positionV>
                <wp:extent cx="382905" cy="350520"/>
                <wp:effectExtent l="0" t="0" r="0" b="1905"/>
                <wp:wrapNone/>
                <wp:docPr id="2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17BD6" w:rsidRDefault="00317BD6" w:rsidP="00B750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99.35pt;margin-top:4.5pt;width:30.15pt;height:2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" stroked="f" strokeweight="1pt">
                <v:stroke dashstyle="dash"/>
                <v:shadow color="#868686"/>
                <v:textbox>
                  <w:txbxContent>
                    <w:p w:rsidR="00317BD6" w:rsidRDefault="00317BD6" w:rsidP="00B750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45085</wp:posOffset>
                </wp:positionV>
                <wp:extent cx="382905" cy="350520"/>
                <wp:effectExtent l="0" t="0" r="0" b="4445"/>
                <wp:wrapNone/>
                <wp:docPr id="2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17BD6" w:rsidRDefault="00317BD6" w:rsidP="00B750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7" style="position:absolute;margin-left:283.4pt;margin-top:3.55pt;width:30.15pt;height: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" stroked="f" strokeweight="1pt">
                <v:stroke dashstyle="dash"/>
                <v:shadow color="#868686"/>
                <v:textbox>
                  <w:txbxContent>
                    <w:p w:rsidR="00317BD6" w:rsidRDefault="00317BD6" w:rsidP="00B750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45085</wp:posOffset>
                </wp:positionV>
                <wp:extent cx="159385" cy="0"/>
                <wp:effectExtent l="12065" t="54610" r="19050" b="59690"/>
                <wp:wrapNone/>
                <wp:docPr id="2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293.45pt;margin-top:3.55pt;width:12.5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MZNQ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">
                <v:stroke endarrow="block"/>
              </v:shape>
            </w:pict>
          </mc:Fallback>
        </mc:AlternateContent>
      </w:r>
      <w:r w:rsidR="00B75067" w:rsidRPr="00977F5B">
        <w:rPr>
          <w:b/>
          <w:lang w:val="nl-NL"/>
        </w:rPr>
        <w:t>Câu 1:</w:t>
      </w:r>
    </w:p>
    <w:p w:rsidR="00B75067" w:rsidRPr="00977F5B" w:rsidRDefault="00575B13" w:rsidP="00F75F4C">
      <w:pPr>
        <w:rPr>
          <w:b/>
          <w:lang w:val="nl-NL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122555</wp:posOffset>
                </wp:positionV>
                <wp:extent cx="0" cy="241935"/>
                <wp:effectExtent l="9525" t="8255" r="9525" b="6985"/>
                <wp:wrapNone/>
                <wp:docPr id="2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9.65pt" to="239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3xEgIAACkEAAAOAAAAZHJzL2Uyb0RvYy54bWysU02P2jAQvVfqf7Byh3xso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63500</wp:posOffset>
                </wp:positionV>
                <wp:extent cx="1031240" cy="425450"/>
                <wp:effectExtent l="6985" t="6350" r="9525" b="25400"/>
                <wp:wrapNone/>
                <wp:docPr id="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425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22.8pt;margin-top:5pt;width:81.2pt;height:3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65405</wp:posOffset>
                </wp:positionV>
                <wp:extent cx="0" cy="241935"/>
                <wp:effectExtent l="6350" t="8255" r="12700" b="6985"/>
                <wp:wrapNone/>
                <wp:docPr id="1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25pt,5.15pt" to="394.2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lU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46355</wp:posOffset>
                </wp:positionV>
                <wp:extent cx="0" cy="241935"/>
                <wp:effectExtent l="9525" t="8255" r="9525" b="6985"/>
                <wp:wrapNone/>
                <wp:docPr id="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5pt,3.65pt" to="364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"/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183515</wp:posOffset>
                </wp:positionV>
                <wp:extent cx="355600" cy="0"/>
                <wp:effectExtent l="9525" t="12065" r="6350" b="6985"/>
                <wp:wrapNone/>
                <wp:docPr id="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4.45pt" to="39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p4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"/>
            </w:pict>
          </mc:Fallback>
        </mc:AlternateContent>
      </w:r>
    </w:p>
    <w:p w:rsidR="00B75067" w:rsidRPr="00977F5B" w:rsidRDefault="00575B13" w:rsidP="00B75067">
      <w:pPr>
        <w:tabs>
          <w:tab w:val="left" w:pos="7350"/>
        </w:tabs>
        <w:rPr>
          <w:lang w:val="nl-NL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59055</wp:posOffset>
                </wp:positionV>
                <wp:extent cx="444500" cy="0"/>
                <wp:effectExtent l="9525" t="11430" r="12700" b="7620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4.65pt" to="27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6H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89Ca3rgCIiq1s6E4elYvZqvpd4eUrlqiDjxSfL0YyMtCRvImJWycgQv2/WfNIIYcvY59&#10;Oje2C5DQAXSOclzucvCzRxQO8zyfpi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"/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59055</wp:posOffset>
                </wp:positionV>
                <wp:extent cx="444500" cy="0"/>
                <wp:effectExtent l="6350" t="11430" r="6350" b="7620"/>
                <wp:wrapNone/>
                <wp:docPr id="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pt,4.65pt" to="23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8p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"/>
            </w:pict>
          </mc:Fallback>
        </mc:AlternateContent>
      </w:r>
      <w:r w:rsidR="00B75067" w:rsidRPr="00977F5B">
        <w:rPr>
          <w:b/>
          <w:lang w:val="nl-NL"/>
        </w:rPr>
        <w:tab/>
      </w:r>
      <w:r w:rsidR="00B75067" w:rsidRPr="00977F5B">
        <w:rPr>
          <w:lang w:val="nl-NL"/>
        </w:rPr>
        <w:t>5000</w:t>
      </w:r>
    </w:p>
    <w:p w:rsidR="00B75067" w:rsidRPr="00977F5B" w:rsidRDefault="00B75067" w:rsidP="00977F5B">
      <w:pPr>
        <w:tabs>
          <w:tab w:val="left" w:pos="7020"/>
        </w:tabs>
        <w:rPr>
          <w:b/>
          <w:lang w:val="nl-NL"/>
        </w:rPr>
      </w:pPr>
      <w:r w:rsidRPr="00977F5B">
        <w:rPr>
          <w:b/>
          <w:lang w:val="nl-NL"/>
        </w:rPr>
        <w:tab/>
      </w:r>
    </w:p>
    <w:p w:rsidR="00B75067" w:rsidRPr="00977F5B" w:rsidRDefault="00B75067" w:rsidP="00B75067">
      <w:pPr>
        <w:tabs>
          <w:tab w:val="left" w:pos="2512"/>
        </w:tabs>
        <w:rPr>
          <w:lang w:val="nl-NL"/>
        </w:rPr>
      </w:pPr>
    </w:p>
    <w:p w:rsidR="00B75067" w:rsidRPr="00977F5B" w:rsidRDefault="00B75067" w:rsidP="00B75067">
      <w:pPr>
        <w:tabs>
          <w:tab w:val="left" w:pos="2512"/>
        </w:tabs>
        <w:rPr>
          <w:lang w:val="nl-NL"/>
        </w:rPr>
      </w:pPr>
      <w:r w:rsidRPr="00977F5B">
        <w:rPr>
          <w:lang w:val="nl-NL"/>
        </w:rPr>
        <w:t>Biểu diễn đầy đủ: 1,5điểm</w:t>
      </w:r>
    </w:p>
    <w:p w:rsidR="00B75067" w:rsidRPr="00977F5B" w:rsidRDefault="00B75067" w:rsidP="00B75067">
      <w:pPr>
        <w:tabs>
          <w:tab w:val="left" w:pos="2512"/>
        </w:tabs>
        <w:rPr>
          <w:lang w:val="nl-NL"/>
        </w:rPr>
      </w:pPr>
      <w:r w:rsidRPr="00977F5B">
        <w:rPr>
          <w:lang w:val="nl-NL"/>
        </w:rPr>
        <w:t>Thiếu điểm đặt:</w:t>
      </w:r>
      <w:r w:rsidR="00977F5B" w:rsidRPr="00977F5B">
        <w:rPr>
          <w:lang w:val="nl-NL"/>
        </w:rPr>
        <w:t xml:space="preserve"> </w:t>
      </w:r>
      <w:r w:rsidRPr="00977F5B">
        <w:rPr>
          <w:lang w:val="nl-NL"/>
        </w:rPr>
        <w:t xml:space="preserve"> - </w:t>
      </w:r>
      <w:r w:rsidR="00977F5B" w:rsidRPr="00977F5B">
        <w:rPr>
          <w:lang w:val="nl-NL"/>
        </w:rPr>
        <w:t xml:space="preserve"> </w:t>
      </w:r>
      <w:r w:rsidRPr="00977F5B">
        <w:rPr>
          <w:lang w:val="nl-NL"/>
        </w:rPr>
        <w:t>0,5đ</w:t>
      </w:r>
    </w:p>
    <w:p w:rsidR="00B75067" w:rsidRPr="00977F5B" w:rsidRDefault="00B75067" w:rsidP="00B75067">
      <w:pPr>
        <w:tabs>
          <w:tab w:val="left" w:pos="2512"/>
        </w:tabs>
        <w:rPr>
          <w:lang w:val="nl-NL"/>
        </w:rPr>
      </w:pPr>
      <w:r w:rsidRPr="00977F5B">
        <w:rPr>
          <w:lang w:val="nl-NL"/>
        </w:rPr>
        <w:t xml:space="preserve">Thiếu tỉ lệ xích: </w:t>
      </w:r>
      <w:r w:rsidR="00977F5B" w:rsidRPr="00977F5B">
        <w:rPr>
          <w:lang w:val="nl-NL"/>
        </w:rPr>
        <w:t xml:space="preserve"> </w:t>
      </w:r>
      <w:r w:rsidRPr="00977F5B">
        <w:rPr>
          <w:lang w:val="nl-NL"/>
        </w:rPr>
        <w:t xml:space="preserve">- </w:t>
      </w:r>
      <w:r w:rsidR="00977F5B" w:rsidRPr="00977F5B">
        <w:rPr>
          <w:lang w:val="nl-NL"/>
        </w:rPr>
        <w:t xml:space="preserve"> </w:t>
      </w:r>
      <w:r w:rsidRPr="00977F5B">
        <w:rPr>
          <w:lang w:val="nl-NL"/>
        </w:rPr>
        <w:t>0,5đ</w:t>
      </w:r>
    </w:p>
    <w:p w:rsidR="00B75067" w:rsidRPr="00977F5B" w:rsidRDefault="00B75067" w:rsidP="00B75067">
      <w:pPr>
        <w:tabs>
          <w:tab w:val="left" w:pos="2512"/>
        </w:tabs>
        <w:rPr>
          <w:lang w:val="nl-NL"/>
        </w:rPr>
      </w:pPr>
      <w:r w:rsidRPr="00977F5B">
        <w:rPr>
          <w:lang w:val="nl-NL"/>
        </w:rPr>
        <w:t>Thiếu véc tơ lực: -</w:t>
      </w:r>
      <w:r w:rsidR="00977F5B" w:rsidRPr="00977F5B">
        <w:rPr>
          <w:lang w:val="nl-NL"/>
        </w:rPr>
        <w:t xml:space="preserve"> </w:t>
      </w:r>
      <w:r w:rsidRPr="00977F5B">
        <w:rPr>
          <w:lang w:val="nl-NL"/>
        </w:rPr>
        <w:t>0,5đ</w:t>
      </w:r>
    </w:p>
    <w:p w:rsidR="00B75067" w:rsidRPr="00977F5B" w:rsidRDefault="00B75067" w:rsidP="00B75067">
      <w:pPr>
        <w:tabs>
          <w:tab w:val="left" w:pos="2512"/>
        </w:tabs>
        <w:rPr>
          <w:b/>
          <w:lang w:val="nl-NL"/>
        </w:rPr>
      </w:pPr>
      <w:r w:rsidRPr="00977F5B">
        <w:rPr>
          <w:b/>
          <w:lang w:val="nl-NL"/>
        </w:rPr>
        <w:t xml:space="preserve">Câu 2: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065"/>
        <w:gridCol w:w="1882"/>
      </w:tblGrid>
      <w:tr w:rsidR="00B75067" w:rsidRPr="00977F5B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7" w:rsidRPr="00977F5B" w:rsidRDefault="00B75067">
            <w:pPr>
              <w:tabs>
                <w:tab w:val="left" w:pos="2512"/>
              </w:tabs>
              <w:rPr>
                <w:u w:val="single"/>
                <w:lang w:val="nl-NL"/>
              </w:rPr>
            </w:pPr>
            <w:r w:rsidRPr="00977F5B">
              <w:rPr>
                <w:u w:val="single"/>
                <w:lang w:val="nl-NL"/>
              </w:rPr>
              <w:t>Tóm tắt:</w: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lang w:val="nl-NL"/>
              </w:rPr>
            </w:pPr>
            <w:r w:rsidRPr="00977F5B">
              <w:rPr>
                <w:lang w:val="nl-NL"/>
              </w:rPr>
              <w:t>F = P = 700N</w: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lang w:val="nl-NL"/>
              </w:rPr>
            </w:pPr>
            <w:r w:rsidRPr="00977F5B">
              <w:rPr>
                <w:lang w:val="nl-NL"/>
              </w:rPr>
              <w:t>S = 0,35m</w:t>
            </w:r>
            <w:r w:rsidRPr="00977F5B">
              <w:rPr>
                <w:vertAlign w:val="superscript"/>
                <w:lang w:val="nl-NL"/>
              </w:rPr>
              <w:t>2</w:t>
            </w:r>
          </w:p>
          <w:p w:rsidR="00B75067" w:rsidRPr="00977F5B" w:rsidRDefault="00575B13">
            <w:pPr>
              <w:tabs>
                <w:tab w:val="left" w:pos="2512"/>
              </w:tabs>
              <w:rPr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125095</wp:posOffset>
                      </wp:positionV>
                      <wp:extent cx="754380" cy="0"/>
                      <wp:effectExtent l="12065" t="10795" r="5080" b="8255"/>
                      <wp:wrapNone/>
                      <wp:docPr id="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4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" o:spid="_x0000_s1026" type="#_x0000_t32" style="position:absolute;margin-left:-2.05pt;margin-top:9.85pt;width:59.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R2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"/>
                  </w:pict>
                </mc:Fallback>
              </mc:AlternateConten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lang w:val="nl-NL"/>
              </w:rPr>
            </w:pPr>
            <w:r w:rsidRPr="00977F5B">
              <w:rPr>
                <w:lang w:val="nl-NL"/>
              </w:rPr>
              <w:t>p = ?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7" w:rsidRPr="00977F5B" w:rsidRDefault="00B75067">
            <w:pPr>
              <w:tabs>
                <w:tab w:val="left" w:pos="2512"/>
              </w:tabs>
              <w:jc w:val="center"/>
              <w:rPr>
                <w:lang w:val="nl-NL"/>
              </w:rPr>
            </w:pPr>
            <w:r w:rsidRPr="00977F5B">
              <w:rPr>
                <w:lang w:val="nl-NL"/>
              </w:rPr>
              <w:t>Giải</w: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lang w:val="nl-NL"/>
              </w:rPr>
            </w:pPr>
            <w:r w:rsidRPr="00977F5B">
              <w:rPr>
                <w:lang w:val="nl-NL"/>
              </w:rPr>
              <w:t>Áp suất bao thóc tác dụng lên mặt đất là:</w: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lang w:val="nl-NL"/>
              </w:rPr>
            </w:pPr>
            <w:r w:rsidRPr="00977F5B">
              <w:rPr>
                <w:lang w:val="nl-NL"/>
              </w:rPr>
              <w:t>p = F/S = 700/0,35 = 2 000 (N/m</w:t>
            </w:r>
            <w:r w:rsidRPr="00977F5B">
              <w:rPr>
                <w:vertAlign w:val="superscript"/>
                <w:lang w:val="nl-NL"/>
              </w:rPr>
              <w:t>2</w:t>
            </w:r>
            <w:r w:rsidRPr="00977F5B">
              <w:rPr>
                <w:lang w:val="nl-NL"/>
              </w:rPr>
              <w:t>)</w: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lang w:val="nl-NL"/>
              </w:rPr>
            </w:pPr>
            <w:r w:rsidRPr="00977F5B">
              <w:rPr>
                <w:lang w:val="nl-NL"/>
              </w:rPr>
              <w:t>Đáp số: 2 000 N/m</w:t>
            </w:r>
            <w:r w:rsidRPr="00977F5B">
              <w:rPr>
                <w:vertAlign w:val="superscript"/>
                <w:lang w:val="nl-NL"/>
              </w:rPr>
              <w:t>2</w: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i/>
                <w:lang w:val="nl-NL"/>
              </w:rPr>
            </w:pPr>
            <w:r w:rsidRPr="00977F5B">
              <w:rPr>
                <w:i/>
                <w:lang w:val="nl-NL"/>
              </w:rPr>
              <w:t>Lưu ý: sai đơn vị -0,5đ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7" w:rsidRPr="00977F5B" w:rsidRDefault="00B75067">
            <w:pPr>
              <w:tabs>
                <w:tab w:val="left" w:pos="2512"/>
              </w:tabs>
              <w:jc w:val="center"/>
              <w:rPr>
                <w:lang w:val="nl-NL"/>
              </w:rPr>
            </w:pPr>
          </w:p>
          <w:p w:rsidR="00B75067" w:rsidRPr="00977F5B" w:rsidRDefault="00B75067">
            <w:pPr>
              <w:rPr>
                <w:lang w:val="nl-NL"/>
              </w:rPr>
            </w:pPr>
            <w:r w:rsidRPr="00977F5B">
              <w:rPr>
                <w:lang w:val="nl-NL"/>
              </w:rPr>
              <w:t>0,5đ</w:t>
            </w:r>
          </w:p>
          <w:p w:rsidR="00B75067" w:rsidRPr="00977F5B" w:rsidRDefault="00B75067">
            <w:pPr>
              <w:rPr>
                <w:lang w:val="nl-NL"/>
              </w:rPr>
            </w:pPr>
            <w:r w:rsidRPr="00977F5B">
              <w:rPr>
                <w:lang w:val="nl-NL"/>
              </w:rPr>
              <w:t>1đ</w:t>
            </w:r>
          </w:p>
        </w:tc>
      </w:tr>
    </w:tbl>
    <w:p w:rsidR="00B75067" w:rsidRPr="00977F5B" w:rsidRDefault="00B75067" w:rsidP="00B75067">
      <w:pPr>
        <w:tabs>
          <w:tab w:val="left" w:pos="2512"/>
        </w:tabs>
        <w:rPr>
          <w:b/>
          <w:lang w:val="nl-NL"/>
        </w:rPr>
      </w:pPr>
      <w:r w:rsidRPr="00977F5B">
        <w:rPr>
          <w:b/>
          <w:lang w:val="nl-NL"/>
        </w:rPr>
        <w:t>Câu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102"/>
        <w:gridCol w:w="1855"/>
      </w:tblGrid>
      <w:tr w:rsidR="00B75067" w:rsidRPr="00977F5B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7" w:rsidRPr="00977F5B" w:rsidRDefault="00B75067">
            <w:pPr>
              <w:tabs>
                <w:tab w:val="left" w:pos="2512"/>
              </w:tabs>
              <w:rPr>
                <w:u w:val="single"/>
                <w:lang w:val="nl-NL"/>
              </w:rPr>
            </w:pPr>
            <w:r w:rsidRPr="00977F5B">
              <w:rPr>
                <w:u w:val="single"/>
                <w:lang w:val="nl-NL"/>
              </w:rPr>
              <w:t>Tóm tắt:</w:t>
            </w:r>
          </w:p>
          <w:p w:rsidR="00B75067" w:rsidRPr="00977F5B" w:rsidRDefault="005E4F71">
            <w:pPr>
              <w:tabs>
                <w:tab w:val="left" w:pos="2512"/>
              </w:tabs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="00B75067" w:rsidRPr="00977F5B">
              <w:rPr>
                <w:lang w:val="nl-NL"/>
              </w:rPr>
              <w:t xml:space="preserve">= </w:t>
            </w:r>
            <w:r>
              <w:rPr>
                <w:lang w:val="nl-NL"/>
              </w:rPr>
              <w:t>100</w:t>
            </w:r>
            <w:r>
              <w:rPr>
                <w:lang w:val="en-US"/>
              </w:rPr>
              <w:t>cm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nl-NL"/>
              </w:rPr>
              <w:t xml:space="preserve"> </w:t>
            </w:r>
          </w:p>
          <w:p w:rsidR="00B75067" w:rsidRPr="005E4F71" w:rsidRDefault="005E4F71">
            <w:pPr>
              <w:tabs>
                <w:tab w:val="left" w:pos="2512"/>
              </w:tabs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>d</w:t>
            </w:r>
            <w:r w:rsidR="00B75067" w:rsidRPr="00977F5B">
              <w:rPr>
                <w:lang w:val="nl-NL"/>
              </w:rPr>
              <w:t xml:space="preserve"> = </w:t>
            </w:r>
            <w:r>
              <w:rPr>
                <w:lang w:val="nl-NL"/>
              </w:rPr>
              <w:t>10000 N/m</w:t>
            </w:r>
            <w:r>
              <w:rPr>
                <w:vertAlign w:val="superscript"/>
                <w:lang w:val="nl-NL"/>
              </w:rPr>
              <w:t>3</w:t>
            </w:r>
          </w:p>
          <w:p w:rsidR="00B75067" w:rsidRPr="00977F5B" w:rsidRDefault="00575B13">
            <w:pPr>
              <w:tabs>
                <w:tab w:val="left" w:pos="2512"/>
              </w:tabs>
              <w:rPr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106680</wp:posOffset>
                      </wp:positionV>
                      <wp:extent cx="754380" cy="0"/>
                      <wp:effectExtent l="9525" t="11430" r="7620" b="7620"/>
                      <wp:wrapNone/>
                      <wp:docPr id="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4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4" o:spid="_x0000_s1026" type="#_x0000_t32" style="position:absolute;margin-left:-4.5pt;margin-top:8.4pt;width:59.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gd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TLw3wG4woIq9TWhg7pUb2aF02/O6R01RHV8hj9djKQnIWM5F1KuDgDVXbDZ80ghkCB&#10;OKxjY/sACWNAx6jJ6aYJP3pE4ePjNH+Yg3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"/>
                  </w:pict>
                </mc:Fallback>
              </mc:AlternateContent>
            </w:r>
          </w:p>
          <w:p w:rsidR="00B75067" w:rsidRPr="00977F5B" w:rsidRDefault="007F2B44">
            <w:pPr>
              <w:tabs>
                <w:tab w:val="left" w:pos="2512"/>
              </w:tabs>
              <w:rPr>
                <w:lang w:val="nl-NL"/>
              </w:rPr>
            </w:pPr>
            <w:r>
              <w:rPr>
                <w:lang w:val="nl-NL"/>
              </w:rPr>
              <w:t>F</w:t>
            </w:r>
            <w:r>
              <w:rPr>
                <w:vertAlign w:val="subscript"/>
                <w:lang w:val="nl-NL"/>
              </w:rPr>
              <w:t>a</w:t>
            </w:r>
            <w:r w:rsidR="00B75067" w:rsidRPr="00977F5B">
              <w:rPr>
                <w:lang w:val="nl-NL"/>
              </w:rPr>
              <w:t xml:space="preserve"> = ?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7" w:rsidRPr="00977F5B" w:rsidRDefault="00B75067">
            <w:pPr>
              <w:tabs>
                <w:tab w:val="left" w:pos="2512"/>
              </w:tabs>
              <w:jc w:val="center"/>
              <w:rPr>
                <w:lang w:val="nl-NL"/>
              </w:rPr>
            </w:pPr>
            <w:r w:rsidRPr="00977F5B">
              <w:rPr>
                <w:lang w:val="nl-NL"/>
              </w:rPr>
              <w:t>Giải:</w:t>
            </w:r>
          </w:p>
          <w:p w:rsidR="00B75067" w:rsidRPr="00977F5B" w:rsidRDefault="00B75067">
            <w:pPr>
              <w:tabs>
                <w:tab w:val="left" w:pos="2512"/>
              </w:tabs>
              <w:rPr>
                <w:lang w:val="nl-NL"/>
              </w:rPr>
            </w:pPr>
            <w:r w:rsidRPr="00977F5B">
              <w:rPr>
                <w:lang w:val="nl-NL"/>
              </w:rPr>
              <w:t xml:space="preserve"> </w:t>
            </w:r>
            <w:r w:rsidR="007F2B44">
              <w:rPr>
                <w:lang w:val="en-US"/>
              </w:rPr>
              <w:t>lực đẩy acsimet tác dụng lên vật là</w:t>
            </w:r>
          </w:p>
          <w:p w:rsidR="00B75067" w:rsidRPr="00977F5B" w:rsidRDefault="005E4F71">
            <w:pPr>
              <w:tabs>
                <w:tab w:val="left" w:pos="2512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F</w:t>
            </w:r>
            <w:r>
              <w:rPr>
                <w:vertAlign w:val="subscript"/>
                <w:lang w:val="nl-NL"/>
              </w:rPr>
              <w:t>a</w:t>
            </w:r>
            <w:r w:rsidR="00B75067" w:rsidRPr="00977F5B">
              <w:rPr>
                <w:lang w:val="nl-NL"/>
              </w:rPr>
              <w:t xml:space="preserve">= </w:t>
            </w:r>
            <w:r>
              <w:rPr>
                <w:lang w:val="nl-NL"/>
              </w:rPr>
              <w:t>d.V</w:t>
            </w:r>
            <w:r w:rsidR="00B75067" w:rsidRPr="00977F5B">
              <w:rPr>
                <w:lang w:val="nl-NL"/>
              </w:rPr>
              <w:t xml:space="preserve">= </w:t>
            </w:r>
            <w:r>
              <w:rPr>
                <w:lang w:val="nl-NL"/>
              </w:rPr>
              <w:t>10000.100.10</w:t>
            </w:r>
            <w:r>
              <w:rPr>
                <w:vertAlign w:val="superscript"/>
                <w:lang w:val="nl-NL"/>
              </w:rPr>
              <w:t>-6</w:t>
            </w:r>
            <w:r w:rsidR="00B75067" w:rsidRPr="00977F5B">
              <w:rPr>
                <w:lang w:val="nl-NL"/>
              </w:rPr>
              <w:t xml:space="preserve">= </w:t>
            </w:r>
            <w:r w:rsidR="007F2B44">
              <w:rPr>
                <w:lang w:val="nl-NL"/>
              </w:rPr>
              <w:t>1N</w:t>
            </w:r>
          </w:p>
          <w:p w:rsidR="00B75067" w:rsidRPr="00977F5B" w:rsidRDefault="00B75067">
            <w:pPr>
              <w:tabs>
                <w:tab w:val="left" w:pos="2512"/>
              </w:tabs>
              <w:jc w:val="center"/>
              <w:rPr>
                <w:lang w:val="nl-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7" w:rsidRPr="00977F5B" w:rsidRDefault="00B75067">
            <w:pPr>
              <w:tabs>
                <w:tab w:val="left" w:pos="2512"/>
              </w:tabs>
              <w:jc w:val="center"/>
              <w:rPr>
                <w:lang w:val="nl-NL"/>
              </w:rPr>
            </w:pPr>
          </w:p>
          <w:p w:rsidR="00B75067" w:rsidRPr="00977F5B" w:rsidRDefault="00B75067">
            <w:pPr>
              <w:rPr>
                <w:lang w:val="nl-NL"/>
              </w:rPr>
            </w:pPr>
          </w:p>
          <w:p w:rsidR="00B75067" w:rsidRPr="00977F5B" w:rsidRDefault="00B75067">
            <w:pPr>
              <w:rPr>
                <w:lang w:val="nl-NL"/>
              </w:rPr>
            </w:pPr>
            <w:r w:rsidRPr="00977F5B">
              <w:rPr>
                <w:lang w:val="nl-NL"/>
              </w:rPr>
              <w:t>1đ</w:t>
            </w:r>
          </w:p>
          <w:p w:rsidR="00B75067" w:rsidRPr="00977F5B" w:rsidRDefault="00B75067">
            <w:pPr>
              <w:rPr>
                <w:lang w:val="nl-NL"/>
              </w:rPr>
            </w:pPr>
          </w:p>
          <w:p w:rsidR="00B75067" w:rsidRPr="00977F5B" w:rsidRDefault="00B75067">
            <w:pPr>
              <w:rPr>
                <w:lang w:val="nl-NL"/>
              </w:rPr>
            </w:pPr>
          </w:p>
        </w:tc>
      </w:tr>
    </w:tbl>
    <w:p w:rsidR="00B75067" w:rsidRPr="00977F5B" w:rsidRDefault="00B75067" w:rsidP="00B75067">
      <w:pPr>
        <w:tabs>
          <w:tab w:val="left" w:pos="2512"/>
        </w:tabs>
        <w:rPr>
          <w:lang w:val="nl-NL"/>
        </w:rPr>
      </w:pPr>
    </w:p>
    <w:p w:rsidR="00B75067" w:rsidRDefault="00B75067" w:rsidP="00B75067">
      <w:pPr>
        <w:rPr>
          <w:sz w:val="24"/>
          <w:szCs w:val="24"/>
        </w:rPr>
      </w:pPr>
    </w:p>
    <w:p w:rsidR="00B75067" w:rsidRDefault="00B75067" w:rsidP="00B75067"/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977F5B" w:rsidRDefault="00977F5B" w:rsidP="001575DB">
      <w:pPr>
        <w:pStyle w:val="msolistparagraph0"/>
        <w:ind w:left="540"/>
        <w:rPr>
          <w:b/>
          <w:sz w:val="26"/>
          <w:szCs w:val="26"/>
        </w:rPr>
      </w:pPr>
    </w:p>
    <w:p w:rsidR="00977F5B" w:rsidRDefault="00977F5B" w:rsidP="001575DB">
      <w:pPr>
        <w:pStyle w:val="msolistparagraph0"/>
        <w:ind w:left="540"/>
        <w:rPr>
          <w:b/>
          <w:sz w:val="26"/>
          <w:szCs w:val="26"/>
        </w:rPr>
      </w:pPr>
    </w:p>
    <w:p w:rsidR="00977F5B" w:rsidRDefault="00977F5B" w:rsidP="001575DB">
      <w:pPr>
        <w:pStyle w:val="msolistparagraph0"/>
        <w:ind w:left="540"/>
        <w:rPr>
          <w:b/>
          <w:sz w:val="26"/>
          <w:szCs w:val="26"/>
        </w:rPr>
      </w:pPr>
    </w:p>
    <w:p w:rsidR="00977F5B" w:rsidRDefault="00977F5B" w:rsidP="001575DB">
      <w:pPr>
        <w:pStyle w:val="msolistparagraph0"/>
        <w:ind w:left="540"/>
        <w:rPr>
          <w:b/>
          <w:sz w:val="26"/>
          <w:szCs w:val="26"/>
        </w:rPr>
      </w:pPr>
    </w:p>
    <w:p w:rsidR="00977F5B" w:rsidRDefault="00977F5B" w:rsidP="001575DB">
      <w:pPr>
        <w:pStyle w:val="msolistparagraph0"/>
        <w:ind w:left="540"/>
        <w:rPr>
          <w:b/>
          <w:sz w:val="26"/>
          <w:szCs w:val="26"/>
        </w:rPr>
      </w:pPr>
    </w:p>
    <w:p w:rsidR="008A3B10" w:rsidRDefault="008A3B10" w:rsidP="001575DB">
      <w:pPr>
        <w:pStyle w:val="msolistparagraph0"/>
        <w:ind w:left="540"/>
        <w:rPr>
          <w:b/>
          <w:sz w:val="26"/>
          <w:szCs w:val="26"/>
        </w:rPr>
      </w:pPr>
    </w:p>
    <w:p w:rsidR="008A3B10" w:rsidRDefault="008A3B10" w:rsidP="001575DB">
      <w:pPr>
        <w:pStyle w:val="msolistparagraph0"/>
        <w:ind w:left="540"/>
        <w:rPr>
          <w:b/>
          <w:sz w:val="26"/>
          <w:szCs w:val="26"/>
        </w:rPr>
      </w:pPr>
    </w:p>
    <w:p w:rsidR="008A3B10" w:rsidRDefault="008A3B10" w:rsidP="001575DB">
      <w:pPr>
        <w:pStyle w:val="msolistparagraph0"/>
        <w:ind w:left="540"/>
        <w:rPr>
          <w:b/>
          <w:sz w:val="26"/>
          <w:szCs w:val="26"/>
        </w:rPr>
      </w:pPr>
    </w:p>
    <w:p w:rsidR="008A3B10" w:rsidRDefault="008A3B10" w:rsidP="00F75F4C">
      <w:pPr>
        <w:pStyle w:val="msolistparagraph0"/>
        <w:ind w:left="0"/>
        <w:rPr>
          <w:b/>
          <w:sz w:val="26"/>
          <w:szCs w:val="26"/>
        </w:rPr>
      </w:pPr>
    </w:p>
    <w:p w:rsidR="005427EB" w:rsidRDefault="005427EB" w:rsidP="001575DB">
      <w:pPr>
        <w:pStyle w:val="msolistparagraph0"/>
        <w:ind w:left="540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29"/>
      </w:tblGrid>
      <w:tr w:rsidR="00977F5B" w:rsidRPr="00977F5B">
        <w:tc>
          <w:tcPr>
            <w:tcW w:w="4658" w:type="dxa"/>
            <w:shd w:val="clear" w:color="auto" w:fill="auto"/>
          </w:tcPr>
          <w:p w:rsidR="00977F5B" w:rsidRPr="00977F5B" w:rsidRDefault="00977F5B" w:rsidP="005427EB">
            <w:pPr>
              <w:jc w:val="center"/>
            </w:pPr>
            <w:r w:rsidRPr="00977F5B">
              <w:lastRenderedPageBreak/>
              <w:t>UBND HUYỆN VĨNH BẢO</w:t>
            </w:r>
          </w:p>
          <w:p w:rsidR="00977F5B" w:rsidRPr="00977F5B" w:rsidRDefault="00977F5B" w:rsidP="005427EB">
            <w:pPr>
              <w:jc w:val="center"/>
              <w:rPr>
                <w:b/>
              </w:rPr>
            </w:pPr>
            <w:r w:rsidRPr="00977F5B">
              <w:rPr>
                <w:b/>
              </w:rPr>
              <w:t>TRƯỜNG THCS</w:t>
            </w:r>
          </w:p>
          <w:p w:rsidR="00977F5B" w:rsidRPr="00977F5B" w:rsidRDefault="00575B13" w:rsidP="005427EB">
            <w:pPr>
              <w:jc w:val="center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227330</wp:posOffset>
                      </wp:positionV>
                      <wp:extent cx="1028700" cy="0"/>
                      <wp:effectExtent l="13970" t="8255" r="5080" b="10795"/>
                      <wp:wrapNone/>
                      <wp:docPr id="3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7.9pt" to="155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lE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"/>
                  </w:pict>
                </mc:Fallback>
              </mc:AlternateContent>
            </w:r>
            <w:r w:rsidR="00977F5B" w:rsidRPr="00977F5B">
              <w:rPr>
                <w:b/>
              </w:rPr>
              <w:t>VINH QUANG – THANH LƯƠNG</w:t>
            </w:r>
          </w:p>
          <w:p w:rsidR="00977F5B" w:rsidRPr="00977F5B" w:rsidRDefault="00977F5B" w:rsidP="005427EB">
            <w:pPr>
              <w:jc w:val="center"/>
            </w:pPr>
          </w:p>
          <w:p w:rsidR="00977F5B" w:rsidRPr="00977F5B" w:rsidRDefault="00977F5B" w:rsidP="005427EB">
            <w:pPr>
              <w:jc w:val="center"/>
              <w:rPr>
                <w:b/>
                <w:i/>
              </w:rPr>
            </w:pPr>
            <w:r w:rsidRPr="00977F5B">
              <w:rPr>
                <w:b/>
                <w:i/>
              </w:rPr>
              <w:t xml:space="preserve">( </w:t>
            </w:r>
            <w:r w:rsidR="005427EB">
              <w:rPr>
                <w:b/>
                <w:i/>
                <w:lang w:val="en-US"/>
              </w:rPr>
              <w:t>Ma trận</w:t>
            </w:r>
            <w:r w:rsidR="005427EB">
              <w:rPr>
                <w:b/>
                <w:i/>
              </w:rPr>
              <w:t xml:space="preserve"> gồm 0</w:t>
            </w:r>
            <w:r w:rsidR="005427EB">
              <w:rPr>
                <w:b/>
                <w:i/>
                <w:lang w:val="en-US"/>
              </w:rPr>
              <w:t>2</w:t>
            </w:r>
            <w:r w:rsidRPr="00977F5B">
              <w:rPr>
                <w:b/>
                <w:i/>
              </w:rPr>
              <w:t xml:space="preserve"> trang)</w:t>
            </w:r>
          </w:p>
        </w:tc>
        <w:tc>
          <w:tcPr>
            <w:tcW w:w="4629" w:type="dxa"/>
            <w:shd w:val="clear" w:color="auto" w:fill="auto"/>
          </w:tcPr>
          <w:p w:rsidR="00977F5B" w:rsidRPr="00977F5B" w:rsidRDefault="00977F5B" w:rsidP="005427E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MA TRẬN </w:t>
            </w:r>
            <w:r w:rsidR="005427EB">
              <w:rPr>
                <w:b/>
              </w:rPr>
              <w:t xml:space="preserve">ĐÊ KIỂM TRA </w:t>
            </w:r>
            <w:r w:rsidR="005427EB">
              <w:rPr>
                <w:b/>
                <w:lang w:val="en-US"/>
              </w:rPr>
              <w:t>CUỐI</w:t>
            </w:r>
            <w:r w:rsidRPr="00977F5B">
              <w:rPr>
                <w:b/>
              </w:rPr>
              <w:t xml:space="preserve"> KÌ I</w:t>
            </w:r>
          </w:p>
          <w:p w:rsidR="00977F5B" w:rsidRPr="00977F5B" w:rsidRDefault="00977F5B" w:rsidP="005427E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Môn: Vật lý </w:t>
            </w:r>
            <w:r>
              <w:rPr>
                <w:b/>
                <w:lang w:val="en-US"/>
              </w:rPr>
              <w:t>9</w:t>
            </w:r>
          </w:p>
          <w:p w:rsidR="00977F5B" w:rsidRPr="00977F5B" w:rsidRDefault="00977F5B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Năm học : 20</w:t>
            </w:r>
            <w:r w:rsidRPr="00977F5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2</w:t>
            </w:r>
            <w:r w:rsidRPr="00977F5B">
              <w:rPr>
                <w:b/>
              </w:rPr>
              <w:t xml:space="preserve"> - 20</w:t>
            </w:r>
            <w:r w:rsidRPr="00977F5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3</w:t>
            </w:r>
          </w:p>
          <w:p w:rsidR="00977F5B" w:rsidRPr="00977F5B" w:rsidRDefault="00977F5B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Ngày kiểm tra :      /</w:t>
            </w:r>
            <w:r w:rsidRPr="00977F5B">
              <w:rPr>
                <w:b/>
                <w:lang w:val="en-US"/>
              </w:rPr>
              <w:t xml:space="preserve">    </w:t>
            </w:r>
            <w:r w:rsidRPr="00977F5B">
              <w:rPr>
                <w:b/>
              </w:rPr>
              <w:t>/20</w:t>
            </w:r>
            <w:r w:rsidRPr="00977F5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3</w:t>
            </w:r>
          </w:p>
        </w:tc>
      </w:tr>
    </w:tbl>
    <w:p w:rsidR="001575DB" w:rsidRPr="001575DB" w:rsidRDefault="001575DB" w:rsidP="001575DB">
      <w:pPr>
        <w:pStyle w:val="msolistparagraph0"/>
        <w:ind w:left="540"/>
        <w:rPr>
          <w:b/>
          <w:sz w:val="26"/>
          <w:szCs w:val="26"/>
        </w:rPr>
      </w:pPr>
      <w:r w:rsidRPr="001575DB">
        <w:rPr>
          <w:b/>
          <w:sz w:val="26"/>
          <w:szCs w:val="26"/>
        </w:rPr>
        <w:t>I. Ma trận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09"/>
        <w:gridCol w:w="990"/>
        <w:gridCol w:w="968"/>
        <w:gridCol w:w="832"/>
        <w:gridCol w:w="1102"/>
        <w:gridCol w:w="698"/>
        <w:gridCol w:w="880"/>
        <w:gridCol w:w="200"/>
        <w:gridCol w:w="540"/>
        <w:gridCol w:w="900"/>
      </w:tblGrid>
      <w:tr w:rsidR="001575DB" w:rsidRPr="001575D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Tên chủ đề</w:t>
            </w:r>
          </w:p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Nhận biết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Thông hiểu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Vận dụng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Cộng</w:t>
            </w:r>
          </w:p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</w:p>
        </w:tc>
      </w:tr>
      <w:tr w:rsidR="001575DB" w:rsidRPr="001575D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rPr>
                <w:b/>
                <w:lang w:val="nl-NL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rPr>
                <w:b/>
                <w:lang w:val="nl-N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rPr>
                <w:b/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Cấp độ thấp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Cấp độ cao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rPr>
                <w:b/>
                <w:lang w:val="nl-NL"/>
              </w:rPr>
            </w:pPr>
          </w:p>
        </w:tc>
      </w:tr>
      <w:tr w:rsidR="001575DB" w:rsidRPr="001575D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rPr>
                <w:b/>
                <w:lang w:val="nl-NL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TNKQ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TL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TNKQ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TNKQ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TNKQ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977F5B" w:rsidRDefault="001575DB">
            <w:pPr>
              <w:jc w:val="center"/>
              <w:rPr>
                <w:sz w:val="24"/>
                <w:szCs w:val="24"/>
                <w:lang w:val="nl-NL"/>
              </w:rPr>
            </w:pPr>
            <w:r w:rsidRPr="00977F5B">
              <w:rPr>
                <w:sz w:val="24"/>
                <w:szCs w:val="24"/>
                <w:lang w:val="nl-NL"/>
              </w:rPr>
              <w:t>TL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rPr>
                <w:b/>
                <w:lang w:val="nl-NL"/>
              </w:rPr>
            </w:pPr>
          </w:p>
        </w:tc>
      </w:tr>
      <w:tr w:rsidR="001575DB" w:rsidRPr="001575D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1575DB" w:rsidRDefault="001575DB">
            <w:pPr>
              <w:spacing w:before="60"/>
              <w:jc w:val="center"/>
              <w:rPr>
                <w:b/>
              </w:rPr>
            </w:pPr>
            <w:r w:rsidRPr="001575DB">
              <w:rPr>
                <w:b/>
              </w:rPr>
              <w:t>1. Điện trở của dây dẫn- Định luật ôm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rFonts w:eastAsia="Arial Unicode MS"/>
                <w:kern w:val="28"/>
                <w:lang w:val="pt-PT" w:eastAsia="zh-C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Hiểu được I tỉ lệ ngịch với R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</w:tr>
      <w:tr w:rsidR="001575DB" w:rsidRPr="001575DB">
        <w:trPr>
          <w:trHeight w:val="5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</w:tr>
      <w:tr w:rsidR="001575DB" w:rsidRPr="001575DB">
        <w:trPr>
          <w:trHeight w:val="8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</w:rPr>
              <w:t>2. Đoạn mạch nối tiếp- Đoạn mạch song song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Nhận biết được công thức tính R</w:t>
            </w:r>
            <w:r w:rsidRPr="001575DB">
              <w:rPr>
                <w:vertAlign w:val="subscript"/>
                <w:lang w:val="nl-NL"/>
              </w:rPr>
              <w:t>tđ</w:t>
            </w:r>
            <w:r w:rsidRPr="001575DB">
              <w:rPr>
                <w:lang w:val="nl-NL"/>
              </w:rPr>
              <w:t xml:space="preserve"> của đoạn mạch nối tiếp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  <w:r w:rsidRPr="001575DB">
              <w:rPr>
                <w:lang w:val="nl-NL"/>
              </w:rPr>
              <w:t xml:space="preserve">Hiểu được công thức tính điện trở tương đương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5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2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3. Sự phụ thuộc của điện trở vào chiều dài, tiết diện và vật liệu làm dây dẫn.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Nhận biết được công thức tính điện trở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Hiểu được điện trở tỉ lệ thuận với chiều dài dây dẫn và tỉ lệ ngịch với tiết diện dây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2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4. Công suất điện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Nhận biết được đơn vị của công suất điện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 xml:space="preserve">Tìm được giá trị điện trở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2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b/>
                <w:lang w:val="nl-NL"/>
              </w:rPr>
              <w:t>5. Điện năng- công của dòng điện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- Nhận biết được số đếm của công tư điện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Hiểu được sự chuyển hóa điện năng của quạt điện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2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6. Định luật Jun-len-xơ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rFonts w:eastAsia="MS Mincho"/>
                <w:bCs/>
                <w:lang w:val="nl-NL" w:eastAsia="ja-JP"/>
              </w:rPr>
            </w:pPr>
            <w:r w:rsidRPr="001575DB">
              <w:rPr>
                <w:rFonts w:eastAsia="MS Mincho"/>
                <w:bCs/>
                <w:lang w:val="nl-NL" w:eastAsia="ja-JP"/>
              </w:rPr>
              <w:t xml:space="preserve">Vận dụng công thức tính nhiệt lượng  </w:t>
            </w:r>
          </w:p>
          <w:p w:rsidR="001575DB" w:rsidRPr="001575DB" w:rsidRDefault="001575DB">
            <w:pPr>
              <w:jc w:val="both"/>
              <w:rPr>
                <w:i/>
                <w:lang w:val="nl-NL"/>
              </w:rPr>
            </w:pPr>
            <w:r w:rsidRPr="001575DB">
              <w:rPr>
                <w:rFonts w:eastAsia="MS Mincho"/>
                <w:bCs/>
                <w:lang w:eastAsia="ja-JP"/>
              </w:rPr>
              <w:t>Q= I</w:t>
            </w:r>
            <w:r w:rsidRPr="001575DB">
              <w:rPr>
                <w:rFonts w:eastAsia="MS Mincho"/>
                <w:bCs/>
                <w:vertAlign w:val="superscript"/>
                <w:lang w:eastAsia="ja-JP"/>
              </w:rPr>
              <w:t>2</w:t>
            </w:r>
            <w:r w:rsidRPr="001575DB">
              <w:rPr>
                <w:rFonts w:eastAsia="MS Mincho"/>
                <w:bCs/>
                <w:lang w:eastAsia="ja-JP"/>
              </w:rPr>
              <w:t>Rt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Tính được nhiệt dung riêng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8F7ADF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2,5</w:t>
            </w:r>
            <w:r w:rsidR="001575DB" w:rsidRPr="001575DB">
              <w:rPr>
                <w:i/>
                <w:lang w:val="nl-NL"/>
              </w:rPr>
              <w:t>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FE72EF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2đ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lastRenderedPageBreak/>
              <w:t>7. Nam châm vĩnh cửu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  <w:r w:rsidRPr="001575DB">
              <w:rPr>
                <w:lang w:val="nl-NL"/>
              </w:rPr>
              <w:t>Nhận biết được sự tương tác giữa hai từ cực của nam châm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8. Từ trường của ống dây có dòng điện chạy qua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  <w:r w:rsidRPr="001575DB">
              <w:rPr>
                <w:lang w:val="nl-NL"/>
              </w:rPr>
              <w:t xml:space="preserve">Vận dụng quy tắc nắm bàn tay phải xác định từ cực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lang w:val="nl-NL"/>
              </w:rPr>
            </w:pP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½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FE72EF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0,5</w:t>
            </w:r>
          </w:p>
          <w:p w:rsidR="001575DB" w:rsidRPr="001575DB" w:rsidRDefault="00FE72EF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</w:t>
            </w:r>
            <w:r w:rsidR="001575DB" w:rsidRPr="001575DB">
              <w:rPr>
                <w:i/>
                <w:lang w:val="nl-NL"/>
              </w:rPr>
              <w:t>,5đ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9. Lực điện từ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Biết được ngón tay cái choãi ra chỉ chiều của lực điện từ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both"/>
              <w:rPr>
                <w:lang w:val="nl-NL"/>
              </w:rPr>
            </w:pPr>
            <w:r w:rsidRPr="001575DB">
              <w:rPr>
                <w:lang w:val="nl-NL"/>
              </w:rPr>
              <w:t>Vận dụng quy tắc bàn tay trái xác định chiều dòng điện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½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FE72EF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1,5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1đ</w:t>
            </w:r>
          </w:p>
        </w:tc>
      </w:tr>
      <w:tr w:rsidR="001575DB" w:rsidRPr="001575DB">
        <w:trPr>
          <w:trHeight w:val="7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  <w:lang w:val="nl-NL"/>
              </w:rPr>
            </w:pPr>
            <w:r w:rsidRPr="001575DB">
              <w:rPr>
                <w:b/>
                <w:lang w:val="nl-NL"/>
              </w:rPr>
              <w:t>10. Ứng dụng của nam châm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lang w:val="nl-NL"/>
              </w:rPr>
            </w:pPr>
            <w:r w:rsidRPr="001575DB">
              <w:rPr>
                <w:lang w:val="nl-NL"/>
              </w:rPr>
              <w:t>Nhận biết được tác dụng của Rơle điện từ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</w:tr>
      <w:tr w:rsidR="001575DB" w:rsidRPr="001575DB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câu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1</w:t>
            </w:r>
          </w:p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0,5đ</w:t>
            </w:r>
          </w:p>
        </w:tc>
      </w:tr>
      <w:tr w:rsidR="001575DB" w:rsidRPr="001575DB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5B" w:rsidRPr="001575DB" w:rsidRDefault="001575DB" w:rsidP="001C6C5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Tổng</w:t>
            </w:r>
            <w:r w:rsidR="001C6C5B" w:rsidRPr="001575DB">
              <w:rPr>
                <w:i/>
                <w:lang w:val="nl-NL"/>
              </w:rPr>
              <w:t xml:space="preserve"> Số câu</w:t>
            </w:r>
          </w:p>
          <w:p w:rsidR="001575DB" w:rsidRPr="001575DB" w:rsidRDefault="001C6C5B" w:rsidP="001C6C5B">
            <w:pPr>
              <w:jc w:val="center"/>
              <w:rPr>
                <w:i/>
                <w:lang w:val="nl-NL"/>
              </w:rPr>
            </w:pPr>
            <w:r w:rsidRPr="001575DB">
              <w:rPr>
                <w:i/>
                <w:lang w:val="nl-NL"/>
              </w:rPr>
              <w:t>Số điểm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5B" w:rsidRDefault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7</w:t>
            </w:r>
          </w:p>
          <w:p w:rsidR="001575DB" w:rsidRPr="001575DB" w:rsidRDefault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3,5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Default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5</w:t>
            </w:r>
          </w:p>
          <w:p w:rsidR="001C6C5B" w:rsidRPr="001575DB" w:rsidRDefault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Default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</w:t>
            </w:r>
          </w:p>
          <w:p w:rsidR="001C6C5B" w:rsidRPr="001575DB" w:rsidRDefault="008F7ADF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i/>
                <w:lang w:val="nl-NL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Default="001C6C5B" w:rsidP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  <w:p w:rsidR="001C6C5B" w:rsidRPr="001575DB" w:rsidRDefault="001C6C5B" w:rsidP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Default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15</w:t>
            </w:r>
          </w:p>
          <w:p w:rsidR="001C6C5B" w:rsidRPr="001575DB" w:rsidRDefault="001C6C5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10</w:t>
            </w:r>
          </w:p>
        </w:tc>
      </w:tr>
    </w:tbl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p w:rsidR="005427EB" w:rsidRDefault="005427EB" w:rsidP="001575DB">
      <w:pPr>
        <w:rPr>
          <w:b/>
          <w:bCs/>
          <w:lang w:val="en-US"/>
        </w:rPr>
      </w:pPr>
    </w:p>
    <w:p w:rsidR="005427EB" w:rsidRDefault="005427EB" w:rsidP="001575DB">
      <w:pPr>
        <w:rPr>
          <w:b/>
          <w:bCs/>
          <w:lang w:val="en-US"/>
        </w:rPr>
      </w:pPr>
    </w:p>
    <w:p w:rsidR="00977F5B" w:rsidRDefault="00977F5B" w:rsidP="001575DB">
      <w:pPr>
        <w:rPr>
          <w:b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29"/>
      </w:tblGrid>
      <w:tr w:rsidR="00977F5B" w:rsidRPr="00977F5B">
        <w:tc>
          <w:tcPr>
            <w:tcW w:w="4658" w:type="dxa"/>
            <w:shd w:val="clear" w:color="auto" w:fill="auto"/>
          </w:tcPr>
          <w:p w:rsidR="00977F5B" w:rsidRPr="00977F5B" w:rsidRDefault="00977F5B" w:rsidP="005427EB">
            <w:pPr>
              <w:jc w:val="center"/>
            </w:pPr>
            <w:r w:rsidRPr="00977F5B">
              <w:lastRenderedPageBreak/>
              <w:t>UBND HUYỆN VĨNH BẢO</w:t>
            </w:r>
          </w:p>
          <w:p w:rsidR="00977F5B" w:rsidRPr="00977F5B" w:rsidRDefault="00977F5B" w:rsidP="005427EB">
            <w:pPr>
              <w:jc w:val="center"/>
              <w:rPr>
                <w:b/>
              </w:rPr>
            </w:pPr>
            <w:r w:rsidRPr="00977F5B">
              <w:rPr>
                <w:b/>
              </w:rPr>
              <w:t>TRƯỜNG THCS</w:t>
            </w:r>
          </w:p>
          <w:p w:rsidR="00977F5B" w:rsidRPr="00977F5B" w:rsidRDefault="00575B13" w:rsidP="005427EB">
            <w:pPr>
              <w:jc w:val="center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227330</wp:posOffset>
                      </wp:positionV>
                      <wp:extent cx="1028700" cy="0"/>
                      <wp:effectExtent l="13970" t="8255" r="5080" b="10795"/>
                      <wp:wrapNone/>
                      <wp:docPr id="2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7.9pt" to="155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Uj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"/>
                  </w:pict>
                </mc:Fallback>
              </mc:AlternateContent>
            </w:r>
            <w:r w:rsidR="00977F5B" w:rsidRPr="00977F5B">
              <w:rPr>
                <w:b/>
              </w:rPr>
              <w:t>VINH QUANG – THANH LƯƠNG</w:t>
            </w:r>
          </w:p>
          <w:p w:rsidR="00977F5B" w:rsidRPr="00977F5B" w:rsidRDefault="00977F5B" w:rsidP="005427EB">
            <w:pPr>
              <w:jc w:val="center"/>
            </w:pPr>
          </w:p>
          <w:p w:rsidR="00977F5B" w:rsidRPr="00977F5B" w:rsidRDefault="00977F5B" w:rsidP="005427EB">
            <w:pPr>
              <w:jc w:val="center"/>
              <w:rPr>
                <w:b/>
                <w:i/>
              </w:rPr>
            </w:pPr>
            <w:r w:rsidRPr="00977F5B">
              <w:rPr>
                <w:b/>
                <w:i/>
              </w:rPr>
              <w:t>( Đáp án biểu điểm  gồm 01 trang)</w:t>
            </w:r>
          </w:p>
        </w:tc>
        <w:tc>
          <w:tcPr>
            <w:tcW w:w="4629" w:type="dxa"/>
            <w:shd w:val="clear" w:color="auto" w:fill="auto"/>
          </w:tcPr>
          <w:p w:rsidR="00977F5B" w:rsidRPr="00977F5B" w:rsidRDefault="00977F5B" w:rsidP="005427EB">
            <w:pPr>
              <w:jc w:val="center"/>
              <w:rPr>
                <w:b/>
              </w:rPr>
            </w:pPr>
            <w:r>
              <w:rPr>
                <w:b/>
              </w:rPr>
              <w:t xml:space="preserve">ĐÊ KIỂM TRA </w:t>
            </w:r>
            <w:r>
              <w:rPr>
                <w:b/>
                <w:lang w:val="en-US"/>
              </w:rPr>
              <w:t>CUỐI</w:t>
            </w:r>
            <w:r w:rsidRPr="00977F5B">
              <w:rPr>
                <w:b/>
              </w:rPr>
              <w:t xml:space="preserve"> KÌ I</w:t>
            </w:r>
          </w:p>
          <w:p w:rsidR="00977F5B" w:rsidRPr="00977F5B" w:rsidRDefault="00977F5B" w:rsidP="005427E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Môn: Vật lý </w:t>
            </w:r>
            <w:r>
              <w:rPr>
                <w:b/>
                <w:lang w:val="en-US"/>
              </w:rPr>
              <w:t>9</w:t>
            </w:r>
          </w:p>
          <w:p w:rsidR="00977F5B" w:rsidRPr="00977F5B" w:rsidRDefault="00977F5B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Năm học : 20</w:t>
            </w:r>
            <w:r w:rsidRPr="00977F5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2</w:t>
            </w:r>
            <w:r w:rsidRPr="00977F5B">
              <w:rPr>
                <w:b/>
              </w:rPr>
              <w:t xml:space="preserve"> - 20</w:t>
            </w:r>
            <w:r w:rsidRPr="00977F5B">
              <w:rPr>
                <w:b/>
                <w:lang w:val="en-US"/>
              </w:rPr>
              <w:t>2</w:t>
            </w:r>
            <w:r w:rsidR="00D96BA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3</w:t>
            </w:r>
          </w:p>
          <w:p w:rsidR="00977F5B" w:rsidRPr="00977F5B" w:rsidRDefault="00977F5B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Ngày kiểm tra :      /</w:t>
            </w:r>
            <w:r w:rsidRPr="00977F5B">
              <w:rPr>
                <w:b/>
                <w:lang w:val="en-US"/>
              </w:rPr>
              <w:t xml:space="preserve">    </w:t>
            </w:r>
            <w:r w:rsidRPr="00977F5B">
              <w:rPr>
                <w:b/>
              </w:rPr>
              <w:t>/20</w:t>
            </w:r>
            <w:r w:rsidRPr="00977F5B">
              <w:rPr>
                <w:b/>
                <w:lang w:val="en-US"/>
              </w:rPr>
              <w:t>2</w:t>
            </w:r>
            <w:r w:rsidR="00FE22C2">
              <w:rPr>
                <w:b/>
                <w:lang w:val="en-US"/>
              </w:rPr>
              <w:t>3</w:t>
            </w:r>
          </w:p>
        </w:tc>
      </w:tr>
    </w:tbl>
    <w:p w:rsidR="004C593D" w:rsidRDefault="004C593D" w:rsidP="001575DB">
      <w:pPr>
        <w:jc w:val="both"/>
        <w:rPr>
          <w:b/>
          <w:bCs/>
        </w:rPr>
      </w:pPr>
    </w:p>
    <w:p w:rsidR="001575DB" w:rsidRPr="004C593D" w:rsidRDefault="001575DB" w:rsidP="001575DB">
      <w:pPr>
        <w:jc w:val="both"/>
      </w:pPr>
      <w:r w:rsidRPr="004C593D">
        <w:rPr>
          <w:b/>
          <w:bCs/>
        </w:rPr>
        <w:t xml:space="preserve">PHẦN I. TRẮC NGHIỆM </w:t>
      </w:r>
      <w:r w:rsidRPr="004C593D">
        <w:t>(6 điểm): Hãy khoanh tròn vào chữ cái đứng trước câu trả lời đúng.</w:t>
      </w:r>
    </w:p>
    <w:p w:rsidR="001575DB" w:rsidRPr="004C593D" w:rsidRDefault="001575DB" w:rsidP="001575DB">
      <w:pPr>
        <w:rPr>
          <w:rFonts w:eastAsia="MS Mincho"/>
          <w:lang w:val="pt-BR" w:eastAsia="ja-JP"/>
        </w:rPr>
      </w:pPr>
      <w:r w:rsidRPr="004C593D">
        <w:rPr>
          <w:b/>
        </w:rPr>
        <w:t>Câu 1.</w:t>
      </w:r>
      <w:r w:rsidRPr="004C593D">
        <w:t xml:space="preserve"> </w:t>
      </w:r>
      <w:r w:rsidRPr="004C593D">
        <w:rPr>
          <w:rFonts w:eastAsia="MS Mincho"/>
          <w:lang w:val="pt-BR" w:eastAsia="ja-JP"/>
        </w:rPr>
        <w:t>Công thức tính điện trở tương đương của đoạn mạch nối tiếp là:</w:t>
      </w:r>
    </w:p>
    <w:p w:rsidR="001575DB" w:rsidRPr="004C593D" w:rsidRDefault="001575DB" w:rsidP="001575DB">
      <w:pPr>
        <w:tabs>
          <w:tab w:val="left" w:pos="2394"/>
        </w:tabs>
        <w:ind w:right="131"/>
        <w:jc w:val="both"/>
        <w:rPr>
          <w:rFonts w:eastAsia="MS Mincho"/>
          <w:lang w:val="nl-NL" w:eastAsia="ja-JP"/>
        </w:rPr>
      </w:pPr>
      <w:r w:rsidRPr="004C593D">
        <w:rPr>
          <w:rFonts w:eastAsia="MS Mincho"/>
          <w:lang w:val="nl-NL" w:eastAsia="ja-JP"/>
        </w:rPr>
        <w:t xml:space="preserve">           A</w:t>
      </w:r>
      <w:r w:rsidRPr="004C593D">
        <w:rPr>
          <w:rFonts w:eastAsia="MS Mincho"/>
          <w:b/>
          <w:lang w:val="nl-NL" w:eastAsia="ja-JP"/>
        </w:rPr>
        <w:t xml:space="preserve">. </w:t>
      </w:r>
      <w:r w:rsidR="00FE22C2" w:rsidRPr="004C593D">
        <w:rPr>
          <w:rFonts w:eastAsia="MS Mincho"/>
          <w:position w:val="-30"/>
          <w:lang w:val="en-US" w:eastAsia="ja-JP"/>
        </w:rPr>
        <w:object w:dxaOrig="840" w:dyaOrig="680">
          <v:shape id="_x0000_i1029" type="#_x0000_t75" style="width:42pt;height:33.75pt" o:ole="">
            <v:imagedata r:id="rId17" o:title=""/>
          </v:shape>
          <o:OLEObject Type="Embed" ProgID="Equation.3" ShapeID="_x0000_i1029" DrawAspect="Content" ObjectID="_1742795960" r:id="rId18"/>
        </w:object>
      </w:r>
      <w:r w:rsidR="00FE22C2" w:rsidRPr="004C593D">
        <w:rPr>
          <w:rFonts w:eastAsia="MS Mincho"/>
          <w:lang w:val="nl-NL" w:eastAsia="ja-JP"/>
        </w:rPr>
        <w:t xml:space="preserve"> </w:t>
      </w:r>
      <w:r w:rsidRPr="004C593D">
        <w:rPr>
          <w:rFonts w:eastAsia="MS Mincho"/>
          <w:lang w:val="nl-NL" w:eastAsia="ja-JP"/>
        </w:rPr>
        <w:t xml:space="preserve">               B. </w:t>
      </w:r>
      <w:r w:rsidR="00FE22C2" w:rsidRPr="004C593D">
        <w:rPr>
          <w:rFonts w:eastAsia="MS Mincho"/>
          <w:position w:val="-30"/>
          <w:lang w:val="en-US" w:eastAsia="ja-JP"/>
        </w:rPr>
        <w:object w:dxaOrig="880" w:dyaOrig="680">
          <v:shape id="_x0000_i1030" type="#_x0000_t75" style="width:45pt;height:33.75pt" o:ole="">
            <v:imagedata r:id="rId19" o:title=""/>
          </v:shape>
          <o:OLEObject Type="Embed" ProgID="Equation.3" ShapeID="_x0000_i1030" DrawAspect="Content" ObjectID="_1742795961" r:id="rId20"/>
        </w:object>
      </w:r>
      <w:r w:rsidRPr="004C593D">
        <w:rPr>
          <w:rFonts w:eastAsia="MS Mincho"/>
          <w:lang w:val="nl-NL" w:eastAsia="ja-JP"/>
        </w:rPr>
        <w:t xml:space="preserve">           C. </w:t>
      </w:r>
      <w:r w:rsidRPr="004C593D">
        <w:rPr>
          <w:rFonts w:eastAsia="MS Mincho"/>
          <w:position w:val="-30"/>
          <w:lang w:val="en-US" w:eastAsia="ja-JP"/>
        </w:rPr>
        <w:object w:dxaOrig="840" w:dyaOrig="700">
          <v:shape id="_x0000_i1031" type="#_x0000_t75" style="width:42pt;height:35.25pt" o:ole="">
            <v:imagedata r:id="rId21" o:title=""/>
          </v:shape>
          <o:OLEObject Type="Embed" ProgID="Equation.3" ShapeID="_x0000_i1031" DrawAspect="Content" ObjectID="_1742795962" r:id="rId22"/>
        </w:object>
      </w:r>
      <w:r w:rsidRPr="004C593D">
        <w:rPr>
          <w:rFonts w:eastAsia="MS Mincho"/>
          <w:lang w:val="nl-NL" w:eastAsia="ja-JP"/>
        </w:rPr>
        <w:t xml:space="preserve">                D.</w:t>
      </w:r>
      <w:r w:rsidRPr="004C593D">
        <w:rPr>
          <w:rFonts w:eastAsia="MS Mincho"/>
          <w:i/>
          <w:lang w:val="nl-NL" w:eastAsia="ja-JP"/>
        </w:rPr>
        <w:t xml:space="preserve"> R</w:t>
      </w:r>
      <w:r w:rsidRPr="004C593D">
        <w:rPr>
          <w:rFonts w:eastAsia="MS Mincho"/>
          <w:i/>
          <w:vertAlign w:val="subscript"/>
          <w:lang w:val="nl-NL" w:eastAsia="ja-JP"/>
        </w:rPr>
        <w:t>1</w:t>
      </w:r>
      <w:r w:rsidRPr="004C593D">
        <w:rPr>
          <w:rFonts w:eastAsia="MS Mincho"/>
          <w:i/>
          <w:lang w:val="nl-NL" w:eastAsia="ja-JP"/>
        </w:rPr>
        <w:t xml:space="preserve"> + R</w:t>
      </w:r>
      <w:r w:rsidRPr="004C593D">
        <w:rPr>
          <w:rFonts w:eastAsia="MS Mincho"/>
          <w:i/>
          <w:vertAlign w:val="subscript"/>
          <w:lang w:val="nl-NL" w:eastAsia="ja-JP"/>
        </w:rPr>
        <w:t>2</w:t>
      </w:r>
      <w:r w:rsidRPr="004C593D">
        <w:rPr>
          <w:rFonts w:eastAsia="MS Mincho"/>
          <w:lang w:val="nl-NL" w:eastAsia="ja-JP"/>
        </w:rPr>
        <w:t xml:space="preserve">                     </w:t>
      </w:r>
    </w:p>
    <w:p w:rsidR="001575DB" w:rsidRPr="004C593D" w:rsidRDefault="001575DB" w:rsidP="001575DB">
      <w:pPr>
        <w:rPr>
          <w:lang w:val="nl-NL" w:eastAsia="en-US"/>
        </w:rPr>
      </w:pPr>
      <w:r w:rsidRPr="004C593D">
        <w:rPr>
          <w:b/>
          <w:bCs/>
        </w:rPr>
        <w:t>Câu 2</w:t>
      </w:r>
      <w:r w:rsidRPr="004C593D">
        <w:t xml:space="preserve">. </w:t>
      </w:r>
      <w:r w:rsidRPr="004C593D">
        <w:rPr>
          <w:lang w:val="nl-NL"/>
        </w:rPr>
        <w:t xml:space="preserve">Nếu tăng cường độ dòng điện của dây dẫn lên </w:t>
      </w:r>
      <w:r w:rsidR="00F65E63" w:rsidRPr="004C593D">
        <w:rPr>
          <w:lang w:val="nl-NL"/>
        </w:rPr>
        <w:t>2</w:t>
      </w:r>
      <w:r w:rsidRPr="004C593D">
        <w:rPr>
          <w:lang w:val="nl-NL"/>
        </w:rPr>
        <w:t xml:space="preserve"> lần thì điện trở dây dẫn? </w:t>
      </w:r>
    </w:p>
    <w:p w:rsidR="001575DB" w:rsidRPr="004C593D" w:rsidRDefault="001575DB" w:rsidP="001575DB">
      <w:pPr>
        <w:rPr>
          <w:lang w:val="nl-NL"/>
        </w:rPr>
      </w:pPr>
      <w:r w:rsidRPr="004C593D">
        <w:rPr>
          <w:lang w:val="nl-NL"/>
        </w:rPr>
        <w:t xml:space="preserve">           </w:t>
      </w:r>
      <w:r w:rsidR="00FE22C2">
        <w:rPr>
          <w:lang w:val="nl-NL"/>
        </w:rPr>
        <w:t xml:space="preserve">  </w:t>
      </w:r>
      <w:r w:rsidRPr="004C593D">
        <w:rPr>
          <w:lang w:val="nl-NL"/>
        </w:rPr>
        <w:t xml:space="preserve">A. Tăng lên </w:t>
      </w:r>
      <w:r w:rsidR="00FE22C2">
        <w:rPr>
          <w:lang w:val="nl-NL"/>
        </w:rPr>
        <w:t>4</w:t>
      </w:r>
      <w:r w:rsidRPr="004C593D">
        <w:rPr>
          <w:lang w:val="nl-NL"/>
        </w:rPr>
        <w:t xml:space="preserve"> lần. </w:t>
      </w:r>
      <w:r w:rsidRPr="004C593D">
        <w:rPr>
          <w:lang w:val="nl-NL"/>
        </w:rPr>
        <w:tab/>
      </w:r>
      <w:r w:rsidRPr="004C593D">
        <w:rPr>
          <w:lang w:val="nl-NL"/>
        </w:rPr>
        <w:tab/>
      </w:r>
      <w:r w:rsidRPr="004C593D">
        <w:rPr>
          <w:lang w:val="nl-NL"/>
        </w:rPr>
        <w:tab/>
      </w:r>
      <w:r w:rsidRPr="004C593D">
        <w:rPr>
          <w:lang w:val="nl-NL"/>
        </w:rPr>
        <w:tab/>
        <w:t xml:space="preserve">B. Tăng lên </w:t>
      </w:r>
      <w:r w:rsidR="00FE22C2">
        <w:rPr>
          <w:lang w:val="nl-NL"/>
        </w:rPr>
        <w:t>2</w:t>
      </w:r>
      <w:r w:rsidRPr="004C593D">
        <w:rPr>
          <w:lang w:val="nl-NL"/>
        </w:rPr>
        <w:t xml:space="preserve"> lần.       </w:t>
      </w:r>
    </w:p>
    <w:p w:rsidR="001575DB" w:rsidRPr="004C593D" w:rsidRDefault="001575DB" w:rsidP="001575DB">
      <w:pPr>
        <w:ind w:firstLine="720"/>
        <w:rPr>
          <w:lang w:val="nl-NL"/>
        </w:rPr>
      </w:pPr>
      <w:r w:rsidRPr="004C593D">
        <w:rPr>
          <w:lang w:val="nl-NL"/>
        </w:rPr>
        <w:t xml:space="preserve">C. Giảm đi </w:t>
      </w:r>
      <w:r w:rsidR="00F65E63" w:rsidRPr="004C593D">
        <w:rPr>
          <w:lang w:val="nl-NL"/>
        </w:rPr>
        <w:t>2</w:t>
      </w:r>
      <w:r w:rsidRPr="004C593D">
        <w:rPr>
          <w:lang w:val="nl-NL"/>
        </w:rPr>
        <w:t xml:space="preserve"> lần.</w:t>
      </w:r>
      <w:r w:rsidRPr="004C593D">
        <w:rPr>
          <w:lang w:val="nl-NL"/>
        </w:rPr>
        <w:tab/>
      </w:r>
      <w:r w:rsidRPr="004C593D">
        <w:rPr>
          <w:lang w:val="nl-NL"/>
        </w:rPr>
        <w:tab/>
      </w:r>
      <w:r w:rsidRPr="004C593D">
        <w:rPr>
          <w:lang w:val="nl-NL"/>
        </w:rPr>
        <w:tab/>
      </w:r>
      <w:r w:rsidRPr="004C593D">
        <w:rPr>
          <w:lang w:val="nl-NL"/>
        </w:rPr>
        <w:tab/>
        <w:t xml:space="preserve">D. Vẫn không thay đổi.      </w:t>
      </w:r>
    </w:p>
    <w:p w:rsidR="001575DB" w:rsidRPr="004C593D" w:rsidRDefault="001575DB" w:rsidP="001575DB">
      <w:pPr>
        <w:pStyle w:val="msonospacing0"/>
        <w:rPr>
          <w:rFonts w:ascii="Times New Roman" w:eastAsia="Times New Roman" w:hAnsi="Times New Roman"/>
          <w:sz w:val="26"/>
          <w:szCs w:val="26"/>
          <w:lang w:val="nl-NL" w:eastAsia="vi-VN" w:bidi="he-IL"/>
        </w:rPr>
      </w:pPr>
      <w:r w:rsidRPr="004C593D">
        <w:rPr>
          <w:rFonts w:ascii="Times New Roman" w:eastAsia="MS Mincho" w:hAnsi="Times New Roman"/>
          <w:b/>
          <w:sz w:val="26"/>
          <w:szCs w:val="26"/>
          <w:lang w:val="nl-NL" w:eastAsia="ja-JP"/>
        </w:rPr>
        <w:t xml:space="preserve">Câu 3. </w:t>
      </w:r>
      <w:r w:rsidRPr="004C593D">
        <w:rPr>
          <w:rFonts w:ascii="Times New Roman" w:eastAsia="Times New Roman" w:hAnsi="Times New Roman"/>
          <w:sz w:val="26"/>
          <w:szCs w:val="26"/>
          <w:lang w:val="nl-NL" w:eastAsia="vi-VN" w:bidi="he-IL"/>
        </w:rPr>
        <w:t>Dây dẫn có chiều dài l, có tiết diện S và làm bằng vật liệu có điện trở suất là ρ thì có điện trở R tính bằng công thức: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sz w:val="26"/>
          <w:szCs w:val="26"/>
          <w:lang w:val="nl-NL"/>
        </w:rPr>
      </w:pP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ab/>
        <w:t>A.</w:t>
      </w:r>
      <w:r w:rsidRPr="004C593D">
        <w:rPr>
          <w:rFonts w:ascii="Times New Roman" w:hAnsi="Times New Roman"/>
          <w:position w:val="-24"/>
          <w:sz w:val="26"/>
          <w:szCs w:val="26"/>
          <w:lang w:val="nl-NL" w:eastAsia="vi-VN" w:bidi="he-IL"/>
        </w:rPr>
        <w:object w:dxaOrig="840" w:dyaOrig="620">
          <v:shape id="_x0000_i1032" type="#_x0000_t75" style="width:43.5pt;height:31.5pt" o:ole="">
            <v:imagedata r:id="rId23" o:title=""/>
          </v:shape>
          <o:OLEObject Type="Embed" ProgID="Equation.DSMT4" ShapeID="_x0000_i1032" DrawAspect="Content" ObjectID="_1742795963" r:id="rId24"/>
        </w:object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 xml:space="preserve"> </w:t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ab/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ab/>
        <w:t>B.</w:t>
      </w:r>
      <w:r w:rsidR="00FE22C2" w:rsidRPr="00FE22C2">
        <w:rPr>
          <w:rFonts w:ascii="Times New Roman" w:hAnsi="Times New Roman"/>
          <w:sz w:val="26"/>
          <w:szCs w:val="26"/>
          <w:lang w:val="nl-NL" w:eastAsia="vi-VN" w:bidi="he-IL"/>
        </w:rPr>
        <w:t xml:space="preserve"> </w:t>
      </w:r>
      <w:r w:rsidR="00FE22C2" w:rsidRPr="004C593D">
        <w:rPr>
          <w:rFonts w:ascii="Times New Roman" w:hAnsi="Times New Roman"/>
          <w:sz w:val="26"/>
          <w:szCs w:val="26"/>
          <w:lang w:val="nl-NL" w:eastAsia="vi-VN" w:bidi="he-IL"/>
        </w:rPr>
        <w:t xml:space="preserve">. </w:t>
      </w:r>
      <w:r w:rsidR="00FE22C2" w:rsidRPr="004C593D">
        <w:rPr>
          <w:rFonts w:ascii="Times New Roman" w:hAnsi="Times New Roman"/>
          <w:position w:val="-10"/>
          <w:sz w:val="26"/>
          <w:szCs w:val="26"/>
          <w:lang w:val="nl-NL" w:eastAsia="vi-VN" w:bidi="he-IL"/>
        </w:rPr>
        <w:object w:dxaOrig="920" w:dyaOrig="320">
          <v:shape id="_x0000_i1033" type="#_x0000_t75" style="width:47.25pt;height:15.75pt" o:ole="">
            <v:imagedata r:id="rId25" o:title=""/>
          </v:shape>
          <o:OLEObject Type="Embed" ProgID="Equation.DSMT4" ShapeID="_x0000_i1033" DrawAspect="Content" ObjectID="_1742795964" r:id="rId26"/>
        </w:object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 xml:space="preserve"> </w:t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ab/>
        <w:t xml:space="preserve">C. </w:t>
      </w:r>
      <w:r w:rsidR="00FE22C2" w:rsidRPr="004C593D">
        <w:rPr>
          <w:rFonts w:ascii="Times New Roman" w:hAnsi="Times New Roman"/>
          <w:position w:val="-24"/>
          <w:sz w:val="26"/>
          <w:szCs w:val="26"/>
          <w:lang w:val="nl-NL" w:eastAsia="vi-VN" w:bidi="he-IL"/>
        </w:rPr>
        <w:object w:dxaOrig="860" w:dyaOrig="620">
          <v:shape id="_x0000_i1034" type="#_x0000_t75" style="width:43.5pt;height:31.5pt" o:ole="">
            <v:imagedata r:id="rId27" o:title=""/>
          </v:shape>
          <o:OLEObject Type="Embed" ProgID="Equation.DSMT4" ShapeID="_x0000_i1034" DrawAspect="Content" ObjectID="_1742795965" r:id="rId28"/>
        </w:object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 xml:space="preserve">  </w:t>
      </w:r>
      <w:r w:rsidR="00FE22C2">
        <w:rPr>
          <w:rFonts w:ascii="Times New Roman" w:hAnsi="Times New Roman"/>
          <w:sz w:val="26"/>
          <w:szCs w:val="26"/>
          <w:lang w:val="nl-NL" w:eastAsia="vi-VN" w:bidi="he-IL"/>
        </w:rPr>
        <w:t xml:space="preserve">   </w:t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ab/>
        <w:t xml:space="preserve">D. </w:t>
      </w:r>
      <w:r w:rsidRPr="004C593D">
        <w:rPr>
          <w:rFonts w:ascii="Times New Roman" w:hAnsi="Times New Roman"/>
          <w:position w:val="-28"/>
          <w:sz w:val="26"/>
          <w:szCs w:val="26"/>
          <w:lang w:val="nl-NL" w:eastAsia="vi-VN" w:bidi="he-IL"/>
        </w:rPr>
        <w:object w:dxaOrig="860" w:dyaOrig="660">
          <v:shape id="_x0000_i1035" type="#_x0000_t75" style="width:43.5pt;height:33pt" o:ole="">
            <v:imagedata r:id="rId29" o:title=""/>
          </v:shape>
          <o:OLEObject Type="Embed" ProgID="Equation.DSMT4" ShapeID="_x0000_i1035" DrawAspect="Content" ObjectID="_1742795966" r:id="rId30"/>
        </w:object>
      </w:r>
      <w:r w:rsidRPr="004C593D">
        <w:rPr>
          <w:rFonts w:ascii="Times New Roman" w:hAnsi="Times New Roman"/>
          <w:sz w:val="26"/>
          <w:szCs w:val="26"/>
          <w:lang w:val="nl-NL" w:eastAsia="vi-VN" w:bidi="he-IL"/>
        </w:rPr>
        <w:t xml:space="preserve"> </w:t>
      </w:r>
    </w:p>
    <w:p w:rsidR="001575DB" w:rsidRPr="004C593D" w:rsidRDefault="001575DB" w:rsidP="001575DB">
      <w:pPr>
        <w:ind w:left="48" w:right="48"/>
        <w:jc w:val="both"/>
        <w:rPr>
          <w:rFonts w:eastAsia="MS Mincho"/>
          <w:lang w:val="nl-NL" w:eastAsia="ja-JP"/>
        </w:rPr>
      </w:pPr>
      <w:r w:rsidRPr="004C593D">
        <w:rPr>
          <w:rFonts w:eastAsia="MS Mincho"/>
          <w:b/>
          <w:lang w:val="nl-NL" w:eastAsia="ja-JP"/>
        </w:rPr>
        <w:t>Câu 4</w:t>
      </w:r>
      <w:r w:rsidRPr="004C593D">
        <w:rPr>
          <w:rFonts w:eastAsia="MS Mincho"/>
          <w:lang w:val="nl-NL" w:eastAsia="ja-JP"/>
        </w:rPr>
        <w:t>. Khi quạt điện hoạt động, điện năng được chuyển hóa thành :</w:t>
      </w:r>
    </w:p>
    <w:p w:rsidR="001575DB" w:rsidRPr="004C593D" w:rsidRDefault="001575DB" w:rsidP="001575DB">
      <w:pPr>
        <w:rPr>
          <w:rFonts w:eastAsia="MS Mincho"/>
          <w:lang w:val="nl-NL" w:eastAsia="ja-JP"/>
        </w:rPr>
      </w:pPr>
      <w:r w:rsidRPr="004C593D">
        <w:rPr>
          <w:rFonts w:eastAsia="MS Mincho"/>
          <w:lang w:val="nl-NL" w:eastAsia="ja-JP"/>
        </w:rPr>
        <w:t xml:space="preserve">    </w:t>
      </w:r>
      <w:r w:rsidRPr="004C593D">
        <w:rPr>
          <w:rFonts w:eastAsia="MS Mincho"/>
          <w:lang w:val="nl-NL" w:eastAsia="ja-JP"/>
        </w:rPr>
        <w:tab/>
        <w:t xml:space="preserve">A. Cơ năng         </w:t>
      </w:r>
      <w:r w:rsidRPr="004C593D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ab/>
        <w:t xml:space="preserve">B. Động năng      </w:t>
      </w:r>
    </w:p>
    <w:p w:rsidR="001575DB" w:rsidRPr="004C593D" w:rsidRDefault="001575DB" w:rsidP="001575DB">
      <w:pPr>
        <w:rPr>
          <w:rFonts w:eastAsia="MS Mincho"/>
          <w:lang w:val="nl-NL" w:eastAsia="ja-JP"/>
        </w:rPr>
      </w:pPr>
      <w:r w:rsidRPr="004C593D">
        <w:rPr>
          <w:rFonts w:eastAsia="MS Mincho"/>
          <w:lang w:val="nl-NL" w:eastAsia="ja-JP"/>
        </w:rPr>
        <w:tab/>
        <w:t xml:space="preserve">C. Quang năng      </w:t>
      </w:r>
      <w:r w:rsidRPr="004C593D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ab/>
        <w:t>D. Cơ năng và nhiệt năng</w:t>
      </w:r>
    </w:p>
    <w:p w:rsidR="001575DB" w:rsidRPr="004C593D" w:rsidRDefault="001575DB" w:rsidP="001575DB">
      <w:pPr>
        <w:rPr>
          <w:rFonts w:eastAsia="Calibri"/>
          <w:lang w:val="pt-BR" w:eastAsia="en-US"/>
        </w:rPr>
      </w:pPr>
      <w:r w:rsidRPr="004C593D">
        <w:rPr>
          <w:b/>
          <w:lang w:val="pt-BR"/>
        </w:rPr>
        <w:t>Câu 5.</w:t>
      </w:r>
      <w:r w:rsidRPr="004C593D">
        <w:rPr>
          <w:lang w:val="pt-BR"/>
        </w:rPr>
        <w:t xml:space="preserve"> Đơn vị nào dưới đây là đơn vị của công suất điện?</w:t>
      </w:r>
    </w:p>
    <w:p w:rsidR="001575DB" w:rsidRPr="004C593D" w:rsidRDefault="001575DB" w:rsidP="001575DB">
      <w:pPr>
        <w:ind w:firstLine="720"/>
        <w:rPr>
          <w:i/>
          <w:iCs/>
          <w:vertAlign w:val="subscript"/>
          <w:lang w:val="pt-BR"/>
        </w:rPr>
      </w:pPr>
      <w:r w:rsidRPr="004C593D">
        <w:rPr>
          <w:lang w:val="pt-BR"/>
        </w:rPr>
        <w:t xml:space="preserve">A. </w:t>
      </w:r>
      <w:r w:rsidR="00FE22C2" w:rsidRPr="004C593D">
        <w:rPr>
          <w:lang w:val="pt-BR"/>
        </w:rPr>
        <w:t>W.s</w:t>
      </w:r>
      <w:r w:rsidR="00FE22C2" w:rsidRPr="004C593D">
        <w:rPr>
          <w:lang w:val="pt-BR"/>
        </w:rPr>
        <w:tab/>
      </w:r>
      <w:r w:rsidRPr="004C593D">
        <w:rPr>
          <w:lang w:val="pt-BR"/>
        </w:rPr>
        <w:tab/>
      </w:r>
      <w:r w:rsidRPr="004C593D">
        <w:rPr>
          <w:lang w:val="pt-BR"/>
        </w:rPr>
        <w:tab/>
        <w:t>B. kW.h</w:t>
      </w:r>
      <w:r w:rsidRPr="004C593D">
        <w:rPr>
          <w:lang w:val="pt-BR"/>
        </w:rPr>
        <w:tab/>
      </w:r>
      <w:r w:rsidRPr="004C593D">
        <w:rPr>
          <w:lang w:val="pt-BR"/>
        </w:rPr>
        <w:tab/>
        <w:t xml:space="preserve">C. </w:t>
      </w:r>
      <w:r w:rsidR="00FE22C2">
        <w:rPr>
          <w:lang w:val="pt-BR"/>
        </w:rPr>
        <w:t xml:space="preserve">J </w:t>
      </w:r>
      <w:r w:rsidR="00FE22C2">
        <w:rPr>
          <w:lang w:val="pt-BR"/>
        </w:rPr>
        <w:tab/>
      </w:r>
      <w:r w:rsidRPr="004C593D">
        <w:rPr>
          <w:lang w:val="pt-BR"/>
        </w:rPr>
        <w:tab/>
        <w:t>D. W</w:t>
      </w:r>
    </w:p>
    <w:p w:rsidR="001575DB" w:rsidRPr="004C593D" w:rsidRDefault="001575DB" w:rsidP="001575DB">
      <w:pPr>
        <w:jc w:val="both"/>
        <w:rPr>
          <w:lang w:val="pt-BR"/>
        </w:rPr>
      </w:pPr>
      <w:r w:rsidRPr="004C593D">
        <w:rPr>
          <w:b/>
          <w:bCs/>
          <w:lang w:val="pt-BR"/>
        </w:rPr>
        <w:t xml:space="preserve">Câu 6. </w:t>
      </w:r>
      <w:r w:rsidRPr="004C593D">
        <w:rPr>
          <w:bCs/>
          <w:lang w:val="pt-BR"/>
        </w:rPr>
        <w:t>Đoạn mạch gồm h</w:t>
      </w:r>
      <w:r w:rsidRPr="004C593D">
        <w:rPr>
          <w:bCs/>
          <w:lang w:val="tr-TR"/>
        </w:rPr>
        <w:t>ai</w:t>
      </w:r>
      <w:r w:rsidRPr="004C593D">
        <w:rPr>
          <w:b/>
          <w:bCs/>
          <w:lang w:val="tr-TR"/>
        </w:rPr>
        <w:t xml:space="preserve"> </w:t>
      </w:r>
      <w:r w:rsidRPr="004C593D">
        <w:rPr>
          <w:bCs/>
          <w:lang w:val="tr-TR"/>
        </w:rPr>
        <w:t>điện trở R</w:t>
      </w:r>
      <w:r w:rsidRPr="004C593D">
        <w:rPr>
          <w:bCs/>
          <w:vertAlign w:val="subscript"/>
          <w:lang w:val="tr-TR"/>
        </w:rPr>
        <w:t xml:space="preserve">1 </w:t>
      </w:r>
      <w:r w:rsidRPr="004C593D">
        <w:rPr>
          <w:bCs/>
          <w:lang w:val="tr-TR"/>
        </w:rPr>
        <w:t>= 15</w:t>
      </w:r>
      <w:r w:rsidR="00575B13">
        <w:rPr>
          <w:noProof/>
          <w:position w:val="-4"/>
          <w:lang w:val="en-US" w:eastAsia="en-US"/>
        </w:rPr>
        <w:drawing>
          <wp:inline distT="0" distB="0" distL="0" distR="0">
            <wp:extent cx="171450" cy="152400"/>
            <wp:effectExtent l="0" t="0" r="0" b="0"/>
            <wp:docPr id="12" name="Pictur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93D">
        <w:rPr>
          <w:lang w:val="tr-TR"/>
        </w:rPr>
        <w:t>và R</w:t>
      </w:r>
      <w:r w:rsidRPr="004C593D">
        <w:rPr>
          <w:vertAlign w:val="subscript"/>
          <w:lang w:val="tr-TR"/>
        </w:rPr>
        <w:t>2</w:t>
      </w:r>
      <w:r w:rsidRPr="004C593D">
        <w:rPr>
          <w:lang w:val="tr-TR"/>
        </w:rPr>
        <w:t>= 10</w:t>
      </w:r>
      <w:r w:rsidR="00575B13">
        <w:rPr>
          <w:noProof/>
          <w:position w:val="-4"/>
          <w:lang w:val="en-US" w:eastAsia="en-US"/>
        </w:rPr>
        <w:drawing>
          <wp:inline distT="0" distB="0" distL="0" distR="0">
            <wp:extent cx="171450" cy="152400"/>
            <wp:effectExtent l="0" t="0" r="0" b="0"/>
            <wp:docPr id="13" name="Pictur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93D">
        <w:rPr>
          <w:lang w:val="tr-TR"/>
        </w:rPr>
        <w:t xml:space="preserve"> mắc song song, điện trở tương đương của đoạn mạch là:</w:t>
      </w:r>
    </w:p>
    <w:p w:rsidR="001575DB" w:rsidRPr="004C593D" w:rsidRDefault="001575DB" w:rsidP="001575DB">
      <w:pPr>
        <w:ind w:firstLine="720"/>
        <w:rPr>
          <w:lang w:val="pt-BR"/>
        </w:rPr>
      </w:pPr>
      <w:r w:rsidRPr="004C593D">
        <w:rPr>
          <w:lang w:val="pt-BR"/>
        </w:rPr>
        <w:t>A. R = 6</w:t>
      </w:r>
      <w:r w:rsidR="00575B13">
        <w:rPr>
          <w:noProof/>
          <w:position w:val="-4"/>
          <w:lang w:val="en-US" w:eastAsia="en-US"/>
        </w:rPr>
        <w:drawing>
          <wp:inline distT="0" distB="0" distL="0" distR="0">
            <wp:extent cx="171450" cy="171450"/>
            <wp:effectExtent l="0" t="0" r="0" b="0"/>
            <wp:docPr id="14" name="Pictur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F5B" w:rsidRPr="004C593D">
        <w:rPr>
          <w:lang w:val="pt-BR"/>
        </w:rPr>
        <w:tab/>
        <w:t xml:space="preserve">       </w:t>
      </w:r>
      <w:r w:rsidRPr="004C593D">
        <w:rPr>
          <w:lang w:val="pt-BR"/>
        </w:rPr>
        <w:t xml:space="preserve"> B. R = </w:t>
      </w:r>
      <w:r w:rsidR="00FE22C2">
        <w:rPr>
          <w:lang w:val="pt-BR"/>
        </w:rPr>
        <w:t>10</w:t>
      </w:r>
      <w:r w:rsidR="00575B13">
        <w:rPr>
          <w:noProof/>
          <w:position w:val="-4"/>
          <w:lang w:val="en-US" w:eastAsia="en-US"/>
        </w:rPr>
        <w:drawing>
          <wp:inline distT="0" distB="0" distL="0" distR="0">
            <wp:extent cx="171450" cy="171450"/>
            <wp:effectExtent l="0" t="0" r="0" b="0"/>
            <wp:docPr id="15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F5B" w:rsidRPr="004C593D">
        <w:rPr>
          <w:lang w:val="pt-BR"/>
        </w:rPr>
        <w:tab/>
      </w:r>
      <w:r w:rsidR="00977F5B" w:rsidRPr="004C593D">
        <w:rPr>
          <w:lang w:val="pt-BR"/>
        </w:rPr>
        <w:tab/>
        <w:t xml:space="preserve">    </w:t>
      </w:r>
      <w:r w:rsidRPr="004C593D">
        <w:rPr>
          <w:lang w:val="pt-BR"/>
        </w:rPr>
        <w:t>C.R = 8</w:t>
      </w:r>
      <w:r w:rsidR="00575B13">
        <w:rPr>
          <w:noProof/>
          <w:position w:val="-4"/>
          <w:lang w:val="en-US" w:eastAsia="en-US"/>
        </w:rPr>
        <w:drawing>
          <wp:inline distT="0" distB="0" distL="0" distR="0">
            <wp:extent cx="171450" cy="171450"/>
            <wp:effectExtent l="0" t="0" r="0" b="0"/>
            <wp:docPr id="16" name="Pictur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93D">
        <w:rPr>
          <w:lang w:val="pt-BR"/>
        </w:rPr>
        <w:tab/>
        <w:t xml:space="preserve">           D. R =</w:t>
      </w:r>
      <w:r w:rsidRPr="004C593D">
        <w:rPr>
          <w:lang w:val="pt-BR"/>
        </w:rPr>
        <w:tab/>
        <w:t xml:space="preserve"> </w:t>
      </w:r>
      <w:r w:rsidR="00FE22C2">
        <w:rPr>
          <w:lang w:val="pt-BR"/>
        </w:rPr>
        <w:t>25</w:t>
      </w:r>
      <w:r w:rsidR="00575B13">
        <w:rPr>
          <w:noProof/>
          <w:position w:val="-4"/>
          <w:lang w:val="en-US" w:eastAsia="en-US"/>
        </w:rPr>
        <w:drawing>
          <wp:inline distT="0" distB="0" distL="0" distR="0">
            <wp:extent cx="171450" cy="171450"/>
            <wp:effectExtent l="0" t="0" r="0" b="0"/>
            <wp:docPr id="17" name="Pictur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93D">
        <w:rPr>
          <w:lang w:val="pt-BR"/>
        </w:rPr>
        <w:t xml:space="preserve"> </w:t>
      </w:r>
    </w:p>
    <w:p w:rsidR="001575DB" w:rsidRPr="004C593D" w:rsidRDefault="001575DB" w:rsidP="001575DB">
      <w:pPr>
        <w:rPr>
          <w:rFonts w:eastAsia="MS Mincho"/>
          <w:lang w:val="nl-NL" w:eastAsia="ja-JP"/>
        </w:rPr>
      </w:pPr>
      <w:r w:rsidRPr="004C593D">
        <w:rPr>
          <w:rFonts w:eastAsia="MS Mincho"/>
          <w:b/>
          <w:lang w:val="nl-NL" w:eastAsia="ja-JP"/>
        </w:rPr>
        <w:t>Câu 7.</w:t>
      </w:r>
      <w:r w:rsidRPr="004C593D">
        <w:rPr>
          <w:rFonts w:eastAsia="MS Mincho"/>
          <w:lang w:val="nl-NL" w:eastAsia="ja-JP"/>
        </w:rPr>
        <w:t xml:space="preserve"> Đưa hai cực của 2 thanh nam châm lại gần nhau, hiện tượng xảy ra là:</w:t>
      </w:r>
    </w:p>
    <w:p w:rsidR="001575DB" w:rsidRPr="004C593D" w:rsidRDefault="001575DB" w:rsidP="001575DB">
      <w:pPr>
        <w:rPr>
          <w:rFonts w:eastAsia="MS Mincho"/>
          <w:lang w:val="nl-NL" w:eastAsia="ja-JP"/>
        </w:rPr>
      </w:pPr>
      <w:r w:rsidRPr="004C593D">
        <w:rPr>
          <w:rFonts w:eastAsia="MS Mincho"/>
          <w:lang w:val="nl-NL" w:eastAsia="ja-JP"/>
        </w:rPr>
        <w:t xml:space="preserve">     </w:t>
      </w:r>
      <w:r w:rsidRPr="004C593D">
        <w:rPr>
          <w:rFonts w:eastAsia="MS Mincho"/>
          <w:lang w:val="nl-NL" w:eastAsia="ja-JP"/>
        </w:rPr>
        <w:tab/>
        <w:t xml:space="preserve">A. </w:t>
      </w:r>
      <w:r w:rsidR="00CA59F2" w:rsidRPr="004C593D">
        <w:rPr>
          <w:rFonts w:eastAsia="MS Mincho"/>
          <w:lang w:val="nl-NL" w:eastAsia="ja-JP"/>
        </w:rPr>
        <w:t>Không có hiện tượng gì xảy ra</w:t>
      </w:r>
      <w:r w:rsidR="00CA59F2">
        <w:rPr>
          <w:rFonts w:eastAsia="MS Mincho"/>
          <w:lang w:val="nl-NL" w:eastAsia="ja-JP"/>
        </w:rPr>
        <w:tab/>
      </w:r>
      <w:r w:rsidR="00CA59F2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 xml:space="preserve">B. Đẩy nhau hoặc hút nhau </w:t>
      </w:r>
      <w:r w:rsidRPr="004C593D">
        <w:rPr>
          <w:rFonts w:eastAsia="MS Mincho"/>
          <w:lang w:val="nl-NL" w:eastAsia="ja-JP"/>
        </w:rPr>
        <w:tab/>
      </w:r>
    </w:p>
    <w:p w:rsidR="001575DB" w:rsidRPr="004C593D" w:rsidRDefault="001575DB" w:rsidP="00CA59F2">
      <w:pPr>
        <w:rPr>
          <w:rFonts w:eastAsia="MS Mincho"/>
          <w:lang w:val="nl-NL" w:eastAsia="ja-JP"/>
        </w:rPr>
      </w:pPr>
      <w:r w:rsidRPr="004C593D">
        <w:rPr>
          <w:rFonts w:eastAsia="MS Mincho"/>
          <w:lang w:val="nl-NL" w:eastAsia="ja-JP"/>
        </w:rPr>
        <w:t xml:space="preserve">     </w:t>
      </w:r>
      <w:r w:rsidRPr="004C593D">
        <w:rPr>
          <w:rFonts w:eastAsia="MS Mincho"/>
          <w:lang w:val="nl-NL" w:eastAsia="ja-JP"/>
        </w:rPr>
        <w:tab/>
        <w:t xml:space="preserve">C. Khác cực thì đẩy nhau                            </w:t>
      </w:r>
      <w:r w:rsidR="00CA59F2">
        <w:rPr>
          <w:rFonts w:eastAsia="MS Mincho"/>
          <w:lang w:val="nl-NL" w:eastAsia="ja-JP"/>
        </w:rPr>
        <w:tab/>
      </w:r>
      <w:r w:rsidRPr="004C593D">
        <w:rPr>
          <w:rFonts w:eastAsia="MS Mincho"/>
          <w:lang w:val="nl-NL" w:eastAsia="ja-JP"/>
        </w:rPr>
        <w:t xml:space="preserve"> D. </w:t>
      </w:r>
      <w:r w:rsidR="00CA59F2" w:rsidRPr="004C593D">
        <w:rPr>
          <w:rFonts w:eastAsia="MS Mincho"/>
          <w:lang w:val="nl-NL" w:eastAsia="ja-JP"/>
        </w:rPr>
        <w:t xml:space="preserve">Cùng cực thì đẩy nhau, </w:t>
      </w:r>
      <w:r w:rsidR="00CA59F2" w:rsidRPr="004C593D">
        <w:rPr>
          <w:rFonts w:eastAsia="MS Mincho"/>
          <w:vertAlign w:val="superscript"/>
          <w:lang w:val="nl-NL" w:eastAsia="ja-JP"/>
        </w:rPr>
        <w:t xml:space="preserve">  </w:t>
      </w:r>
      <w:r w:rsidR="00CA59F2" w:rsidRPr="004C593D">
        <w:rPr>
          <w:rFonts w:eastAsia="MS Mincho"/>
          <w:lang w:val="nl-NL" w:eastAsia="ja-JP"/>
        </w:rPr>
        <w:t xml:space="preserve">                         </w:t>
      </w:r>
      <w:r w:rsidRPr="004C593D">
        <w:rPr>
          <w:rFonts w:eastAsia="MS Mincho"/>
          <w:b/>
          <w:lang w:val="nl-NL" w:eastAsia="ja-JP"/>
        </w:rPr>
        <w:t>Câu 8.</w:t>
      </w:r>
      <w:r w:rsidRPr="004C593D">
        <w:rPr>
          <w:rFonts w:eastAsia=".VnTime"/>
          <w:lang w:val="nl-NL" w:eastAsia="ja-JP"/>
        </w:rPr>
        <w:t xml:space="preserve"> </w:t>
      </w:r>
      <w:r w:rsidRPr="004C593D">
        <w:rPr>
          <w:rFonts w:eastAsia="MS Mincho"/>
          <w:lang w:val="nl-NL" w:eastAsia="ja-JP"/>
        </w:rPr>
        <w:t>Trong quy tắc</w:t>
      </w:r>
      <w:r w:rsidR="00597AC4" w:rsidRPr="004C593D">
        <w:rPr>
          <w:rFonts w:eastAsia="MS Mincho"/>
          <w:lang w:val="nl-NL" w:eastAsia="ja-JP"/>
        </w:rPr>
        <w:t xml:space="preserve"> nắm</w:t>
      </w:r>
      <w:r w:rsidRPr="004C593D">
        <w:rPr>
          <w:rFonts w:eastAsia="MS Mincho"/>
          <w:lang w:val="nl-NL" w:eastAsia="ja-JP"/>
        </w:rPr>
        <w:t xml:space="preserve"> bàn tay </w:t>
      </w:r>
      <w:r w:rsidR="00597AC4" w:rsidRPr="004C593D">
        <w:rPr>
          <w:rFonts w:eastAsia="MS Mincho"/>
          <w:lang w:val="nl-NL" w:eastAsia="ja-JP"/>
        </w:rPr>
        <w:t>phải</w:t>
      </w:r>
      <w:r w:rsidRPr="004C593D">
        <w:rPr>
          <w:rFonts w:eastAsia="MS Mincho"/>
          <w:lang w:val="nl-NL" w:eastAsia="ja-JP"/>
        </w:rPr>
        <w:t>, ngón tay cái choãi ra,</w:t>
      </w:r>
      <w:r w:rsidRPr="004C593D">
        <w:rPr>
          <w:rFonts w:eastAsia="MS Mincho"/>
          <w:vertAlign w:val="superscript"/>
          <w:lang w:val="nl-NL" w:eastAsia="ja-JP"/>
        </w:rPr>
        <w:t xml:space="preserve"> </w:t>
      </w:r>
      <w:r w:rsidRPr="004C593D">
        <w:rPr>
          <w:rFonts w:eastAsia="MS Mincho"/>
          <w:lang w:val="nl-NL" w:eastAsia="ja-JP"/>
        </w:rPr>
        <w:t>chỉ chiều của ?</w:t>
      </w:r>
    </w:p>
    <w:p w:rsidR="001575DB" w:rsidRPr="004C593D" w:rsidRDefault="001575DB" w:rsidP="001575DB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rFonts w:eastAsia=".VnTime"/>
          <w:lang w:val="nl-NL" w:eastAsia="ja-JP"/>
        </w:rPr>
      </w:pPr>
      <w:r w:rsidRPr="004C593D">
        <w:rPr>
          <w:rFonts w:eastAsia=".VnTime"/>
          <w:bCs/>
          <w:lang w:val="nl-NL" w:eastAsia="ja-JP"/>
        </w:rPr>
        <w:t>A</w:t>
      </w:r>
      <w:r w:rsidRPr="004C593D">
        <w:rPr>
          <w:rFonts w:eastAsia=".VnTime"/>
          <w:lang w:val="nl-NL" w:eastAsia="ja-JP"/>
        </w:rPr>
        <w:t>.</w:t>
      </w:r>
      <w:r w:rsidRPr="004C593D">
        <w:rPr>
          <w:rFonts w:eastAsia="MS Mincho"/>
          <w:lang w:val="nl-NL" w:eastAsia="ja-JP"/>
        </w:rPr>
        <w:t xml:space="preserve"> </w:t>
      </w:r>
      <w:r w:rsidR="00CA59F2" w:rsidRPr="004C593D">
        <w:rPr>
          <w:rFonts w:eastAsia=".VnTime"/>
          <w:lang w:val="nl-NL" w:eastAsia="ja-JP"/>
        </w:rPr>
        <w:t>Của nam châm</w:t>
      </w:r>
      <w:r w:rsidRPr="004C593D">
        <w:rPr>
          <w:rFonts w:eastAsia=".VnTime"/>
          <w:lang w:val="nl-NL" w:eastAsia="ja-JP"/>
        </w:rPr>
        <w:tab/>
        <w:t xml:space="preserve">                    </w:t>
      </w:r>
      <w:r w:rsidR="004356BB" w:rsidRPr="004C593D">
        <w:rPr>
          <w:rFonts w:eastAsia=".VnTime"/>
          <w:lang w:val="nl-NL" w:eastAsia="ja-JP"/>
        </w:rPr>
        <w:t xml:space="preserve">               </w:t>
      </w:r>
      <w:r w:rsidRPr="004C593D">
        <w:rPr>
          <w:rFonts w:eastAsia=".VnTime"/>
          <w:bCs/>
          <w:lang w:val="nl-NL" w:eastAsia="ja-JP"/>
        </w:rPr>
        <w:t xml:space="preserve">B. </w:t>
      </w:r>
      <w:r w:rsidRPr="004C593D">
        <w:rPr>
          <w:rFonts w:eastAsia="MS Mincho"/>
          <w:lang w:val="nl-NL" w:eastAsia="ja-JP"/>
        </w:rPr>
        <w:t>Đường sức từ</w:t>
      </w:r>
      <w:r w:rsidR="00597AC4" w:rsidRPr="004C593D">
        <w:rPr>
          <w:rFonts w:eastAsia="MS Mincho"/>
          <w:lang w:val="nl-NL" w:eastAsia="ja-JP"/>
        </w:rPr>
        <w:t xml:space="preserve"> trong lòng ốn</w:t>
      </w:r>
      <w:r w:rsidR="004356BB" w:rsidRPr="004C593D">
        <w:rPr>
          <w:rFonts w:eastAsia="MS Mincho"/>
          <w:lang w:val="nl-NL" w:eastAsia="ja-JP"/>
        </w:rPr>
        <w:t>g dây</w:t>
      </w:r>
      <w:r w:rsidRPr="004C593D">
        <w:rPr>
          <w:rFonts w:eastAsia=".VnTime"/>
          <w:lang w:val="nl-NL" w:eastAsia="ja-JP"/>
        </w:rPr>
        <w:tab/>
      </w:r>
    </w:p>
    <w:p w:rsidR="00CA59F2" w:rsidRDefault="001575DB" w:rsidP="00CA59F2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b/>
          <w:lang w:val="fr-FR"/>
        </w:rPr>
      </w:pPr>
      <w:r w:rsidRPr="004C593D">
        <w:rPr>
          <w:rFonts w:eastAsia=".VnTime"/>
          <w:bCs/>
          <w:lang w:val="nl-NL" w:eastAsia="ja-JP"/>
        </w:rPr>
        <w:t>C</w:t>
      </w:r>
      <w:r w:rsidRPr="004C593D">
        <w:rPr>
          <w:rFonts w:eastAsia=".VnTime"/>
          <w:lang w:val="nl-NL" w:eastAsia="ja-JP"/>
        </w:rPr>
        <w:t xml:space="preserve">. Dòng điện                  </w:t>
      </w:r>
      <w:r w:rsidR="004356BB" w:rsidRPr="004C593D">
        <w:rPr>
          <w:rFonts w:eastAsia=".VnTime"/>
          <w:lang w:val="nl-NL" w:eastAsia="ja-JP"/>
        </w:rPr>
        <w:t xml:space="preserve">                              </w:t>
      </w:r>
      <w:r w:rsidRPr="004C593D">
        <w:rPr>
          <w:rFonts w:eastAsia=".VnTime"/>
          <w:lang w:val="nl-NL" w:eastAsia="ja-JP"/>
        </w:rPr>
        <w:t xml:space="preserve"> D. </w:t>
      </w:r>
      <w:r w:rsidR="00CA59F2" w:rsidRPr="004C593D">
        <w:rPr>
          <w:rFonts w:eastAsia="MS Mincho"/>
          <w:lang w:val="nl-NL" w:eastAsia="ja-JP"/>
        </w:rPr>
        <w:t>Lực điện từ</w:t>
      </w:r>
      <w:r w:rsidR="00CA59F2" w:rsidRPr="004C593D">
        <w:rPr>
          <w:b/>
          <w:lang w:val="fr-FR"/>
        </w:rPr>
        <w:t xml:space="preserve"> </w:t>
      </w:r>
    </w:p>
    <w:p w:rsidR="001575DB" w:rsidRPr="00CA59F2" w:rsidRDefault="001575DB" w:rsidP="00CA59F2">
      <w:pPr>
        <w:tabs>
          <w:tab w:val="left" w:pos="2700"/>
          <w:tab w:val="left" w:pos="4860"/>
          <w:tab w:val="left" w:pos="7020"/>
        </w:tabs>
        <w:ind w:right="-1"/>
        <w:jc w:val="both"/>
        <w:rPr>
          <w:b/>
          <w:lang w:val="fr-FR"/>
        </w:rPr>
      </w:pPr>
      <w:r w:rsidRPr="004C593D">
        <w:rPr>
          <w:b/>
          <w:lang w:val="fr-FR"/>
        </w:rPr>
        <w:t xml:space="preserve">Câu 9. </w:t>
      </w:r>
      <w:r w:rsidRPr="004C593D">
        <w:rPr>
          <w:lang w:val="it-IT"/>
        </w:rPr>
        <w:t>Trên một bàn là có ghi 220V – 1100W. Khi bàn là này hoạt động bình thường thì nó có điện trở bao nhiêu ?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sz w:val="26"/>
          <w:szCs w:val="26"/>
          <w:lang w:val="it-IT"/>
        </w:rPr>
      </w:pPr>
      <w:r w:rsidRPr="004C593D">
        <w:rPr>
          <w:rFonts w:ascii="Times New Roman" w:hAnsi="Times New Roman"/>
          <w:sz w:val="26"/>
          <w:szCs w:val="26"/>
          <w:lang w:val="it-IT"/>
        </w:rPr>
        <w:tab/>
        <w:t xml:space="preserve">A. 0,2Ω                         B. 44Ω                       C. 5Ω                       D. 5500Ω   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sz w:val="26"/>
          <w:szCs w:val="26"/>
          <w:lang w:val="nl-NL"/>
        </w:rPr>
      </w:pPr>
      <w:r w:rsidRPr="004C593D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Câu 10. </w:t>
      </w:r>
      <w:r w:rsidRPr="004C593D">
        <w:rPr>
          <w:rFonts w:ascii="Times New Roman" w:hAnsi="Times New Roman"/>
          <w:sz w:val="26"/>
          <w:szCs w:val="26"/>
          <w:lang w:val="nl-NL"/>
        </w:rPr>
        <w:t>Xét các dây dẫn được làm từ cùng một loại vật liệu, nếu chiều dài dây dẫn tăng gấp 3 lần và tiết diện giảm đi 2 lần thì điện trở của dây dẫn: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sz w:val="26"/>
          <w:szCs w:val="26"/>
          <w:lang w:val="nl-NL"/>
        </w:rPr>
      </w:pPr>
      <w:r w:rsidRPr="004C593D">
        <w:rPr>
          <w:rFonts w:ascii="Times New Roman" w:hAnsi="Times New Roman"/>
          <w:sz w:val="26"/>
          <w:szCs w:val="26"/>
          <w:lang w:val="nl-NL"/>
        </w:rPr>
        <w:tab/>
        <w:t xml:space="preserve">A. Tăng gấp 6 lần.              </w:t>
      </w:r>
      <w:r w:rsidRPr="004C593D">
        <w:rPr>
          <w:rFonts w:ascii="Times New Roman" w:hAnsi="Times New Roman"/>
          <w:sz w:val="26"/>
          <w:szCs w:val="26"/>
          <w:lang w:val="nl-NL"/>
        </w:rPr>
        <w:tab/>
      </w:r>
      <w:r w:rsidRPr="004C593D">
        <w:rPr>
          <w:rFonts w:ascii="Times New Roman" w:hAnsi="Times New Roman"/>
          <w:sz w:val="26"/>
          <w:szCs w:val="26"/>
          <w:lang w:val="nl-NL"/>
        </w:rPr>
        <w:tab/>
        <w:t>B. Giảm đi 6 lần.</w:t>
      </w:r>
    </w:p>
    <w:p w:rsidR="004C593D" w:rsidRPr="004C593D" w:rsidRDefault="001575DB" w:rsidP="004C593D">
      <w:pPr>
        <w:pStyle w:val="msonospacing0"/>
        <w:rPr>
          <w:rFonts w:ascii="Times New Roman" w:hAnsi="Times New Roman"/>
          <w:sz w:val="26"/>
          <w:szCs w:val="26"/>
          <w:lang w:val="nl-NL"/>
        </w:rPr>
      </w:pPr>
      <w:r w:rsidRPr="004C593D">
        <w:rPr>
          <w:rFonts w:ascii="Times New Roman" w:hAnsi="Times New Roman"/>
          <w:sz w:val="26"/>
          <w:szCs w:val="26"/>
          <w:lang w:val="nl-NL"/>
        </w:rPr>
        <w:tab/>
        <w:t xml:space="preserve">C. Tăng gấp 1,5 lần.           </w:t>
      </w:r>
      <w:r w:rsidRPr="004C593D">
        <w:rPr>
          <w:rFonts w:ascii="Times New Roman" w:hAnsi="Times New Roman"/>
          <w:sz w:val="26"/>
          <w:szCs w:val="26"/>
          <w:lang w:val="nl-NL"/>
        </w:rPr>
        <w:tab/>
      </w:r>
      <w:r w:rsidRPr="004C593D">
        <w:rPr>
          <w:rFonts w:ascii="Times New Roman" w:hAnsi="Times New Roman"/>
          <w:sz w:val="26"/>
          <w:szCs w:val="26"/>
          <w:lang w:val="nl-NL"/>
        </w:rPr>
        <w:tab/>
        <w:t xml:space="preserve"> D. Giảm đi 1,5 lần.</w:t>
      </w:r>
      <w:r w:rsidRPr="004C593D">
        <w:rPr>
          <w:rFonts w:ascii="Times New Roman" w:hAnsi="Times New Roman"/>
          <w:sz w:val="26"/>
          <w:szCs w:val="26"/>
          <w:lang w:val="nl-NL"/>
        </w:rPr>
        <w:tab/>
      </w:r>
    </w:p>
    <w:p w:rsidR="0021652C" w:rsidRPr="004C593D" w:rsidRDefault="001575DB" w:rsidP="004C593D">
      <w:pPr>
        <w:pStyle w:val="msonospacing0"/>
        <w:rPr>
          <w:rFonts w:ascii="Times New Roman" w:hAnsi="Times New Roman"/>
          <w:sz w:val="26"/>
          <w:szCs w:val="26"/>
          <w:lang w:val="nl-NL"/>
        </w:rPr>
      </w:pPr>
      <w:r w:rsidRPr="004C593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 xml:space="preserve">Câu 11. </w:t>
      </w:r>
      <w:r w:rsidR="0021652C" w:rsidRPr="004C593D">
        <w:rPr>
          <w:rFonts w:ascii="Times New Roman" w:eastAsia="Times New Roman" w:hAnsi="Times New Roman"/>
          <w:sz w:val="26"/>
          <w:szCs w:val="26"/>
        </w:rPr>
        <w:t>Có hiện tượng gì xảy ra với một thanh thép khi đặt nó vào trong lòng một ống dây có dòng điện một chiều chạy qua?</w:t>
      </w:r>
    </w:p>
    <w:p w:rsidR="0021652C" w:rsidRPr="004C593D" w:rsidRDefault="004C593D" w:rsidP="0021652C">
      <w:pPr>
        <w:shd w:val="clear" w:color="auto" w:fill="FFFFFF"/>
        <w:tabs>
          <w:tab w:val="left" w:pos="5103"/>
        </w:tabs>
      </w:pPr>
      <w:r w:rsidRPr="004C593D">
        <w:rPr>
          <w:b/>
          <w:lang w:val="en-US"/>
        </w:rPr>
        <w:t xml:space="preserve">                </w:t>
      </w:r>
      <w:r w:rsidR="0021652C" w:rsidRPr="004C593D">
        <w:t>A</w:t>
      </w:r>
      <w:r w:rsidR="0021652C" w:rsidRPr="004C593D">
        <w:rPr>
          <w:b/>
        </w:rPr>
        <w:t>.</w:t>
      </w:r>
      <w:r w:rsidR="0021652C" w:rsidRPr="004C593D">
        <w:t xml:space="preserve"> Thanh thép bị nóng lên.</w:t>
      </w:r>
      <w:r w:rsidR="0021652C" w:rsidRPr="004C593D">
        <w:tab/>
        <w:t>B. Thanh thép bị phát sáng.</w:t>
      </w:r>
    </w:p>
    <w:p w:rsidR="0021652C" w:rsidRPr="004C593D" w:rsidRDefault="004C593D" w:rsidP="0021652C">
      <w:pPr>
        <w:shd w:val="clear" w:color="auto" w:fill="FFFFFF"/>
        <w:tabs>
          <w:tab w:val="left" w:pos="5103"/>
        </w:tabs>
      </w:pPr>
      <w:r w:rsidRPr="004C593D">
        <w:rPr>
          <w:lang w:val="en-US"/>
        </w:rPr>
        <w:t xml:space="preserve">               </w:t>
      </w:r>
      <w:r w:rsidR="0021652C" w:rsidRPr="004C593D">
        <w:t>C</w:t>
      </w:r>
      <w:r w:rsidR="0021652C" w:rsidRPr="004C593D">
        <w:rPr>
          <w:b/>
        </w:rPr>
        <w:t>.</w:t>
      </w:r>
      <w:r w:rsidR="0021652C" w:rsidRPr="004C593D">
        <w:t xml:space="preserve"> Thanh thép bị đẩy ra khỏi ống dây.</w:t>
      </w:r>
      <w:r w:rsidR="0021652C" w:rsidRPr="004C593D">
        <w:tab/>
        <w:t>D. Thanh thép trở thành một nam châm.</w:t>
      </w:r>
    </w:p>
    <w:p w:rsidR="001575DB" w:rsidRPr="004C593D" w:rsidRDefault="001575DB" w:rsidP="0021652C">
      <w:pPr>
        <w:pStyle w:val="msonospacing0"/>
        <w:rPr>
          <w:rFonts w:ascii="Times New Roman" w:hAnsi="Times New Roman"/>
          <w:i/>
          <w:sz w:val="26"/>
          <w:szCs w:val="26"/>
          <w:lang w:val="nl-NL"/>
        </w:rPr>
      </w:pPr>
      <w:r w:rsidRPr="004C593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Câu 12.</w:t>
      </w:r>
      <w:r w:rsidRPr="004C593D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 </w:t>
      </w:r>
      <w:r w:rsidRPr="004C593D">
        <w:rPr>
          <w:rFonts w:ascii="Times New Roman" w:hAnsi="Times New Roman"/>
          <w:sz w:val="26"/>
          <w:szCs w:val="26"/>
          <w:lang w:val="nl-NL"/>
        </w:rPr>
        <w:t>Số đếm của công tơ điện ở gia đình cho biết: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C593D">
        <w:rPr>
          <w:rFonts w:ascii="Times New Roman" w:hAnsi="Times New Roman"/>
          <w:sz w:val="26"/>
          <w:szCs w:val="26"/>
          <w:lang w:val="nl-NL"/>
        </w:rPr>
        <w:tab/>
        <w:t>A</w:t>
      </w:r>
      <w:r w:rsidRPr="004C593D">
        <w:rPr>
          <w:rFonts w:ascii="Times New Roman" w:hAnsi="Times New Roman"/>
          <w:color w:val="000000"/>
          <w:sz w:val="26"/>
          <w:szCs w:val="26"/>
          <w:lang w:val="nl-NL"/>
        </w:rPr>
        <w:t>.Thời gian sử dụng điện củ</w:t>
      </w:r>
      <w:r w:rsidR="005427EB" w:rsidRPr="004C593D">
        <w:rPr>
          <w:rFonts w:ascii="Times New Roman" w:hAnsi="Times New Roman"/>
          <w:color w:val="000000"/>
          <w:sz w:val="26"/>
          <w:szCs w:val="26"/>
          <w:lang w:val="nl-NL"/>
        </w:rPr>
        <w:t xml:space="preserve">a gia đình.     </w:t>
      </w:r>
      <w:r w:rsidRPr="004C593D">
        <w:rPr>
          <w:rFonts w:ascii="Times New Roman" w:hAnsi="Times New Roman"/>
          <w:color w:val="000000"/>
          <w:sz w:val="26"/>
          <w:szCs w:val="26"/>
          <w:lang w:val="nl-NL"/>
        </w:rPr>
        <w:t xml:space="preserve">B. Điện năng mà gia đình đã sử dụng.         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color w:val="000000"/>
          <w:spacing w:val="-14"/>
          <w:sz w:val="26"/>
          <w:szCs w:val="26"/>
          <w:lang w:val="nl-NL"/>
        </w:rPr>
      </w:pPr>
      <w:r w:rsidRPr="004C593D">
        <w:rPr>
          <w:rFonts w:ascii="Times New Roman" w:hAnsi="Times New Roman"/>
          <w:color w:val="000000"/>
          <w:sz w:val="26"/>
          <w:szCs w:val="26"/>
          <w:lang w:val="nl-NL"/>
        </w:rPr>
        <w:tab/>
        <w:t>C. Công suất điện mà gia đình sử dụ</w:t>
      </w:r>
      <w:r w:rsidR="005427EB" w:rsidRPr="004C593D">
        <w:rPr>
          <w:rFonts w:ascii="Times New Roman" w:hAnsi="Times New Roman"/>
          <w:color w:val="000000"/>
          <w:sz w:val="26"/>
          <w:szCs w:val="26"/>
          <w:lang w:val="nl-NL"/>
        </w:rPr>
        <w:t xml:space="preserve">ng.    </w:t>
      </w:r>
      <w:r w:rsidR="005427EB" w:rsidRPr="004C593D">
        <w:rPr>
          <w:rFonts w:ascii="Times New Roman" w:hAnsi="Times New Roman"/>
          <w:color w:val="000000"/>
          <w:spacing w:val="-14"/>
          <w:sz w:val="26"/>
          <w:szCs w:val="26"/>
        </w:rPr>
        <w:t>D.</w:t>
      </w:r>
      <w:r w:rsidRPr="004C593D">
        <w:rPr>
          <w:rFonts w:ascii="Times New Roman" w:hAnsi="Times New Roman"/>
          <w:color w:val="000000"/>
          <w:spacing w:val="-14"/>
          <w:sz w:val="26"/>
          <w:szCs w:val="26"/>
        </w:rPr>
        <w:t>Số dụng cụ và thiết bị điện đang sử</w:t>
      </w:r>
      <w:r w:rsidR="005427EB" w:rsidRPr="004C593D">
        <w:rPr>
          <w:rFonts w:ascii="Times New Roman" w:hAnsi="Times New Roman"/>
          <w:color w:val="000000"/>
          <w:spacing w:val="-14"/>
          <w:sz w:val="26"/>
          <w:szCs w:val="26"/>
        </w:rPr>
        <w:t xml:space="preserve"> </w:t>
      </w:r>
      <w:r w:rsidRPr="004C593D">
        <w:rPr>
          <w:rFonts w:ascii="Times New Roman" w:hAnsi="Times New Roman"/>
          <w:color w:val="000000"/>
          <w:spacing w:val="-14"/>
          <w:sz w:val="26"/>
          <w:szCs w:val="26"/>
        </w:rPr>
        <w:t>dụng.</w:t>
      </w:r>
    </w:p>
    <w:p w:rsidR="002B1C2C" w:rsidRPr="004C593D" w:rsidRDefault="005427EB" w:rsidP="002B1C2C">
      <w:pPr>
        <w:rPr>
          <w:lang w:val="fr-FR"/>
        </w:rPr>
      </w:pPr>
      <w:r w:rsidRPr="004C593D">
        <w:rPr>
          <w:b/>
          <w:lang w:val="pt-BR"/>
        </w:rPr>
        <w:t>Câu 13</w:t>
      </w:r>
      <w:r w:rsidRPr="004C593D">
        <w:rPr>
          <w:lang w:val="pt-BR"/>
        </w:rPr>
        <w:t xml:space="preserve">: </w:t>
      </w:r>
      <w:r w:rsidR="002B1C2C" w:rsidRPr="004C593D">
        <w:rPr>
          <w:lang w:val="fr-FR"/>
        </w:rPr>
        <w:t>Lõi của nam châm điện thường làm bằng:</w:t>
      </w:r>
    </w:p>
    <w:p w:rsidR="005427EB" w:rsidRPr="004C593D" w:rsidRDefault="002B1C2C" w:rsidP="002B1C2C">
      <w:pPr>
        <w:ind w:firstLine="720"/>
        <w:rPr>
          <w:lang w:val="fr-FR"/>
        </w:rPr>
      </w:pPr>
      <w:r w:rsidRPr="004C593D">
        <w:rPr>
          <w:lang w:val="fr-FR"/>
        </w:rPr>
        <w:t>A. Gang.                       B. Thép.                   C. Sắt non.                     D. Sắt già.</w:t>
      </w:r>
    </w:p>
    <w:p w:rsidR="005427EB" w:rsidRPr="004C593D" w:rsidRDefault="005427EB" w:rsidP="005427EB">
      <w:pPr>
        <w:rPr>
          <w:lang w:val="pt-BR"/>
        </w:rPr>
      </w:pPr>
      <w:r w:rsidRPr="004C593D">
        <w:rPr>
          <w:b/>
          <w:bCs/>
        </w:rPr>
        <w:t>Câu 1</w:t>
      </w:r>
      <w:r w:rsidR="002B1C2C" w:rsidRPr="004C593D">
        <w:rPr>
          <w:b/>
          <w:bCs/>
          <w:lang w:val="en-US"/>
        </w:rPr>
        <w:t>4</w:t>
      </w:r>
      <w:r w:rsidRPr="004C593D">
        <w:rPr>
          <w:bCs/>
        </w:rPr>
        <w:t>:</w:t>
      </w:r>
      <w:r w:rsidRPr="004C593D">
        <w:rPr>
          <w:lang w:val="pt-BR"/>
        </w:rPr>
        <w:t xml:space="preserve"> Vị trí hút sắt mạnh nhất trên thanh nam châm là:</w:t>
      </w:r>
    </w:p>
    <w:p w:rsidR="005427EB" w:rsidRPr="004C593D" w:rsidRDefault="005427EB" w:rsidP="005427EB">
      <w:pPr>
        <w:ind w:firstLine="720"/>
        <w:rPr>
          <w:lang w:val="pt-BR"/>
        </w:rPr>
      </w:pPr>
      <w:r w:rsidRPr="004C593D">
        <w:lastRenderedPageBreak/>
        <w:t>A.</w:t>
      </w:r>
      <w:r w:rsidRPr="004C593D">
        <w:rPr>
          <w:lang w:val="pt-BR"/>
        </w:rPr>
        <w:t xml:space="preserve"> </w:t>
      </w:r>
      <w:r w:rsidR="002B1C2C" w:rsidRPr="004C593D">
        <w:rPr>
          <w:lang w:val="pt-BR"/>
        </w:rPr>
        <w:t xml:space="preserve">cực bắc  </w:t>
      </w:r>
      <w:r w:rsidRPr="004C593D">
        <w:rPr>
          <w:lang w:val="pt-BR"/>
        </w:rPr>
        <w:tab/>
      </w:r>
      <w:r w:rsidRPr="004C593D">
        <w:rPr>
          <w:lang w:val="pt-BR"/>
        </w:rPr>
        <w:tab/>
        <w:t xml:space="preserve"> </w:t>
      </w:r>
      <w:r w:rsidR="002B1C2C" w:rsidRPr="004C593D">
        <w:rPr>
          <w:lang w:val="pt-BR"/>
        </w:rPr>
        <w:t xml:space="preserve">                           </w:t>
      </w:r>
      <w:r w:rsidRPr="004C593D">
        <w:rPr>
          <w:lang w:val="pt-BR"/>
        </w:rPr>
        <w:t xml:space="preserve"> </w:t>
      </w:r>
      <w:r w:rsidRPr="004C593D">
        <w:t>B.</w:t>
      </w:r>
      <w:r w:rsidRPr="004C593D">
        <w:rPr>
          <w:lang w:val="pt-BR"/>
        </w:rPr>
        <w:t xml:space="preserve"> phần giữa của nam châm       </w:t>
      </w:r>
    </w:p>
    <w:p w:rsidR="005427EB" w:rsidRPr="004C593D" w:rsidRDefault="005427EB" w:rsidP="005427EB">
      <w:pPr>
        <w:ind w:firstLine="720"/>
        <w:rPr>
          <w:lang w:val="pt-BR"/>
        </w:rPr>
      </w:pPr>
      <w:r w:rsidRPr="004C593D">
        <w:t>C</w:t>
      </w:r>
      <w:r w:rsidRPr="004C593D">
        <w:rPr>
          <w:lang w:val="en-US"/>
        </w:rPr>
        <w:t>.</w:t>
      </w:r>
      <w:r w:rsidR="002B1C2C" w:rsidRPr="004C593D">
        <w:rPr>
          <w:lang w:val="pt-BR"/>
        </w:rPr>
        <w:t xml:space="preserve"> cả hai đầu cực</w:t>
      </w:r>
      <w:r w:rsidRPr="004C593D">
        <w:rPr>
          <w:lang w:val="pt-BR"/>
        </w:rPr>
        <w:tab/>
      </w:r>
      <w:r w:rsidRPr="004C593D">
        <w:rPr>
          <w:lang w:val="pt-BR"/>
        </w:rPr>
        <w:tab/>
      </w:r>
      <w:r w:rsidRPr="004C593D">
        <w:rPr>
          <w:lang w:val="pt-BR"/>
        </w:rPr>
        <w:tab/>
        <w:t xml:space="preserve">  </w:t>
      </w:r>
      <w:r w:rsidRPr="004C593D">
        <w:t>D.</w:t>
      </w:r>
      <w:r w:rsidRPr="004C593D">
        <w:rPr>
          <w:lang w:val="en-US"/>
        </w:rPr>
        <w:t xml:space="preserve"> </w:t>
      </w:r>
      <w:r w:rsidRPr="004C593D">
        <w:rPr>
          <w:lang w:val="pt-BR"/>
        </w:rPr>
        <w:t>tất cả mọi chỗ của nam châm</w:t>
      </w:r>
    </w:p>
    <w:p w:rsidR="005427EB" w:rsidRPr="004C593D" w:rsidRDefault="005427EB" w:rsidP="005427EB">
      <w:pPr>
        <w:rPr>
          <w:lang w:val="en-US"/>
        </w:rPr>
      </w:pPr>
      <w:r w:rsidRPr="004C593D">
        <w:rPr>
          <w:b/>
          <w:bCs/>
        </w:rPr>
        <w:t>Câu 1</w:t>
      </w:r>
      <w:r w:rsidR="002B1C2C" w:rsidRPr="004C593D">
        <w:rPr>
          <w:b/>
          <w:bCs/>
          <w:lang w:val="en-US"/>
        </w:rPr>
        <w:t>5</w:t>
      </w:r>
      <w:r w:rsidRPr="004C593D">
        <w:rPr>
          <w:bCs/>
        </w:rPr>
        <w:t>:</w:t>
      </w:r>
      <w:r w:rsidRPr="004C593D">
        <w:rPr>
          <w:lang w:val="pt-BR"/>
        </w:rPr>
        <w:t xml:space="preserve"> </w:t>
      </w:r>
      <w:r w:rsidRPr="004C593D">
        <w:t xml:space="preserve"> Khi thay đổi hiệu điện thế đặt vào hai đầu dây dẫn thì cường độ dòng điện giảm đi 3 lần. Hiệu điện thế ở hai đầu dây dẫn sẽ</w:t>
      </w:r>
    </w:p>
    <w:p w:rsidR="005427EB" w:rsidRPr="004C593D" w:rsidRDefault="005427EB" w:rsidP="005427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C593D">
        <w:rPr>
          <w:sz w:val="26"/>
          <w:szCs w:val="26"/>
        </w:rPr>
        <w:t xml:space="preserve">A. giảm 3 lần          </w:t>
      </w:r>
      <w:r w:rsidR="0004251A" w:rsidRPr="004C593D">
        <w:rPr>
          <w:sz w:val="26"/>
          <w:szCs w:val="26"/>
        </w:rPr>
        <w:t xml:space="preserve">    </w:t>
      </w:r>
      <w:r w:rsidRPr="004C593D">
        <w:rPr>
          <w:sz w:val="26"/>
          <w:szCs w:val="26"/>
        </w:rPr>
        <w:t>B. tăng 3 lần</w:t>
      </w:r>
      <w:r w:rsidRPr="004C593D">
        <w:rPr>
          <w:sz w:val="26"/>
          <w:szCs w:val="26"/>
        </w:rPr>
        <w:tab/>
        <w:t xml:space="preserve">        C. không thay đổi                D. tăng 6 lần</w:t>
      </w:r>
      <w:r w:rsidRPr="004C593D">
        <w:rPr>
          <w:sz w:val="26"/>
          <w:szCs w:val="26"/>
        </w:rPr>
        <w:tab/>
      </w:r>
    </w:p>
    <w:p w:rsidR="001575DB" w:rsidRPr="004C593D" w:rsidRDefault="001575DB" w:rsidP="005427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C593D">
        <w:rPr>
          <w:b/>
          <w:sz w:val="26"/>
          <w:szCs w:val="26"/>
          <w:lang w:val="nl-NL"/>
        </w:rPr>
        <w:t>PHẦN II. TỰ LUẬN</w:t>
      </w:r>
      <w:r w:rsidRPr="004C593D">
        <w:rPr>
          <w:sz w:val="26"/>
          <w:szCs w:val="26"/>
          <w:lang w:val="nl-NL"/>
        </w:rPr>
        <w:t xml:space="preserve"> (4 điểm)</w:t>
      </w:r>
    </w:p>
    <w:p w:rsidR="001575DB" w:rsidRPr="004C593D" w:rsidRDefault="005427EB" w:rsidP="001575DB">
      <w:pPr>
        <w:jc w:val="both"/>
        <w:rPr>
          <w:lang w:val="da-DK"/>
        </w:rPr>
      </w:pPr>
      <w:r w:rsidRPr="004C593D">
        <w:rPr>
          <w:b/>
          <w:lang w:val="pt-BR"/>
        </w:rPr>
        <w:t>Câu 1</w:t>
      </w:r>
      <w:r w:rsidR="001575DB" w:rsidRPr="004C593D">
        <w:rPr>
          <w:b/>
          <w:lang w:val="pt-BR"/>
        </w:rPr>
        <w:t xml:space="preserve"> </w:t>
      </w:r>
      <w:r w:rsidR="001575DB" w:rsidRPr="004C593D">
        <w:rPr>
          <w:i/>
          <w:lang w:val="pt-BR"/>
        </w:rPr>
        <w:t>(</w:t>
      </w:r>
      <w:r w:rsidR="004957CB">
        <w:rPr>
          <w:i/>
          <w:lang w:val="pt-BR"/>
        </w:rPr>
        <w:t>1.5</w:t>
      </w:r>
      <w:r w:rsidR="001575DB" w:rsidRPr="004C593D">
        <w:rPr>
          <w:i/>
          <w:lang w:val="pt-BR"/>
        </w:rPr>
        <w:t>điểm)</w:t>
      </w:r>
      <w:r w:rsidR="001575DB" w:rsidRPr="004C593D">
        <w:rPr>
          <w:lang w:val="pt-BR"/>
        </w:rPr>
        <w:t>:</w:t>
      </w:r>
      <w:r w:rsidR="001575DB" w:rsidRPr="004C593D">
        <w:rPr>
          <w:lang w:val="da-DK"/>
        </w:rPr>
        <w:t xml:space="preserve"> </w:t>
      </w:r>
    </w:p>
    <w:p w:rsidR="001575DB" w:rsidRPr="004C593D" w:rsidRDefault="001575DB" w:rsidP="001575DB">
      <w:pPr>
        <w:pStyle w:val="msolistparagraph0"/>
        <w:numPr>
          <w:ilvl w:val="0"/>
          <w:numId w:val="7"/>
        </w:numPr>
        <w:jc w:val="both"/>
        <w:rPr>
          <w:rFonts w:eastAsia="Calibri"/>
          <w:sz w:val="26"/>
          <w:szCs w:val="26"/>
          <w:lang w:val="nl-NL"/>
        </w:rPr>
      </w:pPr>
      <w:r w:rsidRPr="004C593D">
        <w:rPr>
          <w:sz w:val="26"/>
          <w:szCs w:val="26"/>
          <w:lang w:val="nl-NL"/>
        </w:rPr>
        <w:t xml:space="preserve">Xác định tên </w:t>
      </w:r>
      <w:r w:rsidRPr="004C593D">
        <w:rPr>
          <w:sz w:val="26"/>
          <w:szCs w:val="26"/>
          <w:lang w:val="vi-VN"/>
        </w:rPr>
        <w:t xml:space="preserve">từ cực trong </w:t>
      </w:r>
      <w:r w:rsidRPr="004C593D">
        <w:rPr>
          <w:sz w:val="26"/>
          <w:szCs w:val="26"/>
          <w:lang w:val="nl-NL"/>
        </w:rPr>
        <w:t xml:space="preserve"> hình a.</w:t>
      </w:r>
    </w:p>
    <w:p w:rsidR="000449DD" w:rsidRPr="00FE3A92" w:rsidRDefault="000449DD" w:rsidP="000449DD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FE3A92">
        <w:t>Lực từ tác dụng lên kim nam châm trong hình sau đặt ở điểm nào là mạnh nhất?</w:t>
      </w:r>
    </w:p>
    <w:p w:rsidR="001575DB" w:rsidRPr="004C593D" w:rsidRDefault="001575DB" w:rsidP="001575DB">
      <w:pPr>
        <w:pStyle w:val="Heading2"/>
        <w:rPr>
          <w:lang w:val="nl-NL"/>
        </w:rPr>
      </w:pPr>
      <w:r w:rsidRPr="004C593D">
        <w:rPr>
          <w:b w:val="0"/>
          <w:noProof/>
          <w:lang w:val="nl-NL"/>
        </w:rPr>
        <w:t xml:space="preserve">            </w:t>
      </w:r>
      <w:r w:rsidR="00575B13">
        <w:rPr>
          <w:noProof/>
        </w:rPr>
        <w:drawing>
          <wp:inline distT="0" distB="0" distL="0" distR="0">
            <wp:extent cx="1695450" cy="800100"/>
            <wp:effectExtent l="0" t="0" r="0" b="0"/>
            <wp:docPr id="18" name="Pictur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60" t="10197" r="50995" b="43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93D">
        <w:rPr>
          <w:b w:val="0"/>
          <w:noProof/>
          <w:lang w:val="nl-NL"/>
        </w:rPr>
        <w:t xml:space="preserve">       </w:t>
      </w:r>
      <w:r w:rsidR="00575B13">
        <w:rPr>
          <w:noProof/>
          <w:sz w:val="24"/>
          <w:szCs w:val="24"/>
        </w:rPr>
        <w:drawing>
          <wp:inline distT="0" distB="0" distL="0" distR="0">
            <wp:extent cx="2419350" cy="1419225"/>
            <wp:effectExtent l="0" t="0" r="0" b="9525"/>
            <wp:docPr id="19" name="Picture 50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93D">
        <w:rPr>
          <w:b w:val="0"/>
          <w:noProof/>
          <w:lang w:val="nl-NL"/>
        </w:rPr>
        <w:t xml:space="preserve">                          </w:t>
      </w:r>
      <w:r w:rsidRPr="004C593D">
        <w:rPr>
          <w:lang w:val="pt-BR"/>
        </w:rPr>
        <w:t xml:space="preserve">  </w:t>
      </w:r>
    </w:p>
    <w:p w:rsidR="001575DB" w:rsidRPr="004C593D" w:rsidRDefault="001575DB" w:rsidP="001575DB">
      <w:pPr>
        <w:ind w:left="720"/>
        <w:rPr>
          <w:lang w:val="pt-BR"/>
        </w:rPr>
      </w:pPr>
      <w:r w:rsidRPr="004C593D">
        <w:rPr>
          <w:lang w:val="pt-BR"/>
        </w:rPr>
        <w:t xml:space="preserve">               Hình a                                                   Hình b                           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sz w:val="26"/>
          <w:szCs w:val="26"/>
          <w:lang w:val="es-ES_tradnl" w:eastAsia="ja-JP"/>
        </w:rPr>
      </w:pPr>
      <w:r w:rsidRPr="004C593D"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  <w:t>Câu</w:t>
      </w:r>
      <w:r w:rsidR="005427EB" w:rsidRPr="004C593D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2</w:t>
      </w:r>
      <w:r w:rsidRPr="004C593D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</w:t>
      </w:r>
      <w:r w:rsidRPr="004C593D">
        <w:rPr>
          <w:rFonts w:ascii="Times New Roman" w:eastAsia="Times New Roman" w:hAnsi="Times New Roman"/>
          <w:i/>
          <w:sz w:val="26"/>
          <w:szCs w:val="26"/>
          <w:lang w:val="nl-NL"/>
        </w:rPr>
        <w:t>(</w:t>
      </w:r>
      <w:r w:rsidR="0004251A" w:rsidRPr="004C593D">
        <w:rPr>
          <w:rFonts w:ascii="Times New Roman" w:eastAsia="Times New Roman" w:hAnsi="Times New Roman"/>
          <w:i/>
          <w:sz w:val="26"/>
          <w:szCs w:val="26"/>
          <w:lang w:val="nl-NL"/>
        </w:rPr>
        <w:t>2</w:t>
      </w:r>
      <w:r w:rsidR="004957CB">
        <w:rPr>
          <w:rFonts w:ascii="Times New Roman" w:eastAsia="Times New Roman" w:hAnsi="Times New Roman"/>
          <w:i/>
          <w:sz w:val="26"/>
          <w:szCs w:val="26"/>
          <w:lang w:val="nl-NL"/>
        </w:rPr>
        <w:t>.5</w:t>
      </w:r>
      <w:r w:rsidRPr="004C593D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điểm)</w:t>
      </w:r>
      <w:r w:rsidRPr="004C593D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</w:t>
      </w:r>
      <w:r w:rsidRPr="004C593D">
        <w:rPr>
          <w:rFonts w:ascii="Times New Roman" w:hAnsi="Times New Roman"/>
          <w:sz w:val="26"/>
          <w:szCs w:val="26"/>
          <w:lang w:val="es-ES_tradnl" w:eastAsia="ja-JP"/>
        </w:rPr>
        <w:t>Một bếp điện khi hoạt động bình thường có điện trở R = 80</w:t>
      </w:r>
      <w:r w:rsidRPr="004C593D">
        <w:rPr>
          <w:rFonts w:ascii="Times New Roman" w:hAnsi="Times New Roman"/>
          <w:sz w:val="26"/>
          <w:szCs w:val="26"/>
          <w:lang w:val="vi-VN" w:eastAsia="ja-JP"/>
        </w:rPr>
        <w:sym w:font="Symbol" w:char="0057"/>
      </w:r>
      <w:r w:rsidRPr="004C593D">
        <w:rPr>
          <w:rFonts w:ascii="Times New Roman" w:hAnsi="Times New Roman"/>
          <w:sz w:val="26"/>
          <w:szCs w:val="26"/>
          <w:lang w:val="es-ES_tradnl" w:eastAsia="ja-JP"/>
        </w:rPr>
        <w:t xml:space="preserve"> và cường độ dòng điện là 2,5</w:t>
      </w:r>
      <w:r w:rsidRPr="004C593D">
        <w:rPr>
          <w:rFonts w:ascii="Times New Roman" w:hAnsi="Times New Roman"/>
          <w:sz w:val="26"/>
          <w:szCs w:val="26"/>
          <w:lang w:val="vi-VN" w:eastAsia="ja-JP"/>
        </w:rPr>
        <w:t>A</w:t>
      </w:r>
      <w:r w:rsidRPr="004C593D">
        <w:rPr>
          <w:rFonts w:ascii="Times New Roman" w:hAnsi="Times New Roman"/>
          <w:sz w:val="26"/>
          <w:szCs w:val="26"/>
          <w:lang w:val="es-ES_tradnl" w:eastAsia="ja-JP"/>
        </w:rPr>
        <w:t>.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sz w:val="26"/>
          <w:szCs w:val="26"/>
          <w:lang w:val="es-ES_tradnl" w:eastAsia="ja-JP"/>
        </w:rPr>
      </w:pPr>
      <w:r w:rsidRPr="004C593D">
        <w:rPr>
          <w:rFonts w:ascii="Times New Roman" w:hAnsi="Times New Roman"/>
          <w:sz w:val="26"/>
          <w:szCs w:val="26"/>
          <w:lang w:val="es-ES_tradnl" w:eastAsia="ja-JP"/>
        </w:rPr>
        <w:tab/>
        <w:t>a Tính nhiệt lượng mà bếp tỏa ra trong 1s.</w:t>
      </w:r>
    </w:p>
    <w:p w:rsidR="001575DB" w:rsidRPr="004C593D" w:rsidRDefault="001575DB" w:rsidP="001575DB">
      <w:pPr>
        <w:pStyle w:val="msonospacing0"/>
        <w:rPr>
          <w:rFonts w:ascii="Times New Roman" w:hAnsi="Times New Roman"/>
          <w:sz w:val="26"/>
          <w:szCs w:val="26"/>
          <w:lang w:val="es-ES_tradnl" w:eastAsia="ja-JP"/>
        </w:rPr>
      </w:pPr>
      <w:r w:rsidRPr="004C593D">
        <w:rPr>
          <w:rFonts w:ascii="Times New Roman" w:hAnsi="Times New Roman"/>
          <w:sz w:val="26"/>
          <w:szCs w:val="26"/>
          <w:lang w:val="es-ES_tradnl" w:eastAsia="ja-JP"/>
        </w:rPr>
        <w:tab/>
        <w:t xml:space="preserve">b, </w:t>
      </w:r>
      <w:r w:rsidR="00724AC5" w:rsidRPr="004C593D">
        <w:rPr>
          <w:rFonts w:ascii="Times New Roman" w:hAnsi="Times New Roman"/>
          <w:sz w:val="26"/>
          <w:szCs w:val="26"/>
          <w:lang w:val="es-ES_tradnl" w:eastAsia="ja-JP"/>
        </w:rPr>
        <w:t xml:space="preserve">Mỗi ngày sử dụng bếp </w:t>
      </w:r>
      <w:r w:rsidR="009016F7" w:rsidRPr="004C593D">
        <w:rPr>
          <w:rFonts w:ascii="Times New Roman" w:hAnsi="Times New Roman"/>
          <w:sz w:val="26"/>
          <w:szCs w:val="26"/>
          <w:lang w:val="es-ES_tradnl" w:eastAsia="ja-JP"/>
        </w:rPr>
        <w:t>60</w:t>
      </w:r>
      <w:r w:rsidR="00724AC5" w:rsidRPr="004C593D">
        <w:rPr>
          <w:rFonts w:ascii="Times New Roman" w:hAnsi="Times New Roman"/>
          <w:sz w:val="26"/>
          <w:szCs w:val="26"/>
          <w:lang w:val="es-ES_tradnl" w:eastAsia="ja-JP"/>
        </w:rPr>
        <w:t xml:space="preserve"> phút. Hỏi trong 1 tháng 30 ngày phải trả bao nhiêu tiền điện biết mỗi kwh phải trả 1800đ</w:t>
      </w:r>
    </w:p>
    <w:p w:rsidR="005427EB" w:rsidRPr="004C593D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p w:rsidR="00CA59F2" w:rsidRDefault="00CA59F2" w:rsidP="001575DB">
      <w:pPr>
        <w:rPr>
          <w:b/>
          <w:bCs/>
          <w:lang w:val="es-ES_tradnl"/>
        </w:rPr>
      </w:pPr>
    </w:p>
    <w:p w:rsidR="005427EB" w:rsidRDefault="005427EB" w:rsidP="001575DB">
      <w:pPr>
        <w:rPr>
          <w:b/>
          <w:bCs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29"/>
      </w:tblGrid>
      <w:tr w:rsidR="005427EB" w:rsidRPr="00977F5B">
        <w:tc>
          <w:tcPr>
            <w:tcW w:w="4658" w:type="dxa"/>
            <w:shd w:val="clear" w:color="auto" w:fill="auto"/>
          </w:tcPr>
          <w:p w:rsidR="005427EB" w:rsidRPr="00977F5B" w:rsidRDefault="005427EB" w:rsidP="005427EB">
            <w:pPr>
              <w:jc w:val="center"/>
            </w:pPr>
            <w:r w:rsidRPr="00977F5B">
              <w:lastRenderedPageBreak/>
              <w:t>UBND HUYỆN VĨNH BẢO</w:t>
            </w:r>
          </w:p>
          <w:p w:rsidR="005427EB" w:rsidRPr="00977F5B" w:rsidRDefault="005427EB" w:rsidP="005427EB">
            <w:pPr>
              <w:jc w:val="center"/>
              <w:rPr>
                <w:b/>
              </w:rPr>
            </w:pPr>
            <w:r w:rsidRPr="00977F5B">
              <w:rPr>
                <w:b/>
              </w:rPr>
              <w:t>TRƯỜNG THCS</w:t>
            </w:r>
          </w:p>
          <w:p w:rsidR="005427EB" w:rsidRPr="00977F5B" w:rsidRDefault="00575B13" w:rsidP="005427EB">
            <w:pPr>
              <w:jc w:val="center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227330</wp:posOffset>
                      </wp:positionV>
                      <wp:extent cx="1028700" cy="0"/>
                      <wp:effectExtent l="13970" t="8255" r="5080" b="10795"/>
                      <wp:wrapNone/>
                      <wp:docPr id="1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7.9pt" to="155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X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"/>
                  </w:pict>
                </mc:Fallback>
              </mc:AlternateContent>
            </w:r>
            <w:r w:rsidR="005427EB" w:rsidRPr="00977F5B">
              <w:rPr>
                <w:b/>
              </w:rPr>
              <w:t>VINH QUANG – THANH LƯƠNG</w:t>
            </w:r>
          </w:p>
          <w:p w:rsidR="005427EB" w:rsidRPr="00977F5B" w:rsidRDefault="005427EB" w:rsidP="005427EB">
            <w:pPr>
              <w:jc w:val="center"/>
            </w:pPr>
          </w:p>
          <w:p w:rsidR="005427EB" w:rsidRPr="00977F5B" w:rsidRDefault="005427EB" w:rsidP="005427EB">
            <w:pPr>
              <w:jc w:val="center"/>
              <w:rPr>
                <w:b/>
                <w:i/>
              </w:rPr>
            </w:pPr>
            <w:r w:rsidRPr="00977F5B">
              <w:rPr>
                <w:b/>
                <w:i/>
              </w:rPr>
              <w:t>( Đáp án biểu điểm  gồm 01 trang)</w:t>
            </w:r>
          </w:p>
        </w:tc>
        <w:tc>
          <w:tcPr>
            <w:tcW w:w="4629" w:type="dxa"/>
            <w:shd w:val="clear" w:color="auto" w:fill="auto"/>
          </w:tcPr>
          <w:p w:rsidR="005427EB" w:rsidRPr="00977F5B" w:rsidRDefault="005427EB" w:rsidP="005427EB">
            <w:pPr>
              <w:jc w:val="center"/>
              <w:rPr>
                <w:b/>
              </w:rPr>
            </w:pPr>
            <w:r w:rsidRPr="00977F5B">
              <w:rPr>
                <w:b/>
              </w:rPr>
              <w:t xml:space="preserve">ĐÁP ÁN BIỂU ĐIỂM </w:t>
            </w:r>
          </w:p>
          <w:p w:rsidR="005427EB" w:rsidRPr="00977F5B" w:rsidRDefault="005427EB" w:rsidP="005427EB">
            <w:pPr>
              <w:jc w:val="center"/>
              <w:rPr>
                <w:b/>
              </w:rPr>
            </w:pPr>
            <w:r>
              <w:rPr>
                <w:b/>
              </w:rPr>
              <w:t xml:space="preserve">ĐÊ KIỂM TRA </w:t>
            </w:r>
            <w:r>
              <w:rPr>
                <w:b/>
                <w:lang w:val="en-US"/>
              </w:rPr>
              <w:t>CUỐI</w:t>
            </w:r>
            <w:r w:rsidRPr="00977F5B">
              <w:rPr>
                <w:b/>
              </w:rPr>
              <w:t xml:space="preserve"> KÌ I</w:t>
            </w:r>
          </w:p>
          <w:p w:rsidR="005427EB" w:rsidRPr="005427EB" w:rsidRDefault="005427EB" w:rsidP="005427E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Môn: Vật lý </w:t>
            </w:r>
            <w:r>
              <w:rPr>
                <w:b/>
                <w:lang w:val="en-US"/>
              </w:rPr>
              <w:t>9</w:t>
            </w:r>
          </w:p>
          <w:p w:rsidR="005427EB" w:rsidRPr="00977F5B" w:rsidRDefault="005427EB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Năm học : 20</w:t>
            </w:r>
            <w:r w:rsidRPr="00977F5B">
              <w:rPr>
                <w:b/>
                <w:lang w:val="en-US"/>
              </w:rPr>
              <w:t>2</w:t>
            </w:r>
            <w:r w:rsidR="00CA59F2">
              <w:rPr>
                <w:b/>
                <w:lang w:val="en-US"/>
              </w:rPr>
              <w:t>2</w:t>
            </w:r>
            <w:r w:rsidRPr="00977F5B">
              <w:rPr>
                <w:b/>
              </w:rPr>
              <w:t xml:space="preserve"> - 20</w:t>
            </w:r>
            <w:r w:rsidRPr="00977F5B">
              <w:rPr>
                <w:b/>
                <w:lang w:val="en-US"/>
              </w:rPr>
              <w:t>2</w:t>
            </w:r>
            <w:r w:rsidR="00CA59F2">
              <w:rPr>
                <w:b/>
                <w:lang w:val="en-US"/>
              </w:rPr>
              <w:t>3</w:t>
            </w:r>
          </w:p>
          <w:p w:rsidR="005427EB" w:rsidRPr="00977F5B" w:rsidRDefault="005427EB" w:rsidP="005427EB">
            <w:pPr>
              <w:jc w:val="center"/>
              <w:rPr>
                <w:b/>
                <w:lang w:val="en-US"/>
              </w:rPr>
            </w:pPr>
            <w:r w:rsidRPr="00977F5B">
              <w:rPr>
                <w:b/>
              </w:rPr>
              <w:t>Ngày kiểm tra :      /</w:t>
            </w:r>
            <w:r w:rsidRPr="00977F5B">
              <w:rPr>
                <w:b/>
                <w:lang w:val="en-US"/>
              </w:rPr>
              <w:t xml:space="preserve">    </w:t>
            </w:r>
            <w:r w:rsidRPr="00977F5B">
              <w:rPr>
                <w:b/>
              </w:rPr>
              <w:t>/20</w:t>
            </w:r>
            <w:r w:rsidRPr="00977F5B">
              <w:rPr>
                <w:b/>
                <w:lang w:val="en-US"/>
              </w:rPr>
              <w:t>2</w:t>
            </w:r>
            <w:r w:rsidR="00CA59F2">
              <w:rPr>
                <w:b/>
                <w:lang w:val="en-US"/>
              </w:rPr>
              <w:t>3</w:t>
            </w:r>
          </w:p>
        </w:tc>
      </w:tr>
    </w:tbl>
    <w:p w:rsidR="001575DB" w:rsidRPr="001575DB" w:rsidRDefault="001575DB" w:rsidP="001575DB">
      <w:pPr>
        <w:rPr>
          <w:lang w:val="en-US"/>
        </w:rPr>
      </w:pPr>
      <w:r w:rsidRPr="001575DB">
        <w:rPr>
          <w:b/>
          <w:bCs/>
          <w:lang w:val="es-ES_tradnl"/>
        </w:rPr>
        <w:t xml:space="preserve">PHẦN I. TRẮC NGHIỆM </w:t>
      </w:r>
      <w:r w:rsidRPr="001575DB">
        <w:rPr>
          <w:bCs/>
          <w:lang w:val="es-ES_tradnl"/>
        </w:rPr>
        <w:t>(6 điểm).</w:t>
      </w:r>
      <w:r w:rsidRPr="001575DB">
        <w:rPr>
          <w:lang w:val="es-ES_tradnl"/>
        </w:rPr>
        <w:t xml:space="preserve"> </w:t>
      </w:r>
      <w:r w:rsidRPr="001575DB">
        <w:t>Mỗi câu trả lời đúng cho  0,5điểm.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553"/>
        <w:gridCol w:w="550"/>
        <w:gridCol w:w="553"/>
        <w:gridCol w:w="553"/>
        <w:gridCol w:w="553"/>
        <w:gridCol w:w="553"/>
        <w:gridCol w:w="549"/>
        <w:gridCol w:w="553"/>
        <w:gridCol w:w="549"/>
        <w:gridCol w:w="569"/>
        <w:gridCol w:w="569"/>
        <w:gridCol w:w="569"/>
        <w:gridCol w:w="520"/>
        <w:gridCol w:w="520"/>
        <w:gridCol w:w="520"/>
      </w:tblGrid>
      <w:tr w:rsidR="005427EB" w:rsidRPr="001575DB" w:rsidTr="00570613">
        <w:trPr>
          <w:trHeight w:val="33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70613">
              <w:rPr>
                <w:b/>
                <w:lang w:val="pt-BR"/>
              </w:rPr>
              <w:t>Câu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lang w:val="en-US"/>
              </w:rPr>
            </w:pPr>
            <w:r w:rsidRPr="00570613">
              <w:rPr>
                <w:lang w:val="en-US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lang w:val="en-US"/>
              </w:rPr>
            </w:pPr>
            <w:r w:rsidRPr="00570613">
              <w:rPr>
                <w:lang w:val="en-US"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lang w:val="en-US"/>
              </w:rPr>
            </w:pPr>
            <w:r w:rsidRPr="00570613">
              <w:rPr>
                <w:lang w:val="en-US"/>
              </w:rPr>
              <w:t>15</w:t>
            </w:r>
          </w:p>
        </w:tc>
      </w:tr>
      <w:tr w:rsidR="005427EB" w:rsidRPr="001575DB" w:rsidTr="0057061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70613">
              <w:rPr>
                <w:b/>
                <w:lang w:val="pt-BR"/>
              </w:rPr>
              <w:t>Đáp án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C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A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D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D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B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724AC5" w:rsidRDefault="004957CB" w:rsidP="005706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5427EB" w:rsidP="00570613">
            <w:pPr>
              <w:jc w:val="center"/>
              <w:rPr>
                <w:rFonts w:eastAsia="Calibri"/>
              </w:rPr>
            </w:pPr>
            <w:r w:rsidRPr="005427EB"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2B1C2C" w:rsidP="00570613">
            <w:pPr>
              <w:jc w:val="center"/>
              <w:rPr>
                <w:lang w:val="en-US"/>
              </w:rPr>
            </w:pPr>
            <w:r w:rsidRPr="00570613">
              <w:rPr>
                <w:lang w:val="en-US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2B1C2C" w:rsidP="00570613">
            <w:pPr>
              <w:jc w:val="center"/>
              <w:rPr>
                <w:lang w:val="en-US"/>
              </w:rPr>
            </w:pPr>
            <w:r w:rsidRPr="00570613">
              <w:rPr>
                <w:lang w:val="en-US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7EB" w:rsidRPr="00570613" w:rsidRDefault="002B1C2C" w:rsidP="00570613">
            <w:pPr>
              <w:jc w:val="center"/>
              <w:rPr>
                <w:lang w:val="en-US"/>
              </w:rPr>
            </w:pPr>
            <w:r w:rsidRPr="00570613">
              <w:rPr>
                <w:lang w:val="en-US"/>
              </w:rPr>
              <w:t>A</w:t>
            </w:r>
          </w:p>
        </w:tc>
      </w:tr>
    </w:tbl>
    <w:p w:rsidR="001575DB" w:rsidRPr="001575DB" w:rsidRDefault="001575DB" w:rsidP="001575DB">
      <w:pPr>
        <w:rPr>
          <w:bCs/>
          <w:lang w:val="pt-BR"/>
        </w:rPr>
      </w:pPr>
      <w:r w:rsidRPr="001575DB">
        <w:rPr>
          <w:b/>
          <w:bCs/>
          <w:lang w:val="pt-BR"/>
        </w:rPr>
        <w:t xml:space="preserve">PHẦN II. TỰ LUẬN </w:t>
      </w:r>
      <w:r w:rsidRPr="001575DB">
        <w:rPr>
          <w:bCs/>
          <w:lang w:val="pt-BR"/>
        </w:rPr>
        <w:t>(3 điểm)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676"/>
        <w:gridCol w:w="1106"/>
      </w:tblGrid>
      <w:tr w:rsidR="001575DB" w:rsidRPr="001575D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</w:rPr>
            </w:pPr>
            <w:r w:rsidRPr="001575DB">
              <w:rPr>
                <w:b/>
              </w:rPr>
              <w:t>Câu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</w:rPr>
            </w:pPr>
            <w:r w:rsidRPr="001575DB">
              <w:rPr>
                <w:b/>
              </w:rPr>
              <w:t>Đáp án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  <w:rPr>
                <w:b/>
              </w:rPr>
            </w:pPr>
            <w:r w:rsidRPr="001575DB">
              <w:rPr>
                <w:b/>
              </w:rPr>
              <w:t>Điểm</w:t>
            </w:r>
          </w:p>
        </w:tc>
      </w:tr>
      <w:tr w:rsidR="001575DB" w:rsidRPr="001575DB">
        <w:trPr>
          <w:trHeight w:val="10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C31E24" w:rsidRDefault="00C31E2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  <w:p w:rsidR="001575DB" w:rsidRPr="001575DB" w:rsidRDefault="001575DB">
            <w:pPr>
              <w:jc w:val="center"/>
              <w:rPr>
                <w:bCs/>
              </w:rPr>
            </w:pPr>
            <w:r w:rsidRPr="001575DB">
              <w:rPr>
                <w:bCs/>
              </w:rPr>
              <w:t>(1</w:t>
            </w:r>
            <w:r w:rsidR="00C31E24">
              <w:rPr>
                <w:bCs/>
                <w:lang w:val="en-US"/>
              </w:rPr>
              <w:t>,</w:t>
            </w:r>
            <w:r w:rsidR="004957CB">
              <w:rPr>
                <w:bCs/>
                <w:lang w:val="en-US"/>
              </w:rPr>
              <w:t>5</w:t>
            </w:r>
            <w:r w:rsidRPr="001575DB">
              <w:rPr>
                <w:bCs/>
              </w:rPr>
              <w:t>điểm)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rFonts w:eastAsia="Calibri"/>
                <w:bCs/>
                <w:lang w:val="fr-FR"/>
              </w:rPr>
            </w:pPr>
            <w:r w:rsidRPr="001575DB">
              <w:rPr>
                <w:bCs/>
                <w:lang w:val="fr-FR"/>
              </w:rPr>
              <w:t xml:space="preserve">a, Đầu B là cực bắc </w:t>
            </w:r>
          </w:p>
          <w:p w:rsidR="001575DB" w:rsidRPr="001575DB" w:rsidRDefault="001575DB">
            <w:pPr>
              <w:rPr>
                <w:bCs/>
                <w:lang w:val="fr-FR"/>
              </w:rPr>
            </w:pPr>
            <w:r w:rsidRPr="001575DB">
              <w:rPr>
                <w:bCs/>
                <w:lang w:val="fr-FR"/>
              </w:rPr>
              <w:t xml:space="preserve">   Đầu A là cực Nam</w:t>
            </w:r>
          </w:p>
          <w:p w:rsidR="001575DB" w:rsidRPr="001575DB" w:rsidRDefault="001575DB">
            <w:pPr>
              <w:rPr>
                <w:rFonts w:eastAsia="Calibri"/>
                <w:bCs/>
                <w:lang w:val="fr-FR"/>
              </w:rPr>
            </w:pPr>
            <w:r w:rsidRPr="001575DB">
              <w:rPr>
                <w:bCs/>
                <w:lang w:val="fr-FR"/>
              </w:rPr>
              <w:t xml:space="preserve">b, </w:t>
            </w:r>
            <w:r w:rsidR="004957CB">
              <w:rPr>
                <w:bCs/>
                <w:lang w:val="fr-FR"/>
              </w:rPr>
              <w:t>Điểm 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</w:pPr>
            <w:r w:rsidRPr="001575DB">
              <w:t>0,5đ</w:t>
            </w:r>
          </w:p>
          <w:p w:rsidR="001575DB" w:rsidRPr="001575DB" w:rsidRDefault="001575DB">
            <w:pPr>
              <w:jc w:val="center"/>
            </w:pPr>
            <w:r w:rsidRPr="001575DB">
              <w:t>0,5đ</w:t>
            </w:r>
          </w:p>
          <w:p w:rsidR="001575DB" w:rsidRPr="001575DB" w:rsidRDefault="00C31E24">
            <w:pPr>
              <w:jc w:val="center"/>
            </w:pPr>
            <w:r>
              <w:rPr>
                <w:lang w:val="en-US"/>
              </w:rPr>
              <w:t>0,5</w:t>
            </w:r>
            <w:r w:rsidR="001575DB" w:rsidRPr="001575DB">
              <w:t>đ</w:t>
            </w:r>
          </w:p>
        </w:tc>
      </w:tr>
      <w:tr w:rsidR="001575DB" w:rsidRPr="001575DB">
        <w:trPr>
          <w:trHeight w:val="41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B" w:rsidRPr="005427EB" w:rsidRDefault="005427E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  <w:p w:rsidR="001575DB" w:rsidRPr="001575DB" w:rsidRDefault="001575DB">
            <w:pPr>
              <w:jc w:val="center"/>
              <w:rPr>
                <w:b/>
                <w:bCs/>
              </w:rPr>
            </w:pPr>
            <w:r w:rsidRPr="001575DB">
              <w:rPr>
                <w:bCs/>
              </w:rPr>
              <w:t>(</w:t>
            </w:r>
            <w:r w:rsidR="00C31E24">
              <w:rPr>
                <w:bCs/>
                <w:lang w:val="en-US"/>
              </w:rPr>
              <w:t>2,5</w:t>
            </w:r>
            <w:r w:rsidRPr="001575DB">
              <w:rPr>
                <w:bCs/>
              </w:rPr>
              <w:t xml:space="preserve"> điểm)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rPr>
                <w:rFonts w:eastAsia="MS Mincho"/>
                <w:b/>
                <w:lang w:eastAsia="ja-JP"/>
              </w:rPr>
            </w:pPr>
            <w:r w:rsidRPr="001575DB">
              <w:rPr>
                <w:rFonts w:eastAsia="MS Mincho"/>
                <w:b/>
                <w:lang w:eastAsia="ja-JP"/>
              </w:rPr>
              <w:t>Tóm tắt:</w:t>
            </w:r>
          </w:p>
          <w:p w:rsidR="001575DB" w:rsidRPr="001575DB" w:rsidRDefault="001575DB">
            <w:pPr>
              <w:rPr>
                <w:rFonts w:eastAsia="MS Mincho"/>
                <w:lang w:eastAsia="ja-JP"/>
              </w:rPr>
            </w:pPr>
            <w:r w:rsidRPr="001575DB">
              <w:rPr>
                <w:rFonts w:eastAsia="MS Mincho"/>
                <w:lang w:eastAsia="ja-JP"/>
              </w:rPr>
              <w:t>cho R=80</w:t>
            </w:r>
            <w:r w:rsidRPr="001575DB">
              <w:rPr>
                <w:rFonts w:eastAsia="MS Mincho"/>
                <w:lang w:eastAsia="ja-JP"/>
              </w:rPr>
              <w:sym w:font="Symbol" w:char="0057"/>
            </w:r>
          </w:p>
          <w:p w:rsidR="001575DB" w:rsidRPr="001575DB" w:rsidRDefault="001575DB">
            <w:pPr>
              <w:rPr>
                <w:rFonts w:eastAsia="MS Mincho"/>
                <w:lang w:eastAsia="ja-JP"/>
              </w:rPr>
            </w:pPr>
            <w:r w:rsidRPr="001575DB">
              <w:rPr>
                <w:rFonts w:eastAsia="MS Mincho"/>
                <w:lang w:eastAsia="ja-JP"/>
              </w:rPr>
              <w:t xml:space="preserve">       I=2,5A</w:t>
            </w:r>
          </w:p>
          <w:p w:rsidR="001575DB" w:rsidRPr="001575DB" w:rsidRDefault="001575DB">
            <w:pPr>
              <w:rPr>
                <w:rFonts w:eastAsia="MS Mincho"/>
                <w:lang w:val="fr-FR" w:eastAsia="ja-JP"/>
              </w:rPr>
            </w:pPr>
            <w:r w:rsidRPr="001575DB">
              <w:rPr>
                <w:rFonts w:eastAsia="MS Mincho"/>
                <w:lang w:eastAsia="ja-JP"/>
              </w:rPr>
              <w:t>a, t</w:t>
            </w:r>
            <w:r w:rsidRPr="001575DB">
              <w:rPr>
                <w:rFonts w:eastAsia="MS Mincho"/>
                <w:lang w:val="fr-FR" w:eastAsia="ja-JP"/>
              </w:rPr>
              <w:t xml:space="preserve"> </w:t>
            </w:r>
            <w:r w:rsidRPr="001575DB">
              <w:rPr>
                <w:rFonts w:eastAsia="MS Mincho"/>
                <w:lang w:eastAsia="ja-JP"/>
              </w:rPr>
              <w:t>=1s. Tính Q</w:t>
            </w:r>
          </w:p>
          <w:p w:rsidR="001575DB" w:rsidRPr="001575DB" w:rsidRDefault="001575DB">
            <w:pPr>
              <w:rPr>
                <w:rFonts w:eastAsia="MS Mincho"/>
                <w:bCs/>
                <w:lang w:val="pt-BR" w:eastAsia="ja-JP"/>
              </w:rPr>
            </w:pPr>
            <w:r w:rsidRPr="001575DB">
              <w:rPr>
                <w:rFonts w:eastAsia="MS Mincho"/>
                <w:bCs/>
                <w:lang w:eastAsia="ja-JP"/>
              </w:rPr>
              <w:t>Tính</w:t>
            </w:r>
            <w:r w:rsidRPr="001575DB">
              <w:rPr>
                <w:rFonts w:eastAsia="MS Mincho"/>
                <w:bCs/>
                <w:lang w:val="pt-BR" w:eastAsia="ja-JP"/>
              </w:rPr>
              <w:t xml:space="preserve"> </w:t>
            </w:r>
            <w:r w:rsidR="00C31E24">
              <w:rPr>
                <w:rFonts w:eastAsia="MS Mincho"/>
                <w:bCs/>
                <w:lang w:val="en-US" w:eastAsia="ja-JP"/>
              </w:rPr>
              <w:t>A</w:t>
            </w:r>
            <w:r w:rsidRPr="001575DB">
              <w:rPr>
                <w:rFonts w:eastAsia="MS Mincho"/>
                <w:bCs/>
                <w:lang w:eastAsia="ja-JP"/>
              </w:rPr>
              <w:t xml:space="preserve">= </w:t>
            </w:r>
            <w:r w:rsidRPr="001575DB">
              <w:rPr>
                <w:rFonts w:eastAsia="MS Mincho"/>
                <w:lang w:val="es-ES_tradnl" w:eastAsia="ja-JP"/>
              </w:rPr>
              <w:t>?</w:t>
            </w:r>
          </w:p>
          <w:p w:rsidR="001575DB" w:rsidRPr="001575DB" w:rsidRDefault="001575DB">
            <w:pPr>
              <w:tabs>
                <w:tab w:val="left" w:pos="4215"/>
              </w:tabs>
              <w:rPr>
                <w:rFonts w:eastAsia="MS Mincho"/>
                <w:lang w:val="es-ES_tradnl" w:eastAsia="ja-JP"/>
              </w:rPr>
            </w:pPr>
            <w:r w:rsidRPr="001575DB">
              <w:rPr>
                <w:rFonts w:eastAsia="MS Mincho"/>
                <w:bCs/>
                <w:lang w:val="pt-BR" w:eastAsia="ja-JP"/>
              </w:rPr>
              <w:t xml:space="preserve">         </w:t>
            </w:r>
            <w:r w:rsidR="00C31E24">
              <w:rPr>
                <w:rFonts w:eastAsia="MS Mincho"/>
                <w:bCs/>
                <w:lang w:val="pt-BR" w:eastAsia="ja-JP"/>
              </w:rPr>
              <w:t>Tiền phải trả?</w:t>
            </w:r>
          </w:p>
          <w:p w:rsidR="001575DB" w:rsidRPr="001575DB" w:rsidRDefault="001575DB">
            <w:pPr>
              <w:rPr>
                <w:rFonts w:eastAsia="MS Mincho"/>
                <w:b/>
                <w:bCs/>
                <w:lang w:eastAsia="ja-JP"/>
              </w:rPr>
            </w:pPr>
            <w:r w:rsidRPr="001575DB">
              <w:rPr>
                <w:rFonts w:eastAsia="MS Mincho"/>
                <w:b/>
                <w:bCs/>
                <w:lang w:eastAsia="ja-JP"/>
              </w:rPr>
              <w:t xml:space="preserve">                    Giải</w:t>
            </w:r>
          </w:p>
          <w:p w:rsidR="001575DB" w:rsidRPr="001575DB" w:rsidRDefault="001575DB">
            <w:pPr>
              <w:rPr>
                <w:rFonts w:eastAsia="MS Mincho"/>
                <w:bCs/>
                <w:lang w:eastAsia="ja-JP"/>
              </w:rPr>
            </w:pPr>
            <w:r w:rsidRPr="001575DB">
              <w:rPr>
                <w:rFonts w:eastAsia="MS Mincho"/>
                <w:b/>
                <w:bCs/>
                <w:lang w:eastAsia="ja-JP"/>
              </w:rPr>
              <w:t>a</w:t>
            </w:r>
            <w:r w:rsidRPr="001575DB">
              <w:rPr>
                <w:rFonts w:eastAsia="MS Mincho"/>
                <w:bCs/>
                <w:lang w:eastAsia="ja-JP"/>
              </w:rPr>
              <w:t>, Nhiệt lượng tỏa ra trong 1s:</w:t>
            </w:r>
          </w:p>
          <w:p w:rsidR="001575DB" w:rsidRPr="001575DB" w:rsidRDefault="001575DB">
            <w:pPr>
              <w:rPr>
                <w:rFonts w:eastAsia="MS Mincho"/>
                <w:bCs/>
                <w:lang w:eastAsia="ja-JP"/>
              </w:rPr>
            </w:pPr>
            <w:r w:rsidRPr="001575DB">
              <w:rPr>
                <w:rFonts w:eastAsia="MS Mincho"/>
                <w:bCs/>
                <w:lang w:eastAsia="ja-JP"/>
              </w:rPr>
              <w:t>Q</w:t>
            </w:r>
            <w:r w:rsidRPr="001575DB">
              <w:rPr>
                <w:rFonts w:eastAsia="MS Mincho"/>
                <w:bCs/>
                <w:vertAlign w:val="subscript"/>
                <w:lang w:eastAsia="ja-JP"/>
              </w:rPr>
              <w:t>1</w:t>
            </w:r>
            <w:r w:rsidRPr="001575DB">
              <w:rPr>
                <w:rFonts w:eastAsia="MS Mincho"/>
                <w:bCs/>
                <w:lang w:eastAsia="ja-JP"/>
              </w:rPr>
              <w:t>= I</w:t>
            </w:r>
            <w:r w:rsidRPr="001575DB">
              <w:rPr>
                <w:rFonts w:eastAsia="MS Mincho"/>
                <w:bCs/>
                <w:vertAlign w:val="superscript"/>
                <w:lang w:eastAsia="ja-JP"/>
              </w:rPr>
              <w:t>2</w:t>
            </w:r>
            <w:r w:rsidRPr="001575DB">
              <w:rPr>
                <w:rFonts w:eastAsia="MS Mincho"/>
                <w:bCs/>
                <w:lang w:eastAsia="ja-JP"/>
              </w:rPr>
              <w:t>Rt = 2,5</w:t>
            </w:r>
            <w:r w:rsidRPr="001575DB">
              <w:rPr>
                <w:rFonts w:eastAsia="MS Mincho"/>
                <w:bCs/>
                <w:vertAlign w:val="superscript"/>
                <w:lang w:eastAsia="ja-JP"/>
              </w:rPr>
              <w:t>2</w:t>
            </w:r>
            <w:r w:rsidRPr="001575DB">
              <w:rPr>
                <w:rFonts w:eastAsia="MS Mincho"/>
                <w:bCs/>
                <w:lang w:eastAsia="ja-JP"/>
              </w:rPr>
              <w:t xml:space="preserve">.80.1 = 500 (J)                               </w:t>
            </w:r>
          </w:p>
          <w:p w:rsidR="009016F7" w:rsidRDefault="001575DB" w:rsidP="009016F7">
            <w:pPr>
              <w:rPr>
                <w:rFonts w:eastAsia="MS Mincho"/>
                <w:bCs/>
                <w:lang w:val="en-US" w:eastAsia="ja-JP"/>
              </w:rPr>
            </w:pPr>
            <w:r w:rsidRPr="001575DB">
              <w:rPr>
                <w:rFonts w:eastAsia="MS Mincho"/>
                <w:b/>
                <w:bCs/>
                <w:lang w:eastAsia="ja-JP"/>
              </w:rPr>
              <w:t>b</w:t>
            </w:r>
            <w:r w:rsidRPr="001575DB">
              <w:rPr>
                <w:rFonts w:eastAsia="MS Mincho"/>
                <w:bCs/>
                <w:lang w:eastAsia="ja-JP"/>
              </w:rPr>
              <w:t xml:space="preserve">, </w:t>
            </w:r>
            <w:r w:rsidR="009016F7">
              <w:rPr>
                <w:rFonts w:eastAsia="MS Mincho"/>
                <w:bCs/>
                <w:lang w:val="en-US" w:eastAsia="ja-JP"/>
              </w:rPr>
              <w:t>Điện năng tiêu thụ trong 1 tháng là :</w:t>
            </w:r>
          </w:p>
          <w:p w:rsidR="009016F7" w:rsidRDefault="009016F7" w:rsidP="009016F7">
            <w:pPr>
              <w:rPr>
                <w:lang w:val="en-US"/>
              </w:rPr>
            </w:pPr>
            <w:r>
              <w:rPr>
                <w:rFonts w:eastAsia="MS Mincho"/>
                <w:bCs/>
                <w:lang w:val="en-US" w:eastAsia="ja-JP"/>
              </w:rPr>
              <w:t xml:space="preserve"> A = I</w:t>
            </w:r>
            <w:r>
              <w:rPr>
                <w:rFonts w:eastAsia="MS Mincho"/>
                <w:bCs/>
                <w:vertAlign w:val="superscript"/>
                <w:lang w:val="en-US" w:eastAsia="ja-JP"/>
              </w:rPr>
              <w:t>2</w:t>
            </w:r>
            <w:r>
              <w:rPr>
                <w:rFonts w:eastAsia="MS Mincho"/>
                <w:bCs/>
                <w:lang w:val="en-US" w:eastAsia="ja-JP"/>
              </w:rPr>
              <w:t xml:space="preserve">Rt = </w:t>
            </w:r>
            <w:r w:rsidR="001575DB" w:rsidRPr="001575DB">
              <w:rPr>
                <w:rFonts w:eastAsia="MS Mincho"/>
                <w:bCs/>
                <w:lang w:eastAsia="ja-JP"/>
              </w:rPr>
              <w:t xml:space="preserve"> </w:t>
            </w:r>
            <w:r w:rsidRPr="001575DB">
              <w:rPr>
                <w:rFonts w:eastAsia="MS Mincho"/>
                <w:bCs/>
                <w:lang w:eastAsia="ja-JP"/>
              </w:rPr>
              <w:t>2,5</w:t>
            </w:r>
            <w:r w:rsidRPr="001575DB">
              <w:rPr>
                <w:rFonts w:eastAsia="MS Mincho"/>
                <w:bCs/>
                <w:vertAlign w:val="superscript"/>
                <w:lang w:eastAsia="ja-JP"/>
              </w:rPr>
              <w:t>2</w:t>
            </w:r>
            <w:r w:rsidRPr="001575DB">
              <w:rPr>
                <w:rFonts w:eastAsia="MS Mincho"/>
                <w:bCs/>
                <w:lang w:eastAsia="ja-JP"/>
              </w:rPr>
              <w:t>.80</w:t>
            </w:r>
            <w:r>
              <w:rPr>
                <w:rFonts w:eastAsia="MS Mincho"/>
                <w:bCs/>
                <w:lang w:val="en-US" w:eastAsia="ja-JP"/>
              </w:rPr>
              <w:t>.1.30= 15000wh = 15kwh</w:t>
            </w:r>
          </w:p>
          <w:p w:rsidR="001575DB" w:rsidRPr="009016F7" w:rsidRDefault="009016F7" w:rsidP="009016F7">
            <w:pPr>
              <w:rPr>
                <w:lang w:val="en-US"/>
              </w:rPr>
            </w:pPr>
            <w:r>
              <w:rPr>
                <w:lang w:val="en-US"/>
              </w:rPr>
              <w:t>Tiền phải trả : 15 . 1800 =</w:t>
            </w:r>
            <w:r w:rsidR="00C31E24">
              <w:rPr>
                <w:lang w:val="en-US"/>
              </w:rPr>
              <w:t>27000 đ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B" w:rsidRPr="001575DB" w:rsidRDefault="001575DB">
            <w:pPr>
              <w:jc w:val="center"/>
            </w:pPr>
          </w:p>
          <w:p w:rsidR="001575DB" w:rsidRPr="001575DB" w:rsidRDefault="001575DB">
            <w:pPr>
              <w:jc w:val="center"/>
            </w:pPr>
          </w:p>
          <w:p w:rsidR="001575DB" w:rsidRPr="001575DB" w:rsidRDefault="001575DB">
            <w:pPr>
              <w:jc w:val="center"/>
            </w:pPr>
            <w:r w:rsidRPr="001575DB">
              <w:t>0,5đ</w:t>
            </w:r>
          </w:p>
          <w:p w:rsidR="001575DB" w:rsidRPr="001575DB" w:rsidRDefault="001575DB" w:rsidP="00C31E24"/>
          <w:p w:rsidR="001575DB" w:rsidRPr="001575DB" w:rsidRDefault="001575DB">
            <w:pPr>
              <w:jc w:val="center"/>
            </w:pPr>
          </w:p>
          <w:p w:rsidR="001575DB" w:rsidRPr="00C31E24" w:rsidRDefault="00C31E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  <w:p w:rsidR="001575DB" w:rsidRDefault="001575DB">
            <w:pPr>
              <w:jc w:val="center"/>
            </w:pPr>
          </w:p>
          <w:p w:rsidR="00C31E24" w:rsidRDefault="00C31E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đ</w:t>
            </w:r>
          </w:p>
          <w:p w:rsidR="00C31E24" w:rsidRDefault="00C31E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31E24" w:rsidRDefault="00C31E24">
            <w:pPr>
              <w:jc w:val="center"/>
              <w:rPr>
                <w:lang w:val="en-US"/>
              </w:rPr>
            </w:pPr>
          </w:p>
          <w:p w:rsidR="00C31E24" w:rsidRPr="00C31E24" w:rsidRDefault="00C31E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đ</w:t>
            </w:r>
          </w:p>
        </w:tc>
      </w:tr>
    </w:tbl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p w:rsidR="001632E3" w:rsidRPr="001575DB" w:rsidRDefault="001632E3" w:rsidP="001632E3">
      <w:pPr>
        <w:jc w:val="both"/>
      </w:pPr>
    </w:p>
    <w:sectPr w:rsidR="001632E3" w:rsidRPr="001575DB" w:rsidSect="005E3465">
      <w:headerReference w:type="even" r:id="rId34"/>
      <w:footerReference w:type="even" r:id="rId35"/>
      <w:footerReference w:type="default" r:id="rId36"/>
      <w:pgSz w:w="11906" w:h="16838" w:code="9"/>
      <w:pgMar w:top="1134" w:right="1134" w:bottom="1134" w:left="170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7A" w:rsidRDefault="00EB257A">
      <w:r>
        <w:separator/>
      </w:r>
    </w:p>
  </w:endnote>
  <w:endnote w:type="continuationSeparator" w:id="0">
    <w:p w:rsidR="00EB257A" w:rsidRDefault="00EB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D6" w:rsidRDefault="00317BD6" w:rsidP="001575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7BD6" w:rsidRDefault="00317BD6" w:rsidP="001575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D6" w:rsidRDefault="00317BD6" w:rsidP="00157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7A" w:rsidRDefault="00EB257A">
      <w:r>
        <w:separator/>
      </w:r>
    </w:p>
  </w:footnote>
  <w:footnote w:type="continuationSeparator" w:id="0">
    <w:p w:rsidR="00EB257A" w:rsidRDefault="00EB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D6" w:rsidRDefault="00317BD6" w:rsidP="001575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7BD6" w:rsidRDefault="00317B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F07"/>
    <w:multiLevelType w:val="hybridMultilevel"/>
    <w:tmpl w:val="55F87E84"/>
    <w:lvl w:ilvl="0" w:tplc="376EEDB2">
      <w:start w:val="1"/>
      <w:numFmt w:val="upperLetter"/>
      <w:lvlText w:val="%1."/>
      <w:lvlJc w:val="left"/>
      <w:pPr>
        <w:ind w:left="101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">
    <w:nsid w:val="11C67CC6"/>
    <w:multiLevelType w:val="hybridMultilevel"/>
    <w:tmpl w:val="F47255E0"/>
    <w:lvl w:ilvl="0" w:tplc="B8CACBD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C2E7D"/>
    <w:multiLevelType w:val="hybridMultilevel"/>
    <w:tmpl w:val="36FCB5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323457"/>
    <w:multiLevelType w:val="hybridMultilevel"/>
    <w:tmpl w:val="17AC82B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D42B6"/>
    <w:multiLevelType w:val="hybridMultilevel"/>
    <w:tmpl w:val="06A444D2"/>
    <w:lvl w:ilvl="0" w:tplc="81702634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2F0600"/>
    <w:multiLevelType w:val="hybridMultilevel"/>
    <w:tmpl w:val="F95617A4"/>
    <w:lvl w:ilvl="0" w:tplc="98047556">
      <w:start w:val="3"/>
      <w:numFmt w:val="upperLetter"/>
      <w:lvlText w:val="%1."/>
      <w:lvlJc w:val="left"/>
      <w:pPr>
        <w:ind w:left="101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>
    <w:nsid w:val="46630DFB"/>
    <w:multiLevelType w:val="hybridMultilevel"/>
    <w:tmpl w:val="89EA35AA"/>
    <w:lvl w:ilvl="0" w:tplc="3B20CDC6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cs="Times New Roman" w:hint="default"/>
        <w:b/>
        <w:i w:val="0"/>
        <w:color w:val="auto"/>
        <w:spacing w:val="0"/>
        <w:kern w:val="16"/>
        <w:sz w:val="24"/>
        <w:szCs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656C5"/>
    <w:multiLevelType w:val="hybridMultilevel"/>
    <w:tmpl w:val="3A089A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307952"/>
    <w:multiLevelType w:val="hybridMultilevel"/>
    <w:tmpl w:val="0F2A01F8"/>
    <w:lvl w:ilvl="0" w:tplc="E6305F8C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cs="Times New Roman" w:hint="default"/>
        <w:b/>
        <w:i w:val="0"/>
        <w:color w:val="auto"/>
        <w:spacing w:val="0"/>
        <w:kern w:val="16"/>
        <w:sz w:val="24"/>
        <w:szCs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F2C1A"/>
    <w:multiLevelType w:val="hybridMultilevel"/>
    <w:tmpl w:val="D29C2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F7524"/>
    <w:multiLevelType w:val="hybridMultilevel"/>
    <w:tmpl w:val="6CC659FE"/>
    <w:lvl w:ilvl="0" w:tplc="056A31EA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D6"/>
    <w:rsid w:val="000018D8"/>
    <w:rsid w:val="00007DDC"/>
    <w:rsid w:val="0001105B"/>
    <w:rsid w:val="00012B0F"/>
    <w:rsid w:val="00013CB0"/>
    <w:rsid w:val="00013FE4"/>
    <w:rsid w:val="00016E22"/>
    <w:rsid w:val="00016E41"/>
    <w:rsid w:val="00017652"/>
    <w:rsid w:val="000178FF"/>
    <w:rsid w:val="0002079B"/>
    <w:rsid w:val="00021CA6"/>
    <w:rsid w:val="00027077"/>
    <w:rsid w:val="00027166"/>
    <w:rsid w:val="000272E2"/>
    <w:rsid w:val="0003025B"/>
    <w:rsid w:val="0003148C"/>
    <w:rsid w:val="00033940"/>
    <w:rsid w:val="000367C0"/>
    <w:rsid w:val="00037734"/>
    <w:rsid w:val="00041D54"/>
    <w:rsid w:val="000420B8"/>
    <w:rsid w:val="0004251A"/>
    <w:rsid w:val="00043F5C"/>
    <w:rsid w:val="0004434F"/>
    <w:rsid w:val="000449DD"/>
    <w:rsid w:val="000454F9"/>
    <w:rsid w:val="00045CA4"/>
    <w:rsid w:val="000464D5"/>
    <w:rsid w:val="000504D2"/>
    <w:rsid w:val="00053038"/>
    <w:rsid w:val="000541C3"/>
    <w:rsid w:val="000608C6"/>
    <w:rsid w:val="0006098B"/>
    <w:rsid w:val="00062D98"/>
    <w:rsid w:val="00062DEB"/>
    <w:rsid w:val="00063C0F"/>
    <w:rsid w:val="00065587"/>
    <w:rsid w:val="0006725F"/>
    <w:rsid w:val="0006763F"/>
    <w:rsid w:val="000733FF"/>
    <w:rsid w:val="00073872"/>
    <w:rsid w:val="000739CE"/>
    <w:rsid w:val="000754CF"/>
    <w:rsid w:val="0008565E"/>
    <w:rsid w:val="000868D2"/>
    <w:rsid w:val="00087A9B"/>
    <w:rsid w:val="00090853"/>
    <w:rsid w:val="00090A4C"/>
    <w:rsid w:val="000918D7"/>
    <w:rsid w:val="00092C14"/>
    <w:rsid w:val="00093156"/>
    <w:rsid w:val="0009452D"/>
    <w:rsid w:val="0009493A"/>
    <w:rsid w:val="000956F6"/>
    <w:rsid w:val="0009755F"/>
    <w:rsid w:val="00097C78"/>
    <w:rsid w:val="000A1636"/>
    <w:rsid w:val="000A1ECC"/>
    <w:rsid w:val="000A2F01"/>
    <w:rsid w:val="000A3239"/>
    <w:rsid w:val="000A3C26"/>
    <w:rsid w:val="000B12CE"/>
    <w:rsid w:val="000B1E43"/>
    <w:rsid w:val="000B2569"/>
    <w:rsid w:val="000B5453"/>
    <w:rsid w:val="000C18C6"/>
    <w:rsid w:val="000C451C"/>
    <w:rsid w:val="000C589B"/>
    <w:rsid w:val="000C721B"/>
    <w:rsid w:val="000C7730"/>
    <w:rsid w:val="000D2202"/>
    <w:rsid w:val="000D2991"/>
    <w:rsid w:val="000D34A8"/>
    <w:rsid w:val="000D3976"/>
    <w:rsid w:val="000D5F8D"/>
    <w:rsid w:val="000D7B8D"/>
    <w:rsid w:val="000E3D21"/>
    <w:rsid w:val="000E4B60"/>
    <w:rsid w:val="000E513D"/>
    <w:rsid w:val="000E6A06"/>
    <w:rsid w:val="000E7737"/>
    <w:rsid w:val="000F00CE"/>
    <w:rsid w:val="000F024F"/>
    <w:rsid w:val="000F2B2A"/>
    <w:rsid w:val="000F36E5"/>
    <w:rsid w:val="000F4468"/>
    <w:rsid w:val="000F4FF4"/>
    <w:rsid w:val="00100CD4"/>
    <w:rsid w:val="00103ABC"/>
    <w:rsid w:val="00104F98"/>
    <w:rsid w:val="00107A2F"/>
    <w:rsid w:val="00110E71"/>
    <w:rsid w:val="0011551A"/>
    <w:rsid w:val="00120CD9"/>
    <w:rsid w:val="0012121F"/>
    <w:rsid w:val="00121410"/>
    <w:rsid w:val="0012359D"/>
    <w:rsid w:val="00123CAA"/>
    <w:rsid w:val="00125472"/>
    <w:rsid w:val="00130CE0"/>
    <w:rsid w:val="001317E3"/>
    <w:rsid w:val="001333FA"/>
    <w:rsid w:val="00133796"/>
    <w:rsid w:val="001348B9"/>
    <w:rsid w:val="00135A11"/>
    <w:rsid w:val="00136117"/>
    <w:rsid w:val="001361E7"/>
    <w:rsid w:val="00136337"/>
    <w:rsid w:val="001406EC"/>
    <w:rsid w:val="00140ED8"/>
    <w:rsid w:val="00144727"/>
    <w:rsid w:val="001508A3"/>
    <w:rsid w:val="00150C2C"/>
    <w:rsid w:val="00152A13"/>
    <w:rsid w:val="0015539A"/>
    <w:rsid w:val="00156B99"/>
    <w:rsid w:val="001575DB"/>
    <w:rsid w:val="00160DD3"/>
    <w:rsid w:val="00161805"/>
    <w:rsid w:val="00161915"/>
    <w:rsid w:val="001619E7"/>
    <w:rsid w:val="001632E3"/>
    <w:rsid w:val="00165EC4"/>
    <w:rsid w:val="00170963"/>
    <w:rsid w:val="001715BE"/>
    <w:rsid w:val="001720D0"/>
    <w:rsid w:val="001731AA"/>
    <w:rsid w:val="00174903"/>
    <w:rsid w:val="00175AA2"/>
    <w:rsid w:val="00180B94"/>
    <w:rsid w:val="00181109"/>
    <w:rsid w:val="0018148A"/>
    <w:rsid w:val="0018176F"/>
    <w:rsid w:val="0018196B"/>
    <w:rsid w:val="00181B55"/>
    <w:rsid w:val="00182A76"/>
    <w:rsid w:val="001840BD"/>
    <w:rsid w:val="001844B8"/>
    <w:rsid w:val="00193BEF"/>
    <w:rsid w:val="001A02F7"/>
    <w:rsid w:val="001A2837"/>
    <w:rsid w:val="001A2EF5"/>
    <w:rsid w:val="001A2F9C"/>
    <w:rsid w:val="001A50AE"/>
    <w:rsid w:val="001A6825"/>
    <w:rsid w:val="001B1033"/>
    <w:rsid w:val="001B142E"/>
    <w:rsid w:val="001B1902"/>
    <w:rsid w:val="001B4007"/>
    <w:rsid w:val="001B41D0"/>
    <w:rsid w:val="001B5208"/>
    <w:rsid w:val="001C29C2"/>
    <w:rsid w:val="001C5BA1"/>
    <w:rsid w:val="001C630F"/>
    <w:rsid w:val="001C6C5B"/>
    <w:rsid w:val="001C711F"/>
    <w:rsid w:val="001D03BA"/>
    <w:rsid w:val="001D0A95"/>
    <w:rsid w:val="001D4A29"/>
    <w:rsid w:val="001D6ECE"/>
    <w:rsid w:val="001D73FE"/>
    <w:rsid w:val="001D76A6"/>
    <w:rsid w:val="001E1E53"/>
    <w:rsid w:val="001E34CD"/>
    <w:rsid w:val="001E4233"/>
    <w:rsid w:val="001E6B5C"/>
    <w:rsid w:val="001F145F"/>
    <w:rsid w:val="001F2D71"/>
    <w:rsid w:val="001F4A95"/>
    <w:rsid w:val="001F73C8"/>
    <w:rsid w:val="001F75E8"/>
    <w:rsid w:val="001F7729"/>
    <w:rsid w:val="001F7AB1"/>
    <w:rsid w:val="002040DB"/>
    <w:rsid w:val="002043CD"/>
    <w:rsid w:val="00206130"/>
    <w:rsid w:val="0020664E"/>
    <w:rsid w:val="00206C56"/>
    <w:rsid w:val="00206E89"/>
    <w:rsid w:val="0020781B"/>
    <w:rsid w:val="0021054B"/>
    <w:rsid w:val="002107F6"/>
    <w:rsid w:val="00210CEF"/>
    <w:rsid w:val="00213771"/>
    <w:rsid w:val="00213EF6"/>
    <w:rsid w:val="00214E12"/>
    <w:rsid w:val="0021652C"/>
    <w:rsid w:val="00216ECD"/>
    <w:rsid w:val="00217C20"/>
    <w:rsid w:val="00224D44"/>
    <w:rsid w:val="002267CB"/>
    <w:rsid w:val="00233C44"/>
    <w:rsid w:val="00234AFC"/>
    <w:rsid w:val="00235857"/>
    <w:rsid w:val="0023608D"/>
    <w:rsid w:val="002365B2"/>
    <w:rsid w:val="00237915"/>
    <w:rsid w:val="00243095"/>
    <w:rsid w:val="002434F9"/>
    <w:rsid w:val="002443B2"/>
    <w:rsid w:val="00245439"/>
    <w:rsid w:val="002508C8"/>
    <w:rsid w:val="00251F96"/>
    <w:rsid w:val="00252207"/>
    <w:rsid w:val="00252E8D"/>
    <w:rsid w:val="00255E03"/>
    <w:rsid w:val="002579C4"/>
    <w:rsid w:val="00260158"/>
    <w:rsid w:val="00261556"/>
    <w:rsid w:val="002618CD"/>
    <w:rsid w:val="0026219B"/>
    <w:rsid w:val="002665EB"/>
    <w:rsid w:val="002669B5"/>
    <w:rsid w:val="00274112"/>
    <w:rsid w:val="00275AF1"/>
    <w:rsid w:val="00277C7E"/>
    <w:rsid w:val="00280994"/>
    <w:rsid w:val="002833AA"/>
    <w:rsid w:val="00283F1C"/>
    <w:rsid w:val="00284165"/>
    <w:rsid w:val="002844A7"/>
    <w:rsid w:val="00285CEB"/>
    <w:rsid w:val="00290D01"/>
    <w:rsid w:val="0029241C"/>
    <w:rsid w:val="002927E6"/>
    <w:rsid w:val="00295505"/>
    <w:rsid w:val="002A21D1"/>
    <w:rsid w:val="002A3BD7"/>
    <w:rsid w:val="002A5B0B"/>
    <w:rsid w:val="002A5FDB"/>
    <w:rsid w:val="002A6884"/>
    <w:rsid w:val="002B1C2C"/>
    <w:rsid w:val="002B6885"/>
    <w:rsid w:val="002B7FF9"/>
    <w:rsid w:val="002C06E0"/>
    <w:rsid w:val="002C0B34"/>
    <w:rsid w:val="002C0E2A"/>
    <w:rsid w:val="002C1738"/>
    <w:rsid w:val="002C4FBE"/>
    <w:rsid w:val="002C5C91"/>
    <w:rsid w:val="002C6CC0"/>
    <w:rsid w:val="002D1FA4"/>
    <w:rsid w:val="002D7C43"/>
    <w:rsid w:val="002E050F"/>
    <w:rsid w:val="002E14BA"/>
    <w:rsid w:val="002E2602"/>
    <w:rsid w:val="002E285E"/>
    <w:rsid w:val="002E2FC6"/>
    <w:rsid w:val="002F0ADB"/>
    <w:rsid w:val="002F1578"/>
    <w:rsid w:val="002F69B4"/>
    <w:rsid w:val="0030014B"/>
    <w:rsid w:val="00305417"/>
    <w:rsid w:val="00307A3C"/>
    <w:rsid w:val="00307F38"/>
    <w:rsid w:val="003105C6"/>
    <w:rsid w:val="003108A3"/>
    <w:rsid w:val="00310F46"/>
    <w:rsid w:val="00312BDF"/>
    <w:rsid w:val="0031345E"/>
    <w:rsid w:val="003139D9"/>
    <w:rsid w:val="003148D4"/>
    <w:rsid w:val="00314E5A"/>
    <w:rsid w:val="00315B3C"/>
    <w:rsid w:val="00317099"/>
    <w:rsid w:val="00317BD6"/>
    <w:rsid w:val="0032005E"/>
    <w:rsid w:val="00323AD4"/>
    <w:rsid w:val="003258D8"/>
    <w:rsid w:val="00326ED1"/>
    <w:rsid w:val="00330205"/>
    <w:rsid w:val="003324DC"/>
    <w:rsid w:val="00332E05"/>
    <w:rsid w:val="00332EB1"/>
    <w:rsid w:val="00333EE5"/>
    <w:rsid w:val="00334FCC"/>
    <w:rsid w:val="00335CCF"/>
    <w:rsid w:val="00335EB9"/>
    <w:rsid w:val="003402CD"/>
    <w:rsid w:val="00343C32"/>
    <w:rsid w:val="00346067"/>
    <w:rsid w:val="0034705C"/>
    <w:rsid w:val="003529CC"/>
    <w:rsid w:val="003540B1"/>
    <w:rsid w:val="00354552"/>
    <w:rsid w:val="00356FB5"/>
    <w:rsid w:val="003611C5"/>
    <w:rsid w:val="00362C47"/>
    <w:rsid w:val="003656E2"/>
    <w:rsid w:val="00365DB4"/>
    <w:rsid w:val="00367E09"/>
    <w:rsid w:val="00370B8B"/>
    <w:rsid w:val="003716DD"/>
    <w:rsid w:val="003732E1"/>
    <w:rsid w:val="00373C74"/>
    <w:rsid w:val="003766A7"/>
    <w:rsid w:val="003802EF"/>
    <w:rsid w:val="003815C3"/>
    <w:rsid w:val="003818AF"/>
    <w:rsid w:val="00383782"/>
    <w:rsid w:val="003841C0"/>
    <w:rsid w:val="003906DC"/>
    <w:rsid w:val="00393A10"/>
    <w:rsid w:val="00395979"/>
    <w:rsid w:val="00395AC7"/>
    <w:rsid w:val="00395E67"/>
    <w:rsid w:val="003A4679"/>
    <w:rsid w:val="003A5B08"/>
    <w:rsid w:val="003A6772"/>
    <w:rsid w:val="003B0186"/>
    <w:rsid w:val="003B0D33"/>
    <w:rsid w:val="003B32CF"/>
    <w:rsid w:val="003B3B06"/>
    <w:rsid w:val="003B4D2E"/>
    <w:rsid w:val="003B549B"/>
    <w:rsid w:val="003B6C1A"/>
    <w:rsid w:val="003B7706"/>
    <w:rsid w:val="003C335A"/>
    <w:rsid w:val="003C3B47"/>
    <w:rsid w:val="003C56F3"/>
    <w:rsid w:val="003D24D3"/>
    <w:rsid w:val="003D3F91"/>
    <w:rsid w:val="003D5294"/>
    <w:rsid w:val="003D60C6"/>
    <w:rsid w:val="003D7C05"/>
    <w:rsid w:val="003D7F88"/>
    <w:rsid w:val="003E0C1C"/>
    <w:rsid w:val="003E1BE0"/>
    <w:rsid w:val="003E3052"/>
    <w:rsid w:val="003E46E1"/>
    <w:rsid w:val="003E5738"/>
    <w:rsid w:val="003E70A4"/>
    <w:rsid w:val="003E77A5"/>
    <w:rsid w:val="003F478A"/>
    <w:rsid w:val="003F5AC9"/>
    <w:rsid w:val="003F6AB7"/>
    <w:rsid w:val="003F6CBF"/>
    <w:rsid w:val="003F6EEB"/>
    <w:rsid w:val="003F7ED7"/>
    <w:rsid w:val="00400FBC"/>
    <w:rsid w:val="004010CC"/>
    <w:rsid w:val="00401473"/>
    <w:rsid w:val="00403A58"/>
    <w:rsid w:val="00404E25"/>
    <w:rsid w:val="00405BE5"/>
    <w:rsid w:val="0040699D"/>
    <w:rsid w:val="004107A7"/>
    <w:rsid w:val="00410F58"/>
    <w:rsid w:val="0041121F"/>
    <w:rsid w:val="004124B0"/>
    <w:rsid w:val="004135AE"/>
    <w:rsid w:val="0041561C"/>
    <w:rsid w:val="004227DB"/>
    <w:rsid w:val="004247AD"/>
    <w:rsid w:val="004254BD"/>
    <w:rsid w:val="0042655F"/>
    <w:rsid w:val="00431A73"/>
    <w:rsid w:val="00432AED"/>
    <w:rsid w:val="004331ED"/>
    <w:rsid w:val="00433AD1"/>
    <w:rsid w:val="004341B1"/>
    <w:rsid w:val="004346A7"/>
    <w:rsid w:val="004356BB"/>
    <w:rsid w:val="00440596"/>
    <w:rsid w:val="0044118C"/>
    <w:rsid w:val="004425D0"/>
    <w:rsid w:val="00442E65"/>
    <w:rsid w:val="00444285"/>
    <w:rsid w:val="0044559B"/>
    <w:rsid w:val="004473CB"/>
    <w:rsid w:val="004517C0"/>
    <w:rsid w:val="004526F6"/>
    <w:rsid w:val="00453FED"/>
    <w:rsid w:val="004544DC"/>
    <w:rsid w:val="00454C09"/>
    <w:rsid w:val="00455109"/>
    <w:rsid w:val="00456BFD"/>
    <w:rsid w:val="00461F85"/>
    <w:rsid w:val="0046350B"/>
    <w:rsid w:val="004641B2"/>
    <w:rsid w:val="00464FCC"/>
    <w:rsid w:val="0047112D"/>
    <w:rsid w:val="00471365"/>
    <w:rsid w:val="00471D56"/>
    <w:rsid w:val="00472156"/>
    <w:rsid w:val="00472DF0"/>
    <w:rsid w:val="004759A1"/>
    <w:rsid w:val="004762CD"/>
    <w:rsid w:val="004766DE"/>
    <w:rsid w:val="00477236"/>
    <w:rsid w:val="00477711"/>
    <w:rsid w:val="00477F45"/>
    <w:rsid w:val="004808C4"/>
    <w:rsid w:val="0048495D"/>
    <w:rsid w:val="004864B8"/>
    <w:rsid w:val="00486F9E"/>
    <w:rsid w:val="00490525"/>
    <w:rsid w:val="00490540"/>
    <w:rsid w:val="00491396"/>
    <w:rsid w:val="004957CB"/>
    <w:rsid w:val="004A1BD3"/>
    <w:rsid w:val="004A2DBE"/>
    <w:rsid w:val="004A3D72"/>
    <w:rsid w:val="004A5BFF"/>
    <w:rsid w:val="004A5DAA"/>
    <w:rsid w:val="004A75D7"/>
    <w:rsid w:val="004A7D99"/>
    <w:rsid w:val="004B04E1"/>
    <w:rsid w:val="004B06A7"/>
    <w:rsid w:val="004B1625"/>
    <w:rsid w:val="004B2D8E"/>
    <w:rsid w:val="004B30DC"/>
    <w:rsid w:val="004B57D1"/>
    <w:rsid w:val="004B58C8"/>
    <w:rsid w:val="004B76D4"/>
    <w:rsid w:val="004C4008"/>
    <w:rsid w:val="004C48D6"/>
    <w:rsid w:val="004C518B"/>
    <w:rsid w:val="004C593D"/>
    <w:rsid w:val="004C69FE"/>
    <w:rsid w:val="004C74A6"/>
    <w:rsid w:val="004D3B85"/>
    <w:rsid w:val="004D3EE3"/>
    <w:rsid w:val="004D4868"/>
    <w:rsid w:val="004E19A5"/>
    <w:rsid w:val="004E21BC"/>
    <w:rsid w:val="004E7D0C"/>
    <w:rsid w:val="004F12EB"/>
    <w:rsid w:val="004F2787"/>
    <w:rsid w:val="004F33CC"/>
    <w:rsid w:val="004F6477"/>
    <w:rsid w:val="004F6C52"/>
    <w:rsid w:val="00500B82"/>
    <w:rsid w:val="0050334D"/>
    <w:rsid w:val="00513B53"/>
    <w:rsid w:val="00520208"/>
    <w:rsid w:val="00522C1B"/>
    <w:rsid w:val="0052377D"/>
    <w:rsid w:val="00524718"/>
    <w:rsid w:val="0052584E"/>
    <w:rsid w:val="005267AC"/>
    <w:rsid w:val="00526A27"/>
    <w:rsid w:val="00526A2C"/>
    <w:rsid w:val="0053141E"/>
    <w:rsid w:val="0053325F"/>
    <w:rsid w:val="00533702"/>
    <w:rsid w:val="00533F18"/>
    <w:rsid w:val="005353EA"/>
    <w:rsid w:val="00541443"/>
    <w:rsid w:val="005427EB"/>
    <w:rsid w:val="005443CD"/>
    <w:rsid w:val="00544AAB"/>
    <w:rsid w:val="00546FDF"/>
    <w:rsid w:val="00547AAD"/>
    <w:rsid w:val="00547E79"/>
    <w:rsid w:val="005501F7"/>
    <w:rsid w:val="00550A2F"/>
    <w:rsid w:val="00550B22"/>
    <w:rsid w:val="00553850"/>
    <w:rsid w:val="00554E35"/>
    <w:rsid w:val="005606BA"/>
    <w:rsid w:val="005640BB"/>
    <w:rsid w:val="005663F6"/>
    <w:rsid w:val="005666C4"/>
    <w:rsid w:val="005672A9"/>
    <w:rsid w:val="00570613"/>
    <w:rsid w:val="00570B0E"/>
    <w:rsid w:val="0057141F"/>
    <w:rsid w:val="0057390E"/>
    <w:rsid w:val="005743C8"/>
    <w:rsid w:val="00575B13"/>
    <w:rsid w:val="00575F3A"/>
    <w:rsid w:val="0057700C"/>
    <w:rsid w:val="005772EB"/>
    <w:rsid w:val="0058048D"/>
    <w:rsid w:val="00582E6C"/>
    <w:rsid w:val="0058397A"/>
    <w:rsid w:val="00584E57"/>
    <w:rsid w:val="00586212"/>
    <w:rsid w:val="00587E44"/>
    <w:rsid w:val="005913A0"/>
    <w:rsid w:val="00591E38"/>
    <w:rsid w:val="0059338A"/>
    <w:rsid w:val="00594EA7"/>
    <w:rsid w:val="00595139"/>
    <w:rsid w:val="0059538B"/>
    <w:rsid w:val="00595CEF"/>
    <w:rsid w:val="00597917"/>
    <w:rsid w:val="00597AC4"/>
    <w:rsid w:val="005A1411"/>
    <w:rsid w:val="005A4215"/>
    <w:rsid w:val="005A53CC"/>
    <w:rsid w:val="005A59C4"/>
    <w:rsid w:val="005A7556"/>
    <w:rsid w:val="005B4541"/>
    <w:rsid w:val="005B4727"/>
    <w:rsid w:val="005B6E36"/>
    <w:rsid w:val="005B76C1"/>
    <w:rsid w:val="005C0137"/>
    <w:rsid w:val="005C1D9E"/>
    <w:rsid w:val="005C2194"/>
    <w:rsid w:val="005C3840"/>
    <w:rsid w:val="005C6629"/>
    <w:rsid w:val="005C6A74"/>
    <w:rsid w:val="005C7743"/>
    <w:rsid w:val="005D11A9"/>
    <w:rsid w:val="005D2C23"/>
    <w:rsid w:val="005D369F"/>
    <w:rsid w:val="005D60DC"/>
    <w:rsid w:val="005D687F"/>
    <w:rsid w:val="005E3149"/>
    <w:rsid w:val="005E3465"/>
    <w:rsid w:val="005E4F71"/>
    <w:rsid w:val="005E505E"/>
    <w:rsid w:val="005E56E0"/>
    <w:rsid w:val="005E7842"/>
    <w:rsid w:val="005E7D9B"/>
    <w:rsid w:val="005F0635"/>
    <w:rsid w:val="005F08CD"/>
    <w:rsid w:val="005F4D10"/>
    <w:rsid w:val="005F60CF"/>
    <w:rsid w:val="005F6CCE"/>
    <w:rsid w:val="005F760F"/>
    <w:rsid w:val="00600A64"/>
    <w:rsid w:val="00600C73"/>
    <w:rsid w:val="00601406"/>
    <w:rsid w:val="006030DE"/>
    <w:rsid w:val="00603490"/>
    <w:rsid w:val="006048F6"/>
    <w:rsid w:val="00606DDB"/>
    <w:rsid w:val="006127AD"/>
    <w:rsid w:val="00612D4A"/>
    <w:rsid w:val="0062093C"/>
    <w:rsid w:val="00620AD0"/>
    <w:rsid w:val="00620FA3"/>
    <w:rsid w:val="00621A6C"/>
    <w:rsid w:val="006223AF"/>
    <w:rsid w:val="0062373A"/>
    <w:rsid w:val="00625488"/>
    <w:rsid w:val="00627D3A"/>
    <w:rsid w:val="0063014B"/>
    <w:rsid w:val="0063045D"/>
    <w:rsid w:val="006339C6"/>
    <w:rsid w:val="00633B05"/>
    <w:rsid w:val="006340C6"/>
    <w:rsid w:val="006424B4"/>
    <w:rsid w:val="00643FD3"/>
    <w:rsid w:val="00644545"/>
    <w:rsid w:val="00645C97"/>
    <w:rsid w:val="00645FAE"/>
    <w:rsid w:val="00645FC0"/>
    <w:rsid w:val="00646477"/>
    <w:rsid w:val="00646C6B"/>
    <w:rsid w:val="0064770D"/>
    <w:rsid w:val="00650FEA"/>
    <w:rsid w:val="00653AEA"/>
    <w:rsid w:val="00654F3A"/>
    <w:rsid w:val="00655C76"/>
    <w:rsid w:val="00656F3B"/>
    <w:rsid w:val="00660233"/>
    <w:rsid w:val="0066042B"/>
    <w:rsid w:val="00661605"/>
    <w:rsid w:val="006648A8"/>
    <w:rsid w:val="00665E64"/>
    <w:rsid w:val="00665F01"/>
    <w:rsid w:val="006700EF"/>
    <w:rsid w:val="00670BBF"/>
    <w:rsid w:val="00672B1F"/>
    <w:rsid w:val="00673295"/>
    <w:rsid w:val="00673D05"/>
    <w:rsid w:val="00682664"/>
    <w:rsid w:val="006850A2"/>
    <w:rsid w:val="00686FB7"/>
    <w:rsid w:val="00691D2F"/>
    <w:rsid w:val="00692A8F"/>
    <w:rsid w:val="006933F2"/>
    <w:rsid w:val="006955FB"/>
    <w:rsid w:val="00695CDD"/>
    <w:rsid w:val="006A0868"/>
    <w:rsid w:val="006A0A83"/>
    <w:rsid w:val="006A1B34"/>
    <w:rsid w:val="006A1B79"/>
    <w:rsid w:val="006A5188"/>
    <w:rsid w:val="006A6B16"/>
    <w:rsid w:val="006B412D"/>
    <w:rsid w:val="006B4DE8"/>
    <w:rsid w:val="006B5EAA"/>
    <w:rsid w:val="006B7AEB"/>
    <w:rsid w:val="006C1110"/>
    <w:rsid w:val="006C1799"/>
    <w:rsid w:val="006C2CAD"/>
    <w:rsid w:val="006C3FD4"/>
    <w:rsid w:val="006C4605"/>
    <w:rsid w:val="006C50DB"/>
    <w:rsid w:val="006C6C76"/>
    <w:rsid w:val="006C72DE"/>
    <w:rsid w:val="006D1CDE"/>
    <w:rsid w:val="006D35BB"/>
    <w:rsid w:val="006D486B"/>
    <w:rsid w:val="006D5314"/>
    <w:rsid w:val="006E0984"/>
    <w:rsid w:val="006E12D1"/>
    <w:rsid w:val="006E3F81"/>
    <w:rsid w:val="006E4A1A"/>
    <w:rsid w:val="006E73C0"/>
    <w:rsid w:val="006F6A8C"/>
    <w:rsid w:val="007052DE"/>
    <w:rsid w:val="00705D7E"/>
    <w:rsid w:val="00705E99"/>
    <w:rsid w:val="00706F22"/>
    <w:rsid w:val="007071E9"/>
    <w:rsid w:val="00710CDA"/>
    <w:rsid w:val="00712611"/>
    <w:rsid w:val="00712D15"/>
    <w:rsid w:val="007139B9"/>
    <w:rsid w:val="00714ED4"/>
    <w:rsid w:val="007171BB"/>
    <w:rsid w:val="00720EE8"/>
    <w:rsid w:val="00721024"/>
    <w:rsid w:val="00721FBB"/>
    <w:rsid w:val="00723B76"/>
    <w:rsid w:val="007245CD"/>
    <w:rsid w:val="00724AC5"/>
    <w:rsid w:val="007270CF"/>
    <w:rsid w:val="007300D0"/>
    <w:rsid w:val="00730603"/>
    <w:rsid w:val="00730E2B"/>
    <w:rsid w:val="00731DD1"/>
    <w:rsid w:val="00733425"/>
    <w:rsid w:val="007337B4"/>
    <w:rsid w:val="0073554D"/>
    <w:rsid w:val="007356B4"/>
    <w:rsid w:val="007362A4"/>
    <w:rsid w:val="007404F7"/>
    <w:rsid w:val="007416DD"/>
    <w:rsid w:val="00742E74"/>
    <w:rsid w:val="00743C23"/>
    <w:rsid w:val="007447EF"/>
    <w:rsid w:val="007463E1"/>
    <w:rsid w:val="007469F0"/>
    <w:rsid w:val="00747537"/>
    <w:rsid w:val="0075016B"/>
    <w:rsid w:val="00750A89"/>
    <w:rsid w:val="00754C21"/>
    <w:rsid w:val="007565B5"/>
    <w:rsid w:val="007640F1"/>
    <w:rsid w:val="0076459C"/>
    <w:rsid w:val="007649B0"/>
    <w:rsid w:val="00764E50"/>
    <w:rsid w:val="00767486"/>
    <w:rsid w:val="00767856"/>
    <w:rsid w:val="0077034F"/>
    <w:rsid w:val="00770DAE"/>
    <w:rsid w:val="007721E0"/>
    <w:rsid w:val="0077668A"/>
    <w:rsid w:val="00776833"/>
    <w:rsid w:val="0078054B"/>
    <w:rsid w:val="00781796"/>
    <w:rsid w:val="00782A79"/>
    <w:rsid w:val="007837B2"/>
    <w:rsid w:val="00783A43"/>
    <w:rsid w:val="00785A37"/>
    <w:rsid w:val="00786323"/>
    <w:rsid w:val="007876E2"/>
    <w:rsid w:val="007909AB"/>
    <w:rsid w:val="007911E6"/>
    <w:rsid w:val="0079124D"/>
    <w:rsid w:val="0079159E"/>
    <w:rsid w:val="0079318F"/>
    <w:rsid w:val="00794501"/>
    <w:rsid w:val="00795FC8"/>
    <w:rsid w:val="007A52C1"/>
    <w:rsid w:val="007A5F3F"/>
    <w:rsid w:val="007A64CF"/>
    <w:rsid w:val="007A7819"/>
    <w:rsid w:val="007A7C56"/>
    <w:rsid w:val="007B1644"/>
    <w:rsid w:val="007B49EE"/>
    <w:rsid w:val="007B7E07"/>
    <w:rsid w:val="007C11B8"/>
    <w:rsid w:val="007C2FAB"/>
    <w:rsid w:val="007C6219"/>
    <w:rsid w:val="007C6F41"/>
    <w:rsid w:val="007D1BB4"/>
    <w:rsid w:val="007D1F28"/>
    <w:rsid w:val="007D20B3"/>
    <w:rsid w:val="007D2EC7"/>
    <w:rsid w:val="007D3C8B"/>
    <w:rsid w:val="007D3CD2"/>
    <w:rsid w:val="007D60DC"/>
    <w:rsid w:val="007D7A8A"/>
    <w:rsid w:val="007E206A"/>
    <w:rsid w:val="007E218F"/>
    <w:rsid w:val="007E255A"/>
    <w:rsid w:val="007E6BE4"/>
    <w:rsid w:val="007E7519"/>
    <w:rsid w:val="007F0521"/>
    <w:rsid w:val="007F250E"/>
    <w:rsid w:val="007F29C8"/>
    <w:rsid w:val="007F2B44"/>
    <w:rsid w:val="007F40EB"/>
    <w:rsid w:val="007F4626"/>
    <w:rsid w:val="007F605B"/>
    <w:rsid w:val="007F6820"/>
    <w:rsid w:val="007F735C"/>
    <w:rsid w:val="007F7CCC"/>
    <w:rsid w:val="00801E5D"/>
    <w:rsid w:val="008056F0"/>
    <w:rsid w:val="008056F7"/>
    <w:rsid w:val="00806715"/>
    <w:rsid w:val="00810BDA"/>
    <w:rsid w:val="00810DBF"/>
    <w:rsid w:val="00814F71"/>
    <w:rsid w:val="00822FCB"/>
    <w:rsid w:val="008231A9"/>
    <w:rsid w:val="00824C32"/>
    <w:rsid w:val="00824FF9"/>
    <w:rsid w:val="008268FA"/>
    <w:rsid w:val="00830188"/>
    <w:rsid w:val="008302B7"/>
    <w:rsid w:val="00830DDA"/>
    <w:rsid w:val="00832209"/>
    <w:rsid w:val="00833C20"/>
    <w:rsid w:val="00837357"/>
    <w:rsid w:val="00837764"/>
    <w:rsid w:val="00842917"/>
    <w:rsid w:val="00842DEB"/>
    <w:rsid w:val="00843A33"/>
    <w:rsid w:val="00847D1B"/>
    <w:rsid w:val="00847E1B"/>
    <w:rsid w:val="00847E3F"/>
    <w:rsid w:val="00850D75"/>
    <w:rsid w:val="008534CB"/>
    <w:rsid w:val="008543A5"/>
    <w:rsid w:val="00854441"/>
    <w:rsid w:val="00855972"/>
    <w:rsid w:val="008614CD"/>
    <w:rsid w:val="00862899"/>
    <w:rsid w:val="00864EFA"/>
    <w:rsid w:val="0086759A"/>
    <w:rsid w:val="0087065A"/>
    <w:rsid w:val="00871057"/>
    <w:rsid w:val="00873B32"/>
    <w:rsid w:val="008771F4"/>
    <w:rsid w:val="00882941"/>
    <w:rsid w:val="00884CB6"/>
    <w:rsid w:val="00885B5A"/>
    <w:rsid w:val="00890965"/>
    <w:rsid w:val="0089236E"/>
    <w:rsid w:val="0089774F"/>
    <w:rsid w:val="008A07AC"/>
    <w:rsid w:val="008A123F"/>
    <w:rsid w:val="008A3849"/>
    <w:rsid w:val="008A3A94"/>
    <w:rsid w:val="008A3B10"/>
    <w:rsid w:val="008A4139"/>
    <w:rsid w:val="008B2498"/>
    <w:rsid w:val="008B3E23"/>
    <w:rsid w:val="008B63C4"/>
    <w:rsid w:val="008C12B0"/>
    <w:rsid w:val="008C1E62"/>
    <w:rsid w:val="008C3587"/>
    <w:rsid w:val="008C42E2"/>
    <w:rsid w:val="008C63C3"/>
    <w:rsid w:val="008C6CDD"/>
    <w:rsid w:val="008D46E2"/>
    <w:rsid w:val="008D5087"/>
    <w:rsid w:val="008D7223"/>
    <w:rsid w:val="008D7AE0"/>
    <w:rsid w:val="008D7C75"/>
    <w:rsid w:val="008E1D4E"/>
    <w:rsid w:val="008E231D"/>
    <w:rsid w:val="008E33F7"/>
    <w:rsid w:val="008F3B7F"/>
    <w:rsid w:val="008F5353"/>
    <w:rsid w:val="008F7518"/>
    <w:rsid w:val="008F7ADF"/>
    <w:rsid w:val="00900FB3"/>
    <w:rsid w:val="009016F7"/>
    <w:rsid w:val="009024BF"/>
    <w:rsid w:val="00902F8E"/>
    <w:rsid w:val="009054EE"/>
    <w:rsid w:val="0090580E"/>
    <w:rsid w:val="00906D3C"/>
    <w:rsid w:val="009078E4"/>
    <w:rsid w:val="00913061"/>
    <w:rsid w:val="0091453C"/>
    <w:rsid w:val="00914C1F"/>
    <w:rsid w:val="0091530A"/>
    <w:rsid w:val="00915ABF"/>
    <w:rsid w:val="0091659C"/>
    <w:rsid w:val="00922836"/>
    <w:rsid w:val="00925866"/>
    <w:rsid w:val="00926260"/>
    <w:rsid w:val="0092632D"/>
    <w:rsid w:val="009276C2"/>
    <w:rsid w:val="009279E3"/>
    <w:rsid w:val="00933895"/>
    <w:rsid w:val="00933E7E"/>
    <w:rsid w:val="00935B9A"/>
    <w:rsid w:val="00937CC1"/>
    <w:rsid w:val="00942B4C"/>
    <w:rsid w:val="00942E1D"/>
    <w:rsid w:val="00944D8D"/>
    <w:rsid w:val="009468A1"/>
    <w:rsid w:val="00950696"/>
    <w:rsid w:val="009523E8"/>
    <w:rsid w:val="00953932"/>
    <w:rsid w:val="00956146"/>
    <w:rsid w:val="00957AEF"/>
    <w:rsid w:val="00960AA8"/>
    <w:rsid w:val="00964502"/>
    <w:rsid w:val="0096652E"/>
    <w:rsid w:val="00966D44"/>
    <w:rsid w:val="00970582"/>
    <w:rsid w:val="0097130D"/>
    <w:rsid w:val="00971FA2"/>
    <w:rsid w:val="00972615"/>
    <w:rsid w:val="0097357C"/>
    <w:rsid w:val="00975892"/>
    <w:rsid w:val="00977F5B"/>
    <w:rsid w:val="0098034A"/>
    <w:rsid w:val="009845A4"/>
    <w:rsid w:val="00987F5D"/>
    <w:rsid w:val="009904F5"/>
    <w:rsid w:val="00991588"/>
    <w:rsid w:val="00992794"/>
    <w:rsid w:val="00993760"/>
    <w:rsid w:val="00993B0E"/>
    <w:rsid w:val="009940F7"/>
    <w:rsid w:val="00995D1C"/>
    <w:rsid w:val="00996325"/>
    <w:rsid w:val="009A0831"/>
    <w:rsid w:val="009A4BFC"/>
    <w:rsid w:val="009A7C5E"/>
    <w:rsid w:val="009B3070"/>
    <w:rsid w:val="009B5918"/>
    <w:rsid w:val="009B5A38"/>
    <w:rsid w:val="009B5EF2"/>
    <w:rsid w:val="009B76CB"/>
    <w:rsid w:val="009B775F"/>
    <w:rsid w:val="009B7BEB"/>
    <w:rsid w:val="009C2068"/>
    <w:rsid w:val="009C4298"/>
    <w:rsid w:val="009C4B4F"/>
    <w:rsid w:val="009D15B8"/>
    <w:rsid w:val="009D4CD6"/>
    <w:rsid w:val="009E0191"/>
    <w:rsid w:val="009E06DA"/>
    <w:rsid w:val="009E126F"/>
    <w:rsid w:val="009E410F"/>
    <w:rsid w:val="009E5F7B"/>
    <w:rsid w:val="009E6DFD"/>
    <w:rsid w:val="009E756E"/>
    <w:rsid w:val="009F16EB"/>
    <w:rsid w:val="009F5C1B"/>
    <w:rsid w:val="009F7C35"/>
    <w:rsid w:val="00A00F1E"/>
    <w:rsid w:val="00A0183D"/>
    <w:rsid w:val="00A029E8"/>
    <w:rsid w:val="00A06141"/>
    <w:rsid w:val="00A06D27"/>
    <w:rsid w:val="00A07955"/>
    <w:rsid w:val="00A07D06"/>
    <w:rsid w:val="00A11880"/>
    <w:rsid w:val="00A1327B"/>
    <w:rsid w:val="00A138B9"/>
    <w:rsid w:val="00A1427A"/>
    <w:rsid w:val="00A16BE5"/>
    <w:rsid w:val="00A17471"/>
    <w:rsid w:val="00A20859"/>
    <w:rsid w:val="00A208E4"/>
    <w:rsid w:val="00A20AF0"/>
    <w:rsid w:val="00A20B44"/>
    <w:rsid w:val="00A21608"/>
    <w:rsid w:val="00A25753"/>
    <w:rsid w:val="00A2728C"/>
    <w:rsid w:val="00A30B13"/>
    <w:rsid w:val="00A31E6D"/>
    <w:rsid w:val="00A32580"/>
    <w:rsid w:val="00A3577D"/>
    <w:rsid w:val="00A3603D"/>
    <w:rsid w:val="00A360BE"/>
    <w:rsid w:val="00A40A0A"/>
    <w:rsid w:val="00A41973"/>
    <w:rsid w:val="00A42396"/>
    <w:rsid w:val="00A469C2"/>
    <w:rsid w:val="00A50047"/>
    <w:rsid w:val="00A500FD"/>
    <w:rsid w:val="00A50A79"/>
    <w:rsid w:val="00A50C86"/>
    <w:rsid w:val="00A51975"/>
    <w:rsid w:val="00A51D84"/>
    <w:rsid w:val="00A523D0"/>
    <w:rsid w:val="00A53A72"/>
    <w:rsid w:val="00A54ED8"/>
    <w:rsid w:val="00A561BC"/>
    <w:rsid w:val="00A57878"/>
    <w:rsid w:val="00A57A68"/>
    <w:rsid w:val="00A618A9"/>
    <w:rsid w:val="00A643CB"/>
    <w:rsid w:val="00A66DE4"/>
    <w:rsid w:val="00A67927"/>
    <w:rsid w:val="00A71988"/>
    <w:rsid w:val="00A72B21"/>
    <w:rsid w:val="00A73B9C"/>
    <w:rsid w:val="00A745C9"/>
    <w:rsid w:val="00A74E7C"/>
    <w:rsid w:val="00A74FD6"/>
    <w:rsid w:val="00A75FC2"/>
    <w:rsid w:val="00A81296"/>
    <w:rsid w:val="00A83509"/>
    <w:rsid w:val="00A860AD"/>
    <w:rsid w:val="00A864F0"/>
    <w:rsid w:val="00A8717E"/>
    <w:rsid w:val="00A87210"/>
    <w:rsid w:val="00A91CF2"/>
    <w:rsid w:val="00A926C5"/>
    <w:rsid w:val="00A93498"/>
    <w:rsid w:val="00A939E3"/>
    <w:rsid w:val="00A93F40"/>
    <w:rsid w:val="00A93F69"/>
    <w:rsid w:val="00A94BB2"/>
    <w:rsid w:val="00A94FC8"/>
    <w:rsid w:val="00A9683F"/>
    <w:rsid w:val="00A9723F"/>
    <w:rsid w:val="00AA0E67"/>
    <w:rsid w:val="00AA2928"/>
    <w:rsid w:val="00AA5337"/>
    <w:rsid w:val="00AA568B"/>
    <w:rsid w:val="00AA7445"/>
    <w:rsid w:val="00AB11C6"/>
    <w:rsid w:val="00AB18D6"/>
    <w:rsid w:val="00AB3190"/>
    <w:rsid w:val="00AB3493"/>
    <w:rsid w:val="00AB63A5"/>
    <w:rsid w:val="00AB7706"/>
    <w:rsid w:val="00AB7882"/>
    <w:rsid w:val="00AC004B"/>
    <w:rsid w:val="00AC25FD"/>
    <w:rsid w:val="00AC27AF"/>
    <w:rsid w:val="00AC43DA"/>
    <w:rsid w:val="00AC469E"/>
    <w:rsid w:val="00AC5EB5"/>
    <w:rsid w:val="00AC7945"/>
    <w:rsid w:val="00AC7948"/>
    <w:rsid w:val="00AC7C5C"/>
    <w:rsid w:val="00AD0625"/>
    <w:rsid w:val="00AD1623"/>
    <w:rsid w:val="00AD410E"/>
    <w:rsid w:val="00AD5657"/>
    <w:rsid w:val="00AD6863"/>
    <w:rsid w:val="00AD6AF6"/>
    <w:rsid w:val="00AD72BB"/>
    <w:rsid w:val="00AD744C"/>
    <w:rsid w:val="00AE00E0"/>
    <w:rsid w:val="00AE03F7"/>
    <w:rsid w:val="00AE1185"/>
    <w:rsid w:val="00AE3679"/>
    <w:rsid w:val="00AE7208"/>
    <w:rsid w:val="00AF28C1"/>
    <w:rsid w:val="00AF2A97"/>
    <w:rsid w:val="00AF4930"/>
    <w:rsid w:val="00AF4B33"/>
    <w:rsid w:val="00AF506B"/>
    <w:rsid w:val="00AF6283"/>
    <w:rsid w:val="00B006F6"/>
    <w:rsid w:val="00B02950"/>
    <w:rsid w:val="00B02DF4"/>
    <w:rsid w:val="00B06D29"/>
    <w:rsid w:val="00B06EB7"/>
    <w:rsid w:val="00B06FB8"/>
    <w:rsid w:val="00B12779"/>
    <w:rsid w:val="00B2140F"/>
    <w:rsid w:val="00B2414D"/>
    <w:rsid w:val="00B24D38"/>
    <w:rsid w:val="00B309AB"/>
    <w:rsid w:val="00B316D0"/>
    <w:rsid w:val="00B32B3E"/>
    <w:rsid w:val="00B36C10"/>
    <w:rsid w:val="00B410A3"/>
    <w:rsid w:val="00B4304C"/>
    <w:rsid w:val="00B457DA"/>
    <w:rsid w:val="00B46BAA"/>
    <w:rsid w:val="00B50C1F"/>
    <w:rsid w:val="00B510AF"/>
    <w:rsid w:val="00B51EFE"/>
    <w:rsid w:val="00B52F11"/>
    <w:rsid w:val="00B5334C"/>
    <w:rsid w:val="00B55AFC"/>
    <w:rsid w:val="00B55B13"/>
    <w:rsid w:val="00B5779F"/>
    <w:rsid w:val="00B602CC"/>
    <w:rsid w:val="00B64572"/>
    <w:rsid w:val="00B65014"/>
    <w:rsid w:val="00B67F94"/>
    <w:rsid w:val="00B72380"/>
    <w:rsid w:val="00B733E1"/>
    <w:rsid w:val="00B741B1"/>
    <w:rsid w:val="00B75067"/>
    <w:rsid w:val="00B81129"/>
    <w:rsid w:val="00B818DF"/>
    <w:rsid w:val="00B841B3"/>
    <w:rsid w:val="00B84754"/>
    <w:rsid w:val="00B84AB4"/>
    <w:rsid w:val="00B8648E"/>
    <w:rsid w:val="00B869FC"/>
    <w:rsid w:val="00B87611"/>
    <w:rsid w:val="00B87737"/>
    <w:rsid w:val="00B87B09"/>
    <w:rsid w:val="00B92834"/>
    <w:rsid w:val="00B93ECC"/>
    <w:rsid w:val="00B94972"/>
    <w:rsid w:val="00B97451"/>
    <w:rsid w:val="00BA5087"/>
    <w:rsid w:val="00BA5895"/>
    <w:rsid w:val="00BA62F4"/>
    <w:rsid w:val="00BA644C"/>
    <w:rsid w:val="00BA781C"/>
    <w:rsid w:val="00BB035E"/>
    <w:rsid w:val="00BB09D1"/>
    <w:rsid w:val="00BB0A50"/>
    <w:rsid w:val="00BB22B3"/>
    <w:rsid w:val="00BC2F2E"/>
    <w:rsid w:val="00BC312A"/>
    <w:rsid w:val="00BC6112"/>
    <w:rsid w:val="00BC6A58"/>
    <w:rsid w:val="00BC6B2E"/>
    <w:rsid w:val="00BD2C87"/>
    <w:rsid w:val="00BD4A79"/>
    <w:rsid w:val="00BD6B7F"/>
    <w:rsid w:val="00BE097B"/>
    <w:rsid w:val="00BE1B53"/>
    <w:rsid w:val="00BE3706"/>
    <w:rsid w:val="00BE6910"/>
    <w:rsid w:val="00BF044E"/>
    <w:rsid w:val="00BF4AEB"/>
    <w:rsid w:val="00BF4E07"/>
    <w:rsid w:val="00BF607B"/>
    <w:rsid w:val="00C006B7"/>
    <w:rsid w:val="00C01570"/>
    <w:rsid w:val="00C033DD"/>
    <w:rsid w:val="00C04793"/>
    <w:rsid w:val="00C0509E"/>
    <w:rsid w:val="00C05AD0"/>
    <w:rsid w:val="00C06C55"/>
    <w:rsid w:val="00C07228"/>
    <w:rsid w:val="00C11213"/>
    <w:rsid w:val="00C11CBF"/>
    <w:rsid w:val="00C12338"/>
    <w:rsid w:val="00C1281C"/>
    <w:rsid w:val="00C2135E"/>
    <w:rsid w:val="00C226A7"/>
    <w:rsid w:val="00C3043F"/>
    <w:rsid w:val="00C3086E"/>
    <w:rsid w:val="00C31626"/>
    <w:rsid w:val="00C31E03"/>
    <w:rsid w:val="00C31E24"/>
    <w:rsid w:val="00C33838"/>
    <w:rsid w:val="00C35163"/>
    <w:rsid w:val="00C35E26"/>
    <w:rsid w:val="00C367D0"/>
    <w:rsid w:val="00C36AA0"/>
    <w:rsid w:val="00C37961"/>
    <w:rsid w:val="00C401F4"/>
    <w:rsid w:val="00C41BA1"/>
    <w:rsid w:val="00C41D53"/>
    <w:rsid w:val="00C42492"/>
    <w:rsid w:val="00C44EFD"/>
    <w:rsid w:val="00C47B14"/>
    <w:rsid w:val="00C50385"/>
    <w:rsid w:val="00C52B62"/>
    <w:rsid w:val="00C54742"/>
    <w:rsid w:val="00C55AD3"/>
    <w:rsid w:val="00C56718"/>
    <w:rsid w:val="00C63D5F"/>
    <w:rsid w:val="00C64E9E"/>
    <w:rsid w:val="00C669B7"/>
    <w:rsid w:val="00C70F04"/>
    <w:rsid w:val="00C736DA"/>
    <w:rsid w:val="00C75E60"/>
    <w:rsid w:val="00C7682E"/>
    <w:rsid w:val="00C772B8"/>
    <w:rsid w:val="00C7734E"/>
    <w:rsid w:val="00C8080A"/>
    <w:rsid w:val="00C81FDA"/>
    <w:rsid w:val="00C839FB"/>
    <w:rsid w:val="00C87885"/>
    <w:rsid w:val="00C91A25"/>
    <w:rsid w:val="00C941CD"/>
    <w:rsid w:val="00C9528D"/>
    <w:rsid w:val="00C96863"/>
    <w:rsid w:val="00CA0E7D"/>
    <w:rsid w:val="00CA18C2"/>
    <w:rsid w:val="00CA3951"/>
    <w:rsid w:val="00CA39D1"/>
    <w:rsid w:val="00CA3DFA"/>
    <w:rsid w:val="00CA4028"/>
    <w:rsid w:val="00CA467C"/>
    <w:rsid w:val="00CA59F2"/>
    <w:rsid w:val="00CA6A4E"/>
    <w:rsid w:val="00CA7AF7"/>
    <w:rsid w:val="00CB31F3"/>
    <w:rsid w:val="00CB33C7"/>
    <w:rsid w:val="00CB4433"/>
    <w:rsid w:val="00CC2859"/>
    <w:rsid w:val="00CC3168"/>
    <w:rsid w:val="00CC439A"/>
    <w:rsid w:val="00CD0948"/>
    <w:rsid w:val="00CD1E33"/>
    <w:rsid w:val="00CD1E3F"/>
    <w:rsid w:val="00CD672E"/>
    <w:rsid w:val="00CD6F6F"/>
    <w:rsid w:val="00CD7A91"/>
    <w:rsid w:val="00CE00C1"/>
    <w:rsid w:val="00CE0BA1"/>
    <w:rsid w:val="00CE0D4D"/>
    <w:rsid w:val="00CE2EB9"/>
    <w:rsid w:val="00CE65F0"/>
    <w:rsid w:val="00CF01E9"/>
    <w:rsid w:val="00CF2A58"/>
    <w:rsid w:val="00CF2F35"/>
    <w:rsid w:val="00CF520D"/>
    <w:rsid w:val="00CF583F"/>
    <w:rsid w:val="00CF59E6"/>
    <w:rsid w:val="00CF6266"/>
    <w:rsid w:val="00CF7AF7"/>
    <w:rsid w:val="00D00860"/>
    <w:rsid w:val="00D016B2"/>
    <w:rsid w:val="00D0344C"/>
    <w:rsid w:val="00D040DC"/>
    <w:rsid w:val="00D05015"/>
    <w:rsid w:val="00D053CC"/>
    <w:rsid w:val="00D060A8"/>
    <w:rsid w:val="00D065D8"/>
    <w:rsid w:val="00D06628"/>
    <w:rsid w:val="00D06DCC"/>
    <w:rsid w:val="00D1007A"/>
    <w:rsid w:val="00D1058B"/>
    <w:rsid w:val="00D149DF"/>
    <w:rsid w:val="00D15858"/>
    <w:rsid w:val="00D161BE"/>
    <w:rsid w:val="00D166BB"/>
    <w:rsid w:val="00D16E4A"/>
    <w:rsid w:val="00D20D5B"/>
    <w:rsid w:val="00D23203"/>
    <w:rsid w:val="00D23373"/>
    <w:rsid w:val="00D23E43"/>
    <w:rsid w:val="00D23F42"/>
    <w:rsid w:val="00D2501A"/>
    <w:rsid w:val="00D27A6E"/>
    <w:rsid w:val="00D33D68"/>
    <w:rsid w:val="00D343BF"/>
    <w:rsid w:val="00D356B3"/>
    <w:rsid w:val="00D35C27"/>
    <w:rsid w:val="00D36620"/>
    <w:rsid w:val="00D37CA6"/>
    <w:rsid w:val="00D4224F"/>
    <w:rsid w:val="00D42B41"/>
    <w:rsid w:val="00D45371"/>
    <w:rsid w:val="00D50980"/>
    <w:rsid w:val="00D50D0A"/>
    <w:rsid w:val="00D5273F"/>
    <w:rsid w:val="00D5316E"/>
    <w:rsid w:val="00D539AA"/>
    <w:rsid w:val="00D54135"/>
    <w:rsid w:val="00D54874"/>
    <w:rsid w:val="00D56773"/>
    <w:rsid w:val="00D57021"/>
    <w:rsid w:val="00D61D38"/>
    <w:rsid w:val="00D65078"/>
    <w:rsid w:val="00D663BE"/>
    <w:rsid w:val="00D67E22"/>
    <w:rsid w:val="00D67E44"/>
    <w:rsid w:val="00D7059A"/>
    <w:rsid w:val="00D73F59"/>
    <w:rsid w:val="00D777AD"/>
    <w:rsid w:val="00D8178A"/>
    <w:rsid w:val="00D82063"/>
    <w:rsid w:val="00D82C28"/>
    <w:rsid w:val="00D83069"/>
    <w:rsid w:val="00D84CE2"/>
    <w:rsid w:val="00D86594"/>
    <w:rsid w:val="00D92223"/>
    <w:rsid w:val="00D93EDB"/>
    <w:rsid w:val="00D94905"/>
    <w:rsid w:val="00D952BD"/>
    <w:rsid w:val="00D9559F"/>
    <w:rsid w:val="00D959F2"/>
    <w:rsid w:val="00D95FF9"/>
    <w:rsid w:val="00D96BAB"/>
    <w:rsid w:val="00DA09F3"/>
    <w:rsid w:val="00DA2194"/>
    <w:rsid w:val="00DA3C98"/>
    <w:rsid w:val="00DA4D6D"/>
    <w:rsid w:val="00DA5B71"/>
    <w:rsid w:val="00DA656B"/>
    <w:rsid w:val="00DA6E04"/>
    <w:rsid w:val="00DA705E"/>
    <w:rsid w:val="00DA7533"/>
    <w:rsid w:val="00DA7D56"/>
    <w:rsid w:val="00DB018D"/>
    <w:rsid w:val="00DB07E6"/>
    <w:rsid w:val="00DB5786"/>
    <w:rsid w:val="00DB57DC"/>
    <w:rsid w:val="00DB5F29"/>
    <w:rsid w:val="00DB6611"/>
    <w:rsid w:val="00DC002E"/>
    <w:rsid w:val="00DC0818"/>
    <w:rsid w:val="00DC1588"/>
    <w:rsid w:val="00DC43DC"/>
    <w:rsid w:val="00DC4FAF"/>
    <w:rsid w:val="00DC6234"/>
    <w:rsid w:val="00DC790B"/>
    <w:rsid w:val="00DC7BD7"/>
    <w:rsid w:val="00DD40EB"/>
    <w:rsid w:val="00DD4BF6"/>
    <w:rsid w:val="00DD7C50"/>
    <w:rsid w:val="00DE0B2B"/>
    <w:rsid w:val="00DE3161"/>
    <w:rsid w:val="00DE3B21"/>
    <w:rsid w:val="00DE517D"/>
    <w:rsid w:val="00DE5725"/>
    <w:rsid w:val="00DE602F"/>
    <w:rsid w:val="00DE7331"/>
    <w:rsid w:val="00DE7399"/>
    <w:rsid w:val="00DE7F20"/>
    <w:rsid w:val="00DE7F4E"/>
    <w:rsid w:val="00DE7F85"/>
    <w:rsid w:val="00DF3027"/>
    <w:rsid w:val="00DF6D67"/>
    <w:rsid w:val="00E01972"/>
    <w:rsid w:val="00E02AA2"/>
    <w:rsid w:val="00E02AB5"/>
    <w:rsid w:val="00E02EE2"/>
    <w:rsid w:val="00E0424A"/>
    <w:rsid w:val="00E0459D"/>
    <w:rsid w:val="00E06211"/>
    <w:rsid w:val="00E07CF0"/>
    <w:rsid w:val="00E07F73"/>
    <w:rsid w:val="00E120A4"/>
    <w:rsid w:val="00E13CD4"/>
    <w:rsid w:val="00E175A0"/>
    <w:rsid w:val="00E23566"/>
    <w:rsid w:val="00E25AA8"/>
    <w:rsid w:val="00E266FD"/>
    <w:rsid w:val="00E33A8D"/>
    <w:rsid w:val="00E346BB"/>
    <w:rsid w:val="00E350C4"/>
    <w:rsid w:val="00E37044"/>
    <w:rsid w:val="00E40AE2"/>
    <w:rsid w:val="00E43951"/>
    <w:rsid w:val="00E439B3"/>
    <w:rsid w:val="00E4664E"/>
    <w:rsid w:val="00E46AE5"/>
    <w:rsid w:val="00E477BC"/>
    <w:rsid w:val="00E47E5A"/>
    <w:rsid w:val="00E51E70"/>
    <w:rsid w:val="00E536EF"/>
    <w:rsid w:val="00E627A4"/>
    <w:rsid w:val="00E6286C"/>
    <w:rsid w:val="00E64FA9"/>
    <w:rsid w:val="00E65C4A"/>
    <w:rsid w:val="00E7128B"/>
    <w:rsid w:val="00E71724"/>
    <w:rsid w:val="00E72F0B"/>
    <w:rsid w:val="00E83199"/>
    <w:rsid w:val="00E84714"/>
    <w:rsid w:val="00E84AAD"/>
    <w:rsid w:val="00E9003C"/>
    <w:rsid w:val="00E9200F"/>
    <w:rsid w:val="00E92F91"/>
    <w:rsid w:val="00E94A5A"/>
    <w:rsid w:val="00E95347"/>
    <w:rsid w:val="00E97B59"/>
    <w:rsid w:val="00EA0B2B"/>
    <w:rsid w:val="00EA3209"/>
    <w:rsid w:val="00EA510F"/>
    <w:rsid w:val="00EA5A75"/>
    <w:rsid w:val="00EB0556"/>
    <w:rsid w:val="00EB0B26"/>
    <w:rsid w:val="00EB257A"/>
    <w:rsid w:val="00EB3D20"/>
    <w:rsid w:val="00EB4122"/>
    <w:rsid w:val="00EB4927"/>
    <w:rsid w:val="00EB5EDE"/>
    <w:rsid w:val="00EB5F59"/>
    <w:rsid w:val="00EC0C56"/>
    <w:rsid w:val="00EC13BF"/>
    <w:rsid w:val="00EC1479"/>
    <w:rsid w:val="00EC21B8"/>
    <w:rsid w:val="00EC3EFC"/>
    <w:rsid w:val="00EC4626"/>
    <w:rsid w:val="00EC4693"/>
    <w:rsid w:val="00EC50EF"/>
    <w:rsid w:val="00EC57D8"/>
    <w:rsid w:val="00ED0318"/>
    <w:rsid w:val="00ED05C9"/>
    <w:rsid w:val="00ED5E07"/>
    <w:rsid w:val="00ED7B45"/>
    <w:rsid w:val="00EE2C72"/>
    <w:rsid w:val="00EE3010"/>
    <w:rsid w:val="00EE3B3D"/>
    <w:rsid w:val="00EE43A8"/>
    <w:rsid w:val="00EE6F3B"/>
    <w:rsid w:val="00EE72E5"/>
    <w:rsid w:val="00EE7A56"/>
    <w:rsid w:val="00EF243E"/>
    <w:rsid w:val="00EF4AB2"/>
    <w:rsid w:val="00EF5B50"/>
    <w:rsid w:val="00F00101"/>
    <w:rsid w:val="00F004C3"/>
    <w:rsid w:val="00F064C3"/>
    <w:rsid w:val="00F07131"/>
    <w:rsid w:val="00F073FB"/>
    <w:rsid w:val="00F126F8"/>
    <w:rsid w:val="00F129A1"/>
    <w:rsid w:val="00F1362B"/>
    <w:rsid w:val="00F13D76"/>
    <w:rsid w:val="00F14466"/>
    <w:rsid w:val="00F147CA"/>
    <w:rsid w:val="00F17517"/>
    <w:rsid w:val="00F20263"/>
    <w:rsid w:val="00F215A2"/>
    <w:rsid w:val="00F22D9D"/>
    <w:rsid w:val="00F23338"/>
    <w:rsid w:val="00F23B8A"/>
    <w:rsid w:val="00F27A85"/>
    <w:rsid w:val="00F30709"/>
    <w:rsid w:val="00F307BB"/>
    <w:rsid w:val="00F313EB"/>
    <w:rsid w:val="00F34A22"/>
    <w:rsid w:val="00F365DF"/>
    <w:rsid w:val="00F37FA4"/>
    <w:rsid w:val="00F408A3"/>
    <w:rsid w:val="00F429AA"/>
    <w:rsid w:val="00F432AF"/>
    <w:rsid w:val="00F45104"/>
    <w:rsid w:val="00F45348"/>
    <w:rsid w:val="00F461DA"/>
    <w:rsid w:val="00F4754E"/>
    <w:rsid w:val="00F5074F"/>
    <w:rsid w:val="00F509DA"/>
    <w:rsid w:val="00F51501"/>
    <w:rsid w:val="00F5274C"/>
    <w:rsid w:val="00F53CDE"/>
    <w:rsid w:val="00F5409D"/>
    <w:rsid w:val="00F62FD3"/>
    <w:rsid w:val="00F6363A"/>
    <w:rsid w:val="00F65E63"/>
    <w:rsid w:val="00F67C5F"/>
    <w:rsid w:val="00F73EC6"/>
    <w:rsid w:val="00F743CB"/>
    <w:rsid w:val="00F75F4C"/>
    <w:rsid w:val="00F76106"/>
    <w:rsid w:val="00F7623A"/>
    <w:rsid w:val="00F76CC3"/>
    <w:rsid w:val="00F773EC"/>
    <w:rsid w:val="00F77B61"/>
    <w:rsid w:val="00F807CF"/>
    <w:rsid w:val="00F81B96"/>
    <w:rsid w:val="00F81C4A"/>
    <w:rsid w:val="00F82102"/>
    <w:rsid w:val="00F83022"/>
    <w:rsid w:val="00F83A8E"/>
    <w:rsid w:val="00F84920"/>
    <w:rsid w:val="00F85476"/>
    <w:rsid w:val="00F85678"/>
    <w:rsid w:val="00F8664F"/>
    <w:rsid w:val="00F913FD"/>
    <w:rsid w:val="00F9153D"/>
    <w:rsid w:val="00F94247"/>
    <w:rsid w:val="00F9687D"/>
    <w:rsid w:val="00F976D1"/>
    <w:rsid w:val="00FA0683"/>
    <w:rsid w:val="00FA21B2"/>
    <w:rsid w:val="00FA26C0"/>
    <w:rsid w:val="00FA47FD"/>
    <w:rsid w:val="00FA495B"/>
    <w:rsid w:val="00FA5C45"/>
    <w:rsid w:val="00FA6417"/>
    <w:rsid w:val="00FA6DA4"/>
    <w:rsid w:val="00FB1348"/>
    <w:rsid w:val="00FB3047"/>
    <w:rsid w:val="00FB5B39"/>
    <w:rsid w:val="00FB6624"/>
    <w:rsid w:val="00FB7154"/>
    <w:rsid w:val="00FC1D81"/>
    <w:rsid w:val="00FC2683"/>
    <w:rsid w:val="00FC3655"/>
    <w:rsid w:val="00FC4932"/>
    <w:rsid w:val="00FC4AA1"/>
    <w:rsid w:val="00FC4F37"/>
    <w:rsid w:val="00FC7F7C"/>
    <w:rsid w:val="00FD0C5A"/>
    <w:rsid w:val="00FD2E86"/>
    <w:rsid w:val="00FD3581"/>
    <w:rsid w:val="00FD56C1"/>
    <w:rsid w:val="00FD5A57"/>
    <w:rsid w:val="00FD7D07"/>
    <w:rsid w:val="00FD7DEA"/>
    <w:rsid w:val="00FE163E"/>
    <w:rsid w:val="00FE1650"/>
    <w:rsid w:val="00FE22C2"/>
    <w:rsid w:val="00FE258D"/>
    <w:rsid w:val="00FE2895"/>
    <w:rsid w:val="00FE48DB"/>
    <w:rsid w:val="00FE72EF"/>
    <w:rsid w:val="00FE784B"/>
    <w:rsid w:val="00FF1B17"/>
    <w:rsid w:val="00FF34C6"/>
    <w:rsid w:val="00FF3DEC"/>
    <w:rsid w:val="00FF3FC8"/>
    <w:rsid w:val="00FF4BA0"/>
    <w:rsid w:val="00FF5D56"/>
    <w:rsid w:val="00FF6FE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pacing w:val="-12"/>
      <w:sz w:val="26"/>
      <w:szCs w:val="26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7362A4"/>
    <w:pPr>
      <w:keepNext/>
      <w:jc w:val="center"/>
      <w:outlineLvl w:val="1"/>
    </w:pPr>
    <w:rPr>
      <w:b/>
      <w:bCs/>
      <w:lang w:val="en-US" w:eastAsia="en-US"/>
    </w:rPr>
  </w:style>
  <w:style w:type="paragraph" w:styleId="Heading9">
    <w:name w:val="heading 9"/>
    <w:basedOn w:val="Normal"/>
    <w:next w:val="Normal"/>
    <w:qFormat/>
    <w:rsid w:val="007362A4"/>
    <w:pPr>
      <w:autoSpaceDE w:val="0"/>
      <w:autoSpaceDN w:val="0"/>
      <w:adjustRightInd w:val="0"/>
      <w:outlineLvl w:val="8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rsid w:val="006E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autoRedefine/>
    <w:rsid w:val="00214E1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7362A4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semiHidden/>
    <w:locked/>
    <w:rsid w:val="007362A4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7362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62A4"/>
  </w:style>
  <w:style w:type="character" w:customStyle="1" w:styleId="Heading2Char">
    <w:name w:val="Heading 2 Char"/>
    <w:link w:val="Heading2"/>
    <w:rsid w:val="007362A4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uiPriority w:val="99"/>
    <w:rsid w:val="00871057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bangtxt">
    <w:name w:val="bangtxt"/>
    <w:basedOn w:val="Normal"/>
    <w:rsid w:val="00547E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ind w:firstLine="34"/>
      <w:jc w:val="both"/>
    </w:pPr>
    <w:rPr>
      <w:rFonts w:ascii=".VnTime" w:eastAsia="Arial Unicode MS" w:hAnsi=".VnTime"/>
      <w:spacing w:val="2"/>
      <w:kern w:val="28"/>
      <w:lang w:val="en-US" w:eastAsia="zh-CN"/>
    </w:rPr>
  </w:style>
  <w:style w:type="paragraph" w:customStyle="1" w:styleId="msolistparagraph0">
    <w:name w:val="msolistparagraph"/>
    <w:basedOn w:val="Normal"/>
    <w:rsid w:val="001632E3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msonospacing0">
    <w:name w:val="msonospacing"/>
    <w:rsid w:val="001575DB"/>
    <w:rPr>
      <w:rFonts w:ascii="Calibri" w:eastAsia="Calibri" w:hAnsi="Calibri"/>
      <w:sz w:val="22"/>
      <w:szCs w:val="22"/>
    </w:rPr>
  </w:style>
  <w:style w:type="table" w:customStyle="1" w:styleId="TableGrid5">
    <w:name w:val="Table Grid5"/>
    <w:basedOn w:val="TableNormal"/>
    <w:rsid w:val="001575D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591E38"/>
    <w:pPr>
      <w:ind w:left="720"/>
      <w:contextualSpacing/>
    </w:pPr>
    <w:rPr>
      <w:color w:val="auto"/>
      <w:spacing w:val="0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91E38"/>
    <w:rPr>
      <w:rFonts w:ascii=".VnTime" w:hAnsi=".VnTime"/>
      <w:color w:val="auto"/>
      <w:spacing w:val="0"/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rsid w:val="00591E38"/>
    <w:rPr>
      <w:rFonts w:ascii=".VnTime" w:hAnsi=".VnTime"/>
      <w:lang w:eastAsia="x-none"/>
    </w:rPr>
  </w:style>
  <w:style w:type="character" w:customStyle="1" w:styleId="ListParagraphChar">
    <w:name w:val="List Paragraph Char"/>
    <w:link w:val="ListParagraph"/>
    <w:uiPriority w:val="1"/>
    <w:qFormat/>
    <w:locked/>
    <w:rsid w:val="002165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pacing w:val="-12"/>
      <w:sz w:val="26"/>
      <w:szCs w:val="26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7362A4"/>
    <w:pPr>
      <w:keepNext/>
      <w:jc w:val="center"/>
      <w:outlineLvl w:val="1"/>
    </w:pPr>
    <w:rPr>
      <w:b/>
      <w:bCs/>
      <w:lang w:val="en-US" w:eastAsia="en-US"/>
    </w:rPr>
  </w:style>
  <w:style w:type="paragraph" w:styleId="Heading9">
    <w:name w:val="heading 9"/>
    <w:basedOn w:val="Normal"/>
    <w:next w:val="Normal"/>
    <w:qFormat/>
    <w:rsid w:val="007362A4"/>
    <w:pPr>
      <w:autoSpaceDE w:val="0"/>
      <w:autoSpaceDN w:val="0"/>
      <w:adjustRightInd w:val="0"/>
      <w:outlineLvl w:val="8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rsid w:val="006E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autoRedefine/>
    <w:rsid w:val="00214E1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7362A4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semiHidden/>
    <w:locked/>
    <w:rsid w:val="007362A4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7362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62A4"/>
  </w:style>
  <w:style w:type="character" w:customStyle="1" w:styleId="Heading2Char">
    <w:name w:val="Heading 2 Char"/>
    <w:link w:val="Heading2"/>
    <w:rsid w:val="007362A4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uiPriority w:val="99"/>
    <w:rsid w:val="00871057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bangtxt">
    <w:name w:val="bangtxt"/>
    <w:basedOn w:val="Normal"/>
    <w:rsid w:val="00547E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ind w:firstLine="34"/>
      <w:jc w:val="both"/>
    </w:pPr>
    <w:rPr>
      <w:rFonts w:ascii=".VnTime" w:eastAsia="Arial Unicode MS" w:hAnsi=".VnTime"/>
      <w:spacing w:val="2"/>
      <w:kern w:val="28"/>
      <w:lang w:val="en-US" w:eastAsia="zh-CN"/>
    </w:rPr>
  </w:style>
  <w:style w:type="paragraph" w:customStyle="1" w:styleId="msolistparagraph0">
    <w:name w:val="msolistparagraph"/>
    <w:basedOn w:val="Normal"/>
    <w:rsid w:val="001632E3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msonospacing0">
    <w:name w:val="msonospacing"/>
    <w:rsid w:val="001575DB"/>
    <w:rPr>
      <w:rFonts w:ascii="Calibri" w:eastAsia="Calibri" w:hAnsi="Calibri"/>
      <w:sz w:val="22"/>
      <w:szCs w:val="22"/>
    </w:rPr>
  </w:style>
  <w:style w:type="table" w:customStyle="1" w:styleId="TableGrid5">
    <w:name w:val="Table Grid5"/>
    <w:basedOn w:val="TableNormal"/>
    <w:rsid w:val="001575D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591E38"/>
    <w:pPr>
      <w:ind w:left="720"/>
      <w:contextualSpacing/>
    </w:pPr>
    <w:rPr>
      <w:color w:val="auto"/>
      <w:spacing w:val="0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91E38"/>
    <w:rPr>
      <w:rFonts w:ascii=".VnTime" w:hAnsi=".VnTime"/>
      <w:color w:val="auto"/>
      <w:spacing w:val="0"/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rsid w:val="00591E38"/>
    <w:rPr>
      <w:rFonts w:ascii=".VnTime" w:hAnsi=".VnTime"/>
      <w:lang w:eastAsia="x-none"/>
    </w:rPr>
  </w:style>
  <w:style w:type="character" w:customStyle="1" w:styleId="ListParagraphChar">
    <w:name w:val="List Paragraph Char"/>
    <w:link w:val="ListParagraph"/>
    <w:uiPriority w:val="1"/>
    <w:qFormat/>
    <w:locked/>
    <w:rsid w:val="00216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e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Rar$DIa0.631\&#272;&#7872;%20V&#7852;T%20L&#205;%208-9%20H&#7884;C%20K&#20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4B73-0B5E-4D25-B55E-1F6D200E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ĐỀ VẬT LÍ 8-9 HỌC KÌ 1</Template>
  <TotalTime>13</TotalTime>
  <Pages>9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HOÀNH BỒ</vt:lpstr>
    </vt:vector>
  </TitlesOfParts>
  <Company>HOME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HOÀNH BỒ</dc:title>
  <dc:creator>AutoBVT</dc:creator>
  <cp:lastModifiedBy>AutoBVT</cp:lastModifiedBy>
  <cp:revision>1</cp:revision>
  <cp:lastPrinted>2020-12-28T06:24:00Z</cp:lastPrinted>
  <dcterms:created xsi:type="dcterms:W3CDTF">2023-04-12T02:00:00Z</dcterms:created>
  <dcterms:modified xsi:type="dcterms:W3CDTF">2023-04-12T02:13:00Z</dcterms:modified>
</cp:coreProperties>
</file>